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1923907"/>
        <w:docPartObj>
          <w:docPartGallery w:val="Cover Pages"/>
          <w:docPartUnique/>
        </w:docPartObj>
      </w:sdtPr>
      <w:sdtContent>
        <w:p w14:paraId="70BED3C7" w14:textId="77777777" w:rsidR="00ED3EE7" w:rsidRDefault="00CF7EFB" w:rsidP="00ED3EE7">
          <w:r>
            <w:rPr>
              <w:noProof/>
            </w:rPr>
            <w:drawing>
              <wp:inline distT="0" distB="0" distL="0" distR="0" wp14:anchorId="3745A01C" wp14:editId="051C34DB">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63CF5F32" w14:textId="77777777" w:rsidR="00ED3EE7" w:rsidRDefault="00ED3EE7" w:rsidP="00ED3EE7">
          <w:pPr>
            <w:pStyle w:val="Heading1"/>
          </w:pPr>
        </w:p>
        <w:p w14:paraId="7CBDEA7E" w14:textId="77777777" w:rsidR="00795314" w:rsidRDefault="00795314" w:rsidP="00795314"/>
        <w:p w14:paraId="6F61D040" w14:textId="77777777" w:rsidR="00795314" w:rsidRPr="00795314" w:rsidRDefault="00795314" w:rsidP="00795314"/>
        <w:p w14:paraId="2583DC34" w14:textId="477B4801" w:rsidR="00ED3EE7" w:rsidRDefault="007357A1" w:rsidP="00760F9A">
          <w:pPr>
            <w:pStyle w:val="Reportheader"/>
            <w:rPr>
              <w:rFonts w:ascii="Arial" w:hAnsi="Arial" w:cs="Arial"/>
              <w:bCs/>
            </w:rPr>
          </w:pPr>
          <w:r w:rsidRPr="007357A1">
            <w:rPr>
              <w:rFonts w:ascii="Arial" w:hAnsi="Arial" w:cs="Arial"/>
              <w:bCs/>
            </w:rPr>
            <w:t>The Scottish Pollutant Release Inventory (SPRI) Schedule 2024</w:t>
          </w:r>
        </w:p>
        <w:p w14:paraId="747C26CC" w14:textId="77777777" w:rsidR="00A47772" w:rsidRPr="00E245AC" w:rsidRDefault="00A47772" w:rsidP="00760F9A">
          <w:pPr>
            <w:pStyle w:val="Reportheader"/>
            <w:rPr>
              <w:rFonts w:ascii="Arial" w:hAnsi="Arial" w:cs="Arial"/>
            </w:rPr>
          </w:pPr>
        </w:p>
        <w:p w14:paraId="3DAE251E" w14:textId="1DAC6868" w:rsidR="007C7CC0" w:rsidRDefault="00A47772" w:rsidP="00E146D7">
          <w:pPr>
            <w:pStyle w:val="Reportheader"/>
            <w:rPr>
              <w:rFonts w:ascii="Arial" w:hAnsi="Arial"/>
              <w:i/>
              <w:sz w:val="28"/>
              <w:szCs w:val="24"/>
            </w:rPr>
          </w:pPr>
          <w:r w:rsidRPr="00A47772">
            <w:rPr>
              <w:rFonts w:ascii="Arial" w:hAnsi="Arial"/>
              <w:i/>
              <w:sz w:val="28"/>
              <w:szCs w:val="24"/>
            </w:rPr>
            <w:t>This Schedule covers the year 2024 for which reports must be submitted by 28th February 2025</w:t>
          </w:r>
        </w:p>
        <w:p w14:paraId="1C6736C9" w14:textId="77777777" w:rsidR="007C7CC0" w:rsidRPr="00E146D7" w:rsidRDefault="007C7CC0" w:rsidP="00E146D7">
          <w:pPr>
            <w:pStyle w:val="Reportheader"/>
            <w:rPr>
              <w:rFonts w:ascii="Arial" w:hAnsi="Arial"/>
              <w:i/>
              <w:sz w:val="28"/>
              <w:szCs w:val="24"/>
            </w:rPr>
          </w:pPr>
        </w:p>
        <w:p w14:paraId="4361534E" w14:textId="77777777" w:rsidR="00E146D7" w:rsidRDefault="00ED3EE7" w:rsidP="00E146D7">
          <w:pPr>
            <w:pStyle w:val="Footer"/>
            <w:ind w:right="360"/>
          </w:pPr>
          <w:r>
            <w:rPr>
              <w:noProof/>
            </w:rPr>
            <mc:AlternateContent>
              <mc:Choice Requires="wps">
                <w:drawing>
                  <wp:anchor distT="0" distB="0" distL="114300" distR="114300" simplePos="0" relativeHeight="251658241" behindDoc="0" locked="0" layoutInCell="1" allowOverlap="1" wp14:anchorId="26247181" wp14:editId="5F232153">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32C6CF01">
                  <v:line id="Straight Connector 1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322427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p w14:paraId="2DD09BB8" w14:textId="67E55BBC" w:rsidR="00E146D7" w:rsidRDefault="00662292" w:rsidP="00557A91">
          <w:pPr>
            <w:pStyle w:val="BodyText"/>
            <w:spacing w:line="360" w:lineRule="auto"/>
            <w:rPr>
              <w:rFonts w:asciiTheme="minorHAnsi" w:eastAsiaTheme="minorEastAsia" w:hAnsiTheme="minorHAnsi" w:cstheme="minorBidi"/>
              <w:b/>
              <w:sz w:val="24"/>
              <w:szCs w:val="24"/>
            </w:rPr>
          </w:pPr>
          <w:r w:rsidRPr="00662292">
            <w:rPr>
              <w:rFonts w:asciiTheme="minorHAnsi" w:eastAsiaTheme="minorEastAsia" w:hAnsiTheme="minorHAnsi" w:cstheme="minorBidi"/>
              <w:b/>
              <w:sz w:val="24"/>
              <w:szCs w:val="24"/>
            </w:rPr>
            <w:t>DO NOT COMPLETE THIS SCHEDULE</w:t>
          </w:r>
        </w:p>
        <w:p w14:paraId="47D22C67" w14:textId="77777777" w:rsidR="00662292" w:rsidRPr="00B75F45" w:rsidRDefault="00662292" w:rsidP="00557A91">
          <w:pPr>
            <w:pStyle w:val="BodyText"/>
            <w:spacing w:line="360" w:lineRule="auto"/>
            <w:rPr>
              <w:b/>
              <w:sz w:val="24"/>
            </w:rPr>
          </w:pPr>
        </w:p>
        <w:p w14:paraId="64D7FEC3" w14:textId="77777777" w:rsidR="00662292" w:rsidRPr="00662292" w:rsidRDefault="00662292" w:rsidP="00CE5F1C">
          <w:pPr>
            <w:pStyle w:val="BodyText"/>
            <w:spacing w:before="1" w:line="360" w:lineRule="auto"/>
            <w:rPr>
              <w:rFonts w:asciiTheme="minorHAnsi" w:eastAsiaTheme="minorEastAsia" w:hAnsiTheme="minorHAnsi" w:cstheme="minorBidi"/>
              <w:sz w:val="24"/>
              <w:szCs w:val="24"/>
            </w:rPr>
          </w:pPr>
          <w:r w:rsidRPr="00662292">
            <w:rPr>
              <w:rFonts w:asciiTheme="minorHAnsi" w:eastAsiaTheme="minorEastAsia" w:hAnsiTheme="minorHAnsi" w:cstheme="minorBidi"/>
              <w:sz w:val="24"/>
              <w:szCs w:val="24"/>
            </w:rPr>
            <w:t>This Schedule should be used to identify the information on pollutant emissions and waste transfers which must be reported to the Scottish Pollutant Release Inventory.</w:t>
          </w:r>
        </w:p>
        <w:p w14:paraId="4D5578AC" w14:textId="77777777" w:rsidR="00662292" w:rsidRPr="00662292" w:rsidRDefault="00662292" w:rsidP="00CE5F1C">
          <w:pPr>
            <w:pStyle w:val="BodyText"/>
            <w:spacing w:before="1" w:line="360" w:lineRule="auto"/>
            <w:rPr>
              <w:rFonts w:asciiTheme="minorHAnsi" w:eastAsiaTheme="minorEastAsia" w:hAnsiTheme="minorHAnsi" w:cstheme="minorBidi"/>
              <w:sz w:val="24"/>
              <w:szCs w:val="24"/>
            </w:rPr>
          </w:pPr>
        </w:p>
        <w:p w14:paraId="630345A9" w14:textId="10D49C6D" w:rsidR="00662292" w:rsidRPr="00662292" w:rsidRDefault="00662292" w:rsidP="00CE5F1C">
          <w:pPr>
            <w:pStyle w:val="BodyText"/>
            <w:spacing w:before="1" w:line="360" w:lineRule="auto"/>
            <w:rPr>
              <w:rFonts w:asciiTheme="minorHAnsi" w:eastAsiaTheme="minorEastAsia" w:hAnsiTheme="minorHAnsi" w:cstheme="minorBidi"/>
              <w:sz w:val="24"/>
              <w:szCs w:val="24"/>
            </w:rPr>
          </w:pPr>
          <w:r w:rsidRPr="00662292">
            <w:rPr>
              <w:rFonts w:asciiTheme="minorHAnsi" w:eastAsiaTheme="minorEastAsia" w:hAnsiTheme="minorHAnsi" w:cstheme="minorBidi"/>
              <w:sz w:val="24"/>
              <w:szCs w:val="24"/>
            </w:rPr>
            <w:t>To make your annual return, you should complete the operator form supplied to the SPRI contact by email, unless you have an agreed alternative arrangement to supply SEPA with this data. Note that parts of the form will be pre-populated with your information.</w:t>
          </w:r>
        </w:p>
        <w:p w14:paraId="0F9442CF" w14:textId="77777777" w:rsidR="00662292" w:rsidRPr="00662292" w:rsidRDefault="00662292" w:rsidP="00CE5F1C">
          <w:pPr>
            <w:pStyle w:val="BodyText"/>
            <w:spacing w:before="1" w:line="360" w:lineRule="auto"/>
            <w:rPr>
              <w:rFonts w:asciiTheme="minorHAnsi" w:eastAsiaTheme="minorEastAsia" w:hAnsiTheme="minorHAnsi" w:cstheme="minorBidi"/>
              <w:sz w:val="24"/>
              <w:szCs w:val="24"/>
            </w:rPr>
          </w:pPr>
        </w:p>
        <w:p w14:paraId="7FEF7B25" w14:textId="36C8123F" w:rsidR="00CE5F1C" w:rsidRPr="00662292" w:rsidRDefault="00662292" w:rsidP="00CE5F1C">
          <w:pPr>
            <w:pStyle w:val="BodyText"/>
            <w:spacing w:before="1" w:line="360" w:lineRule="auto"/>
            <w:rPr>
              <w:rFonts w:asciiTheme="minorHAnsi" w:eastAsiaTheme="minorEastAsia" w:hAnsiTheme="minorHAnsi" w:cstheme="minorBidi"/>
              <w:sz w:val="24"/>
              <w:szCs w:val="24"/>
            </w:rPr>
          </w:pPr>
          <w:r w:rsidRPr="00CE5F1C">
            <w:rPr>
              <w:rFonts w:asciiTheme="minorHAnsi" w:eastAsiaTheme="minorEastAsia" w:hAnsiTheme="minorHAnsi" w:cstheme="minorBidi"/>
              <w:b/>
              <w:bCs/>
              <w:sz w:val="24"/>
              <w:szCs w:val="24"/>
            </w:rPr>
            <w:t>Sections A to G</w:t>
          </w:r>
          <w:r w:rsidRPr="00662292">
            <w:rPr>
              <w:rFonts w:asciiTheme="minorHAnsi" w:eastAsiaTheme="minorEastAsia" w:hAnsiTheme="minorHAnsi" w:cstheme="minorBidi"/>
              <w:sz w:val="24"/>
              <w:szCs w:val="24"/>
            </w:rPr>
            <w:t xml:space="preserve"> – Show the information you are required to report to SPRI</w:t>
          </w:r>
          <w:r w:rsidR="00CE5F1C">
            <w:rPr>
              <w:rFonts w:asciiTheme="minorHAnsi" w:eastAsiaTheme="minorEastAsia" w:hAnsiTheme="minorHAnsi" w:cstheme="minorBidi"/>
              <w:sz w:val="24"/>
              <w:szCs w:val="24"/>
            </w:rPr>
            <w:t>.</w:t>
          </w:r>
        </w:p>
        <w:p w14:paraId="54803D59" w14:textId="64B6F150" w:rsidR="00E146D7" w:rsidRDefault="00662292" w:rsidP="00CE5F1C">
          <w:pPr>
            <w:pStyle w:val="BodyText"/>
            <w:spacing w:before="1" w:line="360" w:lineRule="auto"/>
            <w:rPr>
              <w:b/>
              <w:sz w:val="20"/>
            </w:rPr>
          </w:pPr>
          <w:r w:rsidRPr="00CE5F1C">
            <w:rPr>
              <w:rFonts w:asciiTheme="minorHAnsi" w:eastAsiaTheme="minorEastAsia" w:hAnsiTheme="minorHAnsi" w:cstheme="minorBidi"/>
              <w:b/>
              <w:bCs/>
              <w:sz w:val="24"/>
              <w:szCs w:val="24"/>
            </w:rPr>
            <w:t>Section H</w:t>
          </w:r>
          <w:r w:rsidRPr="00662292">
            <w:rPr>
              <w:rFonts w:asciiTheme="minorHAnsi" w:eastAsiaTheme="minorEastAsia" w:hAnsiTheme="minorHAnsi" w:cstheme="minorBidi"/>
              <w:sz w:val="24"/>
              <w:szCs w:val="24"/>
            </w:rPr>
            <w:t xml:space="preserve"> – Identifies the Activities which require emissions and waste transfers to be reported for any Facility carrying them out.</w:t>
          </w:r>
        </w:p>
        <w:p w14:paraId="32CC75F2" w14:textId="77777777" w:rsidR="00780796" w:rsidRPr="00B75F45" w:rsidRDefault="00780796" w:rsidP="007F4FDF">
          <w:pPr>
            <w:pStyle w:val="BodyText"/>
            <w:spacing w:before="1" w:line="360" w:lineRule="auto"/>
            <w:rPr>
              <w:b/>
              <w:sz w:val="20"/>
            </w:rPr>
          </w:pPr>
        </w:p>
        <w:p w14:paraId="56BE5E91" w14:textId="796A974E" w:rsidR="00E146D7" w:rsidRPr="00B75F45" w:rsidRDefault="00E146D7" w:rsidP="007F4FDF">
          <w:pPr>
            <w:spacing w:before="92"/>
            <w:ind w:left="400"/>
            <w:rPr>
              <w:b/>
            </w:rPr>
          </w:pPr>
          <w:r w:rsidRPr="00B75F45">
            <w:rPr>
              <w:b/>
            </w:rPr>
            <w:t>Updates for</w:t>
          </w:r>
          <w:r w:rsidRPr="00B75F45">
            <w:rPr>
              <w:b/>
              <w:spacing w:val="-1"/>
            </w:rPr>
            <w:t xml:space="preserve"> </w:t>
          </w:r>
          <w:r w:rsidRPr="00B75F45">
            <w:rPr>
              <w:b/>
            </w:rPr>
            <w:t>202</w:t>
          </w:r>
          <w:r w:rsidR="00193F26">
            <w:rPr>
              <w:b/>
            </w:rPr>
            <w:t>4</w:t>
          </w:r>
          <w:r w:rsidRPr="00B75F45">
            <w:rPr>
              <w:b/>
            </w:rPr>
            <w:t>:</w:t>
          </w:r>
        </w:p>
        <w:p w14:paraId="634631DD" w14:textId="77777777" w:rsidR="000912A0" w:rsidRDefault="000912A0" w:rsidP="007F4FDF">
          <w:bookmarkStart w:id="0" w:name="_Hlk135311663"/>
          <w:r w:rsidRPr="000912A0">
            <w:lastRenderedPageBreak/>
            <w:t>Administrative updates to reflect the new reporting method are included.</w:t>
          </w:r>
        </w:p>
        <w:p w14:paraId="54054C51" w14:textId="77777777" w:rsidR="000912A0" w:rsidRDefault="000912A0" w:rsidP="007F4FDF">
          <w:pPr>
            <w:rPr>
              <w:rFonts w:ascii="Arial" w:eastAsia="Times New Roman" w:hAnsi="Arial" w:cs="Arial"/>
              <w:b/>
              <w:color w:val="016574"/>
              <w:sz w:val="40"/>
              <w:szCs w:val="32"/>
            </w:rPr>
          </w:pPr>
          <w:bookmarkStart w:id="1" w:name="_Hlk90901330"/>
          <w:r w:rsidRPr="000912A0">
            <w:rPr>
              <w:rFonts w:ascii="Arial" w:eastAsia="Times New Roman" w:hAnsi="Arial" w:cs="Arial"/>
              <w:b/>
              <w:color w:val="016574"/>
              <w:sz w:val="40"/>
              <w:szCs w:val="32"/>
            </w:rPr>
            <w:t>Section A – Address and contact information</w:t>
          </w:r>
        </w:p>
        <w:p w14:paraId="49364AF7" w14:textId="06B7FAB2" w:rsidR="00E146D7" w:rsidRDefault="001F3523" w:rsidP="007F4FDF">
          <w:pPr>
            <w:rPr>
              <w:rFonts w:ascii="Arial" w:eastAsia="Times New Roman" w:hAnsi="Arial" w:cs="Arial"/>
            </w:rPr>
          </w:pPr>
          <w:r w:rsidRPr="001F3523">
            <w:rPr>
              <w:rFonts w:ascii="Arial" w:eastAsia="Times New Roman" w:hAnsi="Arial" w:cs="Arial"/>
            </w:rPr>
            <w:t>Information in this section is carried over annually. You should inform us if any part of it has changed since your 2023 SPRI return was submitted.</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1E0" w:firstRow="1" w:lastRow="1" w:firstColumn="1" w:lastColumn="1" w:noHBand="0" w:noVBand="0"/>
            <w:tblCaption w:val="Facility and company details for SEPA autorisation and SPRI contact information"/>
            <w:tblDescription w:val="A table containing detailed information about a facility and its associated company, required for SPRI reporting. The table includes the facility name, address, and authorisation, licence, or permit number. It also provides company details such as the company name, registered company number (if applicable), proper address (for formal correspondence), and company email address. Additionally, the table includes SPRI contact information, including the contact person's name, telephone number, and email address, who is responsible for ensuring the company complies with SPRI obligations."/>
          </w:tblPr>
          <w:tblGrid>
            <w:gridCol w:w="4750"/>
            <w:gridCol w:w="4869"/>
          </w:tblGrid>
          <w:tr w:rsidR="00E146D7" w:rsidRPr="00E146D7" w14:paraId="5E1893D1" w14:textId="77777777">
            <w:trPr>
              <w:trHeight w:val="282"/>
            </w:trPr>
            <w:tc>
              <w:tcPr>
                <w:tcW w:w="4750" w:type="dxa"/>
              </w:tcPr>
              <w:p w14:paraId="33BEFBFB" w14:textId="487AF66C" w:rsidR="00E146D7" w:rsidRPr="00E146D7" w:rsidRDefault="00654D70" w:rsidP="007F4FDF">
                <w:pPr>
                  <w:rPr>
                    <w:rFonts w:ascii="Arial" w:eastAsia="Times New Roman" w:hAnsi="Arial" w:cs="Arial"/>
                    <w:b/>
                  </w:rPr>
                </w:pPr>
                <w:r w:rsidRPr="00654D70">
                  <w:rPr>
                    <w:rFonts w:ascii="Arial" w:eastAsia="Times New Roman" w:hAnsi="Arial" w:cs="Arial"/>
                    <w:b/>
                  </w:rPr>
                  <w:t>NIC number</w:t>
                </w:r>
              </w:p>
            </w:tc>
            <w:tc>
              <w:tcPr>
                <w:tcW w:w="4869" w:type="dxa"/>
              </w:tcPr>
              <w:p w14:paraId="40D59DEE" w14:textId="77777777" w:rsidR="00E146D7" w:rsidRPr="00E146D7" w:rsidRDefault="00E146D7" w:rsidP="007F4FDF">
                <w:pPr>
                  <w:rPr>
                    <w:rFonts w:ascii="Arial" w:eastAsia="Times New Roman" w:hAnsi="Arial" w:cs="Arial"/>
                  </w:rPr>
                </w:pPr>
              </w:p>
            </w:tc>
          </w:tr>
          <w:tr w:rsidR="00E146D7" w:rsidRPr="00E146D7" w14:paraId="0C7267C0" w14:textId="77777777">
            <w:trPr>
              <w:trHeight w:val="282"/>
            </w:trPr>
            <w:tc>
              <w:tcPr>
                <w:tcW w:w="4750" w:type="dxa"/>
              </w:tcPr>
              <w:p w14:paraId="6FEBA964" w14:textId="4B861FA9" w:rsidR="00E146D7" w:rsidRPr="00E146D7" w:rsidRDefault="00654D70" w:rsidP="007F4FDF">
                <w:pPr>
                  <w:rPr>
                    <w:rFonts w:ascii="Arial" w:eastAsia="Times New Roman" w:hAnsi="Arial" w:cs="Arial"/>
                    <w:b/>
                  </w:rPr>
                </w:pPr>
                <w:r w:rsidRPr="00654D70">
                  <w:rPr>
                    <w:rFonts w:ascii="Arial" w:eastAsia="Times New Roman" w:hAnsi="Arial" w:cs="Arial"/>
                    <w:b/>
                  </w:rPr>
                  <w:t xml:space="preserve">Facility </w:t>
                </w:r>
                <w:r w:rsidR="00A31A70">
                  <w:rPr>
                    <w:rFonts w:ascii="Arial" w:eastAsia="Times New Roman" w:hAnsi="Arial" w:cs="Arial"/>
                    <w:b/>
                  </w:rPr>
                  <w:t>d</w:t>
                </w:r>
                <w:r w:rsidRPr="00654D70">
                  <w:rPr>
                    <w:rFonts w:ascii="Arial" w:eastAsia="Times New Roman" w:hAnsi="Arial" w:cs="Arial"/>
                    <w:b/>
                  </w:rPr>
                  <w:t>etails:</w:t>
                </w:r>
              </w:p>
            </w:tc>
            <w:tc>
              <w:tcPr>
                <w:tcW w:w="4869" w:type="dxa"/>
              </w:tcPr>
              <w:p w14:paraId="3ECE53D2" w14:textId="77777777" w:rsidR="00E146D7" w:rsidRPr="00E146D7" w:rsidRDefault="00E146D7" w:rsidP="007F4FDF">
                <w:pPr>
                  <w:rPr>
                    <w:rFonts w:ascii="Arial" w:eastAsia="Times New Roman" w:hAnsi="Arial" w:cs="Arial"/>
                    <w:b/>
                  </w:rPr>
                </w:pPr>
              </w:p>
            </w:tc>
          </w:tr>
          <w:tr w:rsidR="00E146D7" w:rsidRPr="00E146D7" w14:paraId="6815B233" w14:textId="77777777">
            <w:trPr>
              <w:trHeight w:val="282"/>
            </w:trPr>
            <w:tc>
              <w:tcPr>
                <w:tcW w:w="4750" w:type="dxa"/>
              </w:tcPr>
              <w:p w14:paraId="1C02D6AB" w14:textId="303F3BD0" w:rsidR="00E146D7" w:rsidRPr="00E146D7" w:rsidRDefault="00A31A70" w:rsidP="007F4FDF">
                <w:pPr>
                  <w:rPr>
                    <w:rFonts w:ascii="Arial" w:eastAsia="Times New Roman" w:hAnsi="Arial" w:cs="Arial"/>
                  </w:rPr>
                </w:pPr>
                <w:r w:rsidRPr="00A31A70">
                  <w:rPr>
                    <w:rFonts w:ascii="Arial" w:eastAsia="Times New Roman" w:hAnsi="Arial" w:cs="Arial"/>
                  </w:rPr>
                  <w:t xml:space="preserve">Facility </w:t>
                </w:r>
                <w:r>
                  <w:rPr>
                    <w:rFonts w:ascii="Arial" w:eastAsia="Times New Roman" w:hAnsi="Arial" w:cs="Arial"/>
                  </w:rPr>
                  <w:t>n</w:t>
                </w:r>
                <w:r w:rsidRPr="00A31A70">
                  <w:rPr>
                    <w:rFonts w:ascii="Arial" w:eastAsia="Times New Roman" w:hAnsi="Arial" w:cs="Arial"/>
                  </w:rPr>
                  <w:t>ame</w:t>
                </w:r>
              </w:p>
            </w:tc>
            <w:tc>
              <w:tcPr>
                <w:tcW w:w="4869" w:type="dxa"/>
              </w:tcPr>
              <w:p w14:paraId="33F20E27" w14:textId="77777777" w:rsidR="00E146D7" w:rsidRPr="00E146D7" w:rsidRDefault="00E146D7" w:rsidP="007F4FDF">
                <w:pPr>
                  <w:rPr>
                    <w:rFonts w:ascii="Arial" w:eastAsia="Times New Roman" w:hAnsi="Arial" w:cs="Arial"/>
                  </w:rPr>
                </w:pPr>
              </w:p>
            </w:tc>
          </w:tr>
          <w:tr w:rsidR="00E146D7" w:rsidRPr="00E146D7" w14:paraId="14C288A3" w14:textId="77777777">
            <w:trPr>
              <w:trHeight w:val="285"/>
            </w:trPr>
            <w:tc>
              <w:tcPr>
                <w:tcW w:w="4750" w:type="dxa"/>
              </w:tcPr>
              <w:p w14:paraId="23624C09" w14:textId="54A44193" w:rsidR="00E146D7" w:rsidRPr="00E146D7" w:rsidRDefault="00982E6F" w:rsidP="007F4FDF">
                <w:pPr>
                  <w:rPr>
                    <w:rFonts w:ascii="Arial" w:eastAsia="Times New Roman" w:hAnsi="Arial" w:cs="Arial"/>
                  </w:rPr>
                </w:pPr>
                <w:r w:rsidRPr="00982E6F">
                  <w:rPr>
                    <w:rFonts w:ascii="Arial" w:eastAsia="Times New Roman" w:hAnsi="Arial" w:cs="Arial"/>
                  </w:rPr>
                  <w:t xml:space="preserve">Facility </w:t>
                </w:r>
                <w:r>
                  <w:rPr>
                    <w:rFonts w:ascii="Arial" w:eastAsia="Times New Roman" w:hAnsi="Arial" w:cs="Arial"/>
                  </w:rPr>
                  <w:t>a</w:t>
                </w:r>
                <w:r w:rsidRPr="00982E6F">
                  <w:rPr>
                    <w:rFonts w:ascii="Arial" w:eastAsia="Times New Roman" w:hAnsi="Arial" w:cs="Arial"/>
                  </w:rPr>
                  <w:t>ddress</w:t>
                </w:r>
              </w:p>
            </w:tc>
            <w:tc>
              <w:tcPr>
                <w:tcW w:w="4869" w:type="dxa"/>
              </w:tcPr>
              <w:p w14:paraId="0D0BB244" w14:textId="77777777" w:rsidR="00E146D7" w:rsidRPr="00E146D7" w:rsidRDefault="00E146D7" w:rsidP="007F4FDF">
                <w:pPr>
                  <w:rPr>
                    <w:rFonts w:ascii="Arial" w:eastAsia="Times New Roman" w:hAnsi="Arial" w:cs="Arial"/>
                  </w:rPr>
                </w:pPr>
              </w:p>
            </w:tc>
          </w:tr>
          <w:tr w:rsidR="00E146D7" w:rsidRPr="00E146D7" w14:paraId="20E8C37F" w14:textId="77777777">
            <w:trPr>
              <w:trHeight w:val="282"/>
            </w:trPr>
            <w:tc>
              <w:tcPr>
                <w:tcW w:w="4750" w:type="dxa"/>
              </w:tcPr>
              <w:p w14:paraId="060095F5" w14:textId="703D51D0" w:rsidR="00E146D7" w:rsidRPr="00E146D7" w:rsidRDefault="00982E6F" w:rsidP="007F4FDF">
                <w:pPr>
                  <w:rPr>
                    <w:rFonts w:ascii="Arial" w:eastAsia="Times New Roman" w:hAnsi="Arial" w:cs="Arial"/>
                    <w:b/>
                    <w:bCs/>
                  </w:rPr>
                </w:pPr>
                <w:r w:rsidRPr="00982E6F">
                  <w:rPr>
                    <w:rFonts w:ascii="Arial" w:eastAsia="Times New Roman" w:hAnsi="Arial" w:cs="Arial"/>
                    <w:b/>
                    <w:bCs/>
                  </w:rPr>
                  <w:t>Authorisation, Licence or Permit Number(s)</w:t>
                </w:r>
              </w:p>
            </w:tc>
            <w:tc>
              <w:tcPr>
                <w:tcW w:w="4869" w:type="dxa"/>
              </w:tcPr>
              <w:p w14:paraId="5F858915" w14:textId="77777777" w:rsidR="00E146D7" w:rsidRPr="00E146D7" w:rsidRDefault="00E146D7" w:rsidP="007F4FDF">
                <w:pPr>
                  <w:rPr>
                    <w:rFonts w:ascii="Arial" w:eastAsia="Times New Roman" w:hAnsi="Arial" w:cs="Arial"/>
                  </w:rPr>
                </w:pPr>
              </w:p>
            </w:tc>
          </w:tr>
          <w:tr w:rsidR="00E146D7" w:rsidRPr="00E146D7" w14:paraId="383EBF4F" w14:textId="77777777">
            <w:trPr>
              <w:trHeight w:val="283"/>
            </w:trPr>
            <w:tc>
              <w:tcPr>
                <w:tcW w:w="4750" w:type="dxa"/>
              </w:tcPr>
              <w:p w14:paraId="1CA0A2F3" w14:textId="2E950BC7" w:rsidR="00E146D7" w:rsidRPr="00E146D7" w:rsidRDefault="00982E6F" w:rsidP="007F4FDF">
                <w:pPr>
                  <w:rPr>
                    <w:rFonts w:ascii="Arial" w:eastAsia="Times New Roman" w:hAnsi="Arial" w:cs="Arial"/>
                    <w:b/>
                  </w:rPr>
                </w:pPr>
                <w:r w:rsidRPr="00982E6F">
                  <w:rPr>
                    <w:rFonts w:ascii="Arial" w:eastAsia="Times New Roman" w:hAnsi="Arial" w:cs="Arial"/>
                    <w:b/>
                  </w:rPr>
                  <w:t xml:space="preserve">Company </w:t>
                </w:r>
                <w:r>
                  <w:rPr>
                    <w:rFonts w:ascii="Arial" w:eastAsia="Times New Roman" w:hAnsi="Arial" w:cs="Arial"/>
                    <w:b/>
                  </w:rPr>
                  <w:t>d</w:t>
                </w:r>
                <w:r w:rsidRPr="00982E6F">
                  <w:rPr>
                    <w:rFonts w:ascii="Arial" w:eastAsia="Times New Roman" w:hAnsi="Arial" w:cs="Arial"/>
                    <w:b/>
                  </w:rPr>
                  <w:t>etails:</w:t>
                </w:r>
              </w:p>
            </w:tc>
            <w:tc>
              <w:tcPr>
                <w:tcW w:w="4869" w:type="dxa"/>
              </w:tcPr>
              <w:p w14:paraId="59980683" w14:textId="1ED4D802" w:rsidR="00E146D7" w:rsidRPr="00E146D7" w:rsidRDefault="000660DF" w:rsidP="007F4FDF">
                <w:pPr>
                  <w:rPr>
                    <w:rFonts w:ascii="Arial" w:eastAsia="Times New Roman" w:hAnsi="Arial" w:cs="Arial"/>
                    <w:bCs/>
                  </w:rPr>
                </w:pPr>
                <w:r w:rsidRPr="000660DF">
                  <w:rPr>
                    <w:rFonts w:ascii="Arial" w:eastAsia="Times New Roman" w:hAnsi="Arial" w:cs="Arial"/>
                    <w:bCs/>
                  </w:rPr>
                  <w:t>“Company” refers to the company that has been granted an authorisation by SEPA to operate under a particular regulation at a particular facility.</w:t>
                </w:r>
              </w:p>
            </w:tc>
          </w:tr>
          <w:tr w:rsidR="00E146D7" w:rsidRPr="00E146D7" w14:paraId="7479F5F4" w14:textId="77777777">
            <w:trPr>
              <w:trHeight w:val="282"/>
            </w:trPr>
            <w:tc>
              <w:tcPr>
                <w:tcW w:w="4750" w:type="dxa"/>
              </w:tcPr>
              <w:p w14:paraId="5A3E0CDE" w14:textId="1C32312D" w:rsidR="00E146D7" w:rsidRPr="00E146D7" w:rsidRDefault="000660DF" w:rsidP="007F4FDF">
                <w:pPr>
                  <w:rPr>
                    <w:rFonts w:ascii="Arial" w:eastAsia="Times New Roman" w:hAnsi="Arial" w:cs="Arial"/>
                  </w:rPr>
                </w:pPr>
                <w:r w:rsidRPr="000660DF">
                  <w:rPr>
                    <w:rFonts w:ascii="Arial" w:eastAsia="Times New Roman" w:hAnsi="Arial" w:cs="Arial"/>
                  </w:rPr>
                  <w:t xml:space="preserve">Company </w:t>
                </w:r>
                <w:r w:rsidR="00074529">
                  <w:rPr>
                    <w:rFonts w:ascii="Arial" w:eastAsia="Times New Roman" w:hAnsi="Arial" w:cs="Arial"/>
                  </w:rPr>
                  <w:t>n</w:t>
                </w:r>
                <w:r w:rsidRPr="000660DF">
                  <w:rPr>
                    <w:rFonts w:ascii="Arial" w:eastAsia="Times New Roman" w:hAnsi="Arial" w:cs="Arial"/>
                  </w:rPr>
                  <w:t>ame</w:t>
                </w:r>
              </w:p>
            </w:tc>
            <w:tc>
              <w:tcPr>
                <w:tcW w:w="4869" w:type="dxa"/>
              </w:tcPr>
              <w:p w14:paraId="19809251" w14:textId="77777777" w:rsidR="00E146D7" w:rsidRPr="00E146D7" w:rsidRDefault="00E146D7" w:rsidP="007F4FDF">
                <w:pPr>
                  <w:rPr>
                    <w:rFonts w:ascii="Arial" w:eastAsia="Times New Roman" w:hAnsi="Arial" w:cs="Arial"/>
                  </w:rPr>
                </w:pPr>
              </w:p>
            </w:tc>
          </w:tr>
          <w:tr w:rsidR="00E146D7" w:rsidRPr="00E146D7" w14:paraId="256F00F6" w14:textId="77777777">
            <w:trPr>
              <w:trHeight w:val="282"/>
            </w:trPr>
            <w:tc>
              <w:tcPr>
                <w:tcW w:w="4750" w:type="dxa"/>
              </w:tcPr>
              <w:p w14:paraId="05DD8B41" w14:textId="2B7DE2E2" w:rsidR="00E146D7" w:rsidRPr="00E146D7" w:rsidRDefault="00074529" w:rsidP="007F4FDF">
                <w:pPr>
                  <w:rPr>
                    <w:rFonts w:ascii="Arial" w:eastAsia="Times New Roman" w:hAnsi="Arial" w:cs="Arial"/>
                  </w:rPr>
                </w:pPr>
                <w:r w:rsidRPr="00074529">
                  <w:rPr>
                    <w:rFonts w:ascii="Arial" w:eastAsia="Times New Roman" w:hAnsi="Arial" w:cs="Arial"/>
                  </w:rPr>
                  <w:t>Registered Company Number</w:t>
                </w:r>
              </w:p>
            </w:tc>
            <w:tc>
              <w:tcPr>
                <w:tcW w:w="4869" w:type="dxa"/>
              </w:tcPr>
              <w:p w14:paraId="1F33E899" w14:textId="2DB3F647" w:rsidR="00E146D7" w:rsidRPr="00E146D7" w:rsidRDefault="00074529" w:rsidP="007F4FDF">
                <w:pPr>
                  <w:rPr>
                    <w:rFonts w:ascii="Arial" w:eastAsia="Times New Roman" w:hAnsi="Arial" w:cs="Arial"/>
                  </w:rPr>
                </w:pPr>
                <w:r w:rsidRPr="00074529">
                  <w:rPr>
                    <w:rFonts w:ascii="Arial" w:eastAsia="Times New Roman" w:hAnsi="Arial" w:cs="Arial"/>
                    <w:bCs/>
                  </w:rPr>
                  <w:t>Where applicable.</w:t>
                </w:r>
              </w:p>
            </w:tc>
          </w:tr>
          <w:tr w:rsidR="00E146D7" w:rsidRPr="00E146D7" w14:paraId="1EE07194" w14:textId="77777777">
            <w:trPr>
              <w:trHeight w:val="282"/>
            </w:trPr>
            <w:tc>
              <w:tcPr>
                <w:tcW w:w="4750" w:type="dxa"/>
              </w:tcPr>
              <w:p w14:paraId="2E84ACDE" w14:textId="5FD22985" w:rsidR="00E146D7" w:rsidRPr="00E146D7" w:rsidRDefault="00A6765A" w:rsidP="007F4FDF">
                <w:pPr>
                  <w:rPr>
                    <w:rFonts w:ascii="Arial" w:eastAsia="Times New Roman" w:hAnsi="Arial" w:cs="Arial"/>
                  </w:rPr>
                </w:pPr>
                <w:r w:rsidRPr="00A6765A">
                  <w:rPr>
                    <w:rFonts w:ascii="Arial" w:eastAsia="Times New Roman" w:hAnsi="Arial" w:cs="Arial"/>
                  </w:rPr>
                  <w:t xml:space="preserve">Proper </w:t>
                </w:r>
                <w:r>
                  <w:rPr>
                    <w:rFonts w:ascii="Arial" w:eastAsia="Times New Roman" w:hAnsi="Arial" w:cs="Arial"/>
                  </w:rPr>
                  <w:t>a</w:t>
                </w:r>
                <w:r w:rsidRPr="00A6765A">
                  <w:rPr>
                    <w:rFonts w:ascii="Arial" w:eastAsia="Times New Roman" w:hAnsi="Arial" w:cs="Arial"/>
                  </w:rPr>
                  <w:t>ddress</w:t>
                </w:r>
              </w:p>
            </w:tc>
            <w:tc>
              <w:tcPr>
                <w:tcW w:w="4869" w:type="dxa"/>
              </w:tcPr>
              <w:p w14:paraId="32E88FC6" w14:textId="15C72CAC" w:rsidR="00E146D7" w:rsidRPr="00E146D7" w:rsidRDefault="00A6765A" w:rsidP="00A6765A">
                <w:pPr>
                  <w:rPr>
                    <w:rFonts w:ascii="Arial" w:eastAsia="Times New Roman" w:hAnsi="Arial" w:cs="Arial"/>
                  </w:rPr>
                </w:pPr>
                <w:r w:rsidRPr="00A6765A">
                  <w:rPr>
                    <w:rFonts w:ascii="Arial" w:eastAsia="Times New Roman" w:hAnsi="Arial" w:cs="Arial"/>
                  </w:rPr>
                  <w:t>The Proper Address is the address to which SEPA sends all formal correspondence such as Notices, Licences and Variations. This is the address to which SEPA will serve the Notice under Regulation 63(2) of the Pollution Prevention and Control (Scotland) Regulations 2012 (as amended).</w:t>
                </w:r>
              </w:p>
            </w:tc>
          </w:tr>
          <w:tr w:rsidR="00E146D7" w:rsidRPr="00E146D7" w14:paraId="58AA6BFB" w14:textId="77777777">
            <w:trPr>
              <w:trHeight w:val="282"/>
            </w:trPr>
            <w:tc>
              <w:tcPr>
                <w:tcW w:w="4750" w:type="dxa"/>
              </w:tcPr>
              <w:p w14:paraId="2371FBA8" w14:textId="4A2B67E4" w:rsidR="00E146D7" w:rsidRPr="00E146D7" w:rsidRDefault="00A6765A" w:rsidP="007F4FDF">
                <w:pPr>
                  <w:rPr>
                    <w:rFonts w:ascii="Arial" w:eastAsia="Times New Roman" w:hAnsi="Arial" w:cs="Arial"/>
                  </w:rPr>
                </w:pPr>
                <w:r w:rsidRPr="00A6765A">
                  <w:rPr>
                    <w:rFonts w:ascii="Arial" w:eastAsia="Times New Roman" w:hAnsi="Arial" w:cs="Arial"/>
                  </w:rPr>
                  <w:t>Company email address</w:t>
                </w:r>
              </w:p>
            </w:tc>
            <w:tc>
              <w:tcPr>
                <w:tcW w:w="4869" w:type="dxa"/>
              </w:tcPr>
              <w:p w14:paraId="66D01B0B" w14:textId="77777777" w:rsidR="00E146D7" w:rsidRPr="00E146D7" w:rsidRDefault="00E146D7" w:rsidP="007F4FDF">
                <w:pPr>
                  <w:rPr>
                    <w:rFonts w:ascii="Arial" w:eastAsia="Times New Roman" w:hAnsi="Arial" w:cs="Arial"/>
                  </w:rPr>
                </w:pPr>
              </w:p>
            </w:tc>
          </w:tr>
          <w:tr w:rsidR="00E146D7" w:rsidRPr="00E146D7" w14:paraId="713E07F2" w14:textId="77777777">
            <w:trPr>
              <w:trHeight w:val="282"/>
            </w:trPr>
            <w:tc>
              <w:tcPr>
                <w:tcW w:w="4750" w:type="dxa"/>
              </w:tcPr>
              <w:p w14:paraId="1CFD671C" w14:textId="5EB07365" w:rsidR="00E146D7" w:rsidRPr="007F4FDF" w:rsidRDefault="00545CE6" w:rsidP="007F4FDF">
                <w:pPr>
                  <w:rPr>
                    <w:rFonts w:ascii="Arial" w:eastAsia="Times New Roman" w:hAnsi="Arial" w:cs="Arial"/>
                    <w:bCs/>
                  </w:rPr>
                </w:pPr>
                <w:r w:rsidRPr="00545CE6">
                  <w:rPr>
                    <w:rFonts w:ascii="Arial" w:eastAsia="Times New Roman" w:hAnsi="Arial" w:cs="Arial"/>
                    <w:bCs/>
                  </w:rPr>
                  <w:lastRenderedPageBreak/>
                  <w:t xml:space="preserve">SPRI </w:t>
                </w:r>
                <w:r>
                  <w:rPr>
                    <w:rFonts w:ascii="Arial" w:eastAsia="Times New Roman" w:hAnsi="Arial" w:cs="Arial"/>
                    <w:bCs/>
                  </w:rPr>
                  <w:t>c</w:t>
                </w:r>
                <w:r w:rsidRPr="00545CE6">
                  <w:rPr>
                    <w:rFonts w:ascii="Arial" w:eastAsia="Times New Roman" w:hAnsi="Arial" w:cs="Arial"/>
                    <w:bCs/>
                  </w:rPr>
                  <w:t xml:space="preserve">ontact </w:t>
                </w:r>
                <w:r>
                  <w:rPr>
                    <w:rFonts w:ascii="Arial" w:eastAsia="Times New Roman" w:hAnsi="Arial" w:cs="Arial"/>
                    <w:bCs/>
                  </w:rPr>
                  <w:t>d</w:t>
                </w:r>
                <w:r w:rsidRPr="00545CE6">
                  <w:rPr>
                    <w:rFonts w:ascii="Arial" w:eastAsia="Times New Roman" w:hAnsi="Arial" w:cs="Arial"/>
                    <w:bCs/>
                  </w:rPr>
                  <w:t>etails:</w:t>
                </w:r>
              </w:p>
            </w:tc>
            <w:tc>
              <w:tcPr>
                <w:tcW w:w="4869" w:type="dxa"/>
              </w:tcPr>
              <w:p w14:paraId="2F7F5433" w14:textId="77777777" w:rsidR="00236A40" w:rsidRPr="00236A40" w:rsidRDefault="00236A40" w:rsidP="00236A40">
                <w:pPr>
                  <w:rPr>
                    <w:rFonts w:ascii="Arial" w:eastAsia="Times New Roman" w:hAnsi="Arial" w:cs="Arial"/>
                  </w:rPr>
                </w:pPr>
                <w:r w:rsidRPr="00236A40">
                  <w:rPr>
                    <w:rFonts w:ascii="Arial" w:eastAsia="Times New Roman" w:hAnsi="Arial" w:cs="Arial"/>
                  </w:rPr>
                  <w:t>The contact details of the individual within the company who is responsible for ensuring the company meets its obligations to SPRI.</w:t>
                </w:r>
              </w:p>
              <w:p w14:paraId="246FD4A8" w14:textId="42CE0058" w:rsidR="00E146D7" w:rsidRPr="00E146D7" w:rsidRDefault="00236A40" w:rsidP="00236A40">
                <w:pPr>
                  <w:rPr>
                    <w:rFonts w:ascii="Arial" w:eastAsia="Times New Roman" w:hAnsi="Arial" w:cs="Arial"/>
                    <w:bCs/>
                  </w:rPr>
                </w:pPr>
                <w:r w:rsidRPr="00236A40">
                  <w:rPr>
                    <w:rFonts w:ascii="Arial" w:eastAsia="Times New Roman" w:hAnsi="Arial" w:cs="Arial"/>
                  </w:rPr>
                  <w:t>(This may not be the person who completes the return).</w:t>
                </w:r>
              </w:p>
            </w:tc>
          </w:tr>
          <w:tr w:rsidR="00E146D7" w:rsidRPr="00E146D7" w14:paraId="6E1151FE" w14:textId="77777777">
            <w:trPr>
              <w:trHeight w:val="282"/>
            </w:trPr>
            <w:tc>
              <w:tcPr>
                <w:tcW w:w="4750" w:type="dxa"/>
              </w:tcPr>
              <w:p w14:paraId="73C3C3B9" w14:textId="7747DACF" w:rsidR="00E146D7" w:rsidRPr="00E146D7" w:rsidRDefault="00236A40" w:rsidP="007F4FDF">
                <w:pPr>
                  <w:rPr>
                    <w:rFonts w:ascii="Arial" w:eastAsia="Times New Roman" w:hAnsi="Arial" w:cs="Arial"/>
                  </w:rPr>
                </w:pPr>
                <w:r w:rsidRPr="00236A40">
                  <w:rPr>
                    <w:rFonts w:ascii="Arial" w:eastAsia="Times New Roman" w:hAnsi="Arial" w:cs="Arial"/>
                  </w:rPr>
                  <w:t xml:space="preserve">Contact </w:t>
                </w:r>
                <w:r>
                  <w:rPr>
                    <w:rFonts w:ascii="Arial" w:eastAsia="Times New Roman" w:hAnsi="Arial" w:cs="Arial"/>
                  </w:rPr>
                  <w:t>n</w:t>
                </w:r>
                <w:r w:rsidRPr="00236A40">
                  <w:rPr>
                    <w:rFonts w:ascii="Arial" w:eastAsia="Times New Roman" w:hAnsi="Arial" w:cs="Arial"/>
                  </w:rPr>
                  <w:t>ame</w:t>
                </w:r>
              </w:p>
            </w:tc>
            <w:tc>
              <w:tcPr>
                <w:tcW w:w="4869" w:type="dxa"/>
              </w:tcPr>
              <w:p w14:paraId="3838974E" w14:textId="77777777" w:rsidR="00E146D7" w:rsidRPr="00E146D7" w:rsidRDefault="00E146D7" w:rsidP="007F4FDF">
                <w:pPr>
                  <w:rPr>
                    <w:rFonts w:ascii="Arial" w:eastAsia="Times New Roman" w:hAnsi="Arial" w:cs="Arial"/>
                  </w:rPr>
                </w:pPr>
              </w:p>
            </w:tc>
          </w:tr>
          <w:tr w:rsidR="00E146D7" w:rsidRPr="00E146D7" w14:paraId="475BE950" w14:textId="77777777">
            <w:trPr>
              <w:trHeight w:val="282"/>
            </w:trPr>
            <w:tc>
              <w:tcPr>
                <w:tcW w:w="4750" w:type="dxa"/>
              </w:tcPr>
              <w:p w14:paraId="29836221" w14:textId="73B8233D" w:rsidR="00E146D7" w:rsidRPr="00E146D7" w:rsidRDefault="00236A40" w:rsidP="007F4FDF">
                <w:pPr>
                  <w:rPr>
                    <w:rFonts w:ascii="Arial" w:eastAsia="Times New Roman" w:hAnsi="Arial" w:cs="Arial"/>
                  </w:rPr>
                </w:pPr>
                <w:r w:rsidRPr="00236A40">
                  <w:rPr>
                    <w:rFonts w:ascii="Arial" w:eastAsia="Times New Roman" w:hAnsi="Arial" w:cs="Arial"/>
                  </w:rPr>
                  <w:t xml:space="preserve">Contact </w:t>
                </w:r>
                <w:r>
                  <w:rPr>
                    <w:rFonts w:ascii="Arial" w:eastAsia="Times New Roman" w:hAnsi="Arial" w:cs="Arial"/>
                  </w:rPr>
                  <w:t>t</w:t>
                </w:r>
                <w:r w:rsidRPr="00236A40">
                  <w:rPr>
                    <w:rFonts w:ascii="Arial" w:eastAsia="Times New Roman" w:hAnsi="Arial" w:cs="Arial"/>
                  </w:rPr>
                  <w:t xml:space="preserve">elephone </w:t>
                </w:r>
                <w:r>
                  <w:rPr>
                    <w:rFonts w:ascii="Arial" w:eastAsia="Times New Roman" w:hAnsi="Arial" w:cs="Arial"/>
                  </w:rPr>
                  <w:t>n</w:t>
                </w:r>
                <w:r w:rsidRPr="00236A40">
                  <w:rPr>
                    <w:rFonts w:ascii="Arial" w:eastAsia="Times New Roman" w:hAnsi="Arial" w:cs="Arial"/>
                  </w:rPr>
                  <w:t>umber</w:t>
                </w:r>
              </w:p>
            </w:tc>
            <w:tc>
              <w:tcPr>
                <w:tcW w:w="4869" w:type="dxa"/>
              </w:tcPr>
              <w:p w14:paraId="30585259" w14:textId="77777777" w:rsidR="00E146D7" w:rsidRPr="00E146D7" w:rsidRDefault="00E146D7" w:rsidP="007F4FDF">
                <w:pPr>
                  <w:rPr>
                    <w:rFonts w:ascii="Arial" w:eastAsia="Times New Roman" w:hAnsi="Arial" w:cs="Arial"/>
                  </w:rPr>
                </w:pPr>
              </w:p>
            </w:tc>
          </w:tr>
          <w:tr w:rsidR="00E146D7" w:rsidRPr="00E146D7" w14:paraId="729D00D6" w14:textId="77777777">
            <w:trPr>
              <w:trHeight w:val="285"/>
            </w:trPr>
            <w:tc>
              <w:tcPr>
                <w:tcW w:w="4750" w:type="dxa"/>
              </w:tcPr>
              <w:p w14:paraId="2C1278C2" w14:textId="449B0DC6" w:rsidR="00E146D7" w:rsidRPr="00E146D7" w:rsidRDefault="009E2322" w:rsidP="007F4FDF">
                <w:pPr>
                  <w:rPr>
                    <w:rFonts w:ascii="Arial" w:eastAsia="Times New Roman" w:hAnsi="Arial" w:cs="Arial"/>
                  </w:rPr>
                </w:pPr>
                <w:r w:rsidRPr="009E2322">
                  <w:rPr>
                    <w:rFonts w:ascii="Arial" w:eastAsia="Times New Roman" w:hAnsi="Arial" w:cs="Arial"/>
                  </w:rPr>
                  <w:t xml:space="preserve">Contact </w:t>
                </w:r>
                <w:r>
                  <w:rPr>
                    <w:rFonts w:ascii="Arial" w:eastAsia="Times New Roman" w:hAnsi="Arial" w:cs="Arial"/>
                  </w:rPr>
                  <w:t>e</w:t>
                </w:r>
                <w:r w:rsidRPr="009E2322">
                  <w:rPr>
                    <w:rFonts w:ascii="Arial" w:eastAsia="Times New Roman" w:hAnsi="Arial" w:cs="Arial"/>
                  </w:rPr>
                  <w:t xml:space="preserve">mail </w:t>
                </w:r>
                <w:r>
                  <w:rPr>
                    <w:rFonts w:ascii="Arial" w:eastAsia="Times New Roman" w:hAnsi="Arial" w:cs="Arial"/>
                  </w:rPr>
                  <w:t>a</w:t>
                </w:r>
                <w:r w:rsidRPr="009E2322">
                  <w:rPr>
                    <w:rFonts w:ascii="Arial" w:eastAsia="Times New Roman" w:hAnsi="Arial" w:cs="Arial"/>
                  </w:rPr>
                  <w:t>ddress</w:t>
                </w:r>
              </w:p>
            </w:tc>
            <w:tc>
              <w:tcPr>
                <w:tcW w:w="4869" w:type="dxa"/>
              </w:tcPr>
              <w:p w14:paraId="5BAF6405" w14:textId="77777777" w:rsidR="00E146D7" w:rsidRPr="00E146D7" w:rsidRDefault="00E146D7" w:rsidP="007F4FDF">
                <w:pPr>
                  <w:rPr>
                    <w:rFonts w:ascii="Arial" w:eastAsia="Times New Roman" w:hAnsi="Arial" w:cs="Arial"/>
                  </w:rPr>
                </w:pPr>
              </w:p>
            </w:tc>
          </w:tr>
        </w:tbl>
        <w:p w14:paraId="0AF68F32" w14:textId="77777777" w:rsidR="00E146D7" w:rsidRDefault="00E146D7" w:rsidP="007F4FDF">
          <w:pPr>
            <w:rPr>
              <w:rFonts w:ascii="Arial" w:eastAsia="Times New Roman" w:hAnsi="Arial" w:cs="Arial"/>
            </w:rPr>
          </w:pPr>
        </w:p>
        <w:p w14:paraId="467D1996" w14:textId="77777777" w:rsidR="004235FE" w:rsidRDefault="004235FE" w:rsidP="007F4FDF">
          <w:pPr>
            <w:pStyle w:val="BodyText"/>
            <w:spacing w:before="11" w:line="360" w:lineRule="auto"/>
            <w:ind w:left="220"/>
            <w:rPr>
              <w:rFonts w:eastAsia="Times New Roman"/>
              <w:b/>
              <w:color w:val="016574"/>
              <w:sz w:val="40"/>
              <w:szCs w:val="32"/>
            </w:rPr>
          </w:pPr>
          <w:r w:rsidRPr="004235FE">
            <w:rPr>
              <w:rFonts w:eastAsia="Times New Roman"/>
              <w:b/>
              <w:color w:val="016574"/>
              <w:sz w:val="40"/>
              <w:szCs w:val="32"/>
            </w:rPr>
            <w:t>Section B – Activity information</w:t>
          </w:r>
        </w:p>
        <w:p w14:paraId="39F3B0BD" w14:textId="06FC2A38" w:rsidR="00E146D7" w:rsidRPr="00941884" w:rsidRDefault="004235FE" w:rsidP="00941884">
          <w:pPr>
            <w:pStyle w:val="BodyText"/>
            <w:spacing w:before="11" w:line="360" w:lineRule="auto"/>
            <w:ind w:left="284"/>
            <w:rPr>
              <w:sz w:val="24"/>
              <w:szCs w:val="24"/>
            </w:rPr>
          </w:pPr>
          <w:r w:rsidRPr="00941884">
            <w:rPr>
              <w:sz w:val="24"/>
              <w:szCs w:val="24"/>
            </w:rPr>
            <w:t>Information in this section is carried over annually. You should inform us if any part of it has changed since your 2023 SPRI return was submitted.</w:t>
          </w:r>
        </w:p>
        <w:p w14:paraId="339A0B0E" w14:textId="77777777" w:rsidR="00F7002F" w:rsidRDefault="00F7002F" w:rsidP="00941884">
          <w:pPr>
            <w:pStyle w:val="BodyText"/>
            <w:spacing w:line="360" w:lineRule="auto"/>
            <w:ind w:left="284" w:right="1002"/>
            <w:rPr>
              <w:sz w:val="24"/>
              <w:szCs w:val="24"/>
            </w:rPr>
          </w:pPr>
        </w:p>
        <w:p w14:paraId="54D007BE" w14:textId="0583FD53" w:rsidR="00E146D7" w:rsidRPr="00941884" w:rsidRDefault="00231AE6" w:rsidP="00941884">
          <w:pPr>
            <w:pStyle w:val="BodyText"/>
            <w:spacing w:line="360" w:lineRule="auto"/>
            <w:ind w:left="284" w:right="1002"/>
            <w:rPr>
              <w:sz w:val="24"/>
              <w:szCs w:val="24"/>
            </w:rPr>
          </w:pPr>
          <w:r w:rsidRPr="00941884">
            <w:rPr>
              <w:sz w:val="24"/>
              <w:szCs w:val="24"/>
            </w:rPr>
            <w:t xml:space="preserve">Further information on SPRI activity codes is available at the </w:t>
          </w:r>
          <w:hyperlink r:id="rId12">
            <w:r w:rsidR="00E146D7" w:rsidRPr="00941884">
              <w:rPr>
                <w:color w:val="004B56" w:themeColor="accent1" w:themeShade="BF"/>
                <w:sz w:val="24"/>
                <w:szCs w:val="24"/>
                <w:u w:val="single"/>
              </w:rPr>
              <w:t>SPRI activity and SIC codes</w:t>
            </w:r>
          </w:hyperlink>
          <w:r w:rsidR="00E146D7" w:rsidRPr="00941884">
            <w:rPr>
              <w:sz w:val="24"/>
              <w:szCs w:val="24"/>
            </w:rPr>
            <w:t xml:space="preserve"> </w:t>
          </w:r>
          <w:r w:rsidRPr="00941884">
            <w:rPr>
              <w:sz w:val="24"/>
              <w:szCs w:val="24"/>
            </w:rPr>
            <w:t>webpage.</w:t>
          </w:r>
        </w:p>
        <w:p w14:paraId="4BC5EFFF" w14:textId="77777777" w:rsidR="00E146D7" w:rsidRPr="00B75F45" w:rsidRDefault="00E146D7" w:rsidP="007F4FDF">
          <w:pPr>
            <w:pStyle w:val="BodyText"/>
            <w:spacing w:before="11" w:line="360" w:lineRule="auto"/>
            <w:rPr>
              <w:sz w:val="21"/>
            </w:rPr>
          </w:pPr>
        </w:p>
        <w:tbl>
          <w:tblPr>
            <w:tblW w:w="0" w:type="auto"/>
            <w:tblInd w:w="383" w:type="dxa"/>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Layout w:type="fixed"/>
            <w:tblCellMar>
              <w:left w:w="0" w:type="dxa"/>
              <w:right w:w="0" w:type="dxa"/>
            </w:tblCellMar>
            <w:tblLook w:val="01E0" w:firstRow="1" w:lastRow="1" w:firstColumn="1" w:lastColumn="1" w:noHBand="0" w:noVBand="0"/>
            <w:tblCaption w:val="SPRI activity codes and description overview"/>
            <w:tblDescription w:val="Table displaying various fields with the following information: &quot;Code&quot; and &quot;Description&quot;. Under &quot;Code&quot;, the entries are 'Main/Primary Activity at Installation', 'Sub-activity 1', 'Sub-activity 2', 'Sub-activity 3', and 'Etc.' The corresponding 'Description' for each is 'SPRI'"/>
          </w:tblPr>
          <w:tblGrid>
            <w:gridCol w:w="3450"/>
            <w:gridCol w:w="1134"/>
            <w:gridCol w:w="1559"/>
            <w:gridCol w:w="3523"/>
          </w:tblGrid>
          <w:tr w:rsidR="00E146D7" w:rsidRPr="00B75F45" w14:paraId="2C59F16D" w14:textId="77777777" w:rsidTr="00686433">
            <w:trPr>
              <w:trHeight w:val="275"/>
            </w:trPr>
            <w:tc>
              <w:tcPr>
                <w:tcW w:w="3450" w:type="dxa"/>
                <w:tcBorders>
                  <w:top w:val="single" w:sz="4" w:space="0" w:color="auto"/>
                  <w:left w:val="single" w:sz="4" w:space="0" w:color="auto"/>
                  <w:bottom w:val="single" w:sz="4" w:space="0" w:color="auto"/>
                  <w:right w:val="single" w:sz="4" w:space="0" w:color="auto"/>
                </w:tcBorders>
                <w:shd w:val="clear" w:color="auto" w:fill="004B56" w:themeFill="accent1" w:themeFillShade="BF"/>
              </w:tcPr>
              <w:p w14:paraId="0394D9AA" w14:textId="77777777" w:rsidR="00E146D7" w:rsidRPr="00B75F45" w:rsidRDefault="00E146D7" w:rsidP="007F4FDF">
                <w:pPr>
                  <w:pStyle w:val="TableParagraph"/>
                  <w:spacing w:line="360" w:lineRule="auto"/>
                  <w:ind w:left="0"/>
                  <w:rPr>
                    <w:rFonts w:ascii="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004B56" w:themeFill="accent1" w:themeFillShade="BF"/>
              </w:tcPr>
              <w:p w14:paraId="006F01F0" w14:textId="77777777" w:rsidR="00E146D7" w:rsidRPr="00B75F45" w:rsidRDefault="00E146D7" w:rsidP="007F4FDF">
                <w:pPr>
                  <w:pStyle w:val="TableParagraph"/>
                  <w:spacing w:line="360" w:lineRule="auto"/>
                  <w:ind w:left="0"/>
                  <w:rPr>
                    <w:rFonts w:ascii="Times New Roman"/>
                    <w:sz w:val="20"/>
                  </w:rPr>
                </w:pPr>
              </w:p>
            </w:tc>
            <w:tc>
              <w:tcPr>
                <w:tcW w:w="1559" w:type="dxa"/>
                <w:tcBorders>
                  <w:top w:val="single" w:sz="4" w:space="0" w:color="auto"/>
                  <w:left w:val="single" w:sz="4" w:space="0" w:color="auto"/>
                  <w:bottom w:val="single" w:sz="4" w:space="0" w:color="auto"/>
                  <w:right w:val="single" w:sz="4" w:space="0" w:color="auto"/>
                </w:tcBorders>
                <w:shd w:val="clear" w:color="auto" w:fill="004B56" w:themeFill="accent1" w:themeFillShade="BF"/>
              </w:tcPr>
              <w:p w14:paraId="3DAA09FD" w14:textId="205F9388" w:rsidR="00E146D7" w:rsidRPr="00B75F45" w:rsidRDefault="00F7002F" w:rsidP="007F4FDF">
                <w:pPr>
                  <w:pStyle w:val="TableParagraph"/>
                  <w:spacing w:line="360" w:lineRule="auto"/>
                  <w:ind w:left="108"/>
                </w:pPr>
                <w:r w:rsidRPr="00F7002F">
                  <w:t>Code</w:t>
                </w:r>
              </w:p>
            </w:tc>
            <w:tc>
              <w:tcPr>
                <w:tcW w:w="3523" w:type="dxa"/>
                <w:tcBorders>
                  <w:top w:val="single" w:sz="4" w:space="0" w:color="auto"/>
                  <w:left w:val="single" w:sz="4" w:space="0" w:color="auto"/>
                  <w:bottom w:val="single" w:sz="4" w:space="0" w:color="auto"/>
                  <w:right w:val="single" w:sz="4" w:space="0" w:color="auto"/>
                </w:tcBorders>
                <w:shd w:val="clear" w:color="auto" w:fill="004B56" w:themeFill="accent1" w:themeFillShade="BF"/>
              </w:tcPr>
              <w:p w14:paraId="3F4DF26C" w14:textId="18A5F07F" w:rsidR="00E146D7" w:rsidRPr="00B75F45" w:rsidRDefault="00936DDF" w:rsidP="007F4FDF">
                <w:pPr>
                  <w:pStyle w:val="TableParagraph"/>
                  <w:spacing w:line="360" w:lineRule="auto"/>
                  <w:ind w:left="110"/>
                </w:pPr>
                <w:r w:rsidRPr="00936DDF">
                  <w:t>Description</w:t>
                </w:r>
              </w:p>
            </w:tc>
          </w:tr>
          <w:tr w:rsidR="00E146D7" w:rsidRPr="00B75F45" w14:paraId="4C4431BA" w14:textId="77777777" w:rsidTr="00686433">
            <w:trPr>
              <w:trHeight w:val="277"/>
            </w:trPr>
            <w:tc>
              <w:tcPr>
                <w:tcW w:w="3450" w:type="dxa"/>
                <w:tcBorders>
                  <w:top w:val="single" w:sz="4" w:space="0" w:color="auto"/>
                </w:tcBorders>
                <w:vAlign w:val="center"/>
              </w:tcPr>
              <w:p w14:paraId="118FB46C" w14:textId="39B04F91" w:rsidR="00E146D7" w:rsidRPr="007B3F16" w:rsidRDefault="00936DDF" w:rsidP="007F4FDF">
                <w:pPr>
                  <w:pStyle w:val="TableParagraph"/>
                  <w:spacing w:before="2" w:line="360" w:lineRule="auto"/>
                  <w:ind w:left="107" w:right="264"/>
                  <w:rPr>
                    <w:sz w:val="24"/>
                    <w:szCs w:val="24"/>
                  </w:rPr>
                </w:pPr>
                <w:r w:rsidRPr="00936DDF">
                  <w:rPr>
                    <w:sz w:val="24"/>
                    <w:szCs w:val="24"/>
                  </w:rPr>
                  <w:t>Main/Primary Activity at Installation</w:t>
                </w:r>
              </w:p>
            </w:tc>
            <w:tc>
              <w:tcPr>
                <w:tcW w:w="1134" w:type="dxa"/>
                <w:tcBorders>
                  <w:top w:val="single" w:sz="4" w:space="0" w:color="auto"/>
                </w:tcBorders>
                <w:vAlign w:val="center"/>
              </w:tcPr>
              <w:p w14:paraId="51095432" w14:textId="05D0B63C" w:rsidR="00E146D7" w:rsidRPr="007B3F16" w:rsidRDefault="00936DDF" w:rsidP="007F4FDF">
                <w:pPr>
                  <w:pStyle w:val="TableParagraph"/>
                  <w:spacing w:before="2" w:line="360" w:lineRule="auto"/>
                  <w:ind w:left="108"/>
                  <w:rPr>
                    <w:sz w:val="24"/>
                    <w:szCs w:val="24"/>
                  </w:rPr>
                </w:pPr>
                <w:r w:rsidRPr="00936DDF">
                  <w:rPr>
                    <w:sz w:val="24"/>
                    <w:szCs w:val="24"/>
                  </w:rPr>
                  <w:t>SPRI</w:t>
                </w:r>
              </w:p>
            </w:tc>
            <w:tc>
              <w:tcPr>
                <w:tcW w:w="1559" w:type="dxa"/>
                <w:tcBorders>
                  <w:top w:val="single" w:sz="4" w:space="0" w:color="auto"/>
                </w:tcBorders>
              </w:tcPr>
              <w:p w14:paraId="6DEFEE82" w14:textId="77777777" w:rsidR="00E146D7" w:rsidRPr="007B3F16" w:rsidRDefault="00E146D7" w:rsidP="007F4FDF">
                <w:pPr>
                  <w:pStyle w:val="TableParagraph"/>
                  <w:spacing w:line="360" w:lineRule="auto"/>
                  <w:ind w:left="0"/>
                  <w:rPr>
                    <w:rFonts w:ascii="Times New Roman"/>
                    <w:sz w:val="24"/>
                    <w:szCs w:val="24"/>
                  </w:rPr>
                </w:pPr>
              </w:p>
            </w:tc>
            <w:tc>
              <w:tcPr>
                <w:tcW w:w="3523" w:type="dxa"/>
                <w:tcBorders>
                  <w:top w:val="single" w:sz="4" w:space="0" w:color="auto"/>
                </w:tcBorders>
              </w:tcPr>
              <w:p w14:paraId="289DE418" w14:textId="77777777" w:rsidR="00E146D7" w:rsidRPr="007B3F16" w:rsidRDefault="00E146D7" w:rsidP="007F4FDF">
                <w:pPr>
                  <w:pStyle w:val="TableParagraph"/>
                  <w:spacing w:line="360" w:lineRule="auto"/>
                  <w:ind w:left="0"/>
                  <w:rPr>
                    <w:rFonts w:ascii="Times New Roman"/>
                    <w:sz w:val="24"/>
                    <w:szCs w:val="24"/>
                  </w:rPr>
                </w:pPr>
              </w:p>
            </w:tc>
          </w:tr>
          <w:tr w:rsidR="00E146D7" w:rsidRPr="00B75F45" w14:paraId="2FCE0D71" w14:textId="77777777">
            <w:trPr>
              <w:trHeight w:val="275"/>
            </w:trPr>
            <w:tc>
              <w:tcPr>
                <w:tcW w:w="3450" w:type="dxa"/>
                <w:vAlign w:val="center"/>
              </w:tcPr>
              <w:p w14:paraId="6F349192" w14:textId="0A97B12F" w:rsidR="00E146D7" w:rsidRPr="007B3F16" w:rsidRDefault="00DA0CA6" w:rsidP="007F4FDF">
                <w:pPr>
                  <w:pStyle w:val="TableParagraph"/>
                  <w:spacing w:before="153" w:line="360" w:lineRule="auto"/>
                  <w:rPr>
                    <w:sz w:val="24"/>
                    <w:szCs w:val="24"/>
                  </w:rPr>
                </w:pPr>
                <w:r w:rsidRPr="00DA0CA6">
                  <w:rPr>
                    <w:sz w:val="24"/>
                    <w:szCs w:val="24"/>
                  </w:rPr>
                  <w:t>Sub-activity 1</w:t>
                </w:r>
              </w:p>
            </w:tc>
            <w:tc>
              <w:tcPr>
                <w:tcW w:w="1134" w:type="dxa"/>
                <w:vAlign w:val="center"/>
              </w:tcPr>
              <w:p w14:paraId="4EC1888C" w14:textId="3476979E" w:rsidR="00E146D7" w:rsidRPr="007B3F16" w:rsidRDefault="00936DDF" w:rsidP="007F4FDF">
                <w:pPr>
                  <w:pStyle w:val="TableParagraph"/>
                  <w:spacing w:line="360" w:lineRule="auto"/>
                  <w:ind w:left="108"/>
                  <w:rPr>
                    <w:sz w:val="24"/>
                    <w:szCs w:val="24"/>
                  </w:rPr>
                </w:pPr>
                <w:r w:rsidRPr="00936DDF">
                  <w:rPr>
                    <w:sz w:val="24"/>
                    <w:szCs w:val="24"/>
                  </w:rPr>
                  <w:t>SPRI</w:t>
                </w:r>
              </w:p>
            </w:tc>
            <w:tc>
              <w:tcPr>
                <w:tcW w:w="1559" w:type="dxa"/>
              </w:tcPr>
              <w:p w14:paraId="71A03C19" w14:textId="77777777" w:rsidR="00E146D7" w:rsidRPr="007B3F16" w:rsidRDefault="00E146D7" w:rsidP="007F4FDF">
                <w:pPr>
                  <w:pStyle w:val="TableParagraph"/>
                  <w:spacing w:line="360" w:lineRule="auto"/>
                  <w:ind w:left="0"/>
                  <w:rPr>
                    <w:rFonts w:ascii="Times New Roman"/>
                    <w:sz w:val="24"/>
                    <w:szCs w:val="24"/>
                  </w:rPr>
                </w:pPr>
              </w:p>
            </w:tc>
            <w:tc>
              <w:tcPr>
                <w:tcW w:w="3523" w:type="dxa"/>
              </w:tcPr>
              <w:p w14:paraId="2B2E71BC" w14:textId="77777777" w:rsidR="00E146D7" w:rsidRPr="007B3F16" w:rsidRDefault="00E146D7" w:rsidP="007F4FDF">
                <w:pPr>
                  <w:pStyle w:val="TableParagraph"/>
                  <w:spacing w:line="360" w:lineRule="auto"/>
                  <w:ind w:left="0"/>
                  <w:rPr>
                    <w:rFonts w:ascii="Times New Roman"/>
                    <w:sz w:val="24"/>
                    <w:szCs w:val="24"/>
                  </w:rPr>
                </w:pPr>
              </w:p>
            </w:tc>
          </w:tr>
          <w:tr w:rsidR="00E146D7" w:rsidRPr="00B75F45" w14:paraId="5B9F8384" w14:textId="77777777">
            <w:trPr>
              <w:trHeight w:val="275"/>
            </w:trPr>
            <w:tc>
              <w:tcPr>
                <w:tcW w:w="3450" w:type="dxa"/>
                <w:vAlign w:val="center"/>
              </w:tcPr>
              <w:p w14:paraId="0EE68138" w14:textId="0BBA60EF" w:rsidR="00E146D7" w:rsidRPr="007B3F16" w:rsidRDefault="00DA0CA6" w:rsidP="007F4FDF">
                <w:pPr>
                  <w:pStyle w:val="TableParagraph"/>
                  <w:spacing w:before="156" w:line="360" w:lineRule="auto"/>
                  <w:ind w:left="107"/>
                  <w:rPr>
                    <w:sz w:val="24"/>
                    <w:szCs w:val="24"/>
                  </w:rPr>
                </w:pPr>
                <w:r w:rsidRPr="00DA0CA6">
                  <w:rPr>
                    <w:sz w:val="24"/>
                    <w:szCs w:val="24"/>
                  </w:rPr>
                  <w:t>Sub-activity 2</w:t>
                </w:r>
              </w:p>
            </w:tc>
            <w:tc>
              <w:tcPr>
                <w:tcW w:w="1134" w:type="dxa"/>
                <w:vAlign w:val="center"/>
              </w:tcPr>
              <w:p w14:paraId="3BF7FAAA" w14:textId="0CA28515" w:rsidR="00E146D7" w:rsidRPr="007B3F16" w:rsidRDefault="00936DDF" w:rsidP="007F4FDF">
                <w:pPr>
                  <w:pStyle w:val="TableParagraph"/>
                  <w:spacing w:line="360" w:lineRule="auto"/>
                  <w:ind w:left="108"/>
                  <w:rPr>
                    <w:sz w:val="24"/>
                    <w:szCs w:val="24"/>
                  </w:rPr>
                </w:pPr>
                <w:r w:rsidRPr="00936DDF">
                  <w:rPr>
                    <w:sz w:val="24"/>
                    <w:szCs w:val="24"/>
                  </w:rPr>
                  <w:t>SPRI</w:t>
                </w:r>
              </w:p>
            </w:tc>
            <w:tc>
              <w:tcPr>
                <w:tcW w:w="1559" w:type="dxa"/>
              </w:tcPr>
              <w:p w14:paraId="335823E0" w14:textId="77777777" w:rsidR="00E146D7" w:rsidRPr="007B3F16" w:rsidRDefault="00E146D7" w:rsidP="007F4FDF">
                <w:pPr>
                  <w:pStyle w:val="TableParagraph"/>
                  <w:spacing w:line="360" w:lineRule="auto"/>
                  <w:ind w:left="0"/>
                  <w:rPr>
                    <w:rFonts w:ascii="Times New Roman"/>
                    <w:sz w:val="24"/>
                    <w:szCs w:val="24"/>
                  </w:rPr>
                </w:pPr>
              </w:p>
            </w:tc>
            <w:tc>
              <w:tcPr>
                <w:tcW w:w="3523" w:type="dxa"/>
              </w:tcPr>
              <w:p w14:paraId="5765133A" w14:textId="77777777" w:rsidR="00E146D7" w:rsidRPr="007B3F16" w:rsidRDefault="00E146D7" w:rsidP="007F4FDF">
                <w:pPr>
                  <w:pStyle w:val="TableParagraph"/>
                  <w:spacing w:line="360" w:lineRule="auto"/>
                  <w:ind w:left="0"/>
                  <w:rPr>
                    <w:rFonts w:ascii="Times New Roman"/>
                    <w:sz w:val="24"/>
                    <w:szCs w:val="24"/>
                  </w:rPr>
                </w:pPr>
              </w:p>
            </w:tc>
          </w:tr>
          <w:tr w:rsidR="00E146D7" w:rsidRPr="00B75F45" w14:paraId="52DCF0B9" w14:textId="77777777">
            <w:trPr>
              <w:trHeight w:val="275"/>
            </w:trPr>
            <w:tc>
              <w:tcPr>
                <w:tcW w:w="3450" w:type="dxa"/>
                <w:vAlign w:val="center"/>
              </w:tcPr>
              <w:p w14:paraId="11854AEE" w14:textId="51501279" w:rsidR="00E146D7" w:rsidRPr="007B3F16" w:rsidRDefault="00CA66EE" w:rsidP="007F4FDF">
                <w:pPr>
                  <w:pStyle w:val="TableParagraph"/>
                  <w:spacing w:before="156" w:line="360" w:lineRule="auto"/>
                  <w:ind w:left="107"/>
                  <w:rPr>
                    <w:sz w:val="24"/>
                    <w:szCs w:val="24"/>
                  </w:rPr>
                </w:pPr>
                <w:r w:rsidRPr="00CA66EE">
                  <w:rPr>
                    <w:sz w:val="24"/>
                    <w:szCs w:val="24"/>
                  </w:rPr>
                  <w:t>Sub-activity 3</w:t>
                </w:r>
              </w:p>
            </w:tc>
            <w:tc>
              <w:tcPr>
                <w:tcW w:w="1134" w:type="dxa"/>
                <w:vAlign w:val="center"/>
              </w:tcPr>
              <w:p w14:paraId="4198361F" w14:textId="610E0006" w:rsidR="00E146D7" w:rsidRPr="007B3F16" w:rsidRDefault="00936DDF" w:rsidP="007F4FDF">
                <w:pPr>
                  <w:pStyle w:val="TableParagraph"/>
                  <w:spacing w:line="360" w:lineRule="auto"/>
                  <w:ind w:left="108"/>
                  <w:rPr>
                    <w:sz w:val="24"/>
                    <w:szCs w:val="24"/>
                  </w:rPr>
                </w:pPr>
                <w:r w:rsidRPr="00936DDF">
                  <w:rPr>
                    <w:sz w:val="24"/>
                    <w:szCs w:val="24"/>
                  </w:rPr>
                  <w:t>SPRI</w:t>
                </w:r>
              </w:p>
            </w:tc>
            <w:tc>
              <w:tcPr>
                <w:tcW w:w="1559" w:type="dxa"/>
              </w:tcPr>
              <w:p w14:paraId="07611CCE" w14:textId="77777777" w:rsidR="00E146D7" w:rsidRPr="007B3F16" w:rsidRDefault="00E146D7" w:rsidP="007F4FDF">
                <w:pPr>
                  <w:pStyle w:val="TableParagraph"/>
                  <w:spacing w:line="360" w:lineRule="auto"/>
                  <w:ind w:left="0"/>
                  <w:rPr>
                    <w:rFonts w:ascii="Times New Roman"/>
                    <w:sz w:val="24"/>
                    <w:szCs w:val="24"/>
                  </w:rPr>
                </w:pPr>
              </w:p>
            </w:tc>
            <w:tc>
              <w:tcPr>
                <w:tcW w:w="3523" w:type="dxa"/>
              </w:tcPr>
              <w:p w14:paraId="339AC0A3" w14:textId="77777777" w:rsidR="00E146D7" w:rsidRPr="007B3F16" w:rsidRDefault="00E146D7" w:rsidP="007F4FDF">
                <w:pPr>
                  <w:pStyle w:val="TableParagraph"/>
                  <w:spacing w:line="360" w:lineRule="auto"/>
                  <w:ind w:left="0"/>
                  <w:rPr>
                    <w:rFonts w:ascii="Times New Roman"/>
                    <w:sz w:val="24"/>
                    <w:szCs w:val="24"/>
                  </w:rPr>
                </w:pPr>
              </w:p>
            </w:tc>
          </w:tr>
          <w:tr w:rsidR="00E146D7" w14:paraId="795BAF0E" w14:textId="77777777">
            <w:trPr>
              <w:trHeight w:val="275"/>
            </w:trPr>
            <w:tc>
              <w:tcPr>
                <w:tcW w:w="3450" w:type="dxa"/>
                <w:vAlign w:val="center"/>
              </w:tcPr>
              <w:p w14:paraId="010BDC4D" w14:textId="2782DB79" w:rsidR="00E146D7" w:rsidRPr="007B3F16" w:rsidRDefault="00CA66EE" w:rsidP="007F4FDF">
                <w:pPr>
                  <w:pStyle w:val="TableParagraph"/>
                  <w:spacing w:line="360" w:lineRule="auto"/>
                  <w:rPr>
                    <w:sz w:val="24"/>
                    <w:szCs w:val="24"/>
                  </w:rPr>
                </w:pPr>
                <w:r w:rsidRPr="00CA66EE">
                  <w:rPr>
                    <w:sz w:val="24"/>
                    <w:szCs w:val="24"/>
                  </w:rPr>
                  <w:t>Etc.</w:t>
                </w:r>
              </w:p>
            </w:tc>
            <w:tc>
              <w:tcPr>
                <w:tcW w:w="1134" w:type="dxa"/>
                <w:vAlign w:val="center"/>
              </w:tcPr>
              <w:p w14:paraId="3F0F2973" w14:textId="308035E0" w:rsidR="00E146D7" w:rsidRPr="007B3F16" w:rsidRDefault="00936DDF" w:rsidP="007F4FDF">
                <w:pPr>
                  <w:pStyle w:val="TableParagraph"/>
                  <w:spacing w:line="360" w:lineRule="auto"/>
                  <w:ind w:left="108"/>
                  <w:rPr>
                    <w:sz w:val="24"/>
                    <w:szCs w:val="24"/>
                  </w:rPr>
                </w:pPr>
                <w:r w:rsidRPr="00936DDF">
                  <w:rPr>
                    <w:sz w:val="24"/>
                    <w:szCs w:val="24"/>
                  </w:rPr>
                  <w:t>SPRI</w:t>
                </w:r>
              </w:p>
            </w:tc>
            <w:tc>
              <w:tcPr>
                <w:tcW w:w="1559" w:type="dxa"/>
              </w:tcPr>
              <w:p w14:paraId="43B5F273" w14:textId="77777777" w:rsidR="00E146D7" w:rsidRPr="007B3F16" w:rsidRDefault="00E146D7" w:rsidP="007F4FDF">
                <w:pPr>
                  <w:pStyle w:val="TableParagraph"/>
                  <w:spacing w:line="360" w:lineRule="auto"/>
                  <w:rPr>
                    <w:rFonts w:ascii="Times New Roman"/>
                    <w:sz w:val="24"/>
                    <w:szCs w:val="24"/>
                  </w:rPr>
                </w:pPr>
              </w:p>
            </w:tc>
            <w:tc>
              <w:tcPr>
                <w:tcW w:w="3523" w:type="dxa"/>
              </w:tcPr>
              <w:p w14:paraId="36230AA2" w14:textId="77777777" w:rsidR="00E146D7" w:rsidRPr="007B3F16" w:rsidRDefault="00E146D7" w:rsidP="007F4FDF">
                <w:pPr>
                  <w:pStyle w:val="TableParagraph"/>
                  <w:spacing w:line="360" w:lineRule="auto"/>
                  <w:rPr>
                    <w:rFonts w:ascii="Times New Roman"/>
                    <w:sz w:val="24"/>
                    <w:szCs w:val="24"/>
                  </w:rPr>
                </w:pPr>
              </w:p>
            </w:tc>
          </w:tr>
        </w:tbl>
        <w:p w14:paraId="4D57B3DB" w14:textId="77777777" w:rsidR="00E146D7" w:rsidRPr="00B75F45" w:rsidRDefault="00E146D7" w:rsidP="007F4FDF">
          <w:pPr>
            <w:rPr>
              <w:rFonts w:ascii="Times New Roman"/>
              <w:sz w:val="20"/>
            </w:rPr>
            <w:sectPr w:rsidR="00E146D7" w:rsidRPr="00B75F45" w:rsidSect="00795314">
              <w:footerReference w:type="default" r:id="rId13"/>
              <w:footerReference w:type="first" r:id="rId14"/>
              <w:pgSz w:w="11910" w:h="16840"/>
              <w:pgMar w:top="900" w:right="720" w:bottom="1160" w:left="740" w:header="0" w:footer="820" w:gutter="0"/>
              <w:cols w:space="720"/>
              <w:titlePg/>
              <w:docGrid w:linePitch="326"/>
            </w:sectPr>
          </w:pPr>
        </w:p>
        <w:p w14:paraId="034165F2" w14:textId="77777777" w:rsidR="00A65248" w:rsidRDefault="00A65248" w:rsidP="00B20F1E">
          <w:pPr>
            <w:pStyle w:val="BodyText"/>
            <w:spacing w:line="360" w:lineRule="auto"/>
            <w:ind w:left="112" w:right="277"/>
            <w:rPr>
              <w:rFonts w:eastAsia="Times New Roman"/>
              <w:b/>
              <w:color w:val="016574"/>
              <w:sz w:val="40"/>
              <w:szCs w:val="32"/>
            </w:rPr>
          </w:pPr>
          <w:r w:rsidRPr="00A65248">
            <w:rPr>
              <w:rFonts w:eastAsia="Times New Roman"/>
              <w:b/>
              <w:color w:val="016574"/>
              <w:sz w:val="40"/>
              <w:szCs w:val="32"/>
            </w:rPr>
            <w:lastRenderedPageBreak/>
            <w:t>Section C – Pollutant releases</w:t>
          </w:r>
        </w:p>
        <w:p w14:paraId="020C435B" w14:textId="2A5AF555" w:rsidR="00E146D7" w:rsidRPr="00B20F1E" w:rsidRDefault="00A65248" w:rsidP="00726EBB">
          <w:pPr>
            <w:pStyle w:val="BodyText"/>
            <w:spacing w:line="360" w:lineRule="auto"/>
            <w:ind w:left="112" w:right="277"/>
            <w:rPr>
              <w:sz w:val="15"/>
              <w:szCs w:val="24"/>
            </w:rPr>
          </w:pPr>
          <w:r w:rsidRPr="00A65248">
            <w:rPr>
              <w:sz w:val="24"/>
              <w:szCs w:val="24"/>
            </w:rPr>
            <w:t>Please check the guidance listed on the</w:t>
          </w:r>
          <w:r>
            <w:rPr>
              <w:sz w:val="24"/>
              <w:szCs w:val="24"/>
            </w:rPr>
            <w:t xml:space="preserve"> </w:t>
          </w:r>
          <w:hyperlink r:id="rId15">
            <w:r w:rsidR="00E146D7" w:rsidRPr="00713B31">
              <w:rPr>
                <w:color w:val="004B56" w:themeColor="accent1" w:themeShade="BF"/>
                <w:sz w:val="24"/>
                <w:szCs w:val="24"/>
                <w:u w:val="single"/>
              </w:rPr>
              <w:t>SPRI</w:t>
            </w:r>
          </w:hyperlink>
          <w:r w:rsidR="00E146D7" w:rsidRPr="00713B31">
            <w:rPr>
              <w:color w:val="004B56" w:themeColor="accent1" w:themeShade="BF"/>
              <w:sz w:val="24"/>
              <w:szCs w:val="24"/>
              <w:u w:val="single"/>
            </w:rPr>
            <w:t xml:space="preserve"> </w:t>
          </w:r>
          <w:r w:rsidR="00E146D7" w:rsidRPr="00713B31">
            <w:rPr>
              <w:color w:val="004B56" w:themeColor="accent1" w:themeShade="BF"/>
              <w:spacing w:val="-59"/>
              <w:sz w:val="24"/>
              <w:szCs w:val="24"/>
              <w:u w:val="single"/>
            </w:rPr>
            <w:t xml:space="preserve"> </w:t>
          </w:r>
          <w:hyperlink r:id="rId16">
            <w:r w:rsidR="00E146D7" w:rsidRPr="00713B31">
              <w:rPr>
                <w:color w:val="004B56" w:themeColor="accent1" w:themeShade="BF"/>
                <w:sz w:val="24"/>
                <w:szCs w:val="24"/>
                <w:u w:val="single"/>
              </w:rPr>
              <w:t>webpages</w:t>
            </w:r>
            <w:r w:rsidR="00E146D7" w:rsidRPr="00713B31">
              <w:rPr>
                <w:color w:val="004B56" w:themeColor="accent1" w:themeShade="BF"/>
                <w:sz w:val="24"/>
                <w:szCs w:val="24"/>
              </w:rPr>
              <w:t xml:space="preserve"> </w:t>
            </w:r>
          </w:hyperlink>
          <w:r w:rsidR="006F11F9" w:rsidRPr="006F11F9">
            <w:rPr>
              <w:sz w:val="24"/>
              <w:szCs w:val="24"/>
            </w:rPr>
            <w:t>for detailed information on completing your return.</w:t>
          </w:r>
        </w:p>
        <w:p w14:paraId="02A5316A" w14:textId="53129DCA" w:rsidR="00E146D7" w:rsidRDefault="0003236C" w:rsidP="007F4FDF">
          <w:pPr>
            <w:pStyle w:val="BodyText"/>
            <w:spacing w:before="94" w:line="360" w:lineRule="auto"/>
            <w:ind w:left="112"/>
            <w:rPr>
              <w:sz w:val="24"/>
              <w:szCs w:val="24"/>
            </w:rPr>
          </w:pPr>
          <w:r w:rsidRPr="0003236C">
            <w:rPr>
              <w:sz w:val="24"/>
              <w:szCs w:val="24"/>
            </w:rPr>
            <w:t>For all pollutants emitted you must provide:</w:t>
          </w:r>
        </w:p>
        <w:p w14:paraId="7A786908" w14:textId="77777777" w:rsidR="0003236C" w:rsidRPr="00B75F45" w:rsidRDefault="0003236C" w:rsidP="007F4FDF">
          <w:pPr>
            <w:pStyle w:val="BodyText"/>
            <w:spacing w:before="94" w:line="360" w:lineRule="auto"/>
            <w:ind w:left="112"/>
          </w:pPr>
        </w:p>
        <w:tbl>
          <w:tblPr>
            <w:tblStyle w:val="TableGrid"/>
            <w:tblW w:w="10205" w:type="dxa"/>
            <w:tblInd w:w="250" w:type="dxa"/>
            <w:tblLayout w:type="fixed"/>
            <w:tblLook w:val="06A0" w:firstRow="1" w:lastRow="0" w:firstColumn="1" w:lastColumn="0" w:noHBand="1" w:noVBand="1"/>
            <w:tblCaption w:val="Pollutants - Field information and data requirements"/>
            <w:tblDescription w:val="Table displaying fields with the following information: 'Name of Field', 'Field Type', and 'What should you provide?'. The fields listed are 'Measurement Type', 'Method Type', 'Method Description', 'Value in kg', and 'Qualification'. Each field has its corresponding type and the information that should be provided."/>
          </w:tblPr>
          <w:tblGrid>
            <w:gridCol w:w="2180"/>
            <w:gridCol w:w="1440"/>
            <w:gridCol w:w="6585"/>
          </w:tblGrid>
          <w:tr w:rsidR="00E146D7" w:rsidRPr="00B75F45" w14:paraId="1A33F6A3" w14:textId="77777777" w:rsidTr="00170FDB">
            <w:trPr>
              <w:tblHeader/>
            </w:trPr>
            <w:tc>
              <w:tcPr>
                <w:tcW w:w="2180" w:type="dxa"/>
                <w:shd w:val="clear" w:color="auto" w:fill="004B56" w:themeFill="accent6" w:themeFillShade="BF"/>
              </w:tcPr>
              <w:p w14:paraId="16655892" w14:textId="57B53041" w:rsidR="00E146D7" w:rsidRPr="00BF0DC4" w:rsidRDefault="003947EC" w:rsidP="007F4FDF">
                <w:pPr>
                  <w:rPr>
                    <w:sz w:val="24"/>
                    <w:szCs w:val="24"/>
                  </w:rPr>
                </w:pPr>
                <w:r w:rsidRPr="003947EC">
                  <w:rPr>
                    <w:sz w:val="24"/>
                    <w:szCs w:val="24"/>
                  </w:rPr>
                  <w:t>Name of field</w:t>
                </w:r>
              </w:p>
            </w:tc>
            <w:tc>
              <w:tcPr>
                <w:tcW w:w="1440" w:type="dxa"/>
                <w:shd w:val="clear" w:color="auto" w:fill="004B56" w:themeFill="accent6" w:themeFillShade="BF"/>
              </w:tcPr>
              <w:p w14:paraId="4903A132" w14:textId="4C1EA7D5" w:rsidR="00E146D7" w:rsidRPr="00BF0DC4" w:rsidRDefault="003947EC" w:rsidP="007F4FDF">
                <w:pPr>
                  <w:rPr>
                    <w:sz w:val="24"/>
                    <w:szCs w:val="24"/>
                  </w:rPr>
                </w:pPr>
                <w:r w:rsidRPr="003947EC">
                  <w:rPr>
                    <w:sz w:val="24"/>
                    <w:szCs w:val="24"/>
                  </w:rPr>
                  <w:t>Field type</w:t>
                </w:r>
              </w:p>
            </w:tc>
            <w:tc>
              <w:tcPr>
                <w:tcW w:w="6585" w:type="dxa"/>
                <w:shd w:val="clear" w:color="auto" w:fill="004B56" w:themeFill="accent6" w:themeFillShade="BF"/>
              </w:tcPr>
              <w:p w14:paraId="2B4BE8F0" w14:textId="60076FCE" w:rsidR="00E146D7" w:rsidRPr="00BF0DC4" w:rsidRDefault="00186528" w:rsidP="007F4FDF">
                <w:pPr>
                  <w:rPr>
                    <w:sz w:val="24"/>
                    <w:szCs w:val="24"/>
                  </w:rPr>
                </w:pPr>
                <w:r w:rsidRPr="00186528">
                  <w:rPr>
                    <w:sz w:val="24"/>
                    <w:szCs w:val="24"/>
                  </w:rPr>
                  <w:t>What should you provide?</w:t>
                </w:r>
              </w:p>
            </w:tc>
          </w:tr>
          <w:tr w:rsidR="00E146D7" w:rsidRPr="00B75F45" w14:paraId="64EC681E" w14:textId="77777777" w:rsidTr="00170FDB">
            <w:tc>
              <w:tcPr>
                <w:tcW w:w="2180" w:type="dxa"/>
              </w:tcPr>
              <w:p w14:paraId="56898E93" w14:textId="076B144A" w:rsidR="00E146D7" w:rsidRPr="00BF0DC4" w:rsidRDefault="00186528" w:rsidP="007F4FDF">
                <w:pPr>
                  <w:rPr>
                    <w:sz w:val="24"/>
                    <w:szCs w:val="24"/>
                  </w:rPr>
                </w:pPr>
                <w:r w:rsidRPr="00186528">
                  <w:rPr>
                    <w:sz w:val="24"/>
                    <w:szCs w:val="24"/>
                  </w:rPr>
                  <w:t>Measurement type (M, C or E)</w:t>
                </w:r>
              </w:p>
            </w:tc>
            <w:tc>
              <w:tcPr>
                <w:tcW w:w="1440" w:type="dxa"/>
              </w:tcPr>
              <w:p w14:paraId="762F828D" w14:textId="0A82BAEC" w:rsidR="00E146D7" w:rsidRPr="00BF0DC4" w:rsidRDefault="00362412" w:rsidP="007F4FDF">
                <w:pPr>
                  <w:rPr>
                    <w:sz w:val="24"/>
                    <w:szCs w:val="24"/>
                  </w:rPr>
                </w:pPr>
                <w:r w:rsidRPr="00362412">
                  <w:rPr>
                    <w:sz w:val="24"/>
                    <w:szCs w:val="24"/>
                  </w:rPr>
                  <w:t>Drop down</w:t>
                </w:r>
              </w:p>
            </w:tc>
            <w:tc>
              <w:tcPr>
                <w:tcW w:w="6585" w:type="dxa"/>
              </w:tcPr>
              <w:p w14:paraId="17B063AB" w14:textId="251576D9" w:rsidR="00E146D7" w:rsidRPr="00BF0DC4" w:rsidRDefault="00362412" w:rsidP="007F4FDF">
                <w:pPr>
                  <w:rPr>
                    <w:sz w:val="24"/>
                    <w:szCs w:val="24"/>
                  </w:rPr>
                </w:pPr>
                <w:r w:rsidRPr="00362412">
                  <w:rPr>
                    <w:sz w:val="24"/>
                    <w:szCs w:val="24"/>
                  </w:rPr>
                  <w:t>State whether your emission value is Measured, Calculated or Estimated.</w:t>
                </w:r>
              </w:p>
            </w:tc>
          </w:tr>
          <w:tr w:rsidR="00E146D7" w:rsidRPr="00B75F45" w14:paraId="4D4659C9" w14:textId="77777777" w:rsidTr="00170FDB">
            <w:tc>
              <w:tcPr>
                <w:tcW w:w="2180" w:type="dxa"/>
              </w:tcPr>
              <w:p w14:paraId="5C632E4C" w14:textId="335BCE21" w:rsidR="00E146D7" w:rsidRPr="00BF0DC4" w:rsidRDefault="00362412" w:rsidP="007F4FDF">
                <w:pPr>
                  <w:rPr>
                    <w:sz w:val="24"/>
                    <w:szCs w:val="24"/>
                  </w:rPr>
                </w:pPr>
                <w:r w:rsidRPr="00362412">
                  <w:rPr>
                    <w:sz w:val="24"/>
                    <w:szCs w:val="24"/>
                  </w:rPr>
                  <w:t>Method type</w:t>
                </w:r>
              </w:p>
            </w:tc>
            <w:tc>
              <w:tcPr>
                <w:tcW w:w="1440" w:type="dxa"/>
              </w:tcPr>
              <w:p w14:paraId="63F40CEC" w14:textId="74909695" w:rsidR="00E146D7" w:rsidRPr="00BF0DC4" w:rsidRDefault="00362412" w:rsidP="007F4FDF">
                <w:pPr>
                  <w:rPr>
                    <w:sz w:val="24"/>
                    <w:szCs w:val="24"/>
                  </w:rPr>
                </w:pPr>
                <w:r w:rsidRPr="00362412">
                  <w:rPr>
                    <w:sz w:val="24"/>
                    <w:szCs w:val="24"/>
                  </w:rPr>
                  <w:t>Drop down</w:t>
                </w:r>
              </w:p>
            </w:tc>
            <w:tc>
              <w:tcPr>
                <w:tcW w:w="6585" w:type="dxa"/>
              </w:tcPr>
              <w:p w14:paraId="0D0FA23C" w14:textId="77777777" w:rsidR="00001151" w:rsidRDefault="00001151" w:rsidP="007F4FDF">
                <w:pPr>
                  <w:rPr>
                    <w:sz w:val="24"/>
                    <w:szCs w:val="24"/>
                  </w:rPr>
                </w:pPr>
                <w:r w:rsidRPr="00001151">
                  <w:rPr>
                    <w:sz w:val="24"/>
                    <w:szCs w:val="24"/>
                  </w:rPr>
                  <w:t>Use the option which best matches the method you used to produce your emission value.</w:t>
                </w:r>
              </w:p>
              <w:p w14:paraId="426C3BFE" w14:textId="68906B4D" w:rsidR="00E146D7" w:rsidRPr="00BF0DC4" w:rsidRDefault="00001151" w:rsidP="007F4FDF">
                <w:pPr>
                  <w:rPr>
                    <w:sz w:val="24"/>
                    <w:szCs w:val="24"/>
                  </w:rPr>
                </w:pPr>
                <w:r w:rsidRPr="00001151">
                  <w:rPr>
                    <w:sz w:val="24"/>
                    <w:szCs w:val="24"/>
                  </w:rPr>
                  <w:t>Where available the method must include the UK or international quality standard reference number(s).</w:t>
                </w:r>
              </w:p>
            </w:tc>
          </w:tr>
          <w:tr w:rsidR="00E146D7" w:rsidRPr="00B75F45" w14:paraId="0B3C1B04" w14:textId="77777777" w:rsidTr="00170FDB">
            <w:tc>
              <w:tcPr>
                <w:tcW w:w="2180" w:type="dxa"/>
              </w:tcPr>
              <w:p w14:paraId="1EEF5E0C" w14:textId="4CF1F4D3" w:rsidR="00E146D7" w:rsidRPr="00BF0DC4" w:rsidRDefault="0025306C" w:rsidP="007F4FDF">
                <w:pPr>
                  <w:rPr>
                    <w:sz w:val="24"/>
                    <w:szCs w:val="24"/>
                  </w:rPr>
                </w:pPr>
                <w:r w:rsidRPr="0025306C">
                  <w:rPr>
                    <w:sz w:val="24"/>
                    <w:szCs w:val="24"/>
                  </w:rPr>
                  <w:t>Method description</w:t>
                </w:r>
              </w:p>
            </w:tc>
            <w:tc>
              <w:tcPr>
                <w:tcW w:w="1440" w:type="dxa"/>
              </w:tcPr>
              <w:p w14:paraId="5FF7A6A8" w14:textId="6EB96808" w:rsidR="00E146D7" w:rsidRPr="00BF0DC4" w:rsidRDefault="0025306C" w:rsidP="007F4FDF">
                <w:pPr>
                  <w:rPr>
                    <w:sz w:val="24"/>
                    <w:szCs w:val="24"/>
                  </w:rPr>
                </w:pPr>
                <w:r w:rsidRPr="0025306C">
                  <w:rPr>
                    <w:sz w:val="24"/>
                    <w:szCs w:val="24"/>
                  </w:rPr>
                  <w:t>Free text (unlimited)</w:t>
                </w:r>
              </w:p>
            </w:tc>
            <w:tc>
              <w:tcPr>
                <w:tcW w:w="6585" w:type="dxa"/>
              </w:tcPr>
              <w:p w14:paraId="54C5A829" w14:textId="77777777" w:rsidR="0025306C" w:rsidRPr="0025306C" w:rsidRDefault="0025306C" w:rsidP="0025306C">
                <w:pPr>
                  <w:rPr>
                    <w:sz w:val="24"/>
                    <w:szCs w:val="24"/>
                  </w:rPr>
                </w:pPr>
                <w:r w:rsidRPr="0025306C">
                  <w:rPr>
                    <w:sz w:val="24"/>
                    <w:szCs w:val="24"/>
                  </w:rPr>
                  <w:t>Please explain how you produced the emission value. Include calculations where appropriate.</w:t>
                </w:r>
              </w:p>
              <w:p w14:paraId="2A654CB2" w14:textId="3DD104C9" w:rsidR="00E146D7" w:rsidRPr="00BF0DC4" w:rsidRDefault="0025306C" w:rsidP="0025306C">
                <w:pPr>
                  <w:rPr>
                    <w:sz w:val="24"/>
                    <w:szCs w:val="24"/>
                  </w:rPr>
                </w:pPr>
                <w:r w:rsidRPr="0025306C">
                  <w:rPr>
                    <w:sz w:val="24"/>
                    <w:szCs w:val="24"/>
                  </w:rPr>
                  <w:t>The more information you provide, the less likely we will contact you for clarification.</w:t>
                </w:r>
              </w:p>
            </w:tc>
          </w:tr>
          <w:tr w:rsidR="00C42BD0" w:rsidRPr="00B75F45" w14:paraId="63BD4BBF" w14:textId="77777777" w:rsidTr="00170FDB">
            <w:tc>
              <w:tcPr>
                <w:tcW w:w="2180" w:type="dxa"/>
              </w:tcPr>
              <w:p w14:paraId="6EE38DE4" w14:textId="36661387" w:rsidR="00C42BD0" w:rsidRPr="00BF0DC4" w:rsidRDefault="00086AC9" w:rsidP="00C42BD0">
                <w:r w:rsidRPr="00086AC9">
                  <w:rPr>
                    <w:sz w:val="24"/>
                    <w:szCs w:val="24"/>
                  </w:rPr>
                  <w:t>Value (kg)</w:t>
                </w:r>
              </w:p>
            </w:tc>
            <w:tc>
              <w:tcPr>
                <w:tcW w:w="1440" w:type="dxa"/>
              </w:tcPr>
              <w:p w14:paraId="2AC7545F" w14:textId="22F0DC37" w:rsidR="00C42BD0" w:rsidRPr="00BF0DC4" w:rsidRDefault="00086AC9" w:rsidP="00C42BD0">
                <w:r w:rsidRPr="00086AC9">
                  <w:rPr>
                    <w:sz w:val="24"/>
                    <w:szCs w:val="24"/>
                  </w:rPr>
                  <w:t>Number</w:t>
                </w:r>
              </w:p>
            </w:tc>
            <w:tc>
              <w:tcPr>
                <w:tcW w:w="6585" w:type="dxa"/>
              </w:tcPr>
              <w:p w14:paraId="77F457C9" w14:textId="77777777" w:rsidR="00927926" w:rsidRPr="00927926" w:rsidRDefault="00927926" w:rsidP="00927926">
                <w:pPr>
                  <w:rPr>
                    <w:sz w:val="24"/>
                    <w:szCs w:val="24"/>
                  </w:rPr>
                </w:pPr>
                <w:r w:rsidRPr="00927926">
                  <w:rPr>
                    <w:sz w:val="24"/>
                    <w:szCs w:val="24"/>
                  </w:rPr>
                  <w:t>Enter your annual total emission value.</w:t>
                </w:r>
              </w:p>
              <w:p w14:paraId="73D8B127" w14:textId="77777777" w:rsidR="00927926" w:rsidRPr="00927926" w:rsidRDefault="00927926" w:rsidP="00927926">
                <w:pPr>
                  <w:rPr>
                    <w:sz w:val="24"/>
                    <w:szCs w:val="24"/>
                  </w:rPr>
                </w:pPr>
                <w:r w:rsidRPr="00927926">
                  <w:rPr>
                    <w:sz w:val="24"/>
                    <w:szCs w:val="24"/>
                  </w:rPr>
                  <w:t xml:space="preserve">This value should be the total emission of the identified pollutant to the specified media for the reporting year. It should include any accidental releases if reportable to SEPA. The threshold condition (ART/BRT/NE) will be automatically calculated based on your emission value. If there was no emission this year but there is likely to be emissions in future years, then input zero (0) for no emission (NE). Only for landfill sites: if Gassim model is used and that the output is BRT (without a value), leave the </w:t>
                </w:r>
                <w:r w:rsidRPr="00927926">
                  <w:rPr>
                    <w:sz w:val="24"/>
                    <w:szCs w:val="24"/>
                  </w:rPr>
                  <w:lastRenderedPageBreak/>
                  <w:t>cell blank and the threshold condition should automatically display BRT.</w:t>
                </w:r>
              </w:p>
              <w:p w14:paraId="5B111E2D" w14:textId="77777777" w:rsidR="00927926" w:rsidRPr="00927926" w:rsidRDefault="00927926" w:rsidP="00927926">
                <w:pPr>
                  <w:rPr>
                    <w:sz w:val="24"/>
                    <w:szCs w:val="24"/>
                  </w:rPr>
                </w:pPr>
                <w:r w:rsidRPr="00927926">
                  <w:rPr>
                    <w:sz w:val="24"/>
                    <w:szCs w:val="24"/>
                  </w:rPr>
                  <w:t>Give values in kilograms, to three significant figures.</w:t>
                </w:r>
              </w:p>
              <w:p w14:paraId="3BFC93C2" w14:textId="3ABF8BAD" w:rsidR="00C42BD0" w:rsidRPr="00BF0DC4" w:rsidRDefault="00927926" w:rsidP="00927926">
                <w:r w:rsidRPr="00927926">
                  <w:rPr>
                    <w:sz w:val="24"/>
                    <w:szCs w:val="24"/>
                  </w:rPr>
                  <w:t>NB: If you need to report accidental emission of a pollutant, ensure the value is included in the total emission and complete the Accidental release of pollutants section on the Return information tab.</w:t>
                </w:r>
              </w:p>
            </w:tc>
          </w:tr>
          <w:tr w:rsidR="00C42BD0" w:rsidRPr="00B75F45" w14:paraId="47522587" w14:textId="77777777" w:rsidTr="00170FDB">
            <w:tc>
              <w:tcPr>
                <w:tcW w:w="2180" w:type="dxa"/>
              </w:tcPr>
              <w:p w14:paraId="3D968D48" w14:textId="60F64C86" w:rsidR="00C42BD0" w:rsidRPr="00BF0DC4" w:rsidRDefault="000C40DF" w:rsidP="00C42BD0">
                <w:r w:rsidRPr="000C40DF">
                  <w:lastRenderedPageBreak/>
                  <w:t>Qualification</w:t>
                </w:r>
              </w:p>
            </w:tc>
            <w:tc>
              <w:tcPr>
                <w:tcW w:w="1440" w:type="dxa"/>
              </w:tcPr>
              <w:p w14:paraId="53B6E17D" w14:textId="256C8F51" w:rsidR="00C42BD0" w:rsidRPr="00BF0DC4" w:rsidRDefault="000C40DF" w:rsidP="00C42BD0">
                <w:r w:rsidRPr="000C40DF">
                  <w:t>Free text (unlimited)</w:t>
                </w:r>
              </w:p>
            </w:tc>
            <w:tc>
              <w:tcPr>
                <w:tcW w:w="6585" w:type="dxa"/>
              </w:tcPr>
              <w:p w14:paraId="29F56C8D" w14:textId="0B0E6930" w:rsidR="00C42BD0" w:rsidRPr="00BF0DC4" w:rsidRDefault="003F236F" w:rsidP="00C42BD0">
                <w:r w:rsidRPr="003F236F">
                  <w:rPr>
                    <w:sz w:val="24"/>
                    <w:szCs w:val="24"/>
                  </w:rPr>
                  <w:t>Explain any differences from the previous year's data, especially if flagged by check fields. More information here helps us validate your data and reduces the likelihood of us having to contact you for clarification.</w:t>
                </w:r>
              </w:p>
            </w:tc>
          </w:tr>
        </w:tbl>
        <w:p w14:paraId="495AF4E7" w14:textId="77777777" w:rsidR="00E146D7" w:rsidRPr="00B75F45" w:rsidRDefault="00E146D7" w:rsidP="007F4FDF">
          <w:pPr>
            <w:pStyle w:val="BodyText"/>
            <w:spacing w:line="360" w:lineRule="auto"/>
            <w:rPr>
              <w:sz w:val="20"/>
            </w:rPr>
          </w:pPr>
        </w:p>
        <w:p w14:paraId="4D236276" w14:textId="5477B593" w:rsidR="00E146D7" w:rsidRDefault="00090503" w:rsidP="00090503">
          <w:pPr>
            <w:pStyle w:val="BodyText"/>
            <w:spacing w:before="2" w:line="360" w:lineRule="auto"/>
            <w:ind w:left="284"/>
            <w:rPr>
              <w:rFonts w:asciiTheme="minorHAnsi" w:eastAsiaTheme="minorEastAsia" w:hAnsiTheme="minorHAnsi" w:cstheme="minorBidi"/>
              <w:sz w:val="24"/>
              <w:szCs w:val="24"/>
            </w:rPr>
          </w:pPr>
          <w:r w:rsidRPr="00090503">
            <w:rPr>
              <w:rFonts w:asciiTheme="minorHAnsi" w:eastAsiaTheme="minorEastAsia" w:hAnsiTheme="minorHAnsi" w:cstheme="minorBidi"/>
              <w:sz w:val="24"/>
              <w:szCs w:val="24"/>
            </w:rPr>
            <w:t xml:space="preserve">If your facility has released additional pollutants to those pre-populated on your form in 2024, you should check the tables below to see whether they should be reported. If so, let us know on the </w:t>
          </w:r>
          <w:r w:rsidRPr="00090503">
            <w:rPr>
              <w:rFonts w:asciiTheme="minorHAnsi" w:eastAsiaTheme="minorEastAsia" w:hAnsiTheme="minorHAnsi" w:cstheme="minorBidi"/>
              <w:i/>
              <w:iCs/>
              <w:sz w:val="24"/>
              <w:szCs w:val="24"/>
            </w:rPr>
            <w:t>Additional pollutants</w:t>
          </w:r>
          <w:r w:rsidRPr="00090503">
            <w:rPr>
              <w:rFonts w:asciiTheme="minorHAnsi" w:eastAsiaTheme="minorEastAsia" w:hAnsiTheme="minorHAnsi" w:cstheme="minorBidi"/>
              <w:sz w:val="24"/>
              <w:szCs w:val="24"/>
            </w:rPr>
            <w:t xml:space="preserve"> section of the Return information tab, and we will contact you for further information.</w:t>
          </w:r>
        </w:p>
        <w:p w14:paraId="0A985CE2" w14:textId="77777777" w:rsidR="002656A6" w:rsidRPr="00B75F45" w:rsidRDefault="002656A6" w:rsidP="00090503">
          <w:pPr>
            <w:pStyle w:val="BodyText"/>
            <w:spacing w:before="2" w:line="360" w:lineRule="auto"/>
            <w:ind w:left="284"/>
            <w:rPr>
              <w:sz w:val="16"/>
            </w:rPr>
          </w:pPr>
        </w:p>
        <w:p w14:paraId="051CA4B5" w14:textId="165C6AE2" w:rsidR="00D818B0" w:rsidRDefault="002656A6" w:rsidP="002656A6">
          <w:pPr>
            <w:spacing w:after="0"/>
            <w:ind w:firstLine="284"/>
            <w:rPr>
              <w:rFonts w:ascii="Arial" w:eastAsia="Times New Roman" w:hAnsi="Arial" w:cs="Arial"/>
              <w:b/>
              <w:color w:val="016574"/>
              <w:sz w:val="40"/>
              <w:szCs w:val="32"/>
            </w:rPr>
          </w:pPr>
          <w:r w:rsidRPr="002656A6">
            <w:rPr>
              <w:rFonts w:ascii="Arial" w:eastAsia="Arial" w:hAnsi="Arial" w:cs="Arial"/>
            </w:rPr>
            <w:t>Pollutants and thresholds are given in the tables below.</w:t>
          </w:r>
          <w:r w:rsidR="00D818B0">
            <w:rPr>
              <w:rFonts w:ascii="Arial" w:eastAsia="Times New Roman" w:hAnsi="Arial" w:cs="Arial"/>
              <w:b/>
              <w:color w:val="016574"/>
              <w:sz w:val="40"/>
              <w:szCs w:val="32"/>
            </w:rPr>
            <w:br w:type="page"/>
          </w:r>
        </w:p>
        <w:p w14:paraId="5D0F15F0" w14:textId="512EDFBC" w:rsidR="00E146D7" w:rsidRDefault="009E1D8D" w:rsidP="00557A91">
          <w:pPr>
            <w:pStyle w:val="BodyText"/>
            <w:spacing w:line="360" w:lineRule="auto"/>
            <w:rPr>
              <w:rFonts w:eastAsia="Times New Roman"/>
              <w:b/>
              <w:color w:val="016574"/>
              <w:sz w:val="40"/>
              <w:szCs w:val="32"/>
            </w:rPr>
          </w:pPr>
          <w:r w:rsidRPr="009E1D8D">
            <w:rPr>
              <w:rFonts w:eastAsia="Times New Roman"/>
              <w:b/>
              <w:color w:val="016574"/>
              <w:sz w:val="40"/>
              <w:szCs w:val="32"/>
            </w:rPr>
            <w:lastRenderedPageBreak/>
            <w:t>Pollutant releases to air</w:t>
          </w:r>
        </w:p>
        <w:p w14:paraId="7A6E2C1D" w14:textId="77777777" w:rsidR="009E1D8D" w:rsidRPr="00B75F45" w:rsidRDefault="009E1D8D" w:rsidP="00557A91">
          <w:pPr>
            <w:pStyle w:val="BodyText"/>
            <w:spacing w:line="360" w:lineRule="auto"/>
            <w:rPr>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ollutant releases to air and threshold limits"/>
            <w:tblDescription w:val="Table listing various pollutants and their corresponding CAS numbers, common names, and thresholds for releases to air in kg/yr. The pollutants are categorised into Inorganics, Organics, Metal Compounds, and Other Pollutant Groups. Each row provides the CAS number, systemic and common names of the pollutant, and the threshold value indicating the maximum allowable release of the pollutant into air annually in kilograms per year."/>
          </w:tblPr>
          <w:tblGrid>
            <w:gridCol w:w="1414"/>
            <w:gridCol w:w="2269"/>
            <w:gridCol w:w="4962"/>
            <w:gridCol w:w="1553"/>
          </w:tblGrid>
          <w:tr w:rsidR="00E146D7" w:rsidRPr="00B75F45" w14:paraId="59F01CCF" w14:textId="77777777" w:rsidTr="00170FDB">
            <w:trPr>
              <w:trHeight w:val="460"/>
              <w:tblHeader/>
            </w:trPr>
            <w:tc>
              <w:tcPr>
                <w:tcW w:w="1414" w:type="dxa"/>
              </w:tcPr>
              <w:p w14:paraId="26C98F66" w14:textId="56CEA9CE" w:rsidR="00E146D7" w:rsidRPr="00D818B0" w:rsidRDefault="009E1D8D" w:rsidP="00E31CDF">
                <w:pPr>
                  <w:pStyle w:val="TableParagraph"/>
                  <w:spacing w:before="1" w:line="360" w:lineRule="auto"/>
                  <w:ind w:left="386" w:hanging="371"/>
                  <w:rPr>
                    <w:b/>
                    <w:sz w:val="24"/>
                    <w:szCs w:val="24"/>
                  </w:rPr>
                </w:pPr>
                <w:r w:rsidRPr="009E1D8D">
                  <w:rPr>
                    <w:b/>
                    <w:sz w:val="24"/>
                    <w:szCs w:val="24"/>
                  </w:rPr>
                  <w:t>CAS No.</w:t>
                </w:r>
              </w:p>
            </w:tc>
            <w:tc>
              <w:tcPr>
                <w:tcW w:w="2269" w:type="dxa"/>
              </w:tcPr>
              <w:p w14:paraId="1D8F1586" w14:textId="20C459D6" w:rsidR="00E146D7" w:rsidRPr="00D818B0" w:rsidRDefault="004E7A9E" w:rsidP="00E31CDF">
                <w:pPr>
                  <w:pStyle w:val="TableParagraph"/>
                  <w:spacing w:line="360" w:lineRule="auto"/>
                  <w:ind w:left="0" w:right="343" w:firstLine="16"/>
                  <w:rPr>
                    <w:b/>
                    <w:sz w:val="24"/>
                    <w:szCs w:val="24"/>
                  </w:rPr>
                </w:pPr>
                <w:r w:rsidRPr="004E7A9E">
                  <w:rPr>
                    <w:b/>
                    <w:sz w:val="24"/>
                    <w:szCs w:val="24"/>
                  </w:rPr>
                  <w:t>Pollutant (systemic name)</w:t>
                </w:r>
              </w:p>
            </w:tc>
            <w:tc>
              <w:tcPr>
                <w:tcW w:w="4962" w:type="dxa"/>
              </w:tcPr>
              <w:p w14:paraId="15396483" w14:textId="1E00E8A1" w:rsidR="00E146D7" w:rsidRPr="00D818B0" w:rsidRDefault="004E7A9E" w:rsidP="00E31CDF">
                <w:pPr>
                  <w:pStyle w:val="TableParagraph"/>
                  <w:spacing w:line="360" w:lineRule="auto"/>
                  <w:ind w:left="1703" w:right="1705" w:hanging="1689"/>
                  <w:rPr>
                    <w:b/>
                    <w:sz w:val="24"/>
                    <w:szCs w:val="24"/>
                  </w:rPr>
                </w:pPr>
                <w:r w:rsidRPr="004E7A9E">
                  <w:rPr>
                    <w:b/>
                    <w:sz w:val="24"/>
                    <w:szCs w:val="24"/>
                  </w:rPr>
                  <w:t>Pollutant (common name)</w:t>
                </w:r>
              </w:p>
            </w:tc>
            <w:tc>
              <w:tcPr>
                <w:tcW w:w="1553" w:type="dxa"/>
              </w:tcPr>
              <w:p w14:paraId="5128449F" w14:textId="77777777" w:rsidR="004E7A9E" w:rsidRPr="004E7A9E" w:rsidRDefault="004E7A9E" w:rsidP="004E7A9E">
                <w:pPr>
                  <w:pStyle w:val="TableParagraph"/>
                  <w:ind w:right="101" w:hanging="90"/>
                  <w:rPr>
                    <w:b/>
                    <w:sz w:val="24"/>
                    <w:szCs w:val="24"/>
                  </w:rPr>
                </w:pPr>
                <w:r w:rsidRPr="004E7A9E">
                  <w:rPr>
                    <w:b/>
                    <w:sz w:val="24"/>
                    <w:szCs w:val="24"/>
                  </w:rPr>
                  <w:t>Threshold</w:t>
                </w:r>
              </w:p>
              <w:p w14:paraId="6A55000F" w14:textId="4548FEB0" w:rsidR="00E146D7" w:rsidRPr="00D818B0" w:rsidRDefault="004E7A9E" w:rsidP="004E7A9E">
                <w:pPr>
                  <w:pStyle w:val="TableParagraph"/>
                  <w:spacing w:line="360" w:lineRule="auto"/>
                  <w:ind w:left="0" w:right="98"/>
                  <w:rPr>
                    <w:b/>
                    <w:sz w:val="24"/>
                    <w:szCs w:val="24"/>
                  </w:rPr>
                </w:pPr>
                <w:r>
                  <w:rPr>
                    <w:b/>
                    <w:sz w:val="24"/>
                    <w:szCs w:val="24"/>
                  </w:rPr>
                  <w:t xml:space="preserve"> </w:t>
                </w:r>
                <w:r w:rsidRPr="004E7A9E">
                  <w:rPr>
                    <w:b/>
                    <w:sz w:val="24"/>
                    <w:szCs w:val="24"/>
                  </w:rPr>
                  <w:t>kg/yr</w:t>
                </w:r>
              </w:p>
            </w:tc>
          </w:tr>
          <w:tr w:rsidR="00E146D7" w:rsidRPr="00B75F45" w14:paraId="45277AD6" w14:textId="77777777" w:rsidTr="00170FDB">
            <w:trPr>
              <w:trHeight w:val="827"/>
              <w:tblHeader/>
            </w:trPr>
            <w:tc>
              <w:tcPr>
                <w:tcW w:w="10198" w:type="dxa"/>
                <w:gridSpan w:val="4"/>
                <w:shd w:val="clear" w:color="auto" w:fill="004B56" w:themeFill="accent1" w:themeFillShade="BF"/>
              </w:tcPr>
              <w:p w14:paraId="6B8E1779" w14:textId="5039151D" w:rsidR="00E146D7" w:rsidRPr="00B75F45" w:rsidRDefault="00E4337A" w:rsidP="00E31CDF">
                <w:pPr>
                  <w:pStyle w:val="TableParagraph"/>
                  <w:spacing w:before="230" w:line="360" w:lineRule="auto"/>
                  <w:ind w:left="3275" w:right="3271" w:hanging="3260"/>
                  <w:rPr>
                    <w:b/>
                    <w:sz w:val="32"/>
                  </w:rPr>
                </w:pPr>
                <w:r w:rsidRPr="00E4337A">
                  <w:rPr>
                    <w:b/>
                    <w:sz w:val="32"/>
                  </w:rPr>
                  <w:t>Pollutant releases to air</w:t>
                </w:r>
              </w:p>
            </w:tc>
          </w:tr>
          <w:tr w:rsidR="00E146D7" w:rsidRPr="00B75F45" w14:paraId="1D4D4475" w14:textId="77777777" w:rsidTr="00FB2730">
            <w:trPr>
              <w:trHeight w:val="322"/>
            </w:trPr>
            <w:tc>
              <w:tcPr>
                <w:tcW w:w="10198" w:type="dxa"/>
                <w:gridSpan w:val="4"/>
                <w:shd w:val="clear" w:color="auto" w:fill="004B56" w:themeFill="accent1" w:themeFillShade="BF"/>
                <w:vAlign w:val="center"/>
              </w:tcPr>
              <w:p w14:paraId="16A04394" w14:textId="65C85875" w:rsidR="00E146D7" w:rsidRPr="00D818B0" w:rsidRDefault="00E4337A" w:rsidP="00E31CDF">
                <w:pPr>
                  <w:pStyle w:val="TableParagraph"/>
                  <w:spacing w:line="360" w:lineRule="auto"/>
                  <w:ind w:left="0" w:right="3271" w:firstLine="15"/>
                  <w:rPr>
                    <w:b/>
                    <w:sz w:val="24"/>
                    <w:szCs w:val="24"/>
                  </w:rPr>
                </w:pPr>
                <w:r w:rsidRPr="00E4337A">
                  <w:rPr>
                    <w:b/>
                    <w:sz w:val="24"/>
                    <w:szCs w:val="24"/>
                  </w:rPr>
                  <w:t>Inorganics</w:t>
                </w:r>
              </w:p>
            </w:tc>
          </w:tr>
          <w:tr w:rsidR="00C65E4A" w:rsidRPr="00B75F45" w14:paraId="44672827" w14:textId="77777777" w:rsidTr="00F8546E">
            <w:trPr>
              <w:trHeight w:val="230"/>
            </w:trPr>
            <w:tc>
              <w:tcPr>
                <w:tcW w:w="1414" w:type="dxa"/>
              </w:tcPr>
              <w:p w14:paraId="3847FF1E" w14:textId="2601F3E6" w:rsidR="00C65E4A" w:rsidRPr="00D017A4" w:rsidRDefault="00C65E4A" w:rsidP="00C65E4A">
                <w:pPr>
                  <w:pStyle w:val="TableParagraph"/>
                  <w:spacing w:before="34" w:line="360" w:lineRule="auto"/>
                  <w:ind w:left="107"/>
                  <w:rPr>
                    <w:sz w:val="24"/>
                    <w:szCs w:val="24"/>
                  </w:rPr>
                </w:pPr>
                <w:r w:rsidRPr="00D017A4">
                  <w:rPr>
                    <w:sz w:val="24"/>
                    <w:szCs w:val="24"/>
                  </w:rPr>
                  <w:t>7664-41-7</w:t>
                </w:r>
              </w:p>
            </w:tc>
            <w:tc>
              <w:tcPr>
                <w:tcW w:w="2269" w:type="dxa"/>
              </w:tcPr>
              <w:p w14:paraId="3D12E7BB" w14:textId="13EB4744" w:rsidR="00C65E4A" w:rsidRPr="00D017A4" w:rsidRDefault="00C65E4A" w:rsidP="00C65E4A">
                <w:pPr>
                  <w:pStyle w:val="TableParagraph"/>
                  <w:spacing w:line="360" w:lineRule="auto"/>
                  <w:rPr>
                    <w:sz w:val="24"/>
                    <w:szCs w:val="24"/>
                  </w:rPr>
                </w:pPr>
                <w:r w:rsidRPr="00D017A4">
                  <w:rPr>
                    <w:sz w:val="24"/>
                    <w:szCs w:val="24"/>
                  </w:rPr>
                  <w:t>NH3</w:t>
                </w:r>
              </w:p>
            </w:tc>
            <w:tc>
              <w:tcPr>
                <w:tcW w:w="4962" w:type="dxa"/>
              </w:tcPr>
              <w:p w14:paraId="1950D5DD" w14:textId="2A4AF366" w:rsidR="00C65E4A" w:rsidRPr="00D017A4" w:rsidRDefault="00C65E4A" w:rsidP="00C65E4A">
                <w:pPr>
                  <w:pStyle w:val="TableParagraph"/>
                  <w:spacing w:line="360" w:lineRule="auto"/>
                  <w:rPr>
                    <w:sz w:val="24"/>
                    <w:szCs w:val="24"/>
                  </w:rPr>
                </w:pPr>
                <w:r w:rsidRPr="00D017A4">
                  <w:rPr>
                    <w:sz w:val="24"/>
                    <w:szCs w:val="24"/>
                  </w:rPr>
                  <w:t>Ammonia</w:t>
                </w:r>
              </w:p>
            </w:tc>
            <w:tc>
              <w:tcPr>
                <w:tcW w:w="1553" w:type="dxa"/>
              </w:tcPr>
              <w:p w14:paraId="4D294C76" w14:textId="7720D9F7" w:rsidR="00C65E4A" w:rsidRPr="00D017A4" w:rsidRDefault="00C65E4A" w:rsidP="00C65E4A">
                <w:pPr>
                  <w:pStyle w:val="TableParagraph"/>
                  <w:spacing w:line="360" w:lineRule="auto"/>
                  <w:ind w:left="0" w:right="99"/>
                  <w:rPr>
                    <w:sz w:val="24"/>
                    <w:szCs w:val="24"/>
                  </w:rPr>
                </w:pPr>
                <w:r w:rsidRPr="00D017A4">
                  <w:rPr>
                    <w:sz w:val="24"/>
                    <w:szCs w:val="24"/>
                  </w:rPr>
                  <w:t>1,000</w:t>
                </w:r>
              </w:p>
            </w:tc>
          </w:tr>
          <w:tr w:rsidR="00320AD4" w:rsidRPr="00B75F45" w14:paraId="5A39A202" w14:textId="77777777" w:rsidTr="008446FE">
            <w:trPr>
              <w:trHeight w:val="249"/>
            </w:trPr>
            <w:tc>
              <w:tcPr>
                <w:tcW w:w="1414" w:type="dxa"/>
              </w:tcPr>
              <w:p w14:paraId="447C3F7A" w14:textId="157F6BC6" w:rsidR="00320AD4" w:rsidRPr="00D017A4" w:rsidRDefault="00320AD4" w:rsidP="00320AD4">
                <w:pPr>
                  <w:pStyle w:val="TableParagraph"/>
                  <w:spacing w:before="44" w:line="360" w:lineRule="auto"/>
                  <w:ind w:left="107"/>
                  <w:rPr>
                    <w:sz w:val="24"/>
                    <w:szCs w:val="24"/>
                  </w:rPr>
                </w:pPr>
                <w:r w:rsidRPr="00D017A4">
                  <w:rPr>
                    <w:sz w:val="24"/>
                    <w:szCs w:val="24"/>
                  </w:rPr>
                  <w:t>1332-21-4</w:t>
                </w:r>
              </w:p>
            </w:tc>
            <w:tc>
              <w:tcPr>
                <w:tcW w:w="2269" w:type="dxa"/>
              </w:tcPr>
              <w:p w14:paraId="6D9C06F5" w14:textId="0EDB0878" w:rsidR="00320AD4" w:rsidRPr="00D017A4" w:rsidRDefault="00320AD4" w:rsidP="00320AD4">
                <w:pPr>
                  <w:pStyle w:val="TableParagraph"/>
                  <w:spacing w:before="9" w:line="360" w:lineRule="auto"/>
                  <w:rPr>
                    <w:sz w:val="24"/>
                    <w:szCs w:val="24"/>
                  </w:rPr>
                </w:pPr>
                <w:r w:rsidRPr="00D017A4">
                  <w:rPr>
                    <w:sz w:val="24"/>
                    <w:szCs w:val="24"/>
                  </w:rPr>
                  <w:t>-</w:t>
                </w:r>
              </w:p>
            </w:tc>
            <w:tc>
              <w:tcPr>
                <w:tcW w:w="4962" w:type="dxa"/>
              </w:tcPr>
              <w:p w14:paraId="15C3C477" w14:textId="5B974D9F" w:rsidR="00320AD4" w:rsidRPr="00D017A4" w:rsidRDefault="00320AD4" w:rsidP="00320AD4">
                <w:pPr>
                  <w:pStyle w:val="TableParagraph"/>
                  <w:spacing w:before="9" w:line="360" w:lineRule="auto"/>
                  <w:rPr>
                    <w:sz w:val="24"/>
                    <w:szCs w:val="24"/>
                  </w:rPr>
                </w:pPr>
                <w:r w:rsidRPr="00D017A4">
                  <w:rPr>
                    <w:sz w:val="24"/>
                    <w:szCs w:val="24"/>
                  </w:rPr>
                  <w:t>Asbestos</w:t>
                </w:r>
              </w:p>
            </w:tc>
            <w:tc>
              <w:tcPr>
                <w:tcW w:w="1553" w:type="dxa"/>
              </w:tcPr>
              <w:p w14:paraId="1254CC98" w14:textId="7BF6DA86" w:rsidR="00320AD4" w:rsidRPr="00D017A4" w:rsidRDefault="00320AD4" w:rsidP="00320AD4">
                <w:pPr>
                  <w:pStyle w:val="TableParagraph"/>
                  <w:spacing w:before="18" w:line="360" w:lineRule="auto"/>
                  <w:ind w:left="0" w:right="180"/>
                  <w:rPr>
                    <w:sz w:val="24"/>
                    <w:szCs w:val="24"/>
                  </w:rPr>
                </w:pPr>
                <w:r w:rsidRPr="00D017A4">
                  <w:rPr>
                    <w:sz w:val="24"/>
                    <w:szCs w:val="24"/>
                  </w:rPr>
                  <w:t>1</w:t>
                </w:r>
              </w:p>
            </w:tc>
          </w:tr>
          <w:tr w:rsidR="00320AD4" w:rsidRPr="00B75F45" w14:paraId="02A4A6AC" w14:textId="77777777" w:rsidTr="006A249C">
            <w:trPr>
              <w:trHeight w:val="251"/>
            </w:trPr>
            <w:tc>
              <w:tcPr>
                <w:tcW w:w="1414" w:type="dxa"/>
              </w:tcPr>
              <w:p w14:paraId="700908CE" w14:textId="0863CE8D" w:rsidR="00320AD4" w:rsidRPr="00D017A4" w:rsidRDefault="00320AD4" w:rsidP="00320AD4">
                <w:pPr>
                  <w:pStyle w:val="TableParagraph"/>
                  <w:spacing w:before="44" w:line="360" w:lineRule="auto"/>
                  <w:ind w:left="107"/>
                  <w:rPr>
                    <w:sz w:val="24"/>
                    <w:szCs w:val="24"/>
                  </w:rPr>
                </w:pPr>
                <w:r w:rsidRPr="00D017A4">
                  <w:rPr>
                    <w:sz w:val="24"/>
                    <w:szCs w:val="24"/>
                  </w:rPr>
                  <w:t>124-38-9</w:t>
                </w:r>
              </w:p>
            </w:tc>
            <w:tc>
              <w:tcPr>
                <w:tcW w:w="2269" w:type="dxa"/>
              </w:tcPr>
              <w:p w14:paraId="25A3BE20" w14:textId="7120606F" w:rsidR="00320AD4" w:rsidRPr="00D017A4" w:rsidRDefault="00320AD4" w:rsidP="00320AD4">
                <w:pPr>
                  <w:pStyle w:val="TableParagraph"/>
                  <w:spacing w:before="11" w:line="360" w:lineRule="auto"/>
                  <w:rPr>
                    <w:sz w:val="24"/>
                    <w:szCs w:val="24"/>
                  </w:rPr>
                </w:pPr>
                <w:r w:rsidRPr="00D017A4">
                  <w:rPr>
                    <w:sz w:val="24"/>
                    <w:szCs w:val="24"/>
                  </w:rPr>
                  <w:t>CO2</w:t>
                </w:r>
              </w:p>
            </w:tc>
            <w:tc>
              <w:tcPr>
                <w:tcW w:w="4962" w:type="dxa"/>
              </w:tcPr>
              <w:p w14:paraId="15C18BB3" w14:textId="3098F0B1" w:rsidR="00320AD4" w:rsidRPr="00D017A4" w:rsidRDefault="00320AD4" w:rsidP="00320AD4">
                <w:pPr>
                  <w:pStyle w:val="TableParagraph"/>
                  <w:spacing w:before="11" w:line="360" w:lineRule="auto"/>
                  <w:rPr>
                    <w:sz w:val="24"/>
                    <w:szCs w:val="24"/>
                  </w:rPr>
                </w:pPr>
                <w:r w:rsidRPr="00D017A4">
                  <w:rPr>
                    <w:sz w:val="24"/>
                    <w:szCs w:val="24"/>
                  </w:rPr>
                  <w:t>Carbon dioxide</w:t>
                </w:r>
              </w:p>
            </w:tc>
            <w:tc>
              <w:tcPr>
                <w:tcW w:w="1553" w:type="dxa"/>
              </w:tcPr>
              <w:p w14:paraId="3D18FCBD" w14:textId="71BF3F6E" w:rsidR="00320AD4" w:rsidRPr="00D017A4" w:rsidRDefault="00320AD4" w:rsidP="00320AD4">
                <w:pPr>
                  <w:pStyle w:val="TableParagraph"/>
                  <w:spacing w:before="21" w:line="360" w:lineRule="auto"/>
                  <w:ind w:left="22" w:hanging="22"/>
                  <w:rPr>
                    <w:sz w:val="24"/>
                    <w:szCs w:val="24"/>
                  </w:rPr>
                </w:pPr>
                <w:r w:rsidRPr="00D017A4">
                  <w:rPr>
                    <w:sz w:val="24"/>
                    <w:szCs w:val="24"/>
                  </w:rPr>
                  <w:t>10,000,000</w:t>
                </w:r>
              </w:p>
            </w:tc>
          </w:tr>
          <w:tr w:rsidR="00D017A4" w:rsidRPr="00B75F45" w14:paraId="15195F77" w14:textId="77777777" w:rsidTr="001075B5">
            <w:trPr>
              <w:trHeight w:val="249"/>
            </w:trPr>
            <w:tc>
              <w:tcPr>
                <w:tcW w:w="1414" w:type="dxa"/>
              </w:tcPr>
              <w:p w14:paraId="019AB6F5" w14:textId="53415020" w:rsidR="00D017A4" w:rsidRPr="00D017A4" w:rsidRDefault="00D017A4" w:rsidP="00D017A4">
                <w:pPr>
                  <w:pStyle w:val="TableParagraph"/>
                  <w:spacing w:before="44" w:line="360" w:lineRule="auto"/>
                  <w:ind w:left="107"/>
                  <w:rPr>
                    <w:sz w:val="24"/>
                    <w:szCs w:val="24"/>
                  </w:rPr>
                </w:pPr>
                <w:r w:rsidRPr="00D017A4">
                  <w:rPr>
                    <w:sz w:val="24"/>
                    <w:szCs w:val="24"/>
                  </w:rPr>
                  <w:t>630-08-0</w:t>
                </w:r>
              </w:p>
            </w:tc>
            <w:tc>
              <w:tcPr>
                <w:tcW w:w="2269" w:type="dxa"/>
              </w:tcPr>
              <w:p w14:paraId="27697766" w14:textId="587F6F49" w:rsidR="00D017A4" w:rsidRPr="00D017A4" w:rsidRDefault="00D017A4" w:rsidP="00D017A4">
                <w:pPr>
                  <w:pStyle w:val="TableParagraph"/>
                  <w:spacing w:before="9" w:line="360" w:lineRule="auto"/>
                  <w:rPr>
                    <w:sz w:val="24"/>
                    <w:szCs w:val="24"/>
                  </w:rPr>
                </w:pPr>
                <w:r w:rsidRPr="00D017A4">
                  <w:rPr>
                    <w:sz w:val="24"/>
                    <w:szCs w:val="24"/>
                  </w:rPr>
                  <w:t>CO</w:t>
                </w:r>
              </w:p>
            </w:tc>
            <w:tc>
              <w:tcPr>
                <w:tcW w:w="4962" w:type="dxa"/>
              </w:tcPr>
              <w:p w14:paraId="14165CD8" w14:textId="5BA270C4" w:rsidR="00D017A4" w:rsidRPr="00D017A4" w:rsidRDefault="00D017A4" w:rsidP="00D017A4">
                <w:pPr>
                  <w:pStyle w:val="TableParagraph"/>
                  <w:spacing w:before="9" w:line="360" w:lineRule="auto"/>
                  <w:rPr>
                    <w:sz w:val="24"/>
                    <w:szCs w:val="24"/>
                  </w:rPr>
                </w:pPr>
                <w:r w:rsidRPr="00D017A4">
                  <w:rPr>
                    <w:sz w:val="24"/>
                    <w:szCs w:val="24"/>
                  </w:rPr>
                  <w:t>Carbon monoxide</w:t>
                </w:r>
              </w:p>
            </w:tc>
            <w:tc>
              <w:tcPr>
                <w:tcW w:w="1553" w:type="dxa"/>
              </w:tcPr>
              <w:p w14:paraId="38F4742B" w14:textId="300BFA87" w:rsidR="00D017A4" w:rsidRPr="00D017A4" w:rsidRDefault="00D017A4" w:rsidP="00D017A4">
                <w:pPr>
                  <w:pStyle w:val="TableParagraph"/>
                  <w:spacing w:before="18" w:line="360" w:lineRule="auto"/>
                  <w:ind w:left="22" w:hanging="22"/>
                  <w:rPr>
                    <w:sz w:val="24"/>
                    <w:szCs w:val="24"/>
                  </w:rPr>
                </w:pPr>
                <w:r w:rsidRPr="00D017A4">
                  <w:rPr>
                    <w:sz w:val="24"/>
                    <w:szCs w:val="24"/>
                  </w:rPr>
                  <w:t>100,000</w:t>
                </w:r>
              </w:p>
            </w:tc>
          </w:tr>
          <w:tr w:rsidR="00D017A4" w:rsidRPr="00B75F45" w14:paraId="675D9509" w14:textId="77777777" w:rsidTr="003679AC">
            <w:trPr>
              <w:trHeight w:val="249"/>
            </w:trPr>
            <w:tc>
              <w:tcPr>
                <w:tcW w:w="1414" w:type="dxa"/>
              </w:tcPr>
              <w:p w14:paraId="09701F1E" w14:textId="74022D58" w:rsidR="00D017A4" w:rsidRPr="00D017A4" w:rsidRDefault="00D017A4" w:rsidP="00D017A4">
                <w:pPr>
                  <w:pStyle w:val="TableParagraph"/>
                  <w:spacing w:before="44" w:line="360" w:lineRule="auto"/>
                  <w:ind w:left="107"/>
                  <w:rPr>
                    <w:sz w:val="24"/>
                    <w:szCs w:val="24"/>
                  </w:rPr>
                </w:pPr>
                <w:r w:rsidRPr="00D017A4">
                  <w:rPr>
                    <w:sz w:val="24"/>
                    <w:szCs w:val="24"/>
                  </w:rPr>
                  <w:t>7647-01-0</w:t>
                </w:r>
              </w:p>
            </w:tc>
            <w:tc>
              <w:tcPr>
                <w:tcW w:w="2269" w:type="dxa"/>
              </w:tcPr>
              <w:p w14:paraId="2D666EEF" w14:textId="1B93C413" w:rsidR="00D017A4" w:rsidRPr="00D017A4" w:rsidRDefault="00D017A4" w:rsidP="00D017A4">
                <w:pPr>
                  <w:pStyle w:val="TableParagraph"/>
                  <w:spacing w:before="9" w:line="360" w:lineRule="auto"/>
                  <w:rPr>
                    <w:sz w:val="24"/>
                    <w:szCs w:val="24"/>
                  </w:rPr>
                </w:pPr>
                <w:r w:rsidRPr="00D017A4">
                  <w:rPr>
                    <w:sz w:val="24"/>
                    <w:szCs w:val="24"/>
                  </w:rPr>
                  <w:t>HCl</w:t>
                </w:r>
              </w:p>
            </w:tc>
            <w:tc>
              <w:tcPr>
                <w:tcW w:w="4962" w:type="dxa"/>
              </w:tcPr>
              <w:p w14:paraId="4DBA80AB" w14:textId="3BC31E12" w:rsidR="00D017A4" w:rsidRPr="00D017A4" w:rsidRDefault="00D017A4" w:rsidP="00D017A4">
                <w:pPr>
                  <w:pStyle w:val="TableParagraph"/>
                  <w:spacing w:before="9" w:line="360" w:lineRule="auto"/>
                  <w:rPr>
                    <w:sz w:val="24"/>
                    <w:szCs w:val="24"/>
                  </w:rPr>
                </w:pPr>
                <w:r w:rsidRPr="00D017A4">
                  <w:rPr>
                    <w:sz w:val="24"/>
                    <w:szCs w:val="24"/>
                  </w:rPr>
                  <w:t>Hydrogen chloride</w:t>
                </w:r>
              </w:p>
            </w:tc>
            <w:tc>
              <w:tcPr>
                <w:tcW w:w="1553" w:type="dxa"/>
              </w:tcPr>
              <w:p w14:paraId="06E702A8" w14:textId="1A12A2B7" w:rsidR="00D017A4" w:rsidRPr="00D017A4" w:rsidRDefault="00D017A4" w:rsidP="00D017A4">
                <w:pPr>
                  <w:pStyle w:val="TableParagraph"/>
                  <w:spacing w:before="18" w:line="360" w:lineRule="auto"/>
                  <w:ind w:left="22" w:hanging="22"/>
                  <w:rPr>
                    <w:sz w:val="24"/>
                    <w:szCs w:val="24"/>
                  </w:rPr>
                </w:pPr>
                <w:r w:rsidRPr="00D017A4">
                  <w:rPr>
                    <w:sz w:val="24"/>
                    <w:szCs w:val="24"/>
                  </w:rPr>
                  <w:t>10,000</w:t>
                </w:r>
              </w:p>
            </w:tc>
          </w:tr>
          <w:tr w:rsidR="00D017A4" w:rsidRPr="00B75F45" w14:paraId="2DB14322" w14:textId="77777777" w:rsidTr="003679AC">
            <w:trPr>
              <w:trHeight w:val="252"/>
            </w:trPr>
            <w:tc>
              <w:tcPr>
                <w:tcW w:w="1414" w:type="dxa"/>
              </w:tcPr>
              <w:p w14:paraId="0C2B6858" w14:textId="068892F2" w:rsidR="00D017A4" w:rsidRPr="00D017A4" w:rsidRDefault="00D017A4" w:rsidP="00D017A4">
                <w:pPr>
                  <w:pStyle w:val="TableParagraph"/>
                  <w:spacing w:before="44" w:line="360" w:lineRule="auto"/>
                  <w:ind w:left="107"/>
                  <w:rPr>
                    <w:sz w:val="24"/>
                    <w:szCs w:val="24"/>
                  </w:rPr>
                </w:pPr>
                <w:r w:rsidRPr="00D017A4">
                  <w:rPr>
                    <w:sz w:val="24"/>
                    <w:szCs w:val="24"/>
                  </w:rPr>
                  <w:t>74-90-8</w:t>
                </w:r>
              </w:p>
            </w:tc>
            <w:tc>
              <w:tcPr>
                <w:tcW w:w="2269" w:type="dxa"/>
              </w:tcPr>
              <w:p w14:paraId="784EA4EC" w14:textId="23FE8638" w:rsidR="00D017A4" w:rsidRPr="00D017A4" w:rsidRDefault="00D017A4" w:rsidP="00D017A4">
                <w:pPr>
                  <w:pStyle w:val="TableParagraph"/>
                  <w:spacing w:before="12" w:line="360" w:lineRule="auto"/>
                  <w:rPr>
                    <w:sz w:val="24"/>
                    <w:szCs w:val="24"/>
                  </w:rPr>
                </w:pPr>
                <w:r w:rsidRPr="00D017A4">
                  <w:rPr>
                    <w:sz w:val="24"/>
                    <w:szCs w:val="24"/>
                  </w:rPr>
                  <w:t>HCN</w:t>
                </w:r>
              </w:p>
            </w:tc>
            <w:tc>
              <w:tcPr>
                <w:tcW w:w="4962" w:type="dxa"/>
              </w:tcPr>
              <w:p w14:paraId="7C19F155" w14:textId="3918FA0E" w:rsidR="00D017A4" w:rsidRPr="00D017A4" w:rsidRDefault="00D017A4" w:rsidP="00D017A4">
                <w:pPr>
                  <w:pStyle w:val="TableParagraph"/>
                  <w:spacing w:before="12" w:line="360" w:lineRule="auto"/>
                  <w:rPr>
                    <w:sz w:val="24"/>
                    <w:szCs w:val="24"/>
                  </w:rPr>
                </w:pPr>
                <w:r w:rsidRPr="00D017A4">
                  <w:rPr>
                    <w:sz w:val="24"/>
                    <w:szCs w:val="24"/>
                  </w:rPr>
                  <w:t>Hydrogen cyanide</w:t>
                </w:r>
              </w:p>
            </w:tc>
            <w:tc>
              <w:tcPr>
                <w:tcW w:w="1553" w:type="dxa"/>
              </w:tcPr>
              <w:p w14:paraId="0A4C56F9" w14:textId="741739FD" w:rsidR="00D017A4" w:rsidRPr="00D017A4" w:rsidRDefault="00D017A4" w:rsidP="00D017A4">
                <w:pPr>
                  <w:pStyle w:val="TableParagraph"/>
                  <w:spacing w:before="21" w:line="360" w:lineRule="auto"/>
                  <w:ind w:left="22" w:hanging="22"/>
                  <w:rPr>
                    <w:sz w:val="24"/>
                    <w:szCs w:val="24"/>
                  </w:rPr>
                </w:pPr>
                <w:r w:rsidRPr="00D017A4">
                  <w:rPr>
                    <w:sz w:val="24"/>
                    <w:szCs w:val="24"/>
                  </w:rPr>
                  <w:t>100</w:t>
                </w:r>
              </w:p>
            </w:tc>
          </w:tr>
          <w:tr w:rsidR="00D017A4" w:rsidRPr="00B75F45" w14:paraId="5CB7B1D8" w14:textId="77777777" w:rsidTr="003679AC">
            <w:trPr>
              <w:trHeight w:val="249"/>
            </w:trPr>
            <w:tc>
              <w:tcPr>
                <w:tcW w:w="1414" w:type="dxa"/>
              </w:tcPr>
              <w:p w14:paraId="04693D6E" w14:textId="5CF0750A" w:rsidR="00D017A4" w:rsidRPr="00D017A4" w:rsidRDefault="00D017A4" w:rsidP="00D017A4">
                <w:pPr>
                  <w:pStyle w:val="TableParagraph"/>
                  <w:spacing w:before="44" w:line="360" w:lineRule="auto"/>
                  <w:ind w:left="107"/>
                  <w:rPr>
                    <w:sz w:val="24"/>
                    <w:szCs w:val="24"/>
                  </w:rPr>
                </w:pPr>
                <w:r w:rsidRPr="00D017A4">
                  <w:rPr>
                    <w:sz w:val="24"/>
                    <w:szCs w:val="24"/>
                  </w:rPr>
                  <w:t>10024-97-2</w:t>
                </w:r>
              </w:p>
            </w:tc>
            <w:tc>
              <w:tcPr>
                <w:tcW w:w="2269" w:type="dxa"/>
              </w:tcPr>
              <w:p w14:paraId="546662C7" w14:textId="5E419CE4" w:rsidR="00D017A4" w:rsidRPr="00D017A4" w:rsidRDefault="00D017A4" w:rsidP="00D017A4">
                <w:pPr>
                  <w:pStyle w:val="TableParagraph"/>
                  <w:spacing w:before="8" w:line="360" w:lineRule="auto"/>
                  <w:rPr>
                    <w:sz w:val="24"/>
                    <w:szCs w:val="24"/>
                  </w:rPr>
                </w:pPr>
                <w:r w:rsidRPr="00D017A4">
                  <w:rPr>
                    <w:sz w:val="24"/>
                    <w:szCs w:val="24"/>
                  </w:rPr>
                  <w:t>N2O</w:t>
                </w:r>
              </w:p>
            </w:tc>
            <w:tc>
              <w:tcPr>
                <w:tcW w:w="4962" w:type="dxa"/>
              </w:tcPr>
              <w:p w14:paraId="76E84082" w14:textId="4C5FB7D6" w:rsidR="00D017A4" w:rsidRPr="00D017A4" w:rsidRDefault="00D017A4" w:rsidP="00D017A4">
                <w:pPr>
                  <w:pStyle w:val="TableParagraph"/>
                  <w:spacing w:before="9" w:line="360" w:lineRule="auto"/>
                  <w:rPr>
                    <w:sz w:val="24"/>
                    <w:szCs w:val="24"/>
                  </w:rPr>
                </w:pPr>
                <w:r w:rsidRPr="00D017A4">
                  <w:rPr>
                    <w:sz w:val="24"/>
                    <w:szCs w:val="24"/>
                  </w:rPr>
                  <w:t>Nitrous oxide</w:t>
                </w:r>
              </w:p>
            </w:tc>
            <w:tc>
              <w:tcPr>
                <w:tcW w:w="1553" w:type="dxa"/>
              </w:tcPr>
              <w:p w14:paraId="46FFC1B9" w14:textId="4DF7668D" w:rsidR="00D017A4" w:rsidRPr="00D017A4" w:rsidRDefault="00D017A4" w:rsidP="00D017A4">
                <w:pPr>
                  <w:pStyle w:val="TableParagraph"/>
                  <w:spacing w:before="18" w:line="360" w:lineRule="auto"/>
                  <w:ind w:left="22" w:hanging="22"/>
                  <w:rPr>
                    <w:sz w:val="24"/>
                    <w:szCs w:val="24"/>
                  </w:rPr>
                </w:pPr>
                <w:r w:rsidRPr="00D017A4">
                  <w:rPr>
                    <w:sz w:val="24"/>
                    <w:szCs w:val="24"/>
                  </w:rPr>
                  <w:t>10,000</w:t>
                </w:r>
              </w:p>
            </w:tc>
          </w:tr>
          <w:tr w:rsidR="00D017A4" w:rsidRPr="00B75F45" w14:paraId="167105DF" w14:textId="77777777" w:rsidTr="003679AC">
            <w:trPr>
              <w:trHeight w:val="249"/>
            </w:trPr>
            <w:tc>
              <w:tcPr>
                <w:tcW w:w="1414" w:type="dxa"/>
              </w:tcPr>
              <w:p w14:paraId="0E2E8AEE" w14:textId="7C75371B" w:rsidR="00D017A4" w:rsidRPr="00D017A4" w:rsidRDefault="00D017A4" w:rsidP="00D017A4">
                <w:pPr>
                  <w:pStyle w:val="TableParagraph"/>
                  <w:spacing w:before="44" w:line="360" w:lineRule="auto"/>
                  <w:ind w:left="107"/>
                  <w:rPr>
                    <w:sz w:val="24"/>
                    <w:szCs w:val="24"/>
                  </w:rPr>
                </w:pPr>
                <w:r w:rsidRPr="00D017A4">
                  <w:rPr>
                    <w:sz w:val="24"/>
                    <w:szCs w:val="24"/>
                  </w:rPr>
                  <w:t>2551-62-4</w:t>
                </w:r>
              </w:p>
            </w:tc>
            <w:tc>
              <w:tcPr>
                <w:tcW w:w="2269" w:type="dxa"/>
              </w:tcPr>
              <w:p w14:paraId="2A948FAC" w14:textId="425673AA" w:rsidR="00D017A4" w:rsidRPr="00D017A4" w:rsidRDefault="00D017A4" w:rsidP="00D017A4">
                <w:pPr>
                  <w:pStyle w:val="TableParagraph"/>
                  <w:spacing w:before="8" w:line="360" w:lineRule="auto"/>
                  <w:rPr>
                    <w:sz w:val="24"/>
                    <w:szCs w:val="24"/>
                  </w:rPr>
                </w:pPr>
                <w:r w:rsidRPr="00D017A4">
                  <w:rPr>
                    <w:sz w:val="24"/>
                    <w:szCs w:val="24"/>
                  </w:rPr>
                  <w:t>SF6</w:t>
                </w:r>
              </w:p>
            </w:tc>
            <w:tc>
              <w:tcPr>
                <w:tcW w:w="4962" w:type="dxa"/>
              </w:tcPr>
              <w:p w14:paraId="205890B4" w14:textId="5B18748F" w:rsidR="00D017A4" w:rsidRPr="00D017A4" w:rsidRDefault="00D017A4" w:rsidP="00D017A4">
                <w:pPr>
                  <w:pStyle w:val="TableParagraph"/>
                  <w:spacing w:before="9" w:line="360" w:lineRule="auto"/>
                  <w:rPr>
                    <w:sz w:val="24"/>
                    <w:szCs w:val="24"/>
                  </w:rPr>
                </w:pPr>
                <w:r w:rsidRPr="00D017A4">
                  <w:rPr>
                    <w:sz w:val="24"/>
                    <w:szCs w:val="24"/>
                  </w:rPr>
                  <w:t>Sulphur hexafluoride</w:t>
                </w:r>
              </w:p>
            </w:tc>
            <w:tc>
              <w:tcPr>
                <w:tcW w:w="1553" w:type="dxa"/>
              </w:tcPr>
              <w:p w14:paraId="00B40D5B" w14:textId="2ECEC13C" w:rsidR="00D017A4" w:rsidRPr="00D017A4" w:rsidRDefault="00D017A4" w:rsidP="00D017A4">
                <w:pPr>
                  <w:pStyle w:val="TableParagraph"/>
                  <w:spacing w:before="18" w:line="360" w:lineRule="auto"/>
                  <w:ind w:left="0" w:right="212"/>
                  <w:rPr>
                    <w:sz w:val="24"/>
                    <w:szCs w:val="24"/>
                  </w:rPr>
                </w:pPr>
                <w:r w:rsidRPr="00D017A4">
                  <w:rPr>
                    <w:sz w:val="24"/>
                    <w:szCs w:val="24"/>
                  </w:rPr>
                  <w:t>10</w:t>
                </w:r>
              </w:p>
            </w:tc>
          </w:tr>
          <w:tr w:rsidR="00E146D7" w:rsidRPr="00B75F45" w14:paraId="1FCD940C" w14:textId="77777777" w:rsidTr="00FB2730">
            <w:trPr>
              <w:trHeight w:val="251"/>
            </w:trPr>
            <w:tc>
              <w:tcPr>
                <w:tcW w:w="10198" w:type="dxa"/>
                <w:gridSpan w:val="4"/>
                <w:shd w:val="clear" w:color="auto" w:fill="004B56" w:themeFill="accent1" w:themeFillShade="BF"/>
                <w:vAlign w:val="center"/>
              </w:tcPr>
              <w:p w14:paraId="08FAFD21" w14:textId="743C9571" w:rsidR="00E146D7" w:rsidRPr="00FB2730" w:rsidRDefault="000766DD" w:rsidP="00E31CDF">
                <w:pPr>
                  <w:pStyle w:val="TableParagraph"/>
                  <w:spacing w:before="21" w:line="360" w:lineRule="auto"/>
                  <w:ind w:left="3196" w:right="3271" w:hanging="3181"/>
                  <w:rPr>
                    <w:b/>
                    <w:sz w:val="24"/>
                    <w:szCs w:val="24"/>
                  </w:rPr>
                </w:pPr>
                <w:r w:rsidRPr="000766DD">
                  <w:rPr>
                    <w:b/>
                    <w:sz w:val="24"/>
                    <w:szCs w:val="24"/>
                  </w:rPr>
                  <w:t>Organics</w:t>
                </w:r>
              </w:p>
            </w:tc>
          </w:tr>
          <w:tr w:rsidR="00E77005" w:rsidRPr="00B75F45" w14:paraId="60EE25A3" w14:textId="77777777" w:rsidTr="00055DAD">
            <w:trPr>
              <w:trHeight w:val="249"/>
            </w:trPr>
            <w:tc>
              <w:tcPr>
                <w:tcW w:w="1414" w:type="dxa"/>
              </w:tcPr>
              <w:p w14:paraId="2CB56345" w14:textId="24611063" w:rsidR="00E77005" w:rsidRPr="00E77005" w:rsidRDefault="00E77005" w:rsidP="00E77005">
                <w:pPr>
                  <w:pStyle w:val="TableParagraph"/>
                  <w:spacing w:before="41" w:line="360" w:lineRule="auto"/>
                  <w:ind w:left="107"/>
                  <w:rPr>
                    <w:rFonts w:asciiTheme="minorHAnsi" w:hAnsiTheme="minorHAnsi" w:cstheme="minorHAnsi"/>
                    <w:sz w:val="24"/>
                    <w:szCs w:val="24"/>
                  </w:rPr>
                </w:pPr>
                <w:r w:rsidRPr="00E77005">
                  <w:rPr>
                    <w:rFonts w:asciiTheme="minorHAnsi" w:hAnsiTheme="minorHAnsi" w:cstheme="minorHAnsi"/>
                    <w:sz w:val="24"/>
                    <w:szCs w:val="24"/>
                  </w:rPr>
                  <w:t>309-00-2</w:t>
                </w:r>
              </w:p>
            </w:tc>
            <w:tc>
              <w:tcPr>
                <w:tcW w:w="2269" w:type="dxa"/>
              </w:tcPr>
              <w:p w14:paraId="45AE1429" w14:textId="3420CE39" w:rsidR="00E77005" w:rsidRPr="00E77005" w:rsidRDefault="00E77005" w:rsidP="00E77005">
                <w:pPr>
                  <w:pStyle w:val="TableParagraph"/>
                  <w:spacing w:before="18" w:line="360" w:lineRule="auto"/>
                  <w:rPr>
                    <w:rFonts w:asciiTheme="minorHAnsi" w:hAnsiTheme="minorHAnsi" w:cstheme="minorHAnsi"/>
                    <w:sz w:val="24"/>
                    <w:szCs w:val="24"/>
                  </w:rPr>
                </w:pPr>
                <w:r w:rsidRPr="00E77005">
                  <w:rPr>
                    <w:rFonts w:asciiTheme="minorHAnsi" w:hAnsiTheme="minorHAnsi" w:cstheme="minorHAnsi"/>
                    <w:sz w:val="24"/>
                    <w:szCs w:val="24"/>
                  </w:rPr>
                  <w:t>-</w:t>
                </w:r>
              </w:p>
            </w:tc>
            <w:tc>
              <w:tcPr>
                <w:tcW w:w="4962" w:type="dxa"/>
              </w:tcPr>
              <w:p w14:paraId="42485308" w14:textId="75326E91" w:rsidR="00E77005" w:rsidRPr="00E77005" w:rsidRDefault="00E77005" w:rsidP="00E77005">
                <w:pPr>
                  <w:pStyle w:val="TableParagraph"/>
                  <w:spacing w:before="18" w:line="360" w:lineRule="auto"/>
                  <w:rPr>
                    <w:rFonts w:asciiTheme="minorHAnsi" w:hAnsiTheme="minorHAnsi" w:cstheme="minorHAnsi"/>
                    <w:sz w:val="24"/>
                    <w:szCs w:val="24"/>
                  </w:rPr>
                </w:pPr>
                <w:r w:rsidRPr="00E77005">
                  <w:rPr>
                    <w:rFonts w:asciiTheme="minorHAnsi" w:hAnsiTheme="minorHAnsi" w:cstheme="minorHAnsi"/>
                    <w:sz w:val="24"/>
                    <w:szCs w:val="24"/>
                  </w:rPr>
                  <w:t>Aldrin</w:t>
                </w:r>
              </w:p>
            </w:tc>
            <w:tc>
              <w:tcPr>
                <w:tcW w:w="1553" w:type="dxa"/>
              </w:tcPr>
              <w:p w14:paraId="6BA62BE0" w14:textId="6C3CE744" w:rsidR="00E77005" w:rsidRPr="00E77005" w:rsidRDefault="00E77005" w:rsidP="00E77005">
                <w:pPr>
                  <w:pStyle w:val="TableParagraph"/>
                  <w:spacing w:before="18" w:line="360" w:lineRule="auto"/>
                  <w:ind w:left="0" w:right="180"/>
                  <w:rPr>
                    <w:rFonts w:asciiTheme="minorHAnsi" w:hAnsiTheme="minorHAnsi" w:cstheme="minorHAnsi"/>
                    <w:sz w:val="24"/>
                    <w:szCs w:val="24"/>
                  </w:rPr>
                </w:pPr>
                <w:r w:rsidRPr="00E77005">
                  <w:rPr>
                    <w:rFonts w:asciiTheme="minorHAnsi" w:hAnsiTheme="minorHAnsi" w:cstheme="minorHAnsi"/>
                    <w:sz w:val="24"/>
                    <w:szCs w:val="24"/>
                  </w:rPr>
                  <w:t>1</w:t>
                </w:r>
              </w:p>
            </w:tc>
          </w:tr>
          <w:tr w:rsidR="00E77005" w:rsidRPr="00B75F45" w14:paraId="5A724D0C" w14:textId="77777777" w:rsidTr="00055DAD">
            <w:trPr>
              <w:trHeight w:val="249"/>
            </w:trPr>
            <w:tc>
              <w:tcPr>
                <w:tcW w:w="1414" w:type="dxa"/>
              </w:tcPr>
              <w:p w14:paraId="2B26C265" w14:textId="2A7AFA1C" w:rsidR="00E77005" w:rsidRPr="00E77005" w:rsidRDefault="00E77005" w:rsidP="00E77005">
                <w:pPr>
                  <w:pStyle w:val="TableParagraph"/>
                  <w:spacing w:before="44" w:line="360" w:lineRule="auto"/>
                  <w:ind w:left="107"/>
                  <w:rPr>
                    <w:rFonts w:asciiTheme="minorHAnsi" w:hAnsiTheme="minorHAnsi" w:cstheme="minorHAnsi"/>
                    <w:sz w:val="24"/>
                    <w:szCs w:val="24"/>
                  </w:rPr>
                </w:pPr>
                <w:r w:rsidRPr="00E77005">
                  <w:rPr>
                    <w:rFonts w:asciiTheme="minorHAnsi" w:hAnsiTheme="minorHAnsi" w:cstheme="minorHAnsi"/>
                    <w:sz w:val="24"/>
                    <w:szCs w:val="24"/>
                  </w:rPr>
                  <w:t>120-12-7</w:t>
                </w:r>
              </w:p>
            </w:tc>
            <w:tc>
              <w:tcPr>
                <w:tcW w:w="2269" w:type="dxa"/>
              </w:tcPr>
              <w:p w14:paraId="08FC70EA" w14:textId="1E3623AB" w:rsidR="00E77005" w:rsidRPr="00E77005" w:rsidRDefault="00E77005" w:rsidP="00E77005">
                <w:pPr>
                  <w:pStyle w:val="TableParagraph"/>
                  <w:spacing w:before="18" w:line="360" w:lineRule="auto"/>
                  <w:rPr>
                    <w:rFonts w:asciiTheme="minorHAnsi" w:hAnsiTheme="minorHAnsi" w:cstheme="minorHAnsi"/>
                    <w:sz w:val="24"/>
                    <w:szCs w:val="24"/>
                  </w:rPr>
                </w:pPr>
                <w:r w:rsidRPr="00E77005">
                  <w:rPr>
                    <w:rFonts w:asciiTheme="minorHAnsi" w:hAnsiTheme="minorHAnsi" w:cstheme="minorHAnsi"/>
                    <w:sz w:val="24"/>
                    <w:szCs w:val="24"/>
                  </w:rPr>
                  <w:t>-</w:t>
                </w:r>
              </w:p>
            </w:tc>
            <w:tc>
              <w:tcPr>
                <w:tcW w:w="4962" w:type="dxa"/>
              </w:tcPr>
              <w:p w14:paraId="57847AC7" w14:textId="77301070" w:rsidR="00E77005" w:rsidRPr="00E77005" w:rsidRDefault="00E77005" w:rsidP="00E77005">
                <w:pPr>
                  <w:pStyle w:val="TableParagraph"/>
                  <w:spacing w:before="18" w:line="360" w:lineRule="auto"/>
                  <w:rPr>
                    <w:rFonts w:asciiTheme="minorHAnsi" w:hAnsiTheme="minorHAnsi" w:cstheme="minorHAnsi"/>
                    <w:sz w:val="24"/>
                    <w:szCs w:val="24"/>
                  </w:rPr>
                </w:pPr>
                <w:r w:rsidRPr="00E77005">
                  <w:rPr>
                    <w:rFonts w:asciiTheme="minorHAnsi" w:hAnsiTheme="minorHAnsi" w:cstheme="minorHAnsi"/>
                    <w:sz w:val="24"/>
                    <w:szCs w:val="24"/>
                  </w:rPr>
                  <w:t>Anthracene</w:t>
                </w:r>
              </w:p>
            </w:tc>
            <w:tc>
              <w:tcPr>
                <w:tcW w:w="1553" w:type="dxa"/>
              </w:tcPr>
              <w:p w14:paraId="1066FFDC" w14:textId="615FB305" w:rsidR="00E77005" w:rsidRPr="00E77005" w:rsidRDefault="00E77005" w:rsidP="00E77005">
                <w:pPr>
                  <w:pStyle w:val="TableParagraph"/>
                  <w:spacing w:before="18" w:line="360" w:lineRule="auto"/>
                  <w:ind w:left="0" w:right="183"/>
                  <w:rPr>
                    <w:rFonts w:asciiTheme="minorHAnsi" w:hAnsiTheme="minorHAnsi" w:cstheme="minorHAnsi"/>
                    <w:sz w:val="24"/>
                    <w:szCs w:val="24"/>
                  </w:rPr>
                </w:pPr>
                <w:r w:rsidRPr="00E77005">
                  <w:rPr>
                    <w:rFonts w:asciiTheme="minorHAnsi" w:hAnsiTheme="minorHAnsi" w:cstheme="minorHAnsi"/>
                    <w:sz w:val="24"/>
                    <w:szCs w:val="24"/>
                  </w:rPr>
                  <w:t>10</w:t>
                </w:r>
              </w:p>
            </w:tc>
          </w:tr>
          <w:tr w:rsidR="00E77005" w:rsidRPr="00B75F45" w14:paraId="112E06E2" w14:textId="77777777" w:rsidTr="00055DAD">
            <w:trPr>
              <w:trHeight w:val="251"/>
            </w:trPr>
            <w:tc>
              <w:tcPr>
                <w:tcW w:w="1414" w:type="dxa"/>
              </w:tcPr>
              <w:p w14:paraId="6E02B30D" w14:textId="21278461" w:rsidR="00E77005" w:rsidRPr="00E77005" w:rsidRDefault="00E77005" w:rsidP="00E77005">
                <w:pPr>
                  <w:pStyle w:val="TableParagraph"/>
                  <w:spacing w:before="44" w:line="360" w:lineRule="auto"/>
                  <w:ind w:left="107"/>
                  <w:rPr>
                    <w:rFonts w:asciiTheme="minorHAnsi" w:hAnsiTheme="minorHAnsi" w:cstheme="minorHAnsi"/>
                    <w:sz w:val="24"/>
                    <w:szCs w:val="24"/>
                  </w:rPr>
                </w:pPr>
                <w:r w:rsidRPr="00E77005">
                  <w:rPr>
                    <w:rFonts w:asciiTheme="minorHAnsi" w:hAnsiTheme="minorHAnsi" w:cstheme="minorHAnsi"/>
                    <w:sz w:val="24"/>
                    <w:szCs w:val="24"/>
                  </w:rPr>
                  <w:t>71-43-2</w:t>
                </w:r>
              </w:p>
            </w:tc>
            <w:tc>
              <w:tcPr>
                <w:tcW w:w="2269" w:type="dxa"/>
              </w:tcPr>
              <w:p w14:paraId="789BF6ED" w14:textId="328BEA55" w:rsidR="00E77005" w:rsidRPr="00E77005" w:rsidRDefault="00E77005" w:rsidP="00E77005">
                <w:pPr>
                  <w:pStyle w:val="TableParagraph"/>
                  <w:spacing w:before="21" w:line="360" w:lineRule="auto"/>
                  <w:rPr>
                    <w:rFonts w:asciiTheme="minorHAnsi" w:hAnsiTheme="minorHAnsi" w:cstheme="minorHAnsi"/>
                    <w:sz w:val="24"/>
                    <w:szCs w:val="24"/>
                  </w:rPr>
                </w:pPr>
                <w:r w:rsidRPr="00E77005">
                  <w:rPr>
                    <w:rFonts w:asciiTheme="minorHAnsi" w:hAnsiTheme="minorHAnsi" w:cstheme="minorHAnsi"/>
                    <w:sz w:val="24"/>
                    <w:szCs w:val="24"/>
                  </w:rPr>
                  <w:t>-</w:t>
                </w:r>
              </w:p>
            </w:tc>
            <w:tc>
              <w:tcPr>
                <w:tcW w:w="4962" w:type="dxa"/>
              </w:tcPr>
              <w:p w14:paraId="125CD005" w14:textId="4CEAEF57" w:rsidR="00E77005" w:rsidRPr="00E77005" w:rsidRDefault="00E77005" w:rsidP="00E77005">
                <w:pPr>
                  <w:pStyle w:val="TableParagraph"/>
                  <w:spacing w:before="21" w:line="360" w:lineRule="auto"/>
                  <w:rPr>
                    <w:rFonts w:asciiTheme="minorHAnsi" w:hAnsiTheme="minorHAnsi" w:cstheme="minorHAnsi"/>
                    <w:sz w:val="24"/>
                    <w:szCs w:val="24"/>
                  </w:rPr>
                </w:pPr>
                <w:r w:rsidRPr="00E77005">
                  <w:rPr>
                    <w:rFonts w:asciiTheme="minorHAnsi" w:hAnsiTheme="minorHAnsi" w:cstheme="minorHAnsi"/>
                    <w:sz w:val="24"/>
                    <w:szCs w:val="24"/>
                  </w:rPr>
                  <w:t>Benzene</w:t>
                </w:r>
              </w:p>
            </w:tc>
            <w:tc>
              <w:tcPr>
                <w:tcW w:w="1553" w:type="dxa"/>
              </w:tcPr>
              <w:p w14:paraId="0DA51547" w14:textId="744DD781" w:rsidR="00E77005" w:rsidRPr="00E77005" w:rsidRDefault="00E77005" w:rsidP="00E77005">
                <w:pPr>
                  <w:pStyle w:val="TableParagraph"/>
                  <w:spacing w:before="21" w:line="360" w:lineRule="auto"/>
                  <w:ind w:left="22"/>
                  <w:rPr>
                    <w:rFonts w:asciiTheme="minorHAnsi" w:hAnsiTheme="minorHAnsi" w:cstheme="minorHAnsi"/>
                    <w:sz w:val="24"/>
                    <w:szCs w:val="24"/>
                  </w:rPr>
                </w:pPr>
                <w:r w:rsidRPr="00E77005">
                  <w:rPr>
                    <w:rFonts w:asciiTheme="minorHAnsi" w:hAnsiTheme="minorHAnsi" w:cstheme="minorHAnsi"/>
                    <w:sz w:val="24"/>
                    <w:szCs w:val="24"/>
                  </w:rPr>
                  <w:t>1,000</w:t>
                </w:r>
              </w:p>
            </w:tc>
          </w:tr>
          <w:tr w:rsidR="00E77005" w:rsidRPr="00B75F45" w14:paraId="71086FC9" w14:textId="77777777" w:rsidTr="00055DAD">
            <w:trPr>
              <w:trHeight w:val="249"/>
            </w:trPr>
            <w:tc>
              <w:tcPr>
                <w:tcW w:w="1414" w:type="dxa"/>
              </w:tcPr>
              <w:p w14:paraId="2DCAC785" w14:textId="729BA10F" w:rsidR="00E77005" w:rsidRPr="00E77005" w:rsidRDefault="00E77005" w:rsidP="00E77005">
                <w:pPr>
                  <w:pStyle w:val="TableParagraph"/>
                  <w:spacing w:before="41" w:line="360" w:lineRule="auto"/>
                  <w:ind w:left="107"/>
                  <w:rPr>
                    <w:rFonts w:asciiTheme="minorHAnsi" w:hAnsiTheme="minorHAnsi" w:cstheme="minorHAnsi"/>
                    <w:sz w:val="24"/>
                    <w:szCs w:val="24"/>
                  </w:rPr>
                </w:pPr>
                <w:r w:rsidRPr="00E77005">
                  <w:rPr>
                    <w:rFonts w:asciiTheme="minorHAnsi" w:hAnsiTheme="minorHAnsi" w:cstheme="minorHAnsi"/>
                    <w:sz w:val="24"/>
                    <w:szCs w:val="24"/>
                  </w:rPr>
                  <w:t>50-32-8</w:t>
                </w:r>
              </w:p>
            </w:tc>
            <w:tc>
              <w:tcPr>
                <w:tcW w:w="2269" w:type="dxa"/>
              </w:tcPr>
              <w:p w14:paraId="575514BA" w14:textId="347CBFF7" w:rsidR="00E77005" w:rsidRPr="00E77005" w:rsidRDefault="00E77005" w:rsidP="00E77005">
                <w:pPr>
                  <w:pStyle w:val="TableParagraph"/>
                  <w:spacing w:before="18" w:line="360" w:lineRule="auto"/>
                  <w:rPr>
                    <w:rFonts w:asciiTheme="minorHAnsi" w:hAnsiTheme="minorHAnsi" w:cstheme="minorHAnsi"/>
                    <w:sz w:val="24"/>
                    <w:szCs w:val="24"/>
                  </w:rPr>
                </w:pPr>
                <w:r w:rsidRPr="00E77005">
                  <w:rPr>
                    <w:rFonts w:asciiTheme="minorHAnsi" w:hAnsiTheme="minorHAnsi" w:cstheme="minorHAnsi"/>
                    <w:sz w:val="24"/>
                    <w:szCs w:val="24"/>
                  </w:rPr>
                  <w:t>-</w:t>
                </w:r>
              </w:p>
            </w:tc>
            <w:tc>
              <w:tcPr>
                <w:tcW w:w="4962" w:type="dxa"/>
              </w:tcPr>
              <w:p w14:paraId="7609147C" w14:textId="30AA2DBE" w:rsidR="00E77005" w:rsidRPr="00E77005" w:rsidRDefault="00E77005" w:rsidP="00E77005">
                <w:pPr>
                  <w:pStyle w:val="TableParagraph"/>
                  <w:spacing w:before="18" w:line="360" w:lineRule="auto"/>
                  <w:rPr>
                    <w:rFonts w:asciiTheme="minorHAnsi" w:hAnsiTheme="minorHAnsi" w:cstheme="minorHAnsi"/>
                    <w:sz w:val="24"/>
                    <w:szCs w:val="24"/>
                  </w:rPr>
                </w:pPr>
                <w:r w:rsidRPr="00E77005">
                  <w:rPr>
                    <w:rFonts w:asciiTheme="minorHAnsi" w:hAnsiTheme="minorHAnsi" w:cstheme="minorHAnsi"/>
                    <w:sz w:val="24"/>
                    <w:szCs w:val="24"/>
                  </w:rPr>
                  <w:t>Benzo(a)pyrene</w:t>
                </w:r>
              </w:p>
            </w:tc>
            <w:tc>
              <w:tcPr>
                <w:tcW w:w="1553" w:type="dxa"/>
              </w:tcPr>
              <w:p w14:paraId="5563CEFC" w14:textId="03FA1414" w:rsidR="00E77005" w:rsidRPr="00E77005" w:rsidRDefault="00E77005" w:rsidP="00E77005">
                <w:pPr>
                  <w:pStyle w:val="TableParagraph"/>
                  <w:spacing w:before="18" w:line="360" w:lineRule="auto"/>
                  <w:ind w:left="0" w:right="180"/>
                  <w:rPr>
                    <w:rFonts w:asciiTheme="minorHAnsi" w:hAnsiTheme="minorHAnsi" w:cstheme="minorHAnsi"/>
                    <w:sz w:val="24"/>
                    <w:szCs w:val="24"/>
                  </w:rPr>
                </w:pPr>
                <w:r w:rsidRPr="00E77005">
                  <w:rPr>
                    <w:rFonts w:asciiTheme="minorHAnsi" w:hAnsiTheme="minorHAnsi" w:cstheme="minorHAnsi"/>
                    <w:sz w:val="24"/>
                    <w:szCs w:val="24"/>
                  </w:rPr>
                  <w:t>1</w:t>
                </w:r>
              </w:p>
            </w:tc>
          </w:tr>
          <w:tr w:rsidR="00E77005" w:rsidRPr="00B75F45" w14:paraId="28E7FA72" w14:textId="77777777" w:rsidTr="00055DAD">
            <w:trPr>
              <w:trHeight w:val="249"/>
            </w:trPr>
            <w:tc>
              <w:tcPr>
                <w:tcW w:w="1414" w:type="dxa"/>
              </w:tcPr>
              <w:p w14:paraId="6BB574D8" w14:textId="6F5B54B8" w:rsidR="00E77005" w:rsidRPr="00E77005" w:rsidRDefault="00E77005" w:rsidP="00E77005">
                <w:pPr>
                  <w:pStyle w:val="TableParagraph"/>
                  <w:spacing w:before="44" w:line="360" w:lineRule="auto"/>
                  <w:ind w:left="107"/>
                  <w:rPr>
                    <w:rFonts w:asciiTheme="minorHAnsi" w:hAnsiTheme="minorHAnsi" w:cstheme="minorHAnsi"/>
                    <w:sz w:val="24"/>
                    <w:szCs w:val="24"/>
                  </w:rPr>
                </w:pPr>
                <w:r w:rsidRPr="00E77005">
                  <w:rPr>
                    <w:rFonts w:asciiTheme="minorHAnsi" w:hAnsiTheme="minorHAnsi" w:cstheme="minorHAnsi"/>
                    <w:sz w:val="24"/>
                    <w:szCs w:val="24"/>
                  </w:rPr>
                  <w:t>106-99-0</w:t>
                </w:r>
              </w:p>
            </w:tc>
            <w:tc>
              <w:tcPr>
                <w:tcW w:w="2269" w:type="dxa"/>
              </w:tcPr>
              <w:p w14:paraId="2B506201" w14:textId="06375A75" w:rsidR="00E77005" w:rsidRPr="00E77005" w:rsidRDefault="00E77005" w:rsidP="00E77005">
                <w:pPr>
                  <w:pStyle w:val="TableParagraph"/>
                  <w:spacing w:before="18" w:line="360" w:lineRule="auto"/>
                  <w:rPr>
                    <w:rFonts w:asciiTheme="minorHAnsi" w:hAnsiTheme="minorHAnsi" w:cstheme="minorHAnsi"/>
                    <w:sz w:val="24"/>
                    <w:szCs w:val="24"/>
                  </w:rPr>
                </w:pPr>
                <w:r w:rsidRPr="00E77005">
                  <w:rPr>
                    <w:rFonts w:asciiTheme="minorHAnsi" w:hAnsiTheme="minorHAnsi" w:cstheme="minorHAnsi"/>
                    <w:sz w:val="24"/>
                    <w:szCs w:val="24"/>
                  </w:rPr>
                  <w:t>1,3-Butadiene</w:t>
                </w:r>
              </w:p>
            </w:tc>
            <w:tc>
              <w:tcPr>
                <w:tcW w:w="4962" w:type="dxa"/>
              </w:tcPr>
              <w:p w14:paraId="45CC8A9E" w14:textId="57D19C9A" w:rsidR="00E77005" w:rsidRPr="00E77005" w:rsidRDefault="00E77005" w:rsidP="00E77005">
                <w:pPr>
                  <w:pStyle w:val="TableParagraph"/>
                  <w:spacing w:before="18" w:line="360" w:lineRule="auto"/>
                  <w:rPr>
                    <w:rFonts w:asciiTheme="minorHAnsi" w:hAnsiTheme="minorHAnsi" w:cstheme="minorHAnsi"/>
                    <w:sz w:val="24"/>
                    <w:szCs w:val="24"/>
                  </w:rPr>
                </w:pPr>
                <w:r w:rsidRPr="00E77005">
                  <w:rPr>
                    <w:rFonts w:asciiTheme="minorHAnsi" w:hAnsiTheme="minorHAnsi" w:cstheme="minorHAnsi"/>
                    <w:sz w:val="24"/>
                    <w:szCs w:val="24"/>
                  </w:rPr>
                  <w:t>Butadiene</w:t>
                </w:r>
              </w:p>
            </w:tc>
            <w:tc>
              <w:tcPr>
                <w:tcW w:w="1553" w:type="dxa"/>
              </w:tcPr>
              <w:p w14:paraId="52EEA976" w14:textId="67D73B24" w:rsidR="00E77005" w:rsidRPr="00E77005" w:rsidRDefault="00E77005" w:rsidP="00E77005">
                <w:pPr>
                  <w:pStyle w:val="TableParagraph"/>
                  <w:spacing w:before="18" w:line="360" w:lineRule="auto"/>
                  <w:ind w:left="22"/>
                  <w:rPr>
                    <w:rFonts w:asciiTheme="minorHAnsi" w:hAnsiTheme="minorHAnsi" w:cstheme="minorHAnsi"/>
                    <w:sz w:val="24"/>
                    <w:szCs w:val="24"/>
                  </w:rPr>
                </w:pPr>
                <w:r w:rsidRPr="00E77005">
                  <w:rPr>
                    <w:rFonts w:asciiTheme="minorHAnsi" w:hAnsiTheme="minorHAnsi" w:cstheme="minorHAnsi"/>
                    <w:sz w:val="24"/>
                    <w:szCs w:val="24"/>
                  </w:rPr>
                  <w:t>100</w:t>
                </w:r>
              </w:p>
            </w:tc>
          </w:tr>
          <w:tr w:rsidR="00E77005" w:rsidRPr="00B75F45" w14:paraId="28925FBE" w14:textId="77777777" w:rsidTr="00055DAD">
            <w:trPr>
              <w:trHeight w:val="251"/>
            </w:trPr>
            <w:tc>
              <w:tcPr>
                <w:tcW w:w="1414" w:type="dxa"/>
              </w:tcPr>
              <w:p w14:paraId="667FB470" w14:textId="1D48573D" w:rsidR="00E77005" w:rsidRPr="00E77005" w:rsidRDefault="00E77005" w:rsidP="00E77005">
                <w:pPr>
                  <w:pStyle w:val="TableParagraph"/>
                  <w:spacing w:before="44" w:line="360" w:lineRule="auto"/>
                  <w:ind w:left="107"/>
                  <w:rPr>
                    <w:rFonts w:asciiTheme="minorHAnsi" w:hAnsiTheme="minorHAnsi" w:cstheme="minorHAnsi"/>
                    <w:sz w:val="24"/>
                    <w:szCs w:val="24"/>
                  </w:rPr>
                </w:pPr>
                <w:r w:rsidRPr="00E77005">
                  <w:rPr>
                    <w:rFonts w:asciiTheme="minorHAnsi" w:hAnsiTheme="minorHAnsi" w:cstheme="minorHAnsi"/>
                    <w:sz w:val="24"/>
                    <w:szCs w:val="24"/>
                  </w:rPr>
                  <w:t>56-23-5</w:t>
                </w:r>
              </w:p>
            </w:tc>
            <w:tc>
              <w:tcPr>
                <w:tcW w:w="2269" w:type="dxa"/>
              </w:tcPr>
              <w:p w14:paraId="4C3A2266" w14:textId="0180EC4F" w:rsidR="00E77005" w:rsidRPr="00E77005" w:rsidRDefault="00E77005" w:rsidP="00E77005">
                <w:pPr>
                  <w:pStyle w:val="TableParagraph"/>
                  <w:spacing w:before="21" w:line="360" w:lineRule="auto"/>
                  <w:rPr>
                    <w:rFonts w:asciiTheme="minorHAnsi" w:hAnsiTheme="minorHAnsi" w:cstheme="minorHAnsi"/>
                    <w:sz w:val="24"/>
                    <w:szCs w:val="24"/>
                  </w:rPr>
                </w:pPr>
                <w:r w:rsidRPr="00E77005">
                  <w:rPr>
                    <w:rFonts w:asciiTheme="minorHAnsi" w:hAnsiTheme="minorHAnsi" w:cstheme="minorHAnsi"/>
                    <w:sz w:val="24"/>
                    <w:szCs w:val="24"/>
                  </w:rPr>
                  <w:t>Tetrachloromethane</w:t>
                </w:r>
              </w:p>
            </w:tc>
            <w:tc>
              <w:tcPr>
                <w:tcW w:w="4962" w:type="dxa"/>
              </w:tcPr>
              <w:p w14:paraId="6D468A9A" w14:textId="095EED78" w:rsidR="00E77005" w:rsidRPr="00E77005" w:rsidRDefault="00E77005" w:rsidP="00E77005">
                <w:pPr>
                  <w:pStyle w:val="TableParagraph"/>
                  <w:spacing w:before="21" w:line="360" w:lineRule="auto"/>
                  <w:rPr>
                    <w:rFonts w:asciiTheme="minorHAnsi" w:hAnsiTheme="minorHAnsi" w:cstheme="minorHAnsi"/>
                    <w:sz w:val="24"/>
                    <w:szCs w:val="24"/>
                  </w:rPr>
                </w:pPr>
                <w:r w:rsidRPr="00E77005">
                  <w:rPr>
                    <w:rFonts w:asciiTheme="minorHAnsi" w:hAnsiTheme="minorHAnsi" w:cstheme="minorHAnsi"/>
                    <w:sz w:val="24"/>
                    <w:szCs w:val="24"/>
                  </w:rPr>
                  <w:t>Carbon tetrachloride</w:t>
                </w:r>
              </w:p>
            </w:tc>
            <w:tc>
              <w:tcPr>
                <w:tcW w:w="1553" w:type="dxa"/>
              </w:tcPr>
              <w:p w14:paraId="46403732" w14:textId="49C6A8A5" w:rsidR="00E77005" w:rsidRPr="00E77005" w:rsidRDefault="00E77005" w:rsidP="00E77005">
                <w:pPr>
                  <w:pStyle w:val="TableParagraph"/>
                  <w:spacing w:before="21" w:line="360" w:lineRule="auto"/>
                  <w:ind w:left="0" w:right="183"/>
                  <w:rPr>
                    <w:rFonts w:asciiTheme="minorHAnsi" w:hAnsiTheme="minorHAnsi" w:cstheme="minorHAnsi"/>
                    <w:sz w:val="24"/>
                    <w:szCs w:val="24"/>
                  </w:rPr>
                </w:pPr>
                <w:r w:rsidRPr="00E77005">
                  <w:rPr>
                    <w:rFonts w:asciiTheme="minorHAnsi" w:hAnsiTheme="minorHAnsi" w:cstheme="minorHAnsi"/>
                    <w:sz w:val="24"/>
                    <w:szCs w:val="24"/>
                  </w:rPr>
                  <w:t>10</w:t>
                </w:r>
              </w:p>
            </w:tc>
          </w:tr>
          <w:tr w:rsidR="00E77005" w:rsidRPr="00B75F45" w14:paraId="215DF707" w14:textId="77777777" w:rsidTr="00055DAD">
            <w:trPr>
              <w:trHeight w:val="249"/>
            </w:trPr>
            <w:tc>
              <w:tcPr>
                <w:tcW w:w="1414" w:type="dxa"/>
              </w:tcPr>
              <w:p w14:paraId="126FC90E" w14:textId="7D375BB6" w:rsidR="00E77005" w:rsidRPr="00E77005" w:rsidRDefault="00E77005" w:rsidP="00E77005">
                <w:pPr>
                  <w:pStyle w:val="TableParagraph"/>
                  <w:spacing w:before="41" w:line="360" w:lineRule="auto"/>
                  <w:ind w:left="107"/>
                  <w:rPr>
                    <w:rFonts w:asciiTheme="minorHAnsi" w:hAnsiTheme="minorHAnsi" w:cstheme="minorHAnsi"/>
                    <w:sz w:val="24"/>
                    <w:szCs w:val="24"/>
                  </w:rPr>
                </w:pPr>
                <w:r w:rsidRPr="00E77005">
                  <w:rPr>
                    <w:rFonts w:asciiTheme="minorHAnsi" w:hAnsiTheme="minorHAnsi" w:cstheme="minorHAnsi"/>
                    <w:sz w:val="24"/>
                    <w:szCs w:val="24"/>
                  </w:rPr>
                  <w:t>57-74-9</w:t>
                </w:r>
              </w:p>
            </w:tc>
            <w:tc>
              <w:tcPr>
                <w:tcW w:w="2269" w:type="dxa"/>
              </w:tcPr>
              <w:p w14:paraId="6580C712" w14:textId="03404518" w:rsidR="00E77005" w:rsidRPr="00E77005" w:rsidRDefault="00E77005" w:rsidP="00E77005">
                <w:pPr>
                  <w:pStyle w:val="TableParagraph"/>
                  <w:spacing w:before="18" w:line="360" w:lineRule="auto"/>
                  <w:rPr>
                    <w:rFonts w:asciiTheme="minorHAnsi" w:hAnsiTheme="minorHAnsi" w:cstheme="minorHAnsi"/>
                    <w:sz w:val="24"/>
                    <w:szCs w:val="24"/>
                  </w:rPr>
                </w:pPr>
                <w:r w:rsidRPr="00E77005">
                  <w:rPr>
                    <w:rFonts w:asciiTheme="minorHAnsi" w:hAnsiTheme="minorHAnsi" w:cstheme="minorHAnsi"/>
                    <w:sz w:val="24"/>
                    <w:szCs w:val="24"/>
                  </w:rPr>
                  <w:t>-</w:t>
                </w:r>
              </w:p>
            </w:tc>
            <w:tc>
              <w:tcPr>
                <w:tcW w:w="4962" w:type="dxa"/>
              </w:tcPr>
              <w:p w14:paraId="1861E518" w14:textId="5689BA85" w:rsidR="00E77005" w:rsidRPr="00E77005" w:rsidRDefault="00E77005" w:rsidP="00E77005">
                <w:pPr>
                  <w:pStyle w:val="TableParagraph"/>
                  <w:spacing w:before="18" w:line="360" w:lineRule="auto"/>
                  <w:rPr>
                    <w:rFonts w:asciiTheme="minorHAnsi" w:hAnsiTheme="minorHAnsi" w:cstheme="minorHAnsi"/>
                    <w:sz w:val="24"/>
                    <w:szCs w:val="24"/>
                  </w:rPr>
                </w:pPr>
                <w:r w:rsidRPr="00E77005">
                  <w:rPr>
                    <w:rFonts w:asciiTheme="minorHAnsi" w:hAnsiTheme="minorHAnsi" w:cstheme="minorHAnsi"/>
                    <w:sz w:val="24"/>
                    <w:szCs w:val="24"/>
                  </w:rPr>
                  <w:t>Chlordane</w:t>
                </w:r>
              </w:p>
            </w:tc>
            <w:tc>
              <w:tcPr>
                <w:tcW w:w="1553" w:type="dxa"/>
              </w:tcPr>
              <w:p w14:paraId="7E9E7E3D" w14:textId="3A09833D" w:rsidR="00E77005" w:rsidRPr="00E77005" w:rsidRDefault="00E77005" w:rsidP="00E77005">
                <w:pPr>
                  <w:pStyle w:val="TableParagraph"/>
                  <w:spacing w:before="18" w:line="360" w:lineRule="auto"/>
                  <w:ind w:left="0" w:right="180"/>
                  <w:rPr>
                    <w:rFonts w:asciiTheme="minorHAnsi" w:hAnsiTheme="minorHAnsi" w:cstheme="minorHAnsi"/>
                    <w:sz w:val="24"/>
                    <w:szCs w:val="24"/>
                  </w:rPr>
                </w:pPr>
                <w:r w:rsidRPr="00E77005">
                  <w:rPr>
                    <w:rFonts w:asciiTheme="minorHAnsi" w:hAnsiTheme="minorHAnsi" w:cstheme="minorHAnsi"/>
                    <w:sz w:val="24"/>
                    <w:szCs w:val="24"/>
                  </w:rPr>
                  <w:t>1</w:t>
                </w:r>
              </w:p>
            </w:tc>
          </w:tr>
          <w:tr w:rsidR="00E77005" w:rsidRPr="00B75F45" w14:paraId="7A88147C" w14:textId="77777777" w:rsidTr="00055DAD">
            <w:trPr>
              <w:trHeight w:val="498"/>
            </w:trPr>
            <w:tc>
              <w:tcPr>
                <w:tcW w:w="1414" w:type="dxa"/>
              </w:tcPr>
              <w:p w14:paraId="5777206A" w14:textId="09127C81" w:rsidR="00E77005" w:rsidRPr="00E77005" w:rsidRDefault="00E77005" w:rsidP="00E77005">
                <w:pPr>
                  <w:pStyle w:val="TableParagraph"/>
                  <w:spacing w:before="1" w:line="360" w:lineRule="auto"/>
                  <w:ind w:left="107"/>
                  <w:rPr>
                    <w:rFonts w:asciiTheme="minorHAnsi" w:hAnsiTheme="minorHAnsi" w:cstheme="minorHAnsi"/>
                    <w:sz w:val="24"/>
                    <w:szCs w:val="24"/>
                  </w:rPr>
                </w:pPr>
                <w:r w:rsidRPr="00E77005">
                  <w:rPr>
                    <w:rFonts w:asciiTheme="minorHAnsi" w:hAnsiTheme="minorHAnsi" w:cstheme="minorHAnsi"/>
                    <w:sz w:val="24"/>
                    <w:szCs w:val="24"/>
                  </w:rPr>
                  <w:t>143-50-0</w:t>
                </w:r>
              </w:p>
            </w:tc>
            <w:tc>
              <w:tcPr>
                <w:tcW w:w="2269" w:type="dxa"/>
              </w:tcPr>
              <w:p w14:paraId="102369B0" w14:textId="00DC5532" w:rsidR="00E77005" w:rsidRPr="00E77005" w:rsidRDefault="00E77005" w:rsidP="00E77005">
                <w:pPr>
                  <w:pStyle w:val="TableParagraph"/>
                  <w:spacing w:before="143" w:line="360" w:lineRule="auto"/>
                  <w:rPr>
                    <w:rFonts w:asciiTheme="minorHAnsi" w:hAnsiTheme="minorHAnsi" w:cstheme="minorHAnsi"/>
                    <w:sz w:val="24"/>
                    <w:szCs w:val="24"/>
                  </w:rPr>
                </w:pPr>
                <w:r w:rsidRPr="00E77005">
                  <w:rPr>
                    <w:rFonts w:asciiTheme="minorHAnsi" w:hAnsiTheme="minorHAnsi" w:cstheme="minorHAnsi"/>
                    <w:sz w:val="24"/>
                    <w:szCs w:val="24"/>
                  </w:rPr>
                  <w:t>-</w:t>
                </w:r>
              </w:p>
            </w:tc>
            <w:tc>
              <w:tcPr>
                <w:tcW w:w="4962" w:type="dxa"/>
              </w:tcPr>
              <w:p w14:paraId="6D22644A" w14:textId="3142091E" w:rsidR="00E77005" w:rsidRPr="00E77005" w:rsidRDefault="00E77005" w:rsidP="00E77005">
                <w:pPr>
                  <w:pStyle w:val="TableParagraph"/>
                  <w:spacing w:line="360" w:lineRule="auto"/>
                  <w:rPr>
                    <w:rFonts w:asciiTheme="minorHAnsi" w:hAnsiTheme="minorHAnsi" w:cstheme="minorHAnsi"/>
                    <w:sz w:val="24"/>
                    <w:szCs w:val="24"/>
                  </w:rPr>
                </w:pPr>
                <w:r w:rsidRPr="00E77005">
                  <w:rPr>
                    <w:rFonts w:asciiTheme="minorHAnsi" w:hAnsiTheme="minorHAnsi" w:cstheme="minorHAnsi"/>
                    <w:sz w:val="24"/>
                    <w:szCs w:val="24"/>
                  </w:rPr>
                  <w:t>Chlordecone</w:t>
                </w:r>
              </w:p>
            </w:tc>
            <w:tc>
              <w:tcPr>
                <w:tcW w:w="1553" w:type="dxa"/>
              </w:tcPr>
              <w:p w14:paraId="32D04231" w14:textId="26B54C66" w:rsidR="00E77005" w:rsidRPr="00E77005" w:rsidRDefault="00E77005" w:rsidP="00E77005">
                <w:pPr>
                  <w:pStyle w:val="TableParagraph"/>
                  <w:spacing w:line="360" w:lineRule="auto"/>
                  <w:ind w:left="0" w:right="180"/>
                  <w:rPr>
                    <w:rFonts w:asciiTheme="minorHAnsi" w:hAnsiTheme="minorHAnsi" w:cstheme="minorHAnsi"/>
                    <w:sz w:val="24"/>
                    <w:szCs w:val="24"/>
                  </w:rPr>
                </w:pPr>
                <w:r w:rsidRPr="00E77005">
                  <w:rPr>
                    <w:rFonts w:asciiTheme="minorHAnsi" w:hAnsiTheme="minorHAnsi" w:cstheme="minorHAnsi"/>
                    <w:sz w:val="24"/>
                    <w:szCs w:val="24"/>
                  </w:rPr>
                  <w:t>1</w:t>
                </w:r>
              </w:p>
            </w:tc>
          </w:tr>
          <w:tr w:rsidR="00E77005" w:rsidRPr="00B75F45" w14:paraId="3ACE59F2" w14:textId="77777777" w:rsidTr="00055DAD">
            <w:trPr>
              <w:trHeight w:val="251"/>
            </w:trPr>
            <w:tc>
              <w:tcPr>
                <w:tcW w:w="1414" w:type="dxa"/>
              </w:tcPr>
              <w:p w14:paraId="5186CC36" w14:textId="12EB08BD" w:rsidR="00E77005" w:rsidRPr="00E77005" w:rsidRDefault="00E77005" w:rsidP="00E77005">
                <w:pPr>
                  <w:pStyle w:val="TableParagraph"/>
                  <w:spacing w:before="44" w:line="360" w:lineRule="auto"/>
                  <w:ind w:left="107"/>
                  <w:rPr>
                    <w:rFonts w:asciiTheme="minorHAnsi" w:hAnsiTheme="minorHAnsi" w:cstheme="minorHAnsi"/>
                    <w:sz w:val="24"/>
                    <w:szCs w:val="24"/>
                  </w:rPr>
                </w:pPr>
                <w:r w:rsidRPr="00E77005">
                  <w:rPr>
                    <w:rFonts w:asciiTheme="minorHAnsi" w:hAnsiTheme="minorHAnsi" w:cstheme="minorHAnsi"/>
                    <w:sz w:val="24"/>
                    <w:szCs w:val="24"/>
                  </w:rPr>
                  <w:t>67-66-3</w:t>
                </w:r>
              </w:p>
            </w:tc>
            <w:tc>
              <w:tcPr>
                <w:tcW w:w="2269" w:type="dxa"/>
              </w:tcPr>
              <w:p w14:paraId="3B551480" w14:textId="669F2E46" w:rsidR="00E77005" w:rsidRPr="00E77005" w:rsidRDefault="00E77005" w:rsidP="00E77005">
                <w:pPr>
                  <w:pStyle w:val="TableParagraph"/>
                  <w:spacing w:before="21" w:line="360" w:lineRule="auto"/>
                  <w:rPr>
                    <w:rFonts w:asciiTheme="minorHAnsi" w:hAnsiTheme="minorHAnsi" w:cstheme="minorHAnsi"/>
                    <w:sz w:val="24"/>
                    <w:szCs w:val="24"/>
                  </w:rPr>
                </w:pPr>
                <w:r w:rsidRPr="00E77005">
                  <w:rPr>
                    <w:rFonts w:asciiTheme="minorHAnsi" w:hAnsiTheme="minorHAnsi" w:cstheme="minorHAnsi"/>
                    <w:sz w:val="24"/>
                    <w:szCs w:val="24"/>
                  </w:rPr>
                  <w:t>Trichloromethane</w:t>
                </w:r>
              </w:p>
            </w:tc>
            <w:tc>
              <w:tcPr>
                <w:tcW w:w="4962" w:type="dxa"/>
              </w:tcPr>
              <w:p w14:paraId="4A004705" w14:textId="56891DEA" w:rsidR="00E77005" w:rsidRPr="00E77005" w:rsidRDefault="00E77005" w:rsidP="00E77005">
                <w:pPr>
                  <w:pStyle w:val="TableParagraph"/>
                  <w:spacing w:before="21" w:line="360" w:lineRule="auto"/>
                  <w:rPr>
                    <w:rFonts w:asciiTheme="minorHAnsi" w:hAnsiTheme="minorHAnsi" w:cstheme="minorHAnsi"/>
                    <w:sz w:val="24"/>
                    <w:szCs w:val="24"/>
                  </w:rPr>
                </w:pPr>
                <w:r w:rsidRPr="00E77005">
                  <w:rPr>
                    <w:rFonts w:asciiTheme="minorHAnsi" w:hAnsiTheme="minorHAnsi" w:cstheme="minorHAnsi"/>
                    <w:sz w:val="24"/>
                    <w:szCs w:val="24"/>
                  </w:rPr>
                  <w:t>Chloroform</w:t>
                </w:r>
              </w:p>
            </w:tc>
            <w:tc>
              <w:tcPr>
                <w:tcW w:w="1553" w:type="dxa"/>
              </w:tcPr>
              <w:p w14:paraId="07B16077" w14:textId="68B82E1D" w:rsidR="00E77005" w:rsidRPr="00E77005" w:rsidRDefault="00E77005" w:rsidP="00E77005">
                <w:pPr>
                  <w:pStyle w:val="TableParagraph"/>
                  <w:spacing w:before="21" w:line="360" w:lineRule="auto"/>
                  <w:ind w:left="22"/>
                  <w:rPr>
                    <w:rFonts w:asciiTheme="minorHAnsi" w:hAnsiTheme="minorHAnsi" w:cstheme="minorHAnsi"/>
                    <w:sz w:val="24"/>
                    <w:szCs w:val="24"/>
                  </w:rPr>
                </w:pPr>
                <w:r w:rsidRPr="00E77005">
                  <w:rPr>
                    <w:rFonts w:asciiTheme="minorHAnsi" w:hAnsiTheme="minorHAnsi" w:cstheme="minorHAnsi"/>
                    <w:sz w:val="24"/>
                    <w:szCs w:val="24"/>
                  </w:rPr>
                  <w:t>100</w:t>
                </w:r>
              </w:p>
            </w:tc>
          </w:tr>
          <w:tr w:rsidR="00E77005" w:rsidRPr="00B75F45" w14:paraId="4CAC5427" w14:textId="77777777" w:rsidTr="00055DAD">
            <w:trPr>
              <w:trHeight w:val="249"/>
            </w:trPr>
            <w:tc>
              <w:tcPr>
                <w:tcW w:w="1414" w:type="dxa"/>
              </w:tcPr>
              <w:p w14:paraId="195D72E8" w14:textId="03864EF9" w:rsidR="00E77005" w:rsidRPr="00E77005" w:rsidRDefault="00E77005" w:rsidP="00E77005">
                <w:pPr>
                  <w:pStyle w:val="TableParagraph"/>
                  <w:spacing w:before="44" w:line="360" w:lineRule="auto"/>
                  <w:ind w:left="107"/>
                  <w:rPr>
                    <w:rFonts w:asciiTheme="minorHAnsi" w:hAnsiTheme="minorHAnsi" w:cstheme="minorHAnsi"/>
                    <w:sz w:val="24"/>
                    <w:szCs w:val="24"/>
                  </w:rPr>
                </w:pPr>
                <w:r w:rsidRPr="00E77005">
                  <w:rPr>
                    <w:rFonts w:asciiTheme="minorHAnsi" w:hAnsiTheme="minorHAnsi" w:cstheme="minorHAnsi"/>
                    <w:sz w:val="24"/>
                    <w:szCs w:val="24"/>
                  </w:rPr>
                  <w:t>218-01-9</w:t>
                </w:r>
              </w:p>
            </w:tc>
            <w:tc>
              <w:tcPr>
                <w:tcW w:w="2269" w:type="dxa"/>
              </w:tcPr>
              <w:p w14:paraId="310DE787" w14:textId="052D8AA4" w:rsidR="00E77005" w:rsidRPr="00E77005" w:rsidRDefault="00E77005" w:rsidP="00E77005">
                <w:pPr>
                  <w:pStyle w:val="TableParagraph"/>
                  <w:spacing w:before="19" w:line="360" w:lineRule="auto"/>
                  <w:rPr>
                    <w:rFonts w:asciiTheme="minorHAnsi" w:hAnsiTheme="minorHAnsi" w:cstheme="minorHAnsi"/>
                    <w:sz w:val="24"/>
                    <w:szCs w:val="24"/>
                  </w:rPr>
                </w:pPr>
                <w:r w:rsidRPr="00E77005">
                  <w:rPr>
                    <w:rFonts w:asciiTheme="minorHAnsi" w:hAnsiTheme="minorHAnsi" w:cstheme="minorHAnsi"/>
                    <w:sz w:val="24"/>
                    <w:szCs w:val="24"/>
                  </w:rPr>
                  <w:t>-</w:t>
                </w:r>
              </w:p>
            </w:tc>
            <w:tc>
              <w:tcPr>
                <w:tcW w:w="4962" w:type="dxa"/>
              </w:tcPr>
              <w:p w14:paraId="7D77F730" w14:textId="25205743" w:rsidR="00E77005" w:rsidRPr="00E77005" w:rsidRDefault="00E77005" w:rsidP="00E77005">
                <w:pPr>
                  <w:pStyle w:val="TableParagraph"/>
                  <w:spacing w:before="19" w:line="360" w:lineRule="auto"/>
                  <w:rPr>
                    <w:rFonts w:asciiTheme="minorHAnsi" w:hAnsiTheme="minorHAnsi" w:cstheme="minorHAnsi"/>
                    <w:sz w:val="24"/>
                    <w:szCs w:val="24"/>
                  </w:rPr>
                </w:pPr>
                <w:r w:rsidRPr="00E77005">
                  <w:rPr>
                    <w:rFonts w:asciiTheme="minorHAnsi" w:hAnsiTheme="minorHAnsi" w:cstheme="minorHAnsi"/>
                    <w:sz w:val="24"/>
                    <w:szCs w:val="24"/>
                  </w:rPr>
                  <w:t>Chrysene</w:t>
                </w:r>
              </w:p>
            </w:tc>
            <w:tc>
              <w:tcPr>
                <w:tcW w:w="1553" w:type="dxa"/>
              </w:tcPr>
              <w:p w14:paraId="7E52E1C6" w14:textId="435E0D1D" w:rsidR="00E77005" w:rsidRPr="00E77005" w:rsidRDefault="00E77005" w:rsidP="00E77005">
                <w:pPr>
                  <w:pStyle w:val="TableParagraph"/>
                  <w:spacing w:before="19" w:line="360" w:lineRule="auto"/>
                  <w:ind w:left="0" w:right="183"/>
                  <w:rPr>
                    <w:rFonts w:asciiTheme="minorHAnsi" w:hAnsiTheme="minorHAnsi" w:cstheme="minorHAnsi"/>
                    <w:sz w:val="24"/>
                    <w:szCs w:val="24"/>
                  </w:rPr>
                </w:pPr>
                <w:r w:rsidRPr="00E77005">
                  <w:rPr>
                    <w:rFonts w:asciiTheme="minorHAnsi" w:hAnsiTheme="minorHAnsi" w:cstheme="minorHAnsi"/>
                    <w:sz w:val="24"/>
                    <w:szCs w:val="24"/>
                  </w:rPr>
                  <w:t>10</w:t>
                </w:r>
              </w:p>
            </w:tc>
          </w:tr>
          <w:tr w:rsidR="00E77005" w:rsidRPr="00B75F45" w14:paraId="6411EB0B" w14:textId="77777777" w:rsidTr="00055DAD">
            <w:trPr>
              <w:trHeight w:val="249"/>
            </w:trPr>
            <w:tc>
              <w:tcPr>
                <w:tcW w:w="1414" w:type="dxa"/>
              </w:tcPr>
              <w:p w14:paraId="0A253350" w14:textId="04F85665" w:rsidR="00E77005" w:rsidRPr="00E77005" w:rsidRDefault="00E77005" w:rsidP="00E77005">
                <w:pPr>
                  <w:pStyle w:val="TableParagraph"/>
                  <w:spacing w:before="44" w:line="360" w:lineRule="auto"/>
                  <w:ind w:left="107"/>
                  <w:rPr>
                    <w:rFonts w:asciiTheme="minorHAnsi" w:hAnsiTheme="minorHAnsi" w:cstheme="minorHAnsi"/>
                    <w:sz w:val="24"/>
                    <w:szCs w:val="24"/>
                  </w:rPr>
                </w:pPr>
                <w:r w:rsidRPr="00E77005">
                  <w:rPr>
                    <w:rFonts w:asciiTheme="minorHAnsi" w:hAnsiTheme="minorHAnsi" w:cstheme="minorHAnsi"/>
                    <w:sz w:val="24"/>
                    <w:szCs w:val="24"/>
                  </w:rPr>
                  <w:t>117-81-7</w:t>
                </w:r>
              </w:p>
            </w:tc>
            <w:tc>
              <w:tcPr>
                <w:tcW w:w="2269" w:type="dxa"/>
              </w:tcPr>
              <w:p w14:paraId="502E410E" w14:textId="0072F005" w:rsidR="00E77005" w:rsidRPr="00E77005" w:rsidRDefault="00E77005" w:rsidP="00E77005">
                <w:pPr>
                  <w:pStyle w:val="TableParagraph"/>
                  <w:spacing w:before="18" w:line="360" w:lineRule="auto"/>
                  <w:rPr>
                    <w:rFonts w:asciiTheme="minorHAnsi" w:hAnsiTheme="minorHAnsi" w:cstheme="minorHAnsi"/>
                    <w:sz w:val="24"/>
                    <w:szCs w:val="24"/>
                  </w:rPr>
                </w:pPr>
                <w:r w:rsidRPr="00E77005">
                  <w:rPr>
                    <w:rFonts w:asciiTheme="minorHAnsi" w:hAnsiTheme="minorHAnsi" w:cstheme="minorHAnsi"/>
                    <w:sz w:val="24"/>
                    <w:szCs w:val="24"/>
                  </w:rPr>
                  <w:t>DEHP</w:t>
                </w:r>
              </w:p>
            </w:tc>
            <w:tc>
              <w:tcPr>
                <w:tcW w:w="4962" w:type="dxa"/>
              </w:tcPr>
              <w:p w14:paraId="19828A62" w14:textId="317B9CF1" w:rsidR="00E77005" w:rsidRPr="00E77005" w:rsidRDefault="00E77005" w:rsidP="00E77005">
                <w:pPr>
                  <w:pStyle w:val="TableParagraph"/>
                  <w:spacing w:before="18" w:line="360" w:lineRule="auto"/>
                  <w:rPr>
                    <w:rFonts w:asciiTheme="minorHAnsi" w:hAnsiTheme="minorHAnsi" w:cstheme="minorHAnsi"/>
                    <w:sz w:val="24"/>
                    <w:szCs w:val="24"/>
                  </w:rPr>
                </w:pPr>
                <w:r w:rsidRPr="00E77005">
                  <w:rPr>
                    <w:rFonts w:asciiTheme="minorHAnsi" w:hAnsiTheme="minorHAnsi" w:cstheme="minorHAnsi"/>
                    <w:sz w:val="24"/>
                    <w:szCs w:val="24"/>
                  </w:rPr>
                  <w:t>Di(2-ethylhexyl) phthalate</w:t>
                </w:r>
              </w:p>
            </w:tc>
            <w:tc>
              <w:tcPr>
                <w:tcW w:w="1553" w:type="dxa"/>
              </w:tcPr>
              <w:p w14:paraId="40039257" w14:textId="3D620C30" w:rsidR="00E77005" w:rsidRPr="00E77005" w:rsidRDefault="00E77005" w:rsidP="00E77005">
                <w:pPr>
                  <w:pStyle w:val="TableParagraph"/>
                  <w:spacing w:before="18" w:line="360" w:lineRule="auto"/>
                  <w:ind w:left="0" w:right="183"/>
                  <w:rPr>
                    <w:rFonts w:asciiTheme="minorHAnsi" w:hAnsiTheme="minorHAnsi" w:cstheme="minorHAnsi"/>
                    <w:sz w:val="24"/>
                    <w:szCs w:val="24"/>
                  </w:rPr>
                </w:pPr>
                <w:r w:rsidRPr="00E77005">
                  <w:rPr>
                    <w:rFonts w:asciiTheme="minorHAnsi" w:hAnsiTheme="minorHAnsi" w:cstheme="minorHAnsi"/>
                    <w:sz w:val="24"/>
                    <w:szCs w:val="24"/>
                  </w:rPr>
                  <w:t>10</w:t>
                </w:r>
              </w:p>
            </w:tc>
          </w:tr>
          <w:tr w:rsidR="00E77005" w:rsidRPr="00B75F45" w14:paraId="7508229C" w14:textId="77777777" w:rsidTr="00055DAD">
            <w:trPr>
              <w:trHeight w:val="501"/>
            </w:trPr>
            <w:tc>
              <w:tcPr>
                <w:tcW w:w="1414" w:type="dxa"/>
              </w:tcPr>
              <w:p w14:paraId="1E73043A" w14:textId="71327EFC" w:rsidR="00E77005" w:rsidRPr="00E77005" w:rsidRDefault="00E77005" w:rsidP="00E77005">
                <w:pPr>
                  <w:pStyle w:val="TableParagraph"/>
                  <w:spacing w:before="22" w:line="360" w:lineRule="auto"/>
                  <w:ind w:left="107"/>
                  <w:rPr>
                    <w:rFonts w:asciiTheme="minorHAnsi" w:hAnsiTheme="minorHAnsi" w:cstheme="minorHAnsi"/>
                    <w:sz w:val="24"/>
                    <w:szCs w:val="24"/>
                  </w:rPr>
                </w:pPr>
                <w:r w:rsidRPr="00E77005">
                  <w:rPr>
                    <w:rFonts w:asciiTheme="minorHAnsi" w:hAnsiTheme="minorHAnsi" w:cstheme="minorHAnsi"/>
                    <w:sz w:val="24"/>
                    <w:szCs w:val="24"/>
                  </w:rPr>
                  <w:t>–</w:t>
                </w:r>
              </w:p>
            </w:tc>
            <w:tc>
              <w:tcPr>
                <w:tcW w:w="2269" w:type="dxa"/>
              </w:tcPr>
              <w:p w14:paraId="3D75E8E2" w14:textId="2B7187F4" w:rsidR="00E77005" w:rsidRPr="00E77005" w:rsidRDefault="00E77005" w:rsidP="00E77005">
                <w:pPr>
                  <w:pStyle w:val="TableParagraph"/>
                  <w:spacing w:before="146" w:line="360" w:lineRule="auto"/>
                  <w:rPr>
                    <w:rFonts w:asciiTheme="minorHAnsi" w:hAnsiTheme="minorHAnsi" w:cstheme="minorHAnsi"/>
                    <w:sz w:val="24"/>
                    <w:szCs w:val="24"/>
                  </w:rPr>
                </w:pPr>
                <w:r w:rsidRPr="00E77005">
                  <w:rPr>
                    <w:rFonts w:asciiTheme="minorHAnsi" w:hAnsiTheme="minorHAnsi" w:cstheme="minorHAnsi"/>
                    <w:sz w:val="24"/>
                    <w:szCs w:val="24"/>
                  </w:rPr>
                  <w:t>DDT – all isomers</w:t>
                </w:r>
              </w:p>
            </w:tc>
            <w:tc>
              <w:tcPr>
                <w:tcW w:w="4962" w:type="dxa"/>
              </w:tcPr>
              <w:p w14:paraId="6F73E856" w14:textId="7361121C" w:rsidR="00E77005" w:rsidRPr="00E77005" w:rsidRDefault="00E77005" w:rsidP="00E77005">
                <w:pPr>
                  <w:pStyle w:val="TableParagraph"/>
                  <w:spacing w:line="360" w:lineRule="auto"/>
                  <w:ind w:right="1871"/>
                  <w:rPr>
                    <w:rFonts w:asciiTheme="minorHAnsi" w:hAnsiTheme="minorHAnsi" w:cstheme="minorHAnsi"/>
                    <w:sz w:val="24"/>
                    <w:szCs w:val="24"/>
                  </w:rPr>
                </w:pPr>
                <w:r w:rsidRPr="00E77005">
                  <w:rPr>
                    <w:rFonts w:asciiTheme="minorHAnsi" w:hAnsiTheme="minorHAnsi" w:cstheme="minorHAnsi"/>
                    <w:sz w:val="24"/>
                    <w:szCs w:val="24"/>
                  </w:rPr>
                  <w:t>Dichlorodiphenyltrichloroethane – all isomers</w:t>
                </w:r>
              </w:p>
            </w:tc>
            <w:tc>
              <w:tcPr>
                <w:tcW w:w="1553" w:type="dxa"/>
              </w:tcPr>
              <w:p w14:paraId="4CA51AF6" w14:textId="2A538290" w:rsidR="00E77005" w:rsidRPr="00E77005" w:rsidRDefault="00E77005" w:rsidP="00E77005">
                <w:pPr>
                  <w:pStyle w:val="TableParagraph"/>
                  <w:spacing w:before="146" w:line="360" w:lineRule="auto"/>
                  <w:ind w:left="0" w:right="96"/>
                  <w:rPr>
                    <w:rFonts w:asciiTheme="minorHAnsi" w:hAnsiTheme="minorHAnsi" w:cstheme="minorHAnsi"/>
                    <w:sz w:val="24"/>
                    <w:szCs w:val="24"/>
                  </w:rPr>
                </w:pPr>
                <w:r w:rsidRPr="00E77005">
                  <w:rPr>
                    <w:rFonts w:asciiTheme="minorHAnsi" w:hAnsiTheme="minorHAnsi" w:cstheme="minorHAnsi"/>
                    <w:sz w:val="24"/>
                    <w:szCs w:val="24"/>
                  </w:rPr>
                  <w:t>1</w:t>
                </w:r>
              </w:p>
            </w:tc>
          </w:tr>
          <w:tr w:rsidR="00E77005" w:rsidRPr="00B75F45" w14:paraId="4EA4A7B6" w14:textId="77777777" w:rsidTr="00055DAD">
            <w:trPr>
              <w:trHeight w:val="249"/>
            </w:trPr>
            <w:tc>
              <w:tcPr>
                <w:tcW w:w="1414" w:type="dxa"/>
              </w:tcPr>
              <w:p w14:paraId="5424B34E" w14:textId="6F186404" w:rsidR="00E77005" w:rsidRPr="00E77005" w:rsidRDefault="00E77005" w:rsidP="00E77005">
                <w:pPr>
                  <w:pStyle w:val="TableParagraph"/>
                  <w:spacing w:before="44" w:line="360" w:lineRule="auto"/>
                  <w:ind w:left="107"/>
                  <w:rPr>
                    <w:rFonts w:asciiTheme="minorHAnsi" w:hAnsiTheme="minorHAnsi" w:cstheme="minorHAnsi"/>
                    <w:sz w:val="24"/>
                    <w:szCs w:val="24"/>
                  </w:rPr>
                </w:pPr>
                <w:r w:rsidRPr="00E77005">
                  <w:rPr>
                    <w:rFonts w:asciiTheme="minorHAnsi" w:hAnsiTheme="minorHAnsi" w:cstheme="minorHAnsi"/>
                    <w:sz w:val="24"/>
                    <w:szCs w:val="24"/>
                  </w:rPr>
                  <w:t>60-57-1</w:t>
                </w:r>
              </w:p>
            </w:tc>
            <w:tc>
              <w:tcPr>
                <w:tcW w:w="2269" w:type="dxa"/>
              </w:tcPr>
              <w:p w14:paraId="1EFFA243" w14:textId="49DE6DC3" w:rsidR="00E77005" w:rsidRPr="00E77005" w:rsidRDefault="00E77005" w:rsidP="00E77005">
                <w:pPr>
                  <w:pStyle w:val="TableParagraph"/>
                  <w:spacing w:before="18" w:line="360" w:lineRule="auto"/>
                  <w:rPr>
                    <w:rFonts w:asciiTheme="minorHAnsi" w:hAnsiTheme="minorHAnsi" w:cstheme="minorHAnsi"/>
                    <w:sz w:val="24"/>
                    <w:szCs w:val="24"/>
                  </w:rPr>
                </w:pPr>
                <w:r w:rsidRPr="00E77005">
                  <w:rPr>
                    <w:rFonts w:asciiTheme="minorHAnsi" w:hAnsiTheme="minorHAnsi" w:cstheme="minorHAnsi"/>
                    <w:sz w:val="24"/>
                    <w:szCs w:val="24"/>
                  </w:rPr>
                  <w:t>-</w:t>
                </w:r>
              </w:p>
            </w:tc>
            <w:tc>
              <w:tcPr>
                <w:tcW w:w="4962" w:type="dxa"/>
              </w:tcPr>
              <w:p w14:paraId="50009F88" w14:textId="43B3474D" w:rsidR="00E77005" w:rsidRPr="00E77005" w:rsidRDefault="00E77005" w:rsidP="00E77005">
                <w:pPr>
                  <w:pStyle w:val="TableParagraph"/>
                  <w:spacing w:before="18" w:line="360" w:lineRule="auto"/>
                  <w:rPr>
                    <w:rFonts w:asciiTheme="minorHAnsi" w:hAnsiTheme="minorHAnsi" w:cstheme="minorHAnsi"/>
                    <w:sz w:val="24"/>
                    <w:szCs w:val="24"/>
                  </w:rPr>
                </w:pPr>
                <w:r w:rsidRPr="00E77005">
                  <w:rPr>
                    <w:rFonts w:asciiTheme="minorHAnsi" w:hAnsiTheme="minorHAnsi" w:cstheme="minorHAnsi"/>
                    <w:sz w:val="24"/>
                    <w:szCs w:val="24"/>
                  </w:rPr>
                  <w:t>Dieldrin</w:t>
                </w:r>
              </w:p>
            </w:tc>
            <w:tc>
              <w:tcPr>
                <w:tcW w:w="1553" w:type="dxa"/>
              </w:tcPr>
              <w:p w14:paraId="42F51147" w14:textId="0F57A2AF" w:rsidR="00E77005" w:rsidRPr="00E77005" w:rsidRDefault="00E77005" w:rsidP="00E77005">
                <w:pPr>
                  <w:pStyle w:val="TableParagraph"/>
                  <w:spacing w:before="18" w:line="360" w:lineRule="auto"/>
                  <w:ind w:left="0" w:right="180"/>
                  <w:rPr>
                    <w:rFonts w:asciiTheme="minorHAnsi" w:hAnsiTheme="minorHAnsi" w:cstheme="minorHAnsi"/>
                    <w:sz w:val="24"/>
                    <w:szCs w:val="24"/>
                  </w:rPr>
                </w:pPr>
                <w:r w:rsidRPr="00E77005">
                  <w:rPr>
                    <w:rFonts w:asciiTheme="minorHAnsi" w:hAnsiTheme="minorHAnsi" w:cstheme="minorHAnsi"/>
                    <w:sz w:val="24"/>
                    <w:szCs w:val="24"/>
                  </w:rPr>
                  <w:t>1</w:t>
                </w:r>
              </w:p>
            </w:tc>
          </w:tr>
          <w:tr w:rsidR="00A91913" w:rsidRPr="00B75F45" w14:paraId="2DA4B3A2" w14:textId="77777777" w:rsidTr="00F411C7">
            <w:trPr>
              <w:trHeight w:val="251"/>
            </w:trPr>
            <w:tc>
              <w:tcPr>
                <w:tcW w:w="1414" w:type="dxa"/>
              </w:tcPr>
              <w:p w14:paraId="1DC2BF92" w14:textId="4CAFB212"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lastRenderedPageBreak/>
                  <w:t>72-20-8</w:t>
                </w:r>
              </w:p>
            </w:tc>
            <w:tc>
              <w:tcPr>
                <w:tcW w:w="2269" w:type="dxa"/>
              </w:tcPr>
              <w:p w14:paraId="533BFE55" w14:textId="79F42CC0"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w:t>
                </w:r>
              </w:p>
            </w:tc>
            <w:tc>
              <w:tcPr>
                <w:tcW w:w="4962" w:type="dxa"/>
              </w:tcPr>
              <w:p w14:paraId="3F98E8DB" w14:textId="052D86A2"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Endrin</w:t>
                </w:r>
              </w:p>
            </w:tc>
            <w:tc>
              <w:tcPr>
                <w:tcW w:w="1553" w:type="dxa"/>
              </w:tcPr>
              <w:p w14:paraId="6829FB90" w14:textId="1C6183E7" w:rsidR="00A91913" w:rsidRPr="00A91913" w:rsidRDefault="00A91913" w:rsidP="00A91913">
                <w:pPr>
                  <w:pStyle w:val="TableParagraph"/>
                  <w:spacing w:before="18" w:line="360" w:lineRule="auto"/>
                  <w:ind w:left="0" w:right="180"/>
                  <w:rPr>
                    <w:rFonts w:asciiTheme="minorHAnsi" w:hAnsiTheme="minorHAnsi" w:cstheme="minorHAnsi"/>
                    <w:sz w:val="24"/>
                    <w:szCs w:val="24"/>
                  </w:rPr>
                </w:pPr>
                <w:r w:rsidRPr="00A91913">
                  <w:rPr>
                    <w:rFonts w:asciiTheme="minorHAnsi" w:hAnsiTheme="minorHAnsi" w:cstheme="minorHAnsi"/>
                    <w:sz w:val="24"/>
                    <w:szCs w:val="24"/>
                  </w:rPr>
                  <w:t>1</w:t>
                </w:r>
              </w:p>
            </w:tc>
          </w:tr>
          <w:tr w:rsidR="00A91913" w:rsidRPr="00B75F45" w14:paraId="11827E0C" w14:textId="77777777" w:rsidTr="00F411C7">
            <w:trPr>
              <w:trHeight w:val="249"/>
            </w:trPr>
            <w:tc>
              <w:tcPr>
                <w:tcW w:w="1414" w:type="dxa"/>
              </w:tcPr>
              <w:p w14:paraId="228C0C0B" w14:textId="0919E882" w:rsidR="00A91913" w:rsidRPr="00A91913" w:rsidRDefault="00A91913" w:rsidP="00A91913">
                <w:pPr>
                  <w:pStyle w:val="TableParagraph"/>
                  <w:spacing w:before="41" w:line="360" w:lineRule="auto"/>
                  <w:ind w:left="107"/>
                  <w:rPr>
                    <w:rFonts w:asciiTheme="minorHAnsi" w:hAnsiTheme="minorHAnsi" w:cstheme="minorHAnsi"/>
                    <w:sz w:val="24"/>
                    <w:szCs w:val="24"/>
                  </w:rPr>
                </w:pPr>
                <w:r w:rsidRPr="00A91913">
                  <w:rPr>
                    <w:rFonts w:asciiTheme="minorHAnsi" w:hAnsiTheme="minorHAnsi" w:cstheme="minorHAnsi"/>
                    <w:sz w:val="24"/>
                    <w:szCs w:val="24"/>
                  </w:rPr>
                  <w:t>107-06-2</w:t>
                </w:r>
              </w:p>
            </w:tc>
            <w:tc>
              <w:tcPr>
                <w:tcW w:w="2269" w:type="dxa"/>
              </w:tcPr>
              <w:p w14:paraId="71B6D2B1" w14:textId="19CA4EE3"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1,2-Dichloroethane</w:t>
                </w:r>
              </w:p>
            </w:tc>
            <w:tc>
              <w:tcPr>
                <w:tcW w:w="4962" w:type="dxa"/>
              </w:tcPr>
              <w:p w14:paraId="0DBDC232" w14:textId="36BB13FE"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Ethylene dichloride</w:t>
                </w:r>
              </w:p>
            </w:tc>
            <w:tc>
              <w:tcPr>
                <w:tcW w:w="1553" w:type="dxa"/>
              </w:tcPr>
              <w:p w14:paraId="43CFAF3D" w14:textId="4CD95252" w:rsidR="00A91913" w:rsidRPr="00A91913" w:rsidRDefault="00A91913" w:rsidP="00A91913">
                <w:pPr>
                  <w:pStyle w:val="TableParagraph"/>
                  <w:spacing w:before="18" w:line="360" w:lineRule="auto"/>
                  <w:ind w:left="22"/>
                  <w:rPr>
                    <w:rFonts w:asciiTheme="minorHAnsi" w:hAnsiTheme="minorHAnsi" w:cstheme="minorHAnsi"/>
                    <w:sz w:val="24"/>
                    <w:szCs w:val="24"/>
                  </w:rPr>
                </w:pPr>
                <w:r w:rsidRPr="00A91913">
                  <w:rPr>
                    <w:rFonts w:asciiTheme="minorHAnsi" w:hAnsiTheme="minorHAnsi" w:cstheme="minorHAnsi"/>
                    <w:sz w:val="24"/>
                    <w:szCs w:val="24"/>
                  </w:rPr>
                  <w:t>1,000</w:t>
                </w:r>
              </w:p>
            </w:tc>
          </w:tr>
          <w:tr w:rsidR="00A91913" w:rsidRPr="00B75F45" w14:paraId="76A812D2" w14:textId="77777777" w:rsidTr="00F411C7">
            <w:trPr>
              <w:trHeight w:val="249"/>
            </w:trPr>
            <w:tc>
              <w:tcPr>
                <w:tcW w:w="1414" w:type="dxa"/>
              </w:tcPr>
              <w:p w14:paraId="562A3F64" w14:textId="235C59E8"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t>75-21-8</w:t>
                </w:r>
              </w:p>
            </w:tc>
            <w:tc>
              <w:tcPr>
                <w:tcW w:w="2269" w:type="dxa"/>
              </w:tcPr>
              <w:p w14:paraId="2DCEBF8A" w14:textId="60A1F0A1"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1,2-Epoxyethane</w:t>
                </w:r>
              </w:p>
            </w:tc>
            <w:tc>
              <w:tcPr>
                <w:tcW w:w="4962" w:type="dxa"/>
              </w:tcPr>
              <w:p w14:paraId="6F96CD4C" w14:textId="728963B8"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Ethylene oxide</w:t>
                </w:r>
              </w:p>
            </w:tc>
            <w:tc>
              <w:tcPr>
                <w:tcW w:w="1553" w:type="dxa"/>
              </w:tcPr>
              <w:p w14:paraId="074ED759" w14:textId="35605974" w:rsidR="00A91913" w:rsidRPr="00A91913" w:rsidRDefault="00A91913" w:rsidP="00A91913">
                <w:pPr>
                  <w:pStyle w:val="TableParagraph"/>
                  <w:spacing w:before="18" w:line="360" w:lineRule="auto"/>
                  <w:ind w:left="22"/>
                  <w:rPr>
                    <w:rFonts w:asciiTheme="minorHAnsi" w:hAnsiTheme="minorHAnsi" w:cstheme="minorHAnsi"/>
                    <w:sz w:val="24"/>
                    <w:szCs w:val="24"/>
                  </w:rPr>
                </w:pPr>
                <w:r w:rsidRPr="00A91913">
                  <w:rPr>
                    <w:rFonts w:asciiTheme="minorHAnsi" w:hAnsiTheme="minorHAnsi" w:cstheme="minorHAnsi"/>
                    <w:sz w:val="24"/>
                    <w:szCs w:val="24"/>
                  </w:rPr>
                  <w:t>1,000</w:t>
                </w:r>
              </w:p>
            </w:tc>
          </w:tr>
          <w:tr w:rsidR="00A91913" w:rsidRPr="00B75F45" w14:paraId="6C79F393" w14:textId="77777777" w:rsidTr="00F411C7">
            <w:trPr>
              <w:trHeight w:val="251"/>
            </w:trPr>
            <w:tc>
              <w:tcPr>
                <w:tcW w:w="1414" w:type="dxa"/>
              </w:tcPr>
              <w:p w14:paraId="28E709E9" w14:textId="64954FFB"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t>50-00-0</w:t>
                </w:r>
              </w:p>
            </w:tc>
            <w:tc>
              <w:tcPr>
                <w:tcW w:w="2269" w:type="dxa"/>
              </w:tcPr>
              <w:p w14:paraId="427400CB" w14:textId="23412FD3"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Methanal</w:t>
                </w:r>
              </w:p>
            </w:tc>
            <w:tc>
              <w:tcPr>
                <w:tcW w:w="4962" w:type="dxa"/>
              </w:tcPr>
              <w:p w14:paraId="774F3AB8" w14:textId="6DA88F9D"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Formaldehyde</w:t>
                </w:r>
              </w:p>
            </w:tc>
            <w:tc>
              <w:tcPr>
                <w:tcW w:w="1553" w:type="dxa"/>
              </w:tcPr>
              <w:p w14:paraId="358C8FEB" w14:textId="1E283528" w:rsidR="00A91913" w:rsidRPr="00A91913" w:rsidRDefault="00A91913" w:rsidP="00A91913">
                <w:pPr>
                  <w:pStyle w:val="TableParagraph"/>
                  <w:spacing w:before="18" w:line="360" w:lineRule="auto"/>
                  <w:ind w:left="0" w:right="183"/>
                  <w:rPr>
                    <w:rFonts w:asciiTheme="minorHAnsi" w:hAnsiTheme="minorHAnsi" w:cstheme="minorHAnsi"/>
                    <w:sz w:val="24"/>
                    <w:szCs w:val="24"/>
                  </w:rPr>
                </w:pPr>
                <w:r w:rsidRPr="00A91913">
                  <w:rPr>
                    <w:rFonts w:asciiTheme="minorHAnsi" w:hAnsiTheme="minorHAnsi" w:cstheme="minorHAnsi"/>
                    <w:sz w:val="24"/>
                    <w:szCs w:val="24"/>
                  </w:rPr>
                  <w:t>10</w:t>
                </w:r>
              </w:p>
            </w:tc>
          </w:tr>
          <w:tr w:rsidR="00A91913" w:rsidRPr="00B75F45" w14:paraId="7DD80377" w14:textId="77777777" w:rsidTr="00F411C7">
            <w:trPr>
              <w:trHeight w:val="498"/>
            </w:trPr>
            <w:tc>
              <w:tcPr>
                <w:tcW w:w="1414" w:type="dxa"/>
              </w:tcPr>
              <w:p w14:paraId="27F7E58C" w14:textId="1F46E1C8" w:rsidR="00A91913" w:rsidRPr="00A91913" w:rsidRDefault="00A91913" w:rsidP="00A91913">
                <w:pPr>
                  <w:pStyle w:val="TableParagraph"/>
                  <w:spacing w:line="360" w:lineRule="auto"/>
                  <w:rPr>
                    <w:rFonts w:asciiTheme="minorHAnsi" w:hAnsiTheme="minorHAnsi" w:cstheme="minorHAnsi"/>
                    <w:sz w:val="24"/>
                    <w:szCs w:val="24"/>
                  </w:rPr>
                </w:pPr>
                <w:r w:rsidRPr="00A91913">
                  <w:rPr>
                    <w:rFonts w:asciiTheme="minorHAnsi" w:hAnsiTheme="minorHAnsi" w:cstheme="minorHAnsi"/>
                    <w:sz w:val="24"/>
                    <w:szCs w:val="24"/>
                  </w:rPr>
                  <w:t>76-44-8</w:t>
                </w:r>
              </w:p>
            </w:tc>
            <w:tc>
              <w:tcPr>
                <w:tcW w:w="2269" w:type="dxa"/>
              </w:tcPr>
              <w:p w14:paraId="6C2DF3A3" w14:textId="10C15052" w:rsidR="00A91913" w:rsidRPr="00A91913" w:rsidRDefault="00A91913" w:rsidP="00A91913">
                <w:pPr>
                  <w:pStyle w:val="TableParagraph"/>
                  <w:spacing w:before="143" w:line="360" w:lineRule="auto"/>
                  <w:rPr>
                    <w:rFonts w:asciiTheme="minorHAnsi" w:hAnsiTheme="minorHAnsi" w:cstheme="minorHAnsi"/>
                    <w:sz w:val="24"/>
                    <w:szCs w:val="24"/>
                  </w:rPr>
                </w:pPr>
                <w:r w:rsidRPr="00A91913">
                  <w:rPr>
                    <w:rFonts w:asciiTheme="minorHAnsi" w:hAnsiTheme="minorHAnsi" w:cstheme="minorHAnsi"/>
                    <w:sz w:val="24"/>
                    <w:szCs w:val="24"/>
                  </w:rPr>
                  <w:t>-</w:t>
                </w:r>
              </w:p>
            </w:tc>
            <w:tc>
              <w:tcPr>
                <w:tcW w:w="4962" w:type="dxa"/>
              </w:tcPr>
              <w:p w14:paraId="2F6F7DD8" w14:textId="38ECB73D" w:rsidR="00A91913" w:rsidRPr="00A91913" w:rsidRDefault="00A91913" w:rsidP="00A91913">
                <w:pPr>
                  <w:pStyle w:val="TableParagraph"/>
                  <w:spacing w:line="360" w:lineRule="auto"/>
                  <w:rPr>
                    <w:rFonts w:asciiTheme="minorHAnsi" w:hAnsiTheme="minorHAnsi" w:cstheme="minorHAnsi"/>
                    <w:sz w:val="24"/>
                    <w:szCs w:val="24"/>
                  </w:rPr>
                </w:pPr>
                <w:r w:rsidRPr="00A91913">
                  <w:rPr>
                    <w:rFonts w:asciiTheme="minorHAnsi" w:hAnsiTheme="minorHAnsi" w:cstheme="minorHAnsi"/>
                    <w:sz w:val="24"/>
                    <w:szCs w:val="24"/>
                  </w:rPr>
                  <w:t>Heptachlor</w:t>
                </w:r>
              </w:p>
            </w:tc>
            <w:tc>
              <w:tcPr>
                <w:tcW w:w="1553" w:type="dxa"/>
              </w:tcPr>
              <w:p w14:paraId="7EEDA4CB" w14:textId="311FA46B" w:rsidR="00A91913" w:rsidRPr="00A91913" w:rsidRDefault="00A91913" w:rsidP="00A91913">
                <w:pPr>
                  <w:pStyle w:val="TableParagraph"/>
                  <w:spacing w:line="360" w:lineRule="auto"/>
                  <w:ind w:left="0" w:right="180"/>
                  <w:rPr>
                    <w:rFonts w:asciiTheme="minorHAnsi" w:hAnsiTheme="minorHAnsi" w:cstheme="minorHAnsi"/>
                    <w:sz w:val="24"/>
                    <w:szCs w:val="24"/>
                  </w:rPr>
                </w:pPr>
                <w:r w:rsidRPr="00A91913">
                  <w:rPr>
                    <w:rFonts w:asciiTheme="minorHAnsi" w:hAnsiTheme="minorHAnsi" w:cstheme="minorHAnsi"/>
                    <w:sz w:val="24"/>
                    <w:szCs w:val="24"/>
                  </w:rPr>
                  <w:t>1</w:t>
                </w:r>
              </w:p>
            </w:tc>
          </w:tr>
          <w:tr w:rsidR="00A91913" w:rsidRPr="00B75F45" w14:paraId="03C8A484" w14:textId="77777777" w:rsidTr="00F411C7">
            <w:trPr>
              <w:trHeight w:val="249"/>
            </w:trPr>
            <w:tc>
              <w:tcPr>
                <w:tcW w:w="1414" w:type="dxa"/>
              </w:tcPr>
              <w:p w14:paraId="6309F905" w14:textId="065D89F8"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t>36355-01-8</w:t>
                </w:r>
              </w:p>
            </w:tc>
            <w:tc>
              <w:tcPr>
                <w:tcW w:w="2269" w:type="dxa"/>
              </w:tcPr>
              <w:p w14:paraId="10A31A59" w14:textId="262DDD86"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w:t>
                </w:r>
              </w:p>
            </w:tc>
            <w:tc>
              <w:tcPr>
                <w:tcW w:w="4962" w:type="dxa"/>
              </w:tcPr>
              <w:p w14:paraId="5C368087" w14:textId="1251BE18"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Hexabromobiphenyl</w:t>
                </w:r>
              </w:p>
            </w:tc>
            <w:tc>
              <w:tcPr>
                <w:tcW w:w="1553" w:type="dxa"/>
              </w:tcPr>
              <w:p w14:paraId="31ED9DBA" w14:textId="5BFDB454" w:rsidR="00A91913" w:rsidRPr="00A91913" w:rsidRDefault="00A91913" w:rsidP="00A91913">
                <w:pPr>
                  <w:pStyle w:val="TableParagraph"/>
                  <w:spacing w:before="18" w:line="360" w:lineRule="auto"/>
                  <w:ind w:left="0" w:right="183"/>
                  <w:rPr>
                    <w:rFonts w:asciiTheme="minorHAnsi" w:hAnsiTheme="minorHAnsi" w:cstheme="minorHAnsi"/>
                    <w:sz w:val="24"/>
                    <w:szCs w:val="24"/>
                  </w:rPr>
                </w:pPr>
                <w:r w:rsidRPr="00A91913">
                  <w:rPr>
                    <w:rFonts w:asciiTheme="minorHAnsi" w:hAnsiTheme="minorHAnsi" w:cstheme="minorHAnsi"/>
                    <w:sz w:val="24"/>
                    <w:szCs w:val="24"/>
                  </w:rPr>
                  <w:t>0.1</w:t>
                </w:r>
              </w:p>
            </w:tc>
          </w:tr>
          <w:tr w:rsidR="00A91913" w:rsidRPr="00B75F45" w14:paraId="41F8C48B" w14:textId="77777777" w:rsidTr="00F411C7">
            <w:trPr>
              <w:trHeight w:val="251"/>
            </w:trPr>
            <w:tc>
              <w:tcPr>
                <w:tcW w:w="1414" w:type="dxa"/>
              </w:tcPr>
              <w:p w14:paraId="435C1B6B" w14:textId="12DCC162"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t>118-74-1</w:t>
                </w:r>
              </w:p>
            </w:tc>
            <w:tc>
              <w:tcPr>
                <w:tcW w:w="2269" w:type="dxa"/>
              </w:tcPr>
              <w:p w14:paraId="3F94ABF1" w14:textId="4D969029" w:rsidR="00A91913" w:rsidRPr="00A91913" w:rsidRDefault="00A91913" w:rsidP="00A91913">
                <w:pPr>
                  <w:pStyle w:val="TableParagraph"/>
                  <w:spacing w:before="21" w:line="360" w:lineRule="auto"/>
                  <w:rPr>
                    <w:rFonts w:asciiTheme="minorHAnsi" w:hAnsiTheme="minorHAnsi" w:cstheme="minorHAnsi"/>
                    <w:sz w:val="24"/>
                    <w:szCs w:val="24"/>
                  </w:rPr>
                </w:pPr>
                <w:r w:rsidRPr="00A91913">
                  <w:rPr>
                    <w:rFonts w:asciiTheme="minorHAnsi" w:hAnsiTheme="minorHAnsi" w:cstheme="minorHAnsi"/>
                    <w:sz w:val="24"/>
                    <w:szCs w:val="24"/>
                  </w:rPr>
                  <w:t>-</w:t>
                </w:r>
              </w:p>
            </w:tc>
            <w:tc>
              <w:tcPr>
                <w:tcW w:w="4962" w:type="dxa"/>
              </w:tcPr>
              <w:p w14:paraId="45950EBF" w14:textId="48443D35" w:rsidR="00A91913" w:rsidRPr="00A91913" w:rsidRDefault="00A91913" w:rsidP="00A91913">
                <w:pPr>
                  <w:pStyle w:val="TableParagraph"/>
                  <w:spacing w:before="21" w:line="360" w:lineRule="auto"/>
                  <w:rPr>
                    <w:rFonts w:asciiTheme="minorHAnsi" w:hAnsiTheme="minorHAnsi" w:cstheme="minorHAnsi"/>
                    <w:sz w:val="24"/>
                    <w:szCs w:val="24"/>
                  </w:rPr>
                </w:pPr>
                <w:r w:rsidRPr="00A91913">
                  <w:rPr>
                    <w:rFonts w:asciiTheme="minorHAnsi" w:hAnsiTheme="minorHAnsi" w:cstheme="minorHAnsi"/>
                    <w:sz w:val="24"/>
                    <w:szCs w:val="24"/>
                  </w:rPr>
                  <w:t>Hexachlorobenzene</w:t>
                </w:r>
              </w:p>
            </w:tc>
            <w:tc>
              <w:tcPr>
                <w:tcW w:w="1553" w:type="dxa"/>
              </w:tcPr>
              <w:p w14:paraId="02639932" w14:textId="29D5C8F6" w:rsidR="00A91913" w:rsidRPr="00A91913" w:rsidRDefault="00A91913" w:rsidP="00A91913">
                <w:pPr>
                  <w:pStyle w:val="TableParagraph"/>
                  <w:spacing w:before="21" w:line="360" w:lineRule="auto"/>
                  <w:ind w:left="0" w:right="180"/>
                  <w:rPr>
                    <w:rFonts w:asciiTheme="minorHAnsi" w:hAnsiTheme="minorHAnsi" w:cstheme="minorHAnsi"/>
                    <w:sz w:val="24"/>
                    <w:szCs w:val="24"/>
                  </w:rPr>
                </w:pPr>
                <w:r w:rsidRPr="00A91913">
                  <w:rPr>
                    <w:rFonts w:asciiTheme="minorHAnsi" w:hAnsiTheme="minorHAnsi" w:cstheme="minorHAnsi"/>
                    <w:sz w:val="24"/>
                    <w:szCs w:val="24"/>
                  </w:rPr>
                  <w:t>1</w:t>
                </w:r>
              </w:p>
            </w:tc>
          </w:tr>
          <w:tr w:rsidR="00A91913" w:rsidRPr="00B75F45" w14:paraId="535927B3" w14:textId="77777777" w:rsidTr="00F411C7">
            <w:trPr>
              <w:trHeight w:val="249"/>
            </w:trPr>
            <w:tc>
              <w:tcPr>
                <w:tcW w:w="1414" w:type="dxa"/>
              </w:tcPr>
              <w:p w14:paraId="7F98D6DF" w14:textId="3FCDE896" w:rsidR="00A91913" w:rsidRPr="00A91913" w:rsidRDefault="00A91913" w:rsidP="00A91913">
                <w:pPr>
                  <w:pStyle w:val="TableParagraph"/>
                  <w:spacing w:before="41" w:line="360" w:lineRule="auto"/>
                  <w:ind w:left="107"/>
                  <w:rPr>
                    <w:rFonts w:asciiTheme="minorHAnsi" w:hAnsiTheme="minorHAnsi" w:cstheme="minorHAnsi"/>
                    <w:sz w:val="24"/>
                    <w:szCs w:val="24"/>
                  </w:rPr>
                </w:pPr>
                <w:r w:rsidRPr="00A91913">
                  <w:rPr>
                    <w:rFonts w:asciiTheme="minorHAnsi" w:hAnsiTheme="minorHAnsi" w:cstheme="minorHAnsi"/>
                    <w:sz w:val="24"/>
                    <w:szCs w:val="24"/>
                  </w:rPr>
                  <w:t>608-73-1</w:t>
                </w:r>
              </w:p>
            </w:tc>
            <w:tc>
              <w:tcPr>
                <w:tcW w:w="2269" w:type="dxa"/>
              </w:tcPr>
              <w:p w14:paraId="257819B5" w14:textId="6912894B"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w:t>
                </w:r>
              </w:p>
            </w:tc>
            <w:tc>
              <w:tcPr>
                <w:tcW w:w="4962" w:type="dxa"/>
              </w:tcPr>
              <w:p w14:paraId="0B7EEF6D" w14:textId="6D45FA24"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Hexachlorocyclohexane – all isomers</w:t>
                </w:r>
              </w:p>
            </w:tc>
            <w:tc>
              <w:tcPr>
                <w:tcW w:w="1553" w:type="dxa"/>
              </w:tcPr>
              <w:p w14:paraId="1FB3E4B1" w14:textId="27D75070" w:rsidR="00A91913" w:rsidRPr="00A91913" w:rsidRDefault="00A91913" w:rsidP="00A91913">
                <w:pPr>
                  <w:pStyle w:val="TableParagraph"/>
                  <w:spacing w:before="18" w:line="360" w:lineRule="auto"/>
                  <w:ind w:left="0" w:right="180"/>
                  <w:rPr>
                    <w:rFonts w:asciiTheme="minorHAnsi" w:hAnsiTheme="minorHAnsi" w:cstheme="minorHAnsi"/>
                    <w:sz w:val="24"/>
                    <w:szCs w:val="24"/>
                  </w:rPr>
                </w:pPr>
                <w:r w:rsidRPr="00A91913">
                  <w:rPr>
                    <w:rFonts w:asciiTheme="minorHAnsi" w:hAnsiTheme="minorHAnsi" w:cstheme="minorHAnsi"/>
                    <w:sz w:val="24"/>
                    <w:szCs w:val="24"/>
                  </w:rPr>
                  <w:t>1</w:t>
                </w:r>
              </w:p>
            </w:tc>
          </w:tr>
          <w:tr w:rsidR="00A91913" w:rsidRPr="00B75F45" w14:paraId="2B6447DD" w14:textId="77777777" w:rsidTr="00F411C7">
            <w:trPr>
              <w:trHeight w:val="249"/>
            </w:trPr>
            <w:tc>
              <w:tcPr>
                <w:tcW w:w="1414" w:type="dxa"/>
              </w:tcPr>
              <w:p w14:paraId="1E54F038" w14:textId="47E6A409"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t>193-39-5</w:t>
                </w:r>
              </w:p>
            </w:tc>
            <w:tc>
              <w:tcPr>
                <w:tcW w:w="2269" w:type="dxa"/>
              </w:tcPr>
              <w:p w14:paraId="3B90674A" w14:textId="2243EB5B" w:rsidR="00A91913" w:rsidRPr="00A91913" w:rsidRDefault="00A91913" w:rsidP="00A91913">
                <w:pPr>
                  <w:pStyle w:val="TableParagraph"/>
                  <w:spacing w:before="19" w:line="360" w:lineRule="auto"/>
                  <w:rPr>
                    <w:rFonts w:asciiTheme="minorHAnsi" w:hAnsiTheme="minorHAnsi" w:cstheme="minorHAnsi"/>
                    <w:sz w:val="24"/>
                    <w:szCs w:val="24"/>
                  </w:rPr>
                </w:pPr>
                <w:r w:rsidRPr="00A91913">
                  <w:rPr>
                    <w:rFonts w:asciiTheme="minorHAnsi" w:hAnsiTheme="minorHAnsi" w:cstheme="minorHAnsi"/>
                    <w:sz w:val="24"/>
                    <w:szCs w:val="24"/>
                  </w:rPr>
                  <w:t>-</w:t>
                </w:r>
              </w:p>
            </w:tc>
            <w:tc>
              <w:tcPr>
                <w:tcW w:w="4962" w:type="dxa"/>
              </w:tcPr>
              <w:p w14:paraId="2DD75EA5" w14:textId="3DCD547E" w:rsidR="00A91913" w:rsidRPr="00A91913" w:rsidRDefault="00A91913" w:rsidP="00A91913">
                <w:pPr>
                  <w:pStyle w:val="TableParagraph"/>
                  <w:spacing w:before="19" w:line="360" w:lineRule="auto"/>
                  <w:rPr>
                    <w:rFonts w:asciiTheme="minorHAnsi" w:hAnsiTheme="minorHAnsi" w:cstheme="minorHAnsi"/>
                    <w:sz w:val="24"/>
                    <w:szCs w:val="24"/>
                  </w:rPr>
                </w:pPr>
                <w:proofErr w:type="spellStart"/>
                <w:r w:rsidRPr="00A91913">
                  <w:rPr>
                    <w:rFonts w:asciiTheme="minorHAnsi" w:hAnsiTheme="minorHAnsi" w:cstheme="minorHAnsi"/>
                    <w:sz w:val="24"/>
                    <w:szCs w:val="24"/>
                  </w:rPr>
                  <w:t>Indeno</w:t>
                </w:r>
                <w:proofErr w:type="spellEnd"/>
                <w:r w:rsidRPr="00A91913">
                  <w:rPr>
                    <w:rFonts w:asciiTheme="minorHAnsi" w:hAnsiTheme="minorHAnsi" w:cstheme="minorHAnsi"/>
                    <w:sz w:val="24"/>
                    <w:szCs w:val="24"/>
                  </w:rPr>
                  <w:t xml:space="preserve"> (1, 2, 3-cd) pyrene</w:t>
                </w:r>
              </w:p>
            </w:tc>
            <w:tc>
              <w:tcPr>
                <w:tcW w:w="1553" w:type="dxa"/>
              </w:tcPr>
              <w:p w14:paraId="3A56B4D6" w14:textId="74ED389A" w:rsidR="00A91913" w:rsidRPr="00A91913" w:rsidRDefault="00A91913" w:rsidP="00A91913">
                <w:pPr>
                  <w:pStyle w:val="TableParagraph"/>
                  <w:spacing w:before="19" w:line="360" w:lineRule="auto"/>
                  <w:ind w:left="0" w:right="180"/>
                  <w:rPr>
                    <w:rFonts w:asciiTheme="minorHAnsi" w:hAnsiTheme="minorHAnsi" w:cstheme="minorHAnsi"/>
                    <w:sz w:val="24"/>
                    <w:szCs w:val="24"/>
                  </w:rPr>
                </w:pPr>
                <w:r w:rsidRPr="00A91913">
                  <w:rPr>
                    <w:rFonts w:asciiTheme="minorHAnsi" w:hAnsiTheme="minorHAnsi" w:cstheme="minorHAnsi"/>
                    <w:sz w:val="24"/>
                    <w:szCs w:val="24"/>
                  </w:rPr>
                  <w:t>1</w:t>
                </w:r>
              </w:p>
            </w:tc>
          </w:tr>
          <w:tr w:rsidR="00A91913" w:rsidRPr="00B75F45" w14:paraId="7ECC2294" w14:textId="77777777" w:rsidTr="00F411C7">
            <w:trPr>
              <w:trHeight w:val="251"/>
            </w:trPr>
            <w:tc>
              <w:tcPr>
                <w:tcW w:w="1414" w:type="dxa"/>
              </w:tcPr>
              <w:p w14:paraId="4125C61F" w14:textId="075AA69D"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t>58-89-9</w:t>
                </w:r>
              </w:p>
            </w:tc>
            <w:tc>
              <w:tcPr>
                <w:tcW w:w="2269" w:type="dxa"/>
              </w:tcPr>
              <w:p w14:paraId="612E6F1F" w14:textId="6263D4FF" w:rsidR="00A91913" w:rsidRPr="00A91913" w:rsidRDefault="00A91913" w:rsidP="00A91913">
                <w:pPr>
                  <w:pStyle w:val="TableParagraph"/>
                  <w:spacing w:before="21" w:line="360" w:lineRule="auto"/>
                  <w:rPr>
                    <w:rFonts w:asciiTheme="minorHAnsi" w:hAnsiTheme="minorHAnsi" w:cstheme="minorHAnsi"/>
                    <w:sz w:val="24"/>
                    <w:szCs w:val="24"/>
                  </w:rPr>
                </w:pPr>
                <w:r w:rsidRPr="00A91913">
                  <w:rPr>
                    <w:rFonts w:asciiTheme="minorHAnsi" w:hAnsiTheme="minorHAnsi" w:cstheme="minorHAnsi"/>
                    <w:sz w:val="24"/>
                    <w:szCs w:val="24"/>
                  </w:rPr>
                  <w:t>-</w:t>
                </w:r>
              </w:p>
            </w:tc>
            <w:tc>
              <w:tcPr>
                <w:tcW w:w="4962" w:type="dxa"/>
              </w:tcPr>
              <w:p w14:paraId="4D69ECA0" w14:textId="330AE5CF" w:rsidR="00A91913" w:rsidRPr="00A91913" w:rsidRDefault="00A91913" w:rsidP="00A91913">
                <w:pPr>
                  <w:pStyle w:val="TableParagraph"/>
                  <w:spacing w:before="21" w:line="360" w:lineRule="auto"/>
                  <w:rPr>
                    <w:rFonts w:asciiTheme="minorHAnsi" w:hAnsiTheme="minorHAnsi" w:cstheme="minorHAnsi"/>
                    <w:sz w:val="24"/>
                    <w:szCs w:val="24"/>
                  </w:rPr>
                </w:pPr>
                <w:r w:rsidRPr="00A91913">
                  <w:rPr>
                    <w:rFonts w:asciiTheme="minorHAnsi" w:hAnsiTheme="minorHAnsi" w:cstheme="minorHAnsi"/>
                    <w:sz w:val="24"/>
                    <w:szCs w:val="24"/>
                  </w:rPr>
                  <w:t>Lindane</w:t>
                </w:r>
              </w:p>
            </w:tc>
            <w:tc>
              <w:tcPr>
                <w:tcW w:w="1553" w:type="dxa"/>
              </w:tcPr>
              <w:p w14:paraId="73A79355" w14:textId="762487E6" w:rsidR="00A91913" w:rsidRPr="00A91913" w:rsidRDefault="00A91913" w:rsidP="00A91913">
                <w:pPr>
                  <w:pStyle w:val="TableParagraph"/>
                  <w:spacing w:before="21" w:line="360" w:lineRule="auto"/>
                  <w:ind w:left="0" w:right="180"/>
                  <w:rPr>
                    <w:rFonts w:asciiTheme="minorHAnsi" w:hAnsiTheme="minorHAnsi" w:cstheme="minorHAnsi"/>
                    <w:sz w:val="24"/>
                    <w:szCs w:val="24"/>
                  </w:rPr>
                </w:pPr>
                <w:r w:rsidRPr="00A91913">
                  <w:rPr>
                    <w:rFonts w:asciiTheme="minorHAnsi" w:hAnsiTheme="minorHAnsi" w:cstheme="minorHAnsi"/>
                    <w:sz w:val="24"/>
                    <w:szCs w:val="24"/>
                  </w:rPr>
                  <w:t>1</w:t>
                </w:r>
              </w:p>
            </w:tc>
          </w:tr>
          <w:tr w:rsidR="00A91913" w:rsidRPr="00B75F45" w14:paraId="56551FC7" w14:textId="77777777" w:rsidTr="00F411C7">
            <w:trPr>
              <w:trHeight w:val="249"/>
            </w:trPr>
            <w:tc>
              <w:tcPr>
                <w:tcW w:w="1414" w:type="dxa"/>
              </w:tcPr>
              <w:p w14:paraId="78578DF6" w14:textId="775A619A" w:rsidR="00A91913" w:rsidRPr="00A91913" w:rsidRDefault="00A91913" w:rsidP="00A91913">
                <w:pPr>
                  <w:pStyle w:val="TableParagraph"/>
                  <w:spacing w:before="41" w:line="360" w:lineRule="auto"/>
                  <w:ind w:left="107"/>
                  <w:rPr>
                    <w:rFonts w:asciiTheme="minorHAnsi" w:hAnsiTheme="minorHAnsi" w:cstheme="minorHAnsi"/>
                    <w:sz w:val="24"/>
                    <w:szCs w:val="24"/>
                  </w:rPr>
                </w:pPr>
                <w:r w:rsidRPr="00A91913">
                  <w:rPr>
                    <w:rFonts w:asciiTheme="minorHAnsi" w:hAnsiTheme="minorHAnsi" w:cstheme="minorHAnsi"/>
                    <w:sz w:val="24"/>
                    <w:szCs w:val="24"/>
                  </w:rPr>
                  <w:t>74-82-8</w:t>
                </w:r>
              </w:p>
            </w:tc>
            <w:tc>
              <w:tcPr>
                <w:tcW w:w="2269" w:type="dxa"/>
              </w:tcPr>
              <w:p w14:paraId="51EDFC7E" w14:textId="1EE185C3"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w:t>
                </w:r>
              </w:p>
            </w:tc>
            <w:tc>
              <w:tcPr>
                <w:tcW w:w="4962" w:type="dxa"/>
              </w:tcPr>
              <w:p w14:paraId="31FC5DCB" w14:textId="302489FB"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Methane</w:t>
                </w:r>
              </w:p>
            </w:tc>
            <w:tc>
              <w:tcPr>
                <w:tcW w:w="1553" w:type="dxa"/>
              </w:tcPr>
              <w:p w14:paraId="39A6FD6D" w14:textId="7523F7E5" w:rsidR="00A91913" w:rsidRPr="00A91913" w:rsidRDefault="00A91913" w:rsidP="00A91913">
                <w:pPr>
                  <w:pStyle w:val="TableParagraph"/>
                  <w:spacing w:before="18" w:line="360" w:lineRule="auto"/>
                  <w:ind w:left="0" w:firstLine="22"/>
                  <w:rPr>
                    <w:rFonts w:asciiTheme="minorHAnsi" w:hAnsiTheme="minorHAnsi" w:cstheme="minorHAnsi"/>
                    <w:sz w:val="24"/>
                    <w:szCs w:val="24"/>
                  </w:rPr>
                </w:pPr>
                <w:r w:rsidRPr="00A91913">
                  <w:rPr>
                    <w:rFonts w:asciiTheme="minorHAnsi" w:hAnsiTheme="minorHAnsi" w:cstheme="minorHAnsi"/>
                    <w:sz w:val="24"/>
                    <w:szCs w:val="24"/>
                  </w:rPr>
                  <w:t>10,000</w:t>
                </w:r>
              </w:p>
            </w:tc>
          </w:tr>
          <w:tr w:rsidR="00A91913" w:rsidRPr="00B75F45" w14:paraId="0B5B7187" w14:textId="77777777" w:rsidTr="00F411C7">
            <w:trPr>
              <w:trHeight w:val="249"/>
            </w:trPr>
            <w:tc>
              <w:tcPr>
                <w:tcW w:w="1414" w:type="dxa"/>
              </w:tcPr>
              <w:p w14:paraId="1AB105B0" w14:textId="4ED68870"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t>72-20-8</w:t>
                </w:r>
              </w:p>
            </w:tc>
            <w:tc>
              <w:tcPr>
                <w:tcW w:w="2269" w:type="dxa"/>
              </w:tcPr>
              <w:p w14:paraId="1433F619" w14:textId="1D171FB7"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w:t>
                </w:r>
              </w:p>
            </w:tc>
            <w:tc>
              <w:tcPr>
                <w:tcW w:w="4962" w:type="dxa"/>
              </w:tcPr>
              <w:p w14:paraId="2874E9A9" w14:textId="7A713FC1"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Endrin</w:t>
                </w:r>
              </w:p>
            </w:tc>
            <w:tc>
              <w:tcPr>
                <w:tcW w:w="1553" w:type="dxa"/>
              </w:tcPr>
              <w:p w14:paraId="2834C44C" w14:textId="71B22934" w:rsidR="00A91913" w:rsidRPr="00A91913" w:rsidRDefault="00A91913" w:rsidP="00A91913">
                <w:pPr>
                  <w:pStyle w:val="TableParagraph"/>
                  <w:spacing w:before="18" w:line="360" w:lineRule="auto"/>
                  <w:ind w:left="0" w:firstLine="22"/>
                  <w:rPr>
                    <w:rFonts w:asciiTheme="minorHAnsi" w:hAnsiTheme="minorHAnsi" w:cstheme="minorHAnsi"/>
                    <w:sz w:val="24"/>
                    <w:szCs w:val="24"/>
                  </w:rPr>
                </w:pPr>
                <w:r w:rsidRPr="00A91913">
                  <w:rPr>
                    <w:rFonts w:asciiTheme="minorHAnsi" w:hAnsiTheme="minorHAnsi" w:cstheme="minorHAnsi"/>
                    <w:sz w:val="24"/>
                    <w:szCs w:val="24"/>
                  </w:rPr>
                  <w:t>1</w:t>
                </w:r>
              </w:p>
            </w:tc>
          </w:tr>
          <w:tr w:rsidR="00A91913" w:rsidRPr="00B75F45" w14:paraId="1FE4B361" w14:textId="77777777" w:rsidTr="00F411C7">
            <w:trPr>
              <w:trHeight w:val="251"/>
            </w:trPr>
            <w:tc>
              <w:tcPr>
                <w:tcW w:w="1414" w:type="dxa"/>
              </w:tcPr>
              <w:p w14:paraId="4E1EFA52" w14:textId="6C127899"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t>107-06-2</w:t>
                </w:r>
              </w:p>
            </w:tc>
            <w:tc>
              <w:tcPr>
                <w:tcW w:w="2269" w:type="dxa"/>
              </w:tcPr>
              <w:p w14:paraId="1575F10F" w14:textId="4FFFF30A" w:rsidR="00A91913" w:rsidRPr="00A91913" w:rsidRDefault="00A91913" w:rsidP="00A91913">
                <w:pPr>
                  <w:pStyle w:val="TableParagraph"/>
                  <w:spacing w:before="21" w:line="360" w:lineRule="auto"/>
                  <w:rPr>
                    <w:rFonts w:asciiTheme="minorHAnsi" w:hAnsiTheme="minorHAnsi" w:cstheme="minorHAnsi"/>
                    <w:sz w:val="24"/>
                    <w:szCs w:val="24"/>
                  </w:rPr>
                </w:pPr>
                <w:r w:rsidRPr="00A91913">
                  <w:rPr>
                    <w:rFonts w:asciiTheme="minorHAnsi" w:hAnsiTheme="minorHAnsi" w:cstheme="minorHAnsi"/>
                    <w:sz w:val="24"/>
                    <w:szCs w:val="24"/>
                  </w:rPr>
                  <w:t>1,2-Dichloroethane</w:t>
                </w:r>
              </w:p>
            </w:tc>
            <w:tc>
              <w:tcPr>
                <w:tcW w:w="4962" w:type="dxa"/>
              </w:tcPr>
              <w:p w14:paraId="68AD9B0C" w14:textId="27940957" w:rsidR="00A91913" w:rsidRPr="00A91913" w:rsidRDefault="00A91913" w:rsidP="00A91913">
                <w:pPr>
                  <w:pStyle w:val="TableParagraph"/>
                  <w:spacing w:before="21" w:line="360" w:lineRule="auto"/>
                  <w:rPr>
                    <w:rFonts w:asciiTheme="minorHAnsi" w:hAnsiTheme="minorHAnsi" w:cstheme="minorHAnsi"/>
                    <w:sz w:val="24"/>
                    <w:szCs w:val="24"/>
                  </w:rPr>
                </w:pPr>
                <w:r w:rsidRPr="00A91913">
                  <w:rPr>
                    <w:rFonts w:asciiTheme="minorHAnsi" w:hAnsiTheme="minorHAnsi" w:cstheme="minorHAnsi"/>
                    <w:sz w:val="24"/>
                    <w:szCs w:val="24"/>
                  </w:rPr>
                  <w:t>Ethylene dichloride</w:t>
                </w:r>
              </w:p>
            </w:tc>
            <w:tc>
              <w:tcPr>
                <w:tcW w:w="1553" w:type="dxa"/>
              </w:tcPr>
              <w:p w14:paraId="672209F4" w14:textId="5F4B5844" w:rsidR="00A91913" w:rsidRPr="00A91913" w:rsidRDefault="00A91913" w:rsidP="00A91913">
                <w:pPr>
                  <w:pStyle w:val="TableParagraph"/>
                  <w:spacing w:before="21" w:line="360" w:lineRule="auto"/>
                  <w:ind w:left="0" w:right="183" w:firstLine="22"/>
                  <w:rPr>
                    <w:rFonts w:asciiTheme="minorHAnsi" w:hAnsiTheme="minorHAnsi" w:cstheme="minorHAnsi"/>
                    <w:sz w:val="24"/>
                    <w:szCs w:val="24"/>
                  </w:rPr>
                </w:pPr>
                <w:r w:rsidRPr="00A91913">
                  <w:rPr>
                    <w:rFonts w:asciiTheme="minorHAnsi" w:hAnsiTheme="minorHAnsi" w:cstheme="minorHAnsi"/>
                    <w:sz w:val="24"/>
                    <w:szCs w:val="24"/>
                  </w:rPr>
                  <w:t>1,000</w:t>
                </w:r>
              </w:p>
            </w:tc>
          </w:tr>
          <w:tr w:rsidR="00A91913" w:rsidRPr="00B75F45" w14:paraId="0A505504" w14:textId="77777777" w:rsidTr="00F411C7">
            <w:trPr>
              <w:trHeight w:val="479"/>
            </w:trPr>
            <w:tc>
              <w:tcPr>
                <w:tcW w:w="1414" w:type="dxa"/>
              </w:tcPr>
              <w:p w14:paraId="23C24CA2" w14:textId="7BA8B74C" w:rsidR="00A91913" w:rsidRPr="00A91913" w:rsidRDefault="00A91913" w:rsidP="00A91913">
                <w:pPr>
                  <w:pStyle w:val="TableParagraph"/>
                  <w:spacing w:before="157" w:line="360" w:lineRule="auto"/>
                  <w:ind w:left="107"/>
                  <w:rPr>
                    <w:rFonts w:asciiTheme="minorHAnsi" w:hAnsiTheme="minorHAnsi" w:cstheme="minorHAnsi"/>
                    <w:sz w:val="24"/>
                    <w:szCs w:val="24"/>
                  </w:rPr>
                </w:pPr>
                <w:r w:rsidRPr="00A91913">
                  <w:rPr>
                    <w:rFonts w:asciiTheme="minorHAnsi" w:hAnsiTheme="minorHAnsi" w:cstheme="minorHAnsi"/>
                    <w:sz w:val="24"/>
                    <w:szCs w:val="24"/>
                  </w:rPr>
                  <w:t>75-21-8</w:t>
                </w:r>
              </w:p>
            </w:tc>
            <w:tc>
              <w:tcPr>
                <w:tcW w:w="2269" w:type="dxa"/>
              </w:tcPr>
              <w:p w14:paraId="7002A5C3" w14:textId="418BE077" w:rsidR="00A91913" w:rsidRPr="00A91913" w:rsidRDefault="00A91913" w:rsidP="00A91913">
                <w:pPr>
                  <w:pStyle w:val="TableParagraph"/>
                  <w:spacing w:line="360" w:lineRule="auto"/>
                  <w:ind w:right="149"/>
                  <w:rPr>
                    <w:rFonts w:asciiTheme="minorHAnsi" w:hAnsiTheme="minorHAnsi" w:cstheme="minorHAnsi"/>
                    <w:sz w:val="24"/>
                    <w:szCs w:val="24"/>
                  </w:rPr>
                </w:pPr>
                <w:r w:rsidRPr="00A91913">
                  <w:rPr>
                    <w:rFonts w:asciiTheme="minorHAnsi" w:hAnsiTheme="minorHAnsi" w:cstheme="minorHAnsi"/>
                    <w:sz w:val="24"/>
                    <w:szCs w:val="24"/>
                  </w:rPr>
                  <w:t>1,2-Epoxyethane</w:t>
                </w:r>
              </w:p>
            </w:tc>
            <w:tc>
              <w:tcPr>
                <w:tcW w:w="4962" w:type="dxa"/>
              </w:tcPr>
              <w:p w14:paraId="309E0B8C" w14:textId="5D456403" w:rsidR="00A91913" w:rsidRPr="00A91913" w:rsidRDefault="00A91913" w:rsidP="00A91913">
                <w:pPr>
                  <w:pStyle w:val="TableParagraph"/>
                  <w:spacing w:before="134" w:line="360" w:lineRule="auto"/>
                  <w:rPr>
                    <w:rFonts w:asciiTheme="minorHAnsi" w:hAnsiTheme="minorHAnsi" w:cstheme="minorHAnsi"/>
                    <w:sz w:val="24"/>
                    <w:szCs w:val="24"/>
                  </w:rPr>
                </w:pPr>
                <w:r w:rsidRPr="00A91913">
                  <w:rPr>
                    <w:rFonts w:asciiTheme="minorHAnsi" w:hAnsiTheme="minorHAnsi" w:cstheme="minorHAnsi"/>
                    <w:sz w:val="24"/>
                    <w:szCs w:val="24"/>
                  </w:rPr>
                  <w:t>Ethylene oxide</w:t>
                </w:r>
              </w:p>
            </w:tc>
            <w:tc>
              <w:tcPr>
                <w:tcW w:w="1553" w:type="dxa"/>
              </w:tcPr>
              <w:p w14:paraId="3A2DCE4E" w14:textId="7E3192E0" w:rsidR="00A91913" w:rsidRPr="00A91913" w:rsidRDefault="00A91913" w:rsidP="00A91913">
                <w:pPr>
                  <w:pStyle w:val="TableParagraph"/>
                  <w:spacing w:before="134" w:line="360" w:lineRule="auto"/>
                  <w:ind w:left="0" w:firstLine="22"/>
                  <w:rPr>
                    <w:rFonts w:asciiTheme="minorHAnsi" w:hAnsiTheme="minorHAnsi" w:cstheme="minorHAnsi"/>
                    <w:sz w:val="24"/>
                    <w:szCs w:val="24"/>
                  </w:rPr>
                </w:pPr>
                <w:r w:rsidRPr="00A91913">
                  <w:rPr>
                    <w:rFonts w:asciiTheme="minorHAnsi" w:hAnsiTheme="minorHAnsi" w:cstheme="minorHAnsi"/>
                    <w:sz w:val="24"/>
                    <w:szCs w:val="24"/>
                  </w:rPr>
                  <w:t>1,000</w:t>
                </w:r>
              </w:p>
            </w:tc>
          </w:tr>
          <w:tr w:rsidR="00A91913" w:rsidRPr="00B75F45" w14:paraId="1877199C" w14:textId="77777777" w:rsidTr="00F411C7">
            <w:trPr>
              <w:trHeight w:val="249"/>
            </w:trPr>
            <w:tc>
              <w:tcPr>
                <w:tcW w:w="1414" w:type="dxa"/>
              </w:tcPr>
              <w:p w14:paraId="46DA234A" w14:textId="7EAE40ED"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t>50-00-0</w:t>
                </w:r>
              </w:p>
            </w:tc>
            <w:tc>
              <w:tcPr>
                <w:tcW w:w="2269" w:type="dxa"/>
              </w:tcPr>
              <w:p w14:paraId="3988A77F" w14:textId="0D6318A6"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Methanal</w:t>
                </w:r>
              </w:p>
            </w:tc>
            <w:tc>
              <w:tcPr>
                <w:tcW w:w="4962" w:type="dxa"/>
              </w:tcPr>
              <w:p w14:paraId="4A8E9644" w14:textId="1FE1010E"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Formaldehyde</w:t>
                </w:r>
              </w:p>
            </w:tc>
            <w:tc>
              <w:tcPr>
                <w:tcW w:w="1553" w:type="dxa"/>
              </w:tcPr>
              <w:p w14:paraId="5B279474" w14:textId="06D8037D" w:rsidR="00A91913" w:rsidRPr="00A91913" w:rsidRDefault="00A91913" w:rsidP="00A91913">
                <w:pPr>
                  <w:pStyle w:val="TableParagraph"/>
                  <w:spacing w:before="18" w:line="360" w:lineRule="auto"/>
                  <w:ind w:left="0" w:right="180" w:firstLine="22"/>
                  <w:rPr>
                    <w:rFonts w:asciiTheme="minorHAnsi" w:hAnsiTheme="minorHAnsi" w:cstheme="minorHAnsi"/>
                    <w:sz w:val="24"/>
                    <w:szCs w:val="24"/>
                  </w:rPr>
                </w:pPr>
                <w:r w:rsidRPr="00A91913">
                  <w:rPr>
                    <w:rFonts w:asciiTheme="minorHAnsi" w:hAnsiTheme="minorHAnsi" w:cstheme="minorHAnsi"/>
                    <w:sz w:val="24"/>
                    <w:szCs w:val="24"/>
                  </w:rPr>
                  <w:t>10</w:t>
                </w:r>
              </w:p>
            </w:tc>
          </w:tr>
          <w:tr w:rsidR="00A91913" w:rsidRPr="00B75F45" w14:paraId="57BAA674" w14:textId="77777777" w:rsidTr="00F411C7">
            <w:trPr>
              <w:trHeight w:val="249"/>
            </w:trPr>
            <w:tc>
              <w:tcPr>
                <w:tcW w:w="1414" w:type="dxa"/>
              </w:tcPr>
              <w:p w14:paraId="2C1E25A1" w14:textId="355AB72D"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t>76-44-8</w:t>
                </w:r>
              </w:p>
            </w:tc>
            <w:tc>
              <w:tcPr>
                <w:tcW w:w="2269" w:type="dxa"/>
              </w:tcPr>
              <w:p w14:paraId="1B964E8F" w14:textId="3C1D57E4"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w:t>
                </w:r>
              </w:p>
            </w:tc>
            <w:tc>
              <w:tcPr>
                <w:tcW w:w="4962" w:type="dxa"/>
              </w:tcPr>
              <w:p w14:paraId="705078D9" w14:textId="3B2E33C2"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Heptachlor</w:t>
                </w:r>
              </w:p>
            </w:tc>
            <w:tc>
              <w:tcPr>
                <w:tcW w:w="1553" w:type="dxa"/>
              </w:tcPr>
              <w:p w14:paraId="5A38FFD0" w14:textId="53067390" w:rsidR="00A91913" w:rsidRPr="00A91913" w:rsidRDefault="00A91913" w:rsidP="00A91913">
                <w:pPr>
                  <w:pStyle w:val="TableParagraph"/>
                  <w:spacing w:before="18" w:line="360" w:lineRule="auto"/>
                  <w:ind w:left="0" w:firstLine="22"/>
                  <w:rPr>
                    <w:rFonts w:asciiTheme="minorHAnsi" w:hAnsiTheme="minorHAnsi" w:cstheme="minorHAnsi"/>
                    <w:sz w:val="24"/>
                    <w:szCs w:val="24"/>
                  </w:rPr>
                </w:pPr>
                <w:r w:rsidRPr="00A91913">
                  <w:rPr>
                    <w:rFonts w:asciiTheme="minorHAnsi" w:hAnsiTheme="minorHAnsi" w:cstheme="minorHAnsi"/>
                    <w:sz w:val="24"/>
                    <w:szCs w:val="24"/>
                  </w:rPr>
                  <w:t>1</w:t>
                </w:r>
              </w:p>
            </w:tc>
          </w:tr>
          <w:tr w:rsidR="00A91913" w:rsidRPr="00B75F45" w14:paraId="6B7A7488" w14:textId="77777777" w:rsidTr="00F411C7">
            <w:trPr>
              <w:trHeight w:val="251"/>
            </w:trPr>
            <w:tc>
              <w:tcPr>
                <w:tcW w:w="1414" w:type="dxa"/>
              </w:tcPr>
              <w:p w14:paraId="2E908C74" w14:textId="524A7190"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t>36355-01-8</w:t>
                </w:r>
              </w:p>
            </w:tc>
            <w:tc>
              <w:tcPr>
                <w:tcW w:w="2269" w:type="dxa"/>
              </w:tcPr>
              <w:p w14:paraId="7A690F96" w14:textId="771572D1" w:rsidR="00A91913" w:rsidRPr="00A91913" w:rsidRDefault="00A91913" w:rsidP="00A91913">
                <w:pPr>
                  <w:pStyle w:val="TableParagraph"/>
                  <w:spacing w:before="21" w:line="360" w:lineRule="auto"/>
                  <w:rPr>
                    <w:rFonts w:asciiTheme="minorHAnsi" w:hAnsiTheme="minorHAnsi" w:cstheme="minorHAnsi"/>
                    <w:sz w:val="24"/>
                    <w:szCs w:val="24"/>
                  </w:rPr>
                </w:pPr>
                <w:r w:rsidRPr="00A91913">
                  <w:rPr>
                    <w:rFonts w:asciiTheme="minorHAnsi" w:hAnsiTheme="minorHAnsi" w:cstheme="minorHAnsi"/>
                    <w:sz w:val="24"/>
                    <w:szCs w:val="24"/>
                  </w:rPr>
                  <w:t>-</w:t>
                </w:r>
              </w:p>
            </w:tc>
            <w:tc>
              <w:tcPr>
                <w:tcW w:w="4962" w:type="dxa"/>
              </w:tcPr>
              <w:p w14:paraId="2B87D857" w14:textId="6DEE370C" w:rsidR="00A91913" w:rsidRPr="00A91913" w:rsidRDefault="00A91913" w:rsidP="00A91913">
                <w:pPr>
                  <w:pStyle w:val="TableParagraph"/>
                  <w:spacing w:before="21" w:line="360" w:lineRule="auto"/>
                  <w:rPr>
                    <w:rFonts w:asciiTheme="minorHAnsi" w:hAnsiTheme="minorHAnsi" w:cstheme="minorHAnsi"/>
                    <w:sz w:val="24"/>
                    <w:szCs w:val="24"/>
                  </w:rPr>
                </w:pPr>
                <w:r w:rsidRPr="00A91913">
                  <w:rPr>
                    <w:rFonts w:asciiTheme="minorHAnsi" w:hAnsiTheme="minorHAnsi" w:cstheme="minorHAnsi"/>
                    <w:sz w:val="24"/>
                    <w:szCs w:val="24"/>
                  </w:rPr>
                  <w:t>Hexabromobiphenyl</w:t>
                </w:r>
              </w:p>
            </w:tc>
            <w:tc>
              <w:tcPr>
                <w:tcW w:w="1553" w:type="dxa"/>
              </w:tcPr>
              <w:p w14:paraId="15835C59" w14:textId="586EDCA5" w:rsidR="00A91913" w:rsidRPr="00A91913" w:rsidRDefault="00A91913" w:rsidP="00A91913">
                <w:pPr>
                  <w:pStyle w:val="TableParagraph"/>
                  <w:spacing w:before="21" w:line="360" w:lineRule="auto"/>
                  <w:ind w:left="0" w:right="180" w:firstLine="22"/>
                  <w:rPr>
                    <w:rFonts w:asciiTheme="minorHAnsi" w:hAnsiTheme="minorHAnsi" w:cstheme="minorHAnsi"/>
                    <w:sz w:val="24"/>
                    <w:szCs w:val="24"/>
                  </w:rPr>
                </w:pPr>
                <w:r w:rsidRPr="00A91913">
                  <w:rPr>
                    <w:rFonts w:asciiTheme="minorHAnsi" w:hAnsiTheme="minorHAnsi" w:cstheme="minorHAnsi"/>
                    <w:sz w:val="24"/>
                    <w:szCs w:val="24"/>
                  </w:rPr>
                  <w:t>0.1</w:t>
                </w:r>
              </w:p>
            </w:tc>
          </w:tr>
          <w:tr w:rsidR="00A91913" w:rsidRPr="00B75F45" w14:paraId="2272E870" w14:textId="77777777" w:rsidTr="00F411C7">
            <w:trPr>
              <w:trHeight w:val="249"/>
            </w:trPr>
            <w:tc>
              <w:tcPr>
                <w:tcW w:w="1414" w:type="dxa"/>
              </w:tcPr>
              <w:p w14:paraId="53D57A12" w14:textId="76989325"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t>118-74-1</w:t>
                </w:r>
              </w:p>
            </w:tc>
            <w:tc>
              <w:tcPr>
                <w:tcW w:w="2269" w:type="dxa"/>
              </w:tcPr>
              <w:p w14:paraId="3FB8D756" w14:textId="1FD0E162"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w:t>
                </w:r>
              </w:p>
            </w:tc>
            <w:tc>
              <w:tcPr>
                <w:tcW w:w="4962" w:type="dxa"/>
              </w:tcPr>
              <w:p w14:paraId="3129CD11" w14:textId="19365E60"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Hexachlorobenzene</w:t>
                </w:r>
              </w:p>
            </w:tc>
            <w:tc>
              <w:tcPr>
                <w:tcW w:w="1553" w:type="dxa"/>
              </w:tcPr>
              <w:p w14:paraId="2BACE250" w14:textId="0A36FB47" w:rsidR="00A91913" w:rsidRPr="00A91913" w:rsidRDefault="00A91913" w:rsidP="00A91913">
                <w:pPr>
                  <w:pStyle w:val="TableParagraph"/>
                  <w:spacing w:before="18" w:line="360" w:lineRule="auto"/>
                  <w:ind w:left="0" w:right="180" w:firstLine="22"/>
                  <w:rPr>
                    <w:rFonts w:asciiTheme="minorHAnsi" w:hAnsiTheme="minorHAnsi" w:cstheme="minorHAnsi"/>
                    <w:sz w:val="24"/>
                    <w:szCs w:val="24"/>
                  </w:rPr>
                </w:pPr>
                <w:r w:rsidRPr="00A91913">
                  <w:rPr>
                    <w:rFonts w:asciiTheme="minorHAnsi" w:hAnsiTheme="minorHAnsi" w:cstheme="minorHAnsi"/>
                    <w:sz w:val="24"/>
                    <w:szCs w:val="24"/>
                  </w:rPr>
                  <w:t>1</w:t>
                </w:r>
              </w:p>
            </w:tc>
          </w:tr>
          <w:tr w:rsidR="00A91913" w:rsidRPr="00B75F45" w14:paraId="198D166F" w14:textId="77777777" w:rsidTr="00F411C7">
            <w:trPr>
              <w:trHeight w:val="251"/>
            </w:trPr>
            <w:tc>
              <w:tcPr>
                <w:tcW w:w="1414" w:type="dxa"/>
              </w:tcPr>
              <w:p w14:paraId="2D4BCE35" w14:textId="497787F0"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t>608-73-1</w:t>
                </w:r>
              </w:p>
            </w:tc>
            <w:tc>
              <w:tcPr>
                <w:tcW w:w="2269" w:type="dxa"/>
              </w:tcPr>
              <w:p w14:paraId="50327F99" w14:textId="62EBF7D9"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w:t>
                </w:r>
              </w:p>
            </w:tc>
            <w:tc>
              <w:tcPr>
                <w:tcW w:w="4962" w:type="dxa"/>
              </w:tcPr>
              <w:p w14:paraId="3C560133" w14:textId="646E7C87"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Hexachlorocyclohexane – all isomers</w:t>
                </w:r>
              </w:p>
            </w:tc>
            <w:tc>
              <w:tcPr>
                <w:tcW w:w="1553" w:type="dxa"/>
              </w:tcPr>
              <w:p w14:paraId="4A78DB97" w14:textId="52E5E833" w:rsidR="00A91913" w:rsidRPr="00A91913" w:rsidRDefault="00A91913" w:rsidP="00A91913">
                <w:pPr>
                  <w:pStyle w:val="TableParagraph"/>
                  <w:spacing w:before="18" w:line="360" w:lineRule="auto"/>
                  <w:ind w:left="0" w:firstLine="22"/>
                  <w:rPr>
                    <w:rFonts w:asciiTheme="minorHAnsi" w:hAnsiTheme="minorHAnsi" w:cstheme="minorHAnsi"/>
                    <w:sz w:val="24"/>
                    <w:szCs w:val="24"/>
                  </w:rPr>
                </w:pPr>
                <w:r w:rsidRPr="00A91913">
                  <w:rPr>
                    <w:rFonts w:asciiTheme="minorHAnsi" w:hAnsiTheme="minorHAnsi" w:cstheme="minorHAnsi"/>
                    <w:sz w:val="24"/>
                    <w:szCs w:val="24"/>
                  </w:rPr>
                  <w:t>1</w:t>
                </w:r>
              </w:p>
            </w:tc>
          </w:tr>
          <w:tr w:rsidR="00A91913" w:rsidRPr="00B75F45" w14:paraId="1953DC6E" w14:textId="77777777" w:rsidTr="00F411C7">
            <w:trPr>
              <w:trHeight w:val="482"/>
            </w:trPr>
            <w:tc>
              <w:tcPr>
                <w:tcW w:w="1414" w:type="dxa"/>
              </w:tcPr>
              <w:p w14:paraId="12DBEDD8" w14:textId="67B84E0F" w:rsidR="00A91913" w:rsidRPr="00A91913" w:rsidRDefault="00A91913" w:rsidP="00A91913">
                <w:pPr>
                  <w:pStyle w:val="TableParagraph"/>
                  <w:spacing w:before="159" w:line="360" w:lineRule="auto"/>
                  <w:ind w:left="107"/>
                  <w:rPr>
                    <w:rFonts w:asciiTheme="minorHAnsi" w:hAnsiTheme="minorHAnsi" w:cstheme="minorHAnsi"/>
                    <w:sz w:val="24"/>
                    <w:szCs w:val="24"/>
                  </w:rPr>
                </w:pPr>
                <w:r w:rsidRPr="00A91913">
                  <w:rPr>
                    <w:rFonts w:asciiTheme="minorHAnsi" w:hAnsiTheme="minorHAnsi" w:cstheme="minorHAnsi"/>
                    <w:sz w:val="24"/>
                    <w:szCs w:val="24"/>
                  </w:rPr>
                  <w:t>193-39-5</w:t>
                </w:r>
              </w:p>
            </w:tc>
            <w:tc>
              <w:tcPr>
                <w:tcW w:w="2269" w:type="dxa"/>
              </w:tcPr>
              <w:p w14:paraId="29BC8319" w14:textId="63B4579A" w:rsidR="00A91913" w:rsidRPr="00A91913" w:rsidRDefault="00A91913" w:rsidP="00A91913">
                <w:pPr>
                  <w:pStyle w:val="TableParagraph"/>
                  <w:spacing w:line="360" w:lineRule="auto"/>
                  <w:rPr>
                    <w:rFonts w:asciiTheme="minorHAnsi" w:hAnsiTheme="minorHAnsi" w:cstheme="minorHAnsi"/>
                    <w:sz w:val="24"/>
                    <w:szCs w:val="24"/>
                  </w:rPr>
                </w:pPr>
                <w:r w:rsidRPr="00A91913">
                  <w:rPr>
                    <w:rFonts w:asciiTheme="minorHAnsi" w:hAnsiTheme="minorHAnsi" w:cstheme="minorHAnsi"/>
                    <w:sz w:val="24"/>
                    <w:szCs w:val="24"/>
                  </w:rPr>
                  <w:t>-</w:t>
                </w:r>
              </w:p>
            </w:tc>
            <w:tc>
              <w:tcPr>
                <w:tcW w:w="4962" w:type="dxa"/>
              </w:tcPr>
              <w:p w14:paraId="3FFE1E9D" w14:textId="22F1506B" w:rsidR="00A91913" w:rsidRPr="00A91913" w:rsidRDefault="00A91913" w:rsidP="00A91913">
                <w:pPr>
                  <w:pStyle w:val="TableParagraph"/>
                  <w:spacing w:before="134" w:line="360" w:lineRule="auto"/>
                  <w:rPr>
                    <w:rFonts w:asciiTheme="minorHAnsi" w:hAnsiTheme="minorHAnsi" w:cstheme="minorHAnsi"/>
                    <w:sz w:val="24"/>
                    <w:szCs w:val="24"/>
                  </w:rPr>
                </w:pPr>
                <w:proofErr w:type="spellStart"/>
                <w:r w:rsidRPr="00A91913">
                  <w:rPr>
                    <w:rFonts w:asciiTheme="minorHAnsi" w:hAnsiTheme="minorHAnsi" w:cstheme="minorHAnsi"/>
                    <w:sz w:val="24"/>
                    <w:szCs w:val="24"/>
                  </w:rPr>
                  <w:t>Indeno</w:t>
                </w:r>
                <w:proofErr w:type="spellEnd"/>
                <w:r w:rsidRPr="00A91913">
                  <w:rPr>
                    <w:rFonts w:asciiTheme="minorHAnsi" w:hAnsiTheme="minorHAnsi" w:cstheme="minorHAnsi"/>
                    <w:sz w:val="24"/>
                    <w:szCs w:val="24"/>
                  </w:rPr>
                  <w:t xml:space="preserve"> (1, 2, 3-cd) pyrene</w:t>
                </w:r>
              </w:p>
            </w:tc>
            <w:tc>
              <w:tcPr>
                <w:tcW w:w="1553" w:type="dxa"/>
              </w:tcPr>
              <w:p w14:paraId="12E94049" w14:textId="00A0FC82" w:rsidR="00A91913" w:rsidRPr="00A91913" w:rsidRDefault="00A91913" w:rsidP="00A91913">
                <w:pPr>
                  <w:pStyle w:val="TableParagraph"/>
                  <w:spacing w:before="134" w:line="360" w:lineRule="auto"/>
                  <w:ind w:left="0" w:right="183" w:firstLine="22"/>
                  <w:rPr>
                    <w:rFonts w:asciiTheme="minorHAnsi" w:hAnsiTheme="minorHAnsi" w:cstheme="minorHAnsi"/>
                    <w:sz w:val="24"/>
                    <w:szCs w:val="24"/>
                  </w:rPr>
                </w:pPr>
                <w:r w:rsidRPr="00A91913">
                  <w:rPr>
                    <w:rFonts w:asciiTheme="minorHAnsi" w:hAnsiTheme="minorHAnsi" w:cstheme="minorHAnsi"/>
                    <w:sz w:val="24"/>
                    <w:szCs w:val="24"/>
                  </w:rPr>
                  <w:t>1</w:t>
                </w:r>
              </w:p>
            </w:tc>
          </w:tr>
          <w:tr w:rsidR="00A91913" w:rsidRPr="00B75F45" w14:paraId="116EE6AE" w14:textId="77777777" w:rsidTr="00F411C7">
            <w:trPr>
              <w:trHeight w:val="249"/>
            </w:trPr>
            <w:tc>
              <w:tcPr>
                <w:tcW w:w="1414" w:type="dxa"/>
              </w:tcPr>
              <w:p w14:paraId="413C2C5F" w14:textId="17B9ED1A" w:rsidR="00A91913" w:rsidRPr="00A91913" w:rsidRDefault="00A91913" w:rsidP="00A91913">
                <w:pPr>
                  <w:pStyle w:val="TableParagraph"/>
                  <w:spacing w:before="41" w:line="360" w:lineRule="auto"/>
                  <w:ind w:left="107"/>
                  <w:rPr>
                    <w:rFonts w:asciiTheme="minorHAnsi" w:hAnsiTheme="minorHAnsi" w:cstheme="minorHAnsi"/>
                    <w:sz w:val="24"/>
                    <w:szCs w:val="24"/>
                  </w:rPr>
                </w:pPr>
                <w:r w:rsidRPr="00A91913">
                  <w:rPr>
                    <w:rFonts w:asciiTheme="minorHAnsi" w:hAnsiTheme="minorHAnsi" w:cstheme="minorHAnsi"/>
                    <w:sz w:val="24"/>
                    <w:szCs w:val="24"/>
                  </w:rPr>
                  <w:t>58-89-9</w:t>
                </w:r>
              </w:p>
            </w:tc>
            <w:tc>
              <w:tcPr>
                <w:tcW w:w="2269" w:type="dxa"/>
              </w:tcPr>
              <w:p w14:paraId="3C7F0C22" w14:textId="22397430"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w:t>
                </w:r>
              </w:p>
            </w:tc>
            <w:tc>
              <w:tcPr>
                <w:tcW w:w="4962" w:type="dxa"/>
              </w:tcPr>
              <w:p w14:paraId="71014319" w14:textId="3E578445"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Lindane</w:t>
                </w:r>
              </w:p>
            </w:tc>
            <w:tc>
              <w:tcPr>
                <w:tcW w:w="1553" w:type="dxa"/>
              </w:tcPr>
              <w:p w14:paraId="5878129D" w14:textId="6F624464" w:rsidR="00A91913" w:rsidRPr="00A91913" w:rsidRDefault="00A91913" w:rsidP="00A91913">
                <w:pPr>
                  <w:pStyle w:val="TableParagraph"/>
                  <w:spacing w:before="18" w:line="360" w:lineRule="auto"/>
                  <w:ind w:left="0" w:firstLine="22"/>
                  <w:rPr>
                    <w:rFonts w:asciiTheme="minorHAnsi" w:hAnsiTheme="minorHAnsi" w:cstheme="minorHAnsi"/>
                    <w:sz w:val="24"/>
                    <w:szCs w:val="24"/>
                  </w:rPr>
                </w:pPr>
                <w:r w:rsidRPr="00A91913">
                  <w:rPr>
                    <w:rFonts w:asciiTheme="minorHAnsi" w:hAnsiTheme="minorHAnsi" w:cstheme="minorHAnsi"/>
                    <w:sz w:val="24"/>
                    <w:szCs w:val="24"/>
                  </w:rPr>
                  <w:t>1</w:t>
                </w:r>
              </w:p>
            </w:tc>
          </w:tr>
          <w:tr w:rsidR="00A91913" w:rsidRPr="00B75F45" w14:paraId="2369439F" w14:textId="77777777" w:rsidTr="00F411C7">
            <w:trPr>
              <w:trHeight w:val="249"/>
            </w:trPr>
            <w:tc>
              <w:tcPr>
                <w:tcW w:w="1414" w:type="dxa"/>
              </w:tcPr>
              <w:p w14:paraId="66946C49" w14:textId="546EACD9"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t>74-82-8</w:t>
                </w:r>
              </w:p>
            </w:tc>
            <w:tc>
              <w:tcPr>
                <w:tcW w:w="2269" w:type="dxa"/>
              </w:tcPr>
              <w:p w14:paraId="670B2CDF" w14:textId="34E9F4F9" w:rsidR="00A91913" w:rsidRPr="00A91913" w:rsidRDefault="00A91913" w:rsidP="00A91913">
                <w:pPr>
                  <w:pStyle w:val="TableParagraph"/>
                  <w:spacing w:line="360" w:lineRule="auto"/>
                  <w:ind w:left="0"/>
                  <w:rPr>
                    <w:rFonts w:asciiTheme="minorHAnsi" w:hAnsiTheme="minorHAnsi" w:cstheme="minorHAnsi"/>
                    <w:sz w:val="24"/>
                    <w:szCs w:val="24"/>
                  </w:rPr>
                </w:pPr>
                <w:r w:rsidRPr="00A91913">
                  <w:rPr>
                    <w:rFonts w:asciiTheme="minorHAnsi" w:hAnsiTheme="minorHAnsi" w:cstheme="minorHAnsi"/>
                    <w:sz w:val="24"/>
                    <w:szCs w:val="24"/>
                  </w:rPr>
                  <w:t>-</w:t>
                </w:r>
              </w:p>
            </w:tc>
            <w:tc>
              <w:tcPr>
                <w:tcW w:w="4962" w:type="dxa"/>
              </w:tcPr>
              <w:p w14:paraId="32C5469F" w14:textId="3CC1698B"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Methane</w:t>
                </w:r>
              </w:p>
            </w:tc>
            <w:tc>
              <w:tcPr>
                <w:tcW w:w="1553" w:type="dxa"/>
              </w:tcPr>
              <w:p w14:paraId="553312E8" w14:textId="4C4253A3" w:rsidR="00A91913" w:rsidRPr="00A91913" w:rsidRDefault="00A91913" w:rsidP="00A91913">
                <w:pPr>
                  <w:pStyle w:val="TableParagraph"/>
                  <w:spacing w:before="18" w:line="360" w:lineRule="auto"/>
                  <w:ind w:left="0" w:firstLine="22"/>
                  <w:rPr>
                    <w:rFonts w:asciiTheme="minorHAnsi" w:hAnsiTheme="minorHAnsi" w:cstheme="minorHAnsi"/>
                    <w:sz w:val="24"/>
                    <w:szCs w:val="24"/>
                  </w:rPr>
                </w:pPr>
                <w:r w:rsidRPr="00A91913">
                  <w:rPr>
                    <w:rFonts w:asciiTheme="minorHAnsi" w:hAnsiTheme="minorHAnsi" w:cstheme="minorHAnsi"/>
                    <w:sz w:val="24"/>
                    <w:szCs w:val="24"/>
                  </w:rPr>
                  <w:t>10,000</w:t>
                </w:r>
              </w:p>
            </w:tc>
          </w:tr>
          <w:tr w:rsidR="00A91913" w:rsidRPr="00B75F45" w14:paraId="4DD8C884" w14:textId="77777777" w:rsidTr="00F411C7">
            <w:trPr>
              <w:trHeight w:val="249"/>
            </w:trPr>
            <w:tc>
              <w:tcPr>
                <w:tcW w:w="1414" w:type="dxa"/>
              </w:tcPr>
              <w:p w14:paraId="1853EF79" w14:textId="45249942"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t>74-87-3</w:t>
                </w:r>
              </w:p>
            </w:tc>
            <w:tc>
              <w:tcPr>
                <w:tcW w:w="2269" w:type="dxa"/>
              </w:tcPr>
              <w:p w14:paraId="6716BE16" w14:textId="46C97DA2"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Chloromethane</w:t>
                </w:r>
              </w:p>
            </w:tc>
            <w:tc>
              <w:tcPr>
                <w:tcW w:w="4962" w:type="dxa"/>
              </w:tcPr>
              <w:p w14:paraId="6E87369E" w14:textId="14A6488B"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Methyl chloride</w:t>
                </w:r>
              </w:p>
            </w:tc>
            <w:tc>
              <w:tcPr>
                <w:tcW w:w="1553" w:type="dxa"/>
              </w:tcPr>
              <w:p w14:paraId="5447496D" w14:textId="2237B419" w:rsidR="00A91913" w:rsidRPr="00A91913" w:rsidRDefault="00A91913" w:rsidP="00A91913">
                <w:pPr>
                  <w:pStyle w:val="TableParagraph"/>
                  <w:spacing w:before="18" w:line="360" w:lineRule="auto"/>
                  <w:ind w:left="0" w:right="180" w:firstLine="22"/>
                  <w:rPr>
                    <w:rFonts w:asciiTheme="minorHAnsi" w:hAnsiTheme="minorHAnsi" w:cstheme="minorHAnsi"/>
                    <w:sz w:val="24"/>
                    <w:szCs w:val="24"/>
                  </w:rPr>
                </w:pPr>
                <w:r w:rsidRPr="00A91913">
                  <w:rPr>
                    <w:rFonts w:asciiTheme="minorHAnsi" w:hAnsiTheme="minorHAnsi" w:cstheme="minorHAnsi"/>
                    <w:sz w:val="24"/>
                    <w:szCs w:val="24"/>
                  </w:rPr>
                  <w:t>1,000</w:t>
                </w:r>
              </w:p>
            </w:tc>
          </w:tr>
          <w:tr w:rsidR="00A91913" w:rsidRPr="00B75F45" w14:paraId="72AB4B9E" w14:textId="77777777" w:rsidTr="00F411C7">
            <w:trPr>
              <w:trHeight w:val="251"/>
            </w:trPr>
            <w:tc>
              <w:tcPr>
                <w:tcW w:w="1414" w:type="dxa"/>
              </w:tcPr>
              <w:p w14:paraId="10915BB4" w14:textId="2B65B516"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t>71-55-6</w:t>
                </w:r>
              </w:p>
            </w:tc>
            <w:tc>
              <w:tcPr>
                <w:tcW w:w="2269" w:type="dxa"/>
              </w:tcPr>
              <w:p w14:paraId="3377C383" w14:textId="096ED1C8" w:rsidR="00A91913" w:rsidRPr="00A91913" w:rsidRDefault="00A91913" w:rsidP="00A91913">
                <w:pPr>
                  <w:pStyle w:val="TableParagraph"/>
                  <w:spacing w:before="21" w:line="360" w:lineRule="auto"/>
                  <w:rPr>
                    <w:rFonts w:asciiTheme="minorHAnsi" w:hAnsiTheme="minorHAnsi" w:cstheme="minorHAnsi"/>
                    <w:sz w:val="24"/>
                    <w:szCs w:val="24"/>
                  </w:rPr>
                </w:pPr>
                <w:r w:rsidRPr="00A91913">
                  <w:rPr>
                    <w:rFonts w:asciiTheme="minorHAnsi" w:hAnsiTheme="minorHAnsi" w:cstheme="minorHAnsi"/>
                    <w:sz w:val="24"/>
                    <w:szCs w:val="24"/>
                  </w:rPr>
                  <w:t>1,1,1-Trichloroethane</w:t>
                </w:r>
              </w:p>
            </w:tc>
            <w:tc>
              <w:tcPr>
                <w:tcW w:w="4962" w:type="dxa"/>
              </w:tcPr>
              <w:p w14:paraId="14943822" w14:textId="73FC9AF4" w:rsidR="00A91913" w:rsidRPr="00A91913" w:rsidRDefault="00A91913" w:rsidP="00A91913">
                <w:pPr>
                  <w:pStyle w:val="TableParagraph"/>
                  <w:spacing w:before="21" w:line="360" w:lineRule="auto"/>
                  <w:rPr>
                    <w:rFonts w:asciiTheme="minorHAnsi" w:hAnsiTheme="minorHAnsi" w:cstheme="minorHAnsi"/>
                    <w:sz w:val="24"/>
                    <w:szCs w:val="24"/>
                  </w:rPr>
                </w:pPr>
                <w:r w:rsidRPr="00A91913">
                  <w:rPr>
                    <w:rFonts w:asciiTheme="minorHAnsi" w:hAnsiTheme="minorHAnsi" w:cstheme="minorHAnsi"/>
                    <w:sz w:val="24"/>
                    <w:szCs w:val="24"/>
                  </w:rPr>
                  <w:t>Methyl chloroform</w:t>
                </w:r>
              </w:p>
            </w:tc>
            <w:tc>
              <w:tcPr>
                <w:tcW w:w="1553" w:type="dxa"/>
              </w:tcPr>
              <w:p w14:paraId="153A2507" w14:textId="4DB4DD48" w:rsidR="00A91913" w:rsidRPr="00A91913" w:rsidRDefault="00A91913" w:rsidP="00A91913">
                <w:pPr>
                  <w:pStyle w:val="TableParagraph"/>
                  <w:spacing w:before="21" w:line="360" w:lineRule="auto"/>
                  <w:ind w:left="0" w:right="180" w:firstLine="22"/>
                  <w:rPr>
                    <w:rFonts w:asciiTheme="minorHAnsi" w:hAnsiTheme="minorHAnsi" w:cstheme="minorHAnsi"/>
                    <w:sz w:val="24"/>
                    <w:szCs w:val="24"/>
                  </w:rPr>
                </w:pPr>
                <w:r w:rsidRPr="00A91913">
                  <w:rPr>
                    <w:rFonts w:asciiTheme="minorHAnsi" w:hAnsiTheme="minorHAnsi" w:cstheme="minorHAnsi"/>
                    <w:sz w:val="24"/>
                    <w:szCs w:val="24"/>
                  </w:rPr>
                  <w:t>10</w:t>
                </w:r>
              </w:p>
            </w:tc>
          </w:tr>
          <w:tr w:rsidR="00A91913" w:rsidRPr="00B75F45" w14:paraId="3D591AA0" w14:textId="77777777" w:rsidTr="00F411C7">
            <w:trPr>
              <w:trHeight w:val="249"/>
            </w:trPr>
            <w:tc>
              <w:tcPr>
                <w:tcW w:w="1414" w:type="dxa"/>
              </w:tcPr>
              <w:p w14:paraId="3080D094" w14:textId="649B47FC"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lastRenderedPageBreak/>
                  <w:t>75-09-2</w:t>
                </w:r>
              </w:p>
            </w:tc>
            <w:tc>
              <w:tcPr>
                <w:tcW w:w="2269" w:type="dxa"/>
              </w:tcPr>
              <w:p w14:paraId="58CE920F" w14:textId="1CCBB0FD"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Dichloromethane (DCM)</w:t>
                </w:r>
              </w:p>
            </w:tc>
            <w:tc>
              <w:tcPr>
                <w:tcW w:w="4962" w:type="dxa"/>
              </w:tcPr>
              <w:p w14:paraId="07C6308E" w14:textId="4FB4DD97"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Methylene chloride</w:t>
                </w:r>
              </w:p>
            </w:tc>
            <w:tc>
              <w:tcPr>
                <w:tcW w:w="1553" w:type="dxa"/>
              </w:tcPr>
              <w:p w14:paraId="594168AA" w14:textId="399C3D7C" w:rsidR="00A91913" w:rsidRPr="00A91913" w:rsidRDefault="00A91913" w:rsidP="00A91913">
                <w:pPr>
                  <w:pStyle w:val="TableParagraph"/>
                  <w:spacing w:before="18" w:line="360" w:lineRule="auto"/>
                  <w:ind w:left="0" w:firstLine="22"/>
                  <w:rPr>
                    <w:rFonts w:asciiTheme="minorHAnsi" w:hAnsiTheme="minorHAnsi" w:cstheme="minorHAnsi"/>
                    <w:sz w:val="24"/>
                    <w:szCs w:val="24"/>
                  </w:rPr>
                </w:pPr>
                <w:r w:rsidRPr="00A91913">
                  <w:rPr>
                    <w:rFonts w:asciiTheme="minorHAnsi" w:hAnsiTheme="minorHAnsi" w:cstheme="minorHAnsi"/>
                    <w:sz w:val="24"/>
                    <w:szCs w:val="24"/>
                  </w:rPr>
                  <w:t>1,000</w:t>
                </w:r>
              </w:p>
            </w:tc>
          </w:tr>
          <w:tr w:rsidR="00A91913" w:rsidRPr="00B75F45" w14:paraId="06EB77DF" w14:textId="77777777" w:rsidTr="00F411C7">
            <w:trPr>
              <w:trHeight w:val="249"/>
            </w:trPr>
            <w:tc>
              <w:tcPr>
                <w:tcW w:w="1414" w:type="dxa"/>
              </w:tcPr>
              <w:p w14:paraId="1E5F2FF0" w14:textId="363B614E" w:rsidR="00A91913" w:rsidRPr="00A91913" w:rsidRDefault="00A91913" w:rsidP="00A91913">
                <w:pPr>
                  <w:pStyle w:val="TableParagraph"/>
                  <w:spacing w:before="44" w:line="360" w:lineRule="auto"/>
                  <w:ind w:left="107"/>
                  <w:rPr>
                    <w:rFonts w:asciiTheme="minorHAnsi" w:hAnsiTheme="minorHAnsi" w:cstheme="minorHAnsi"/>
                    <w:sz w:val="24"/>
                    <w:szCs w:val="24"/>
                  </w:rPr>
                </w:pPr>
                <w:r w:rsidRPr="00A91913">
                  <w:rPr>
                    <w:rFonts w:asciiTheme="minorHAnsi" w:hAnsiTheme="minorHAnsi" w:cstheme="minorHAnsi"/>
                    <w:sz w:val="24"/>
                    <w:szCs w:val="24"/>
                  </w:rPr>
                  <w:t>2385-85-5</w:t>
                </w:r>
              </w:p>
            </w:tc>
            <w:tc>
              <w:tcPr>
                <w:tcW w:w="2269" w:type="dxa"/>
              </w:tcPr>
              <w:p w14:paraId="44BECC6D" w14:textId="5E5A61B0" w:rsidR="00A91913" w:rsidRPr="00A91913" w:rsidRDefault="00A91913" w:rsidP="00A91913">
                <w:pPr>
                  <w:pStyle w:val="TableParagraph"/>
                  <w:spacing w:before="18" w:line="360" w:lineRule="auto"/>
                  <w:rPr>
                    <w:rFonts w:asciiTheme="minorHAnsi" w:hAnsiTheme="minorHAnsi" w:cstheme="minorHAnsi"/>
                    <w:sz w:val="24"/>
                    <w:szCs w:val="24"/>
                  </w:rPr>
                </w:pPr>
                <w:r w:rsidRPr="00A91913">
                  <w:rPr>
                    <w:rFonts w:asciiTheme="minorHAnsi" w:hAnsiTheme="minorHAnsi" w:cstheme="minorHAnsi"/>
                    <w:sz w:val="24"/>
                    <w:szCs w:val="24"/>
                  </w:rPr>
                  <w:t>-</w:t>
                </w:r>
              </w:p>
            </w:tc>
            <w:tc>
              <w:tcPr>
                <w:tcW w:w="4962" w:type="dxa"/>
              </w:tcPr>
              <w:p w14:paraId="66B53AF3" w14:textId="79119AD9" w:rsidR="00A91913" w:rsidRPr="00A91913" w:rsidRDefault="00A91913" w:rsidP="00A91913">
                <w:pPr>
                  <w:pStyle w:val="TableParagraph"/>
                  <w:spacing w:before="18" w:line="360" w:lineRule="auto"/>
                  <w:rPr>
                    <w:rFonts w:asciiTheme="minorHAnsi" w:hAnsiTheme="minorHAnsi" w:cstheme="minorHAnsi"/>
                    <w:sz w:val="24"/>
                    <w:szCs w:val="24"/>
                  </w:rPr>
                </w:pPr>
                <w:proofErr w:type="spellStart"/>
                <w:r w:rsidRPr="00A91913">
                  <w:rPr>
                    <w:rFonts w:asciiTheme="minorHAnsi" w:hAnsiTheme="minorHAnsi" w:cstheme="minorHAnsi"/>
                    <w:sz w:val="24"/>
                    <w:szCs w:val="24"/>
                  </w:rPr>
                  <w:t>Mirex</w:t>
                </w:r>
                <w:proofErr w:type="spellEnd"/>
              </w:p>
            </w:tc>
            <w:tc>
              <w:tcPr>
                <w:tcW w:w="1553" w:type="dxa"/>
              </w:tcPr>
              <w:p w14:paraId="51A375CF" w14:textId="304F40A4" w:rsidR="00A91913" w:rsidRPr="00A91913" w:rsidRDefault="00A91913" w:rsidP="00A91913">
                <w:pPr>
                  <w:pStyle w:val="TableParagraph"/>
                  <w:spacing w:before="18" w:line="360" w:lineRule="auto"/>
                  <w:ind w:left="0" w:firstLine="22"/>
                  <w:rPr>
                    <w:rFonts w:asciiTheme="minorHAnsi" w:hAnsiTheme="minorHAnsi" w:cstheme="minorHAnsi"/>
                    <w:sz w:val="24"/>
                    <w:szCs w:val="24"/>
                  </w:rPr>
                </w:pPr>
                <w:r w:rsidRPr="00A91913">
                  <w:rPr>
                    <w:rFonts w:asciiTheme="minorHAnsi" w:hAnsiTheme="minorHAnsi" w:cstheme="minorHAnsi"/>
                    <w:sz w:val="24"/>
                    <w:szCs w:val="24"/>
                  </w:rPr>
                  <w:t>1</w:t>
                </w:r>
              </w:p>
            </w:tc>
          </w:tr>
          <w:tr w:rsidR="00E146D7" w:rsidRPr="00B75F45" w14:paraId="5F77DFF4" w14:textId="77777777" w:rsidTr="009A369A">
            <w:trPr>
              <w:trHeight w:val="551"/>
            </w:trPr>
            <w:tc>
              <w:tcPr>
                <w:tcW w:w="10198" w:type="dxa"/>
                <w:gridSpan w:val="4"/>
                <w:shd w:val="clear" w:color="auto" w:fill="004B56" w:themeFill="accent1" w:themeFillShade="BF"/>
                <w:vAlign w:val="center"/>
              </w:tcPr>
              <w:p w14:paraId="1262482F" w14:textId="7A7814DE" w:rsidR="00E146D7" w:rsidRPr="000165FC" w:rsidRDefault="00657E86" w:rsidP="00E31CDF">
                <w:pPr>
                  <w:pStyle w:val="TableParagraph"/>
                  <w:spacing w:before="21" w:line="360" w:lineRule="auto"/>
                  <w:ind w:left="3194" w:right="3271" w:hanging="3179"/>
                  <w:jc w:val="both"/>
                  <w:rPr>
                    <w:b/>
                    <w:sz w:val="24"/>
                    <w:szCs w:val="24"/>
                  </w:rPr>
                </w:pPr>
                <w:r w:rsidRPr="00657E86">
                  <w:rPr>
                    <w:b/>
                    <w:sz w:val="24"/>
                    <w:szCs w:val="24"/>
                  </w:rPr>
                  <w:t>Metal compounds</w:t>
                </w:r>
              </w:p>
            </w:tc>
          </w:tr>
          <w:tr w:rsidR="00657E86" w:rsidRPr="00B75F45" w14:paraId="6A5AF1C5" w14:textId="77777777" w:rsidTr="00875D18">
            <w:trPr>
              <w:trHeight w:val="249"/>
            </w:trPr>
            <w:tc>
              <w:tcPr>
                <w:tcW w:w="1414" w:type="dxa"/>
              </w:tcPr>
              <w:p w14:paraId="14D78C47" w14:textId="015FFBBF" w:rsidR="00657E86" w:rsidRPr="00657E86" w:rsidRDefault="00657E86" w:rsidP="00657E86">
                <w:pPr>
                  <w:pStyle w:val="TableParagraph"/>
                  <w:spacing w:before="44" w:line="360" w:lineRule="auto"/>
                  <w:ind w:left="107"/>
                  <w:rPr>
                    <w:sz w:val="24"/>
                    <w:szCs w:val="24"/>
                  </w:rPr>
                </w:pPr>
                <w:r w:rsidRPr="00657E86">
                  <w:rPr>
                    <w:sz w:val="24"/>
                    <w:szCs w:val="24"/>
                  </w:rPr>
                  <w:t>7440-36-0</w:t>
                </w:r>
              </w:p>
            </w:tc>
            <w:tc>
              <w:tcPr>
                <w:tcW w:w="2269" w:type="dxa"/>
              </w:tcPr>
              <w:p w14:paraId="2C2D4434" w14:textId="51DF6342" w:rsidR="00657E86" w:rsidRPr="00657E86" w:rsidRDefault="00657E86" w:rsidP="00657E86">
                <w:pPr>
                  <w:pStyle w:val="TableParagraph"/>
                  <w:spacing w:before="18" w:line="360" w:lineRule="auto"/>
                  <w:rPr>
                    <w:sz w:val="24"/>
                    <w:szCs w:val="24"/>
                  </w:rPr>
                </w:pPr>
                <w:r w:rsidRPr="00657E86">
                  <w:rPr>
                    <w:sz w:val="24"/>
                    <w:szCs w:val="24"/>
                  </w:rPr>
                  <w:t>Sb</w:t>
                </w:r>
              </w:p>
            </w:tc>
            <w:tc>
              <w:tcPr>
                <w:tcW w:w="4962" w:type="dxa"/>
              </w:tcPr>
              <w:p w14:paraId="5F9E5282" w14:textId="654BB856" w:rsidR="00657E86" w:rsidRPr="00657E86" w:rsidRDefault="00657E86" w:rsidP="00657E86">
                <w:pPr>
                  <w:pStyle w:val="TableParagraph"/>
                  <w:spacing w:before="18" w:line="360" w:lineRule="auto"/>
                  <w:rPr>
                    <w:sz w:val="24"/>
                    <w:szCs w:val="24"/>
                  </w:rPr>
                </w:pPr>
                <w:r w:rsidRPr="00657E86">
                  <w:rPr>
                    <w:sz w:val="24"/>
                    <w:szCs w:val="24"/>
                  </w:rPr>
                  <w:t>Antimony</w:t>
                </w:r>
              </w:p>
            </w:tc>
            <w:tc>
              <w:tcPr>
                <w:tcW w:w="1553" w:type="dxa"/>
              </w:tcPr>
              <w:p w14:paraId="57D03A57" w14:textId="7E8F1A9C" w:rsidR="00657E86" w:rsidRPr="00657E86" w:rsidRDefault="00657E86" w:rsidP="00657E86">
                <w:pPr>
                  <w:pStyle w:val="TableParagraph"/>
                  <w:spacing w:before="18" w:line="360" w:lineRule="auto"/>
                  <w:ind w:left="0" w:right="180"/>
                  <w:rPr>
                    <w:sz w:val="24"/>
                    <w:szCs w:val="24"/>
                  </w:rPr>
                </w:pPr>
                <w:r w:rsidRPr="00657E86">
                  <w:rPr>
                    <w:sz w:val="24"/>
                    <w:szCs w:val="24"/>
                  </w:rPr>
                  <w:t>1</w:t>
                </w:r>
              </w:p>
            </w:tc>
          </w:tr>
          <w:tr w:rsidR="00657E86" w:rsidRPr="00B75F45" w14:paraId="09BA1948" w14:textId="77777777" w:rsidTr="00875D18">
            <w:trPr>
              <w:trHeight w:val="249"/>
            </w:trPr>
            <w:tc>
              <w:tcPr>
                <w:tcW w:w="1414" w:type="dxa"/>
              </w:tcPr>
              <w:p w14:paraId="3DFA0E6C" w14:textId="45B1A9E3" w:rsidR="00657E86" w:rsidRPr="00657E86" w:rsidRDefault="00657E86" w:rsidP="00657E86">
                <w:pPr>
                  <w:pStyle w:val="TableParagraph"/>
                  <w:spacing w:before="44" w:line="360" w:lineRule="auto"/>
                  <w:ind w:left="107"/>
                  <w:rPr>
                    <w:sz w:val="24"/>
                    <w:szCs w:val="24"/>
                  </w:rPr>
                </w:pPr>
                <w:r w:rsidRPr="00657E86">
                  <w:rPr>
                    <w:sz w:val="24"/>
                    <w:szCs w:val="24"/>
                  </w:rPr>
                  <w:t>7440-38-2</w:t>
                </w:r>
              </w:p>
            </w:tc>
            <w:tc>
              <w:tcPr>
                <w:tcW w:w="2269" w:type="dxa"/>
              </w:tcPr>
              <w:p w14:paraId="3D0828BD" w14:textId="69027CC2" w:rsidR="00657E86" w:rsidRPr="00657E86" w:rsidRDefault="00657E86" w:rsidP="00657E86">
                <w:pPr>
                  <w:pStyle w:val="TableParagraph"/>
                  <w:spacing w:before="18" w:line="360" w:lineRule="auto"/>
                  <w:rPr>
                    <w:sz w:val="24"/>
                    <w:szCs w:val="24"/>
                  </w:rPr>
                </w:pPr>
                <w:r w:rsidRPr="00657E86">
                  <w:rPr>
                    <w:sz w:val="24"/>
                    <w:szCs w:val="24"/>
                  </w:rPr>
                  <w:t>As</w:t>
                </w:r>
              </w:p>
            </w:tc>
            <w:tc>
              <w:tcPr>
                <w:tcW w:w="4962" w:type="dxa"/>
              </w:tcPr>
              <w:p w14:paraId="7D0FBCE3" w14:textId="7F73663D" w:rsidR="00657E86" w:rsidRPr="00657E86" w:rsidRDefault="00657E86" w:rsidP="00657E86">
                <w:pPr>
                  <w:pStyle w:val="TableParagraph"/>
                  <w:spacing w:before="18" w:line="360" w:lineRule="auto"/>
                  <w:rPr>
                    <w:sz w:val="24"/>
                    <w:szCs w:val="24"/>
                  </w:rPr>
                </w:pPr>
                <w:r w:rsidRPr="00657E86">
                  <w:rPr>
                    <w:sz w:val="24"/>
                    <w:szCs w:val="24"/>
                  </w:rPr>
                  <w:t>Arsenic</w:t>
                </w:r>
              </w:p>
            </w:tc>
            <w:tc>
              <w:tcPr>
                <w:tcW w:w="1553" w:type="dxa"/>
              </w:tcPr>
              <w:p w14:paraId="5FCE55B0" w14:textId="1B18F815" w:rsidR="00657E86" w:rsidRPr="00657E86" w:rsidRDefault="00657E86" w:rsidP="00657E86">
                <w:pPr>
                  <w:pStyle w:val="TableParagraph"/>
                  <w:spacing w:before="18" w:line="360" w:lineRule="auto"/>
                  <w:ind w:left="0" w:right="180"/>
                  <w:rPr>
                    <w:sz w:val="24"/>
                    <w:szCs w:val="24"/>
                  </w:rPr>
                </w:pPr>
                <w:r w:rsidRPr="00657E86">
                  <w:rPr>
                    <w:sz w:val="24"/>
                    <w:szCs w:val="24"/>
                  </w:rPr>
                  <w:t>1</w:t>
                </w:r>
              </w:p>
            </w:tc>
          </w:tr>
          <w:tr w:rsidR="00657E86" w:rsidRPr="00B75F45" w14:paraId="1C95A91C" w14:textId="77777777" w:rsidTr="00875D18">
            <w:trPr>
              <w:trHeight w:val="252"/>
            </w:trPr>
            <w:tc>
              <w:tcPr>
                <w:tcW w:w="1414" w:type="dxa"/>
              </w:tcPr>
              <w:p w14:paraId="4368988D" w14:textId="087C01D2" w:rsidR="00657E86" w:rsidRPr="00657E86" w:rsidRDefault="00657E86" w:rsidP="00657E86">
                <w:pPr>
                  <w:pStyle w:val="TableParagraph"/>
                  <w:spacing w:before="44" w:line="360" w:lineRule="auto"/>
                  <w:ind w:left="107"/>
                  <w:rPr>
                    <w:sz w:val="24"/>
                    <w:szCs w:val="24"/>
                  </w:rPr>
                </w:pPr>
                <w:r w:rsidRPr="00657E86">
                  <w:rPr>
                    <w:sz w:val="24"/>
                    <w:szCs w:val="24"/>
                  </w:rPr>
                  <w:t>7440-43-9</w:t>
                </w:r>
              </w:p>
            </w:tc>
            <w:tc>
              <w:tcPr>
                <w:tcW w:w="2269" w:type="dxa"/>
              </w:tcPr>
              <w:p w14:paraId="1EB1384F" w14:textId="7C7E06B6" w:rsidR="00657E86" w:rsidRPr="00657E86" w:rsidRDefault="00657E86" w:rsidP="00657E86">
                <w:pPr>
                  <w:pStyle w:val="TableParagraph"/>
                  <w:spacing w:before="21" w:line="360" w:lineRule="auto"/>
                  <w:rPr>
                    <w:sz w:val="24"/>
                    <w:szCs w:val="24"/>
                  </w:rPr>
                </w:pPr>
                <w:r w:rsidRPr="00657E86">
                  <w:rPr>
                    <w:sz w:val="24"/>
                    <w:szCs w:val="24"/>
                  </w:rPr>
                  <w:t>Cd</w:t>
                </w:r>
              </w:p>
            </w:tc>
            <w:tc>
              <w:tcPr>
                <w:tcW w:w="4962" w:type="dxa"/>
              </w:tcPr>
              <w:p w14:paraId="0FC9F56F" w14:textId="338581E2" w:rsidR="00657E86" w:rsidRPr="00657E86" w:rsidRDefault="00657E86" w:rsidP="00657E86">
                <w:pPr>
                  <w:pStyle w:val="TableParagraph"/>
                  <w:spacing w:before="21" w:line="360" w:lineRule="auto"/>
                  <w:rPr>
                    <w:sz w:val="24"/>
                    <w:szCs w:val="24"/>
                  </w:rPr>
                </w:pPr>
                <w:r w:rsidRPr="00657E86">
                  <w:rPr>
                    <w:sz w:val="24"/>
                    <w:szCs w:val="24"/>
                  </w:rPr>
                  <w:t>Cadmium</w:t>
                </w:r>
              </w:p>
            </w:tc>
            <w:tc>
              <w:tcPr>
                <w:tcW w:w="1553" w:type="dxa"/>
              </w:tcPr>
              <w:p w14:paraId="51D968C8" w14:textId="2C575F40" w:rsidR="00657E86" w:rsidRPr="00657E86" w:rsidRDefault="00657E86" w:rsidP="00657E86">
                <w:pPr>
                  <w:pStyle w:val="TableParagraph"/>
                  <w:spacing w:before="21" w:line="360" w:lineRule="auto"/>
                  <w:ind w:left="0" w:right="180"/>
                  <w:rPr>
                    <w:sz w:val="24"/>
                    <w:szCs w:val="24"/>
                  </w:rPr>
                </w:pPr>
                <w:r w:rsidRPr="00657E86">
                  <w:rPr>
                    <w:sz w:val="24"/>
                    <w:szCs w:val="24"/>
                  </w:rPr>
                  <w:t>1</w:t>
                </w:r>
              </w:p>
            </w:tc>
          </w:tr>
          <w:tr w:rsidR="00657E86" w:rsidRPr="00B75F45" w14:paraId="188B1735" w14:textId="77777777" w:rsidTr="00875D18">
            <w:trPr>
              <w:trHeight w:val="249"/>
            </w:trPr>
            <w:tc>
              <w:tcPr>
                <w:tcW w:w="1414" w:type="dxa"/>
              </w:tcPr>
              <w:p w14:paraId="34855297" w14:textId="799A4972" w:rsidR="00657E86" w:rsidRPr="00657E86" w:rsidRDefault="00657E86" w:rsidP="00657E86">
                <w:pPr>
                  <w:pStyle w:val="TableParagraph"/>
                  <w:spacing w:before="44" w:line="360" w:lineRule="auto"/>
                  <w:ind w:left="107"/>
                  <w:rPr>
                    <w:sz w:val="24"/>
                    <w:szCs w:val="24"/>
                  </w:rPr>
                </w:pPr>
                <w:r w:rsidRPr="00657E86">
                  <w:rPr>
                    <w:sz w:val="24"/>
                    <w:szCs w:val="24"/>
                  </w:rPr>
                  <w:t>7440-47-3</w:t>
                </w:r>
              </w:p>
            </w:tc>
            <w:tc>
              <w:tcPr>
                <w:tcW w:w="2269" w:type="dxa"/>
              </w:tcPr>
              <w:p w14:paraId="79BE4644" w14:textId="463285F8" w:rsidR="00657E86" w:rsidRPr="00657E86" w:rsidRDefault="00657E86" w:rsidP="00657E86">
                <w:pPr>
                  <w:pStyle w:val="TableParagraph"/>
                  <w:spacing w:before="18" w:line="360" w:lineRule="auto"/>
                  <w:rPr>
                    <w:sz w:val="24"/>
                    <w:szCs w:val="24"/>
                  </w:rPr>
                </w:pPr>
                <w:r w:rsidRPr="00657E86">
                  <w:rPr>
                    <w:sz w:val="24"/>
                    <w:szCs w:val="24"/>
                  </w:rPr>
                  <w:t>Cr</w:t>
                </w:r>
              </w:p>
            </w:tc>
            <w:tc>
              <w:tcPr>
                <w:tcW w:w="4962" w:type="dxa"/>
              </w:tcPr>
              <w:p w14:paraId="139A8FA0" w14:textId="0DB1C61D" w:rsidR="00657E86" w:rsidRPr="00657E86" w:rsidRDefault="00657E86" w:rsidP="00657E86">
                <w:pPr>
                  <w:pStyle w:val="TableParagraph"/>
                  <w:spacing w:before="18" w:line="360" w:lineRule="auto"/>
                  <w:rPr>
                    <w:sz w:val="24"/>
                    <w:szCs w:val="24"/>
                  </w:rPr>
                </w:pPr>
                <w:r w:rsidRPr="00657E86">
                  <w:rPr>
                    <w:sz w:val="24"/>
                    <w:szCs w:val="24"/>
                  </w:rPr>
                  <w:t>Chromium</w:t>
                </w:r>
              </w:p>
            </w:tc>
            <w:tc>
              <w:tcPr>
                <w:tcW w:w="1553" w:type="dxa"/>
              </w:tcPr>
              <w:p w14:paraId="2B849669" w14:textId="2FDD8CE1" w:rsidR="00657E86" w:rsidRPr="00657E86" w:rsidRDefault="00657E86" w:rsidP="00657E86">
                <w:pPr>
                  <w:pStyle w:val="TableParagraph"/>
                  <w:spacing w:before="18" w:line="360" w:lineRule="auto"/>
                  <w:ind w:left="0" w:right="183"/>
                  <w:rPr>
                    <w:sz w:val="24"/>
                    <w:szCs w:val="24"/>
                  </w:rPr>
                </w:pPr>
                <w:r w:rsidRPr="00657E86">
                  <w:rPr>
                    <w:sz w:val="24"/>
                    <w:szCs w:val="24"/>
                  </w:rPr>
                  <w:t>10</w:t>
                </w:r>
              </w:p>
            </w:tc>
          </w:tr>
          <w:tr w:rsidR="00657E86" w:rsidRPr="00B75F45" w14:paraId="733FC247" w14:textId="77777777" w:rsidTr="00875D18">
            <w:trPr>
              <w:trHeight w:val="249"/>
            </w:trPr>
            <w:tc>
              <w:tcPr>
                <w:tcW w:w="1414" w:type="dxa"/>
              </w:tcPr>
              <w:p w14:paraId="2B0616A9" w14:textId="7A33C2DA" w:rsidR="00657E86" w:rsidRPr="00657E86" w:rsidRDefault="00657E86" w:rsidP="00657E86">
                <w:pPr>
                  <w:pStyle w:val="TableParagraph"/>
                  <w:spacing w:before="44" w:line="360" w:lineRule="auto"/>
                  <w:ind w:left="107"/>
                  <w:rPr>
                    <w:sz w:val="24"/>
                    <w:szCs w:val="24"/>
                  </w:rPr>
                </w:pPr>
                <w:r w:rsidRPr="00657E86">
                  <w:rPr>
                    <w:sz w:val="24"/>
                    <w:szCs w:val="24"/>
                  </w:rPr>
                  <w:t>7440-50-8</w:t>
                </w:r>
              </w:p>
            </w:tc>
            <w:tc>
              <w:tcPr>
                <w:tcW w:w="2269" w:type="dxa"/>
              </w:tcPr>
              <w:p w14:paraId="23A01309" w14:textId="2A3A3D0F" w:rsidR="00657E86" w:rsidRPr="00657E86" w:rsidRDefault="00657E86" w:rsidP="00657E86">
                <w:pPr>
                  <w:pStyle w:val="TableParagraph"/>
                  <w:spacing w:before="18" w:line="360" w:lineRule="auto"/>
                  <w:rPr>
                    <w:sz w:val="24"/>
                    <w:szCs w:val="24"/>
                  </w:rPr>
                </w:pPr>
                <w:r w:rsidRPr="00657E86">
                  <w:rPr>
                    <w:sz w:val="24"/>
                    <w:szCs w:val="24"/>
                  </w:rPr>
                  <w:t>Cu</w:t>
                </w:r>
              </w:p>
            </w:tc>
            <w:tc>
              <w:tcPr>
                <w:tcW w:w="4962" w:type="dxa"/>
              </w:tcPr>
              <w:p w14:paraId="4F06F83E" w14:textId="569CC799" w:rsidR="00657E86" w:rsidRPr="00657E86" w:rsidRDefault="00657E86" w:rsidP="00657E86">
                <w:pPr>
                  <w:pStyle w:val="TableParagraph"/>
                  <w:spacing w:before="18" w:line="360" w:lineRule="auto"/>
                  <w:rPr>
                    <w:sz w:val="24"/>
                    <w:szCs w:val="24"/>
                  </w:rPr>
                </w:pPr>
                <w:r w:rsidRPr="00657E86">
                  <w:rPr>
                    <w:sz w:val="24"/>
                    <w:szCs w:val="24"/>
                  </w:rPr>
                  <w:t>Copper</w:t>
                </w:r>
              </w:p>
            </w:tc>
            <w:tc>
              <w:tcPr>
                <w:tcW w:w="1553" w:type="dxa"/>
              </w:tcPr>
              <w:p w14:paraId="596E304C" w14:textId="00AF1F24" w:rsidR="00657E86" w:rsidRPr="00657E86" w:rsidRDefault="00657E86" w:rsidP="00657E86">
                <w:pPr>
                  <w:pStyle w:val="TableParagraph"/>
                  <w:spacing w:before="18" w:line="360" w:lineRule="auto"/>
                  <w:ind w:left="0" w:right="183"/>
                  <w:rPr>
                    <w:sz w:val="24"/>
                    <w:szCs w:val="24"/>
                  </w:rPr>
                </w:pPr>
                <w:r w:rsidRPr="00657E86">
                  <w:rPr>
                    <w:sz w:val="24"/>
                    <w:szCs w:val="24"/>
                  </w:rPr>
                  <w:t>10</w:t>
                </w:r>
              </w:p>
            </w:tc>
          </w:tr>
          <w:tr w:rsidR="00657E86" w:rsidRPr="00B75F45" w14:paraId="772D0E59" w14:textId="77777777" w:rsidTr="00875D18">
            <w:trPr>
              <w:trHeight w:val="251"/>
            </w:trPr>
            <w:tc>
              <w:tcPr>
                <w:tcW w:w="1414" w:type="dxa"/>
              </w:tcPr>
              <w:p w14:paraId="700D027E" w14:textId="15E07A2A" w:rsidR="00657E86" w:rsidRPr="00657E86" w:rsidRDefault="00657E86" w:rsidP="00657E86">
                <w:pPr>
                  <w:pStyle w:val="TableParagraph"/>
                  <w:spacing w:before="44" w:line="360" w:lineRule="auto"/>
                  <w:ind w:left="107"/>
                  <w:rPr>
                    <w:sz w:val="24"/>
                    <w:szCs w:val="24"/>
                  </w:rPr>
                </w:pPr>
                <w:r w:rsidRPr="00657E86">
                  <w:rPr>
                    <w:sz w:val="24"/>
                    <w:szCs w:val="24"/>
                  </w:rPr>
                  <w:t>7439-92-1</w:t>
                </w:r>
              </w:p>
            </w:tc>
            <w:tc>
              <w:tcPr>
                <w:tcW w:w="2269" w:type="dxa"/>
              </w:tcPr>
              <w:p w14:paraId="3E25A0C6" w14:textId="3367E7B0" w:rsidR="00657E86" w:rsidRPr="00657E86" w:rsidRDefault="00657E86" w:rsidP="00657E86">
                <w:pPr>
                  <w:pStyle w:val="TableParagraph"/>
                  <w:spacing w:before="21" w:line="360" w:lineRule="auto"/>
                  <w:rPr>
                    <w:sz w:val="24"/>
                    <w:szCs w:val="24"/>
                  </w:rPr>
                </w:pPr>
                <w:r w:rsidRPr="00657E86">
                  <w:rPr>
                    <w:sz w:val="24"/>
                    <w:szCs w:val="24"/>
                  </w:rPr>
                  <w:t>Pb</w:t>
                </w:r>
              </w:p>
            </w:tc>
            <w:tc>
              <w:tcPr>
                <w:tcW w:w="4962" w:type="dxa"/>
              </w:tcPr>
              <w:p w14:paraId="44958F4A" w14:textId="37196B4B" w:rsidR="00657E86" w:rsidRPr="00657E86" w:rsidRDefault="00657E86" w:rsidP="00657E86">
                <w:pPr>
                  <w:pStyle w:val="TableParagraph"/>
                  <w:spacing w:before="21" w:line="360" w:lineRule="auto"/>
                  <w:rPr>
                    <w:sz w:val="24"/>
                    <w:szCs w:val="24"/>
                  </w:rPr>
                </w:pPr>
                <w:r w:rsidRPr="00657E86">
                  <w:rPr>
                    <w:sz w:val="24"/>
                    <w:szCs w:val="24"/>
                  </w:rPr>
                  <w:t>Lead</w:t>
                </w:r>
              </w:p>
            </w:tc>
            <w:tc>
              <w:tcPr>
                <w:tcW w:w="1553" w:type="dxa"/>
              </w:tcPr>
              <w:p w14:paraId="38A6EF09" w14:textId="5F151F5B" w:rsidR="00657E86" w:rsidRPr="00657E86" w:rsidRDefault="00657E86" w:rsidP="00657E86">
                <w:pPr>
                  <w:pStyle w:val="TableParagraph"/>
                  <w:spacing w:before="21" w:line="360" w:lineRule="auto"/>
                  <w:ind w:left="22"/>
                  <w:rPr>
                    <w:sz w:val="24"/>
                    <w:szCs w:val="24"/>
                  </w:rPr>
                </w:pPr>
                <w:r w:rsidRPr="00657E86">
                  <w:rPr>
                    <w:sz w:val="24"/>
                    <w:szCs w:val="24"/>
                  </w:rPr>
                  <w:t>100</w:t>
                </w:r>
              </w:p>
            </w:tc>
          </w:tr>
          <w:tr w:rsidR="00657E86" w:rsidRPr="00B75F45" w14:paraId="217FECA3" w14:textId="77777777" w:rsidTr="00875D18">
            <w:trPr>
              <w:trHeight w:val="249"/>
            </w:trPr>
            <w:tc>
              <w:tcPr>
                <w:tcW w:w="1414" w:type="dxa"/>
              </w:tcPr>
              <w:p w14:paraId="168C639F" w14:textId="4657C211" w:rsidR="00657E86" w:rsidRPr="00657E86" w:rsidRDefault="00657E86" w:rsidP="00657E86">
                <w:pPr>
                  <w:pStyle w:val="TableParagraph"/>
                  <w:spacing w:before="41" w:line="360" w:lineRule="auto"/>
                  <w:ind w:left="107"/>
                  <w:rPr>
                    <w:sz w:val="24"/>
                    <w:szCs w:val="24"/>
                  </w:rPr>
                </w:pPr>
                <w:r w:rsidRPr="00657E86">
                  <w:rPr>
                    <w:sz w:val="24"/>
                    <w:szCs w:val="24"/>
                  </w:rPr>
                  <w:t>7439-96-5</w:t>
                </w:r>
              </w:p>
            </w:tc>
            <w:tc>
              <w:tcPr>
                <w:tcW w:w="2269" w:type="dxa"/>
              </w:tcPr>
              <w:p w14:paraId="22D684D5" w14:textId="7BBCCD31" w:rsidR="00657E86" w:rsidRPr="00657E86" w:rsidRDefault="00657E86" w:rsidP="00657E86">
                <w:pPr>
                  <w:pStyle w:val="TableParagraph"/>
                  <w:spacing w:before="18" w:line="360" w:lineRule="auto"/>
                  <w:rPr>
                    <w:sz w:val="24"/>
                    <w:szCs w:val="24"/>
                  </w:rPr>
                </w:pPr>
                <w:r w:rsidRPr="00657E86">
                  <w:rPr>
                    <w:sz w:val="24"/>
                    <w:szCs w:val="24"/>
                  </w:rPr>
                  <w:t>Mn</w:t>
                </w:r>
              </w:p>
            </w:tc>
            <w:tc>
              <w:tcPr>
                <w:tcW w:w="4962" w:type="dxa"/>
              </w:tcPr>
              <w:p w14:paraId="1AB2B074" w14:textId="7267B882" w:rsidR="00657E86" w:rsidRPr="00657E86" w:rsidRDefault="00657E86" w:rsidP="00657E86">
                <w:pPr>
                  <w:pStyle w:val="TableParagraph"/>
                  <w:spacing w:before="18" w:line="360" w:lineRule="auto"/>
                  <w:rPr>
                    <w:sz w:val="24"/>
                    <w:szCs w:val="24"/>
                  </w:rPr>
                </w:pPr>
                <w:r w:rsidRPr="00657E86">
                  <w:rPr>
                    <w:sz w:val="24"/>
                    <w:szCs w:val="24"/>
                  </w:rPr>
                  <w:t>Manganese</w:t>
                </w:r>
              </w:p>
            </w:tc>
            <w:tc>
              <w:tcPr>
                <w:tcW w:w="1553" w:type="dxa"/>
              </w:tcPr>
              <w:p w14:paraId="54281A25" w14:textId="72548418" w:rsidR="00657E86" w:rsidRPr="00657E86" w:rsidRDefault="00657E86" w:rsidP="00657E86">
                <w:pPr>
                  <w:pStyle w:val="TableParagraph"/>
                  <w:spacing w:before="18" w:line="360" w:lineRule="auto"/>
                  <w:ind w:left="22" w:right="183"/>
                  <w:rPr>
                    <w:sz w:val="24"/>
                    <w:szCs w:val="24"/>
                  </w:rPr>
                </w:pPr>
                <w:r w:rsidRPr="00657E86">
                  <w:rPr>
                    <w:sz w:val="24"/>
                    <w:szCs w:val="24"/>
                  </w:rPr>
                  <w:t>10</w:t>
                </w:r>
              </w:p>
            </w:tc>
          </w:tr>
          <w:tr w:rsidR="00657E86" w:rsidRPr="00B75F45" w14:paraId="77979EFE" w14:textId="77777777" w:rsidTr="00875D18">
            <w:trPr>
              <w:trHeight w:val="249"/>
            </w:trPr>
            <w:tc>
              <w:tcPr>
                <w:tcW w:w="1414" w:type="dxa"/>
              </w:tcPr>
              <w:p w14:paraId="43A5F1F8" w14:textId="0935D27D" w:rsidR="00657E86" w:rsidRPr="00657E86" w:rsidRDefault="00657E86" w:rsidP="00657E86">
                <w:pPr>
                  <w:pStyle w:val="TableParagraph"/>
                  <w:spacing w:before="44" w:line="360" w:lineRule="auto"/>
                  <w:ind w:left="107"/>
                  <w:rPr>
                    <w:sz w:val="24"/>
                    <w:szCs w:val="24"/>
                  </w:rPr>
                </w:pPr>
                <w:r w:rsidRPr="00657E86">
                  <w:rPr>
                    <w:sz w:val="24"/>
                    <w:szCs w:val="24"/>
                  </w:rPr>
                  <w:t>7439-97-6</w:t>
                </w:r>
              </w:p>
            </w:tc>
            <w:tc>
              <w:tcPr>
                <w:tcW w:w="2269" w:type="dxa"/>
              </w:tcPr>
              <w:p w14:paraId="50409F3E" w14:textId="436AE2F5" w:rsidR="00657E86" w:rsidRPr="00657E86" w:rsidRDefault="00657E86" w:rsidP="00657E86">
                <w:pPr>
                  <w:pStyle w:val="TableParagraph"/>
                  <w:spacing w:before="18" w:line="360" w:lineRule="auto"/>
                  <w:rPr>
                    <w:sz w:val="24"/>
                    <w:szCs w:val="24"/>
                  </w:rPr>
                </w:pPr>
                <w:r w:rsidRPr="00657E86">
                  <w:rPr>
                    <w:sz w:val="24"/>
                    <w:szCs w:val="24"/>
                  </w:rPr>
                  <w:t>Hg</w:t>
                </w:r>
              </w:p>
            </w:tc>
            <w:tc>
              <w:tcPr>
                <w:tcW w:w="4962" w:type="dxa"/>
              </w:tcPr>
              <w:p w14:paraId="5A29F9CB" w14:textId="4EF79F42" w:rsidR="00657E86" w:rsidRPr="00657E86" w:rsidRDefault="00657E86" w:rsidP="00657E86">
                <w:pPr>
                  <w:pStyle w:val="TableParagraph"/>
                  <w:spacing w:before="18" w:line="360" w:lineRule="auto"/>
                  <w:rPr>
                    <w:sz w:val="24"/>
                    <w:szCs w:val="24"/>
                  </w:rPr>
                </w:pPr>
                <w:r w:rsidRPr="00657E86">
                  <w:rPr>
                    <w:sz w:val="24"/>
                    <w:szCs w:val="24"/>
                  </w:rPr>
                  <w:t>Mercury</w:t>
                </w:r>
              </w:p>
            </w:tc>
            <w:tc>
              <w:tcPr>
                <w:tcW w:w="1553" w:type="dxa"/>
              </w:tcPr>
              <w:p w14:paraId="1760CCA5" w14:textId="460C0F6C" w:rsidR="00657E86" w:rsidRPr="00657E86" w:rsidRDefault="00657E86" w:rsidP="00657E86">
                <w:pPr>
                  <w:pStyle w:val="TableParagraph"/>
                  <w:spacing w:before="18" w:line="360" w:lineRule="auto"/>
                  <w:ind w:left="22" w:right="180"/>
                  <w:rPr>
                    <w:sz w:val="24"/>
                    <w:szCs w:val="24"/>
                  </w:rPr>
                </w:pPr>
                <w:r w:rsidRPr="00657E86">
                  <w:rPr>
                    <w:sz w:val="24"/>
                    <w:szCs w:val="24"/>
                  </w:rPr>
                  <w:t>1</w:t>
                </w:r>
              </w:p>
            </w:tc>
          </w:tr>
          <w:tr w:rsidR="00657E86" w:rsidRPr="00B75F45" w14:paraId="68EEA686" w14:textId="77777777" w:rsidTr="00875D18">
            <w:trPr>
              <w:trHeight w:val="251"/>
            </w:trPr>
            <w:tc>
              <w:tcPr>
                <w:tcW w:w="1414" w:type="dxa"/>
              </w:tcPr>
              <w:p w14:paraId="0EBB7A4D" w14:textId="5CCFE750" w:rsidR="00657E86" w:rsidRPr="00657E86" w:rsidRDefault="00657E86" w:rsidP="00657E86">
                <w:pPr>
                  <w:pStyle w:val="TableParagraph"/>
                  <w:spacing w:before="44" w:line="360" w:lineRule="auto"/>
                  <w:ind w:left="107"/>
                  <w:rPr>
                    <w:sz w:val="24"/>
                    <w:szCs w:val="24"/>
                  </w:rPr>
                </w:pPr>
                <w:r w:rsidRPr="00657E86">
                  <w:rPr>
                    <w:sz w:val="24"/>
                    <w:szCs w:val="24"/>
                  </w:rPr>
                  <w:t>7440-02-0</w:t>
                </w:r>
              </w:p>
            </w:tc>
            <w:tc>
              <w:tcPr>
                <w:tcW w:w="2269" w:type="dxa"/>
              </w:tcPr>
              <w:p w14:paraId="494F918C" w14:textId="5A8C77E5" w:rsidR="00657E86" w:rsidRPr="00657E86" w:rsidRDefault="00657E86" w:rsidP="00657E86">
                <w:pPr>
                  <w:pStyle w:val="TableParagraph"/>
                  <w:spacing w:before="21" w:line="360" w:lineRule="auto"/>
                  <w:rPr>
                    <w:sz w:val="24"/>
                    <w:szCs w:val="24"/>
                  </w:rPr>
                </w:pPr>
                <w:r w:rsidRPr="00657E86">
                  <w:rPr>
                    <w:sz w:val="24"/>
                    <w:szCs w:val="24"/>
                  </w:rPr>
                  <w:t>Ni</w:t>
                </w:r>
              </w:p>
            </w:tc>
            <w:tc>
              <w:tcPr>
                <w:tcW w:w="4962" w:type="dxa"/>
              </w:tcPr>
              <w:p w14:paraId="0C8F7CD5" w14:textId="15519D8F" w:rsidR="00657E86" w:rsidRPr="00657E86" w:rsidRDefault="00657E86" w:rsidP="00657E86">
                <w:pPr>
                  <w:pStyle w:val="TableParagraph"/>
                  <w:spacing w:before="21" w:line="360" w:lineRule="auto"/>
                  <w:rPr>
                    <w:sz w:val="24"/>
                    <w:szCs w:val="24"/>
                  </w:rPr>
                </w:pPr>
                <w:r w:rsidRPr="00657E86">
                  <w:rPr>
                    <w:sz w:val="24"/>
                    <w:szCs w:val="24"/>
                  </w:rPr>
                  <w:t>Nickel</w:t>
                </w:r>
              </w:p>
            </w:tc>
            <w:tc>
              <w:tcPr>
                <w:tcW w:w="1553" w:type="dxa"/>
              </w:tcPr>
              <w:p w14:paraId="77B4AA1A" w14:textId="2815ECE4" w:rsidR="00657E86" w:rsidRPr="00657E86" w:rsidRDefault="00657E86" w:rsidP="00657E86">
                <w:pPr>
                  <w:pStyle w:val="TableParagraph"/>
                  <w:spacing w:before="11" w:line="360" w:lineRule="auto"/>
                  <w:ind w:left="22" w:right="99"/>
                  <w:rPr>
                    <w:sz w:val="24"/>
                    <w:szCs w:val="24"/>
                  </w:rPr>
                </w:pPr>
                <w:r w:rsidRPr="00657E86">
                  <w:rPr>
                    <w:sz w:val="24"/>
                    <w:szCs w:val="24"/>
                  </w:rPr>
                  <w:t>10</w:t>
                </w:r>
              </w:p>
            </w:tc>
          </w:tr>
          <w:tr w:rsidR="00657E86" w:rsidRPr="00B75F45" w14:paraId="20412617" w14:textId="77777777" w:rsidTr="00875D18">
            <w:trPr>
              <w:trHeight w:val="249"/>
            </w:trPr>
            <w:tc>
              <w:tcPr>
                <w:tcW w:w="1414" w:type="dxa"/>
              </w:tcPr>
              <w:p w14:paraId="26773EEB" w14:textId="324531CB" w:rsidR="00657E86" w:rsidRPr="00657E86" w:rsidRDefault="00657E86" w:rsidP="00657E86">
                <w:pPr>
                  <w:pStyle w:val="TableParagraph"/>
                  <w:spacing w:before="41" w:line="360" w:lineRule="auto"/>
                  <w:ind w:left="107"/>
                  <w:rPr>
                    <w:sz w:val="24"/>
                    <w:szCs w:val="24"/>
                  </w:rPr>
                </w:pPr>
                <w:r w:rsidRPr="00657E86">
                  <w:rPr>
                    <w:sz w:val="24"/>
                    <w:szCs w:val="24"/>
                  </w:rPr>
                  <w:t>7782-49-2</w:t>
                </w:r>
              </w:p>
            </w:tc>
            <w:tc>
              <w:tcPr>
                <w:tcW w:w="2269" w:type="dxa"/>
              </w:tcPr>
              <w:p w14:paraId="47B587DA" w14:textId="028E56AF" w:rsidR="00657E86" w:rsidRPr="00657E86" w:rsidRDefault="00657E86" w:rsidP="00657E86">
                <w:pPr>
                  <w:pStyle w:val="TableParagraph"/>
                  <w:spacing w:before="18" w:line="360" w:lineRule="auto"/>
                  <w:rPr>
                    <w:sz w:val="24"/>
                    <w:szCs w:val="24"/>
                  </w:rPr>
                </w:pPr>
                <w:r w:rsidRPr="00657E86">
                  <w:rPr>
                    <w:sz w:val="24"/>
                    <w:szCs w:val="24"/>
                  </w:rPr>
                  <w:t>Se</w:t>
                </w:r>
              </w:p>
            </w:tc>
            <w:tc>
              <w:tcPr>
                <w:tcW w:w="4962" w:type="dxa"/>
              </w:tcPr>
              <w:p w14:paraId="1A297ECE" w14:textId="030787BA" w:rsidR="00657E86" w:rsidRPr="00657E86" w:rsidRDefault="00657E86" w:rsidP="00657E86">
                <w:pPr>
                  <w:pStyle w:val="TableParagraph"/>
                  <w:spacing w:before="18" w:line="360" w:lineRule="auto"/>
                  <w:rPr>
                    <w:sz w:val="24"/>
                    <w:szCs w:val="24"/>
                  </w:rPr>
                </w:pPr>
                <w:r w:rsidRPr="00657E86">
                  <w:rPr>
                    <w:sz w:val="24"/>
                    <w:szCs w:val="24"/>
                  </w:rPr>
                  <w:t>Selenium</w:t>
                </w:r>
              </w:p>
            </w:tc>
            <w:tc>
              <w:tcPr>
                <w:tcW w:w="1553" w:type="dxa"/>
              </w:tcPr>
              <w:p w14:paraId="44F258B0" w14:textId="24E4BE8C" w:rsidR="00657E86" w:rsidRPr="00657E86" w:rsidRDefault="00657E86" w:rsidP="00657E86">
                <w:pPr>
                  <w:pStyle w:val="TableParagraph"/>
                  <w:spacing w:before="18" w:line="360" w:lineRule="auto"/>
                  <w:ind w:left="22"/>
                  <w:rPr>
                    <w:sz w:val="24"/>
                    <w:szCs w:val="24"/>
                  </w:rPr>
                </w:pPr>
                <w:r w:rsidRPr="00657E86">
                  <w:rPr>
                    <w:sz w:val="24"/>
                    <w:szCs w:val="24"/>
                  </w:rPr>
                  <w:t>100</w:t>
                </w:r>
              </w:p>
            </w:tc>
          </w:tr>
          <w:tr w:rsidR="00657E86" w:rsidRPr="00B75F45" w14:paraId="467CD2B9" w14:textId="77777777" w:rsidTr="00875D18">
            <w:trPr>
              <w:trHeight w:val="249"/>
            </w:trPr>
            <w:tc>
              <w:tcPr>
                <w:tcW w:w="1414" w:type="dxa"/>
              </w:tcPr>
              <w:p w14:paraId="7E5F0523" w14:textId="1389F091" w:rsidR="00657E86" w:rsidRPr="00657E86" w:rsidRDefault="00657E86" w:rsidP="00657E86">
                <w:pPr>
                  <w:pStyle w:val="TableParagraph"/>
                  <w:spacing w:before="44" w:line="360" w:lineRule="auto"/>
                  <w:ind w:left="107"/>
                  <w:rPr>
                    <w:sz w:val="24"/>
                    <w:szCs w:val="24"/>
                  </w:rPr>
                </w:pPr>
                <w:r w:rsidRPr="00657E86">
                  <w:rPr>
                    <w:sz w:val="24"/>
                    <w:szCs w:val="24"/>
                  </w:rPr>
                  <w:t>7440-62-2</w:t>
                </w:r>
              </w:p>
            </w:tc>
            <w:tc>
              <w:tcPr>
                <w:tcW w:w="2269" w:type="dxa"/>
              </w:tcPr>
              <w:p w14:paraId="1E55062E" w14:textId="53237049" w:rsidR="00657E86" w:rsidRPr="00657E86" w:rsidRDefault="00657E86" w:rsidP="00657E86">
                <w:pPr>
                  <w:pStyle w:val="TableParagraph"/>
                  <w:spacing w:before="18" w:line="360" w:lineRule="auto"/>
                  <w:rPr>
                    <w:sz w:val="24"/>
                    <w:szCs w:val="24"/>
                  </w:rPr>
                </w:pPr>
                <w:r w:rsidRPr="00657E86">
                  <w:rPr>
                    <w:sz w:val="24"/>
                    <w:szCs w:val="24"/>
                  </w:rPr>
                  <w:t>V</w:t>
                </w:r>
              </w:p>
            </w:tc>
            <w:tc>
              <w:tcPr>
                <w:tcW w:w="4962" w:type="dxa"/>
              </w:tcPr>
              <w:p w14:paraId="3EDACCEE" w14:textId="79F63BD5" w:rsidR="00657E86" w:rsidRPr="00657E86" w:rsidRDefault="00657E86" w:rsidP="00657E86">
                <w:pPr>
                  <w:pStyle w:val="TableParagraph"/>
                  <w:spacing w:before="18" w:line="360" w:lineRule="auto"/>
                  <w:rPr>
                    <w:sz w:val="24"/>
                    <w:szCs w:val="24"/>
                  </w:rPr>
                </w:pPr>
                <w:r w:rsidRPr="00657E86">
                  <w:rPr>
                    <w:sz w:val="24"/>
                    <w:szCs w:val="24"/>
                  </w:rPr>
                  <w:t>Vanadium</w:t>
                </w:r>
              </w:p>
            </w:tc>
            <w:tc>
              <w:tcPr>
                <w:tcW w:w="1553" w:type="dxa"/>
              </w:tcPr>
              <w:p w14:paraId="6AF4A578" w14:textId="3792C85B" w:rsidR="00657E86" w:rsidRPr="00657E86" w:rsidRDefault="00657E86" w:rsidP="00657E86">
                <w:pPr>
                  <w:pStyle w:val="TableParagraph"/>
                  <w:spacing w:before="18" w:line="360" w:lineRule="auto"/>
                  <w:ind w:left="22" w:right="183"/>
                  <w:rPr>
                    <w:sz w:val="24"/>
                    <w:szCs w:val="24"/>
                  </w:rPr>
                </w:pPr>
                <w:r w:rsidRPr="00657E86">
                  <w:rPr>
                    <w:sz w:val="24"/>
                    <w:szCs w:val="24"/>
                  </w:rPr>
                  <w:t>10</w:t>
                </w:r>
              </w:p>
            </w:tc>
          </w:tr>
          <w:tr w:rsidR="00657E86" w:rsidRPr="00B75F45" w14:paraId="372EE1CB" w14:textId="77777777" w:rsidTr="00875D18">
            <w:trPr>
              <w:trHeight w:val="251"/>
            </w:trPr>
            <w:tc>
              <w:tcPr>
                <w:tcW w:w="1414" w:type="dxa"/>
              </w:tcPr>
              <w:p w14:paraId="3DACCCDD" w14:textId="1BBB4A9B" w:rsidR="00657E86" w:rsidRPr="00657E86" w:rsidRDefault="00657E86" w:rsidP="00657E86">
                <w:pPr>
                  <w:pStyle w:val="TableParagraph"/>
                  <w:spacing w:before="44" w:line="360" w:lineRule="auto"/>
                  <w:ind w:left="107"/>
                  <w:rPr>
                    <w:sz w:val="24"/>
                    <w:szCs w:val="24"/>
                  </w:rPr>
                </w:pPr>
                <w:r w:rsidRPr="00657E86">
                  <w:rPr>
                    <w:sz w:val="24"/>
                    <w:szCs w:val="24"/>
                  </w:rPr>
                  <w:t>7440-66-6</w:t>
                </w:r>
              </w:p>
            </w:tc>
            <w:tc>
              <w:tcPr>
                <w:tcW w:w="2269" w:type="dxa"/>
              </w:tcPr>
              <w:p w14:paraId="293C02F8" w14:textId="1111C14B" w:rsidR="00657E86" w:rsidRPr="00657E86" w:rsidRDefault="00657E86" w:rsidP="00657E86">
                <w:pPr>
                  <w:pStyle w:val="TableParagraph"/>
                  <w:spacing w:before="21" w:line="360" w:lineRule="auto"/>
                  <w:rPr>
                    <w:sz w:val="24"/>
                    <w:szCs w:val="24"/>
                  </w:rPr>
                </w:pPr>
                <w:r w:rsidRPr="00657E86">
                  <w:rPr>
                    <w:sz w:val="24"/>
                    <w:szCs w:val="24"/>
                  </w:rPr>
                  <w:t>Zn</w:t>
                </w:r>
              </w:p>
            </w:tc>
            <w:tc>
              <w:tcPr>
                <w:tcW w:w="4962" w:type="dxa"/>
              </w:tcPr>
              <w:p w14:paraId="7E4A9EE9" w14:textId="0449A877" w:rsidR="00657E86" w:rsidRPr="00657E86" w:rsidRDefault="00657E86" w:rsidP="00657E86">
                <w:pPr>
                  <w:pStyle w:val="TableParagraph"/>
                  <w:spacing w:before="21" w:line="360" w:lineRule="auto"/>
                  <w:rPr>
                    <w:sz w:val="24"/>
                    <w:szCs w:val="24"/>
                  </w:rPr>
                </w:pPr>
                <w:r w:rsidRPr="00657E86">
                  <w:rPr>
                    <w:sz w:val="24"/>
                    <w:szCs w:val="24"/>
                  </w:rPr>
                  <w:t>Zinc</w:t>
                </w:r>
              </w:p>
            </w:tc>
            <w:tc>
              <w:tcPr>
                <w:tcW w:w="1553" w:type="dxa"/>
              </w:tcPr>
              <w:p w14:paraId="0FBF410A" w14:textId="158E32F2" w:rsidR="00657E86" w:rsidRPr="00657E86" w:rsidRDefault="00657E86" w:rsidP="00657E86">
                <w:pPr>
                  <w:pStyle w:val="TableParagraph"/>
                  <w:spacing w:before="21" w:line="360" w:lineRule="auto"/>
                  <w:ind w:left="22"/>
                  <w:rPr>
                    <w:sz w:val="24"/>
                    <w:szCs w:val="24"/>
                  </w:rPr>
                </w:pPr>
                <w:r w:rsidRPr="00657E86">
                  <w:rPr>
                    <w:sz w:val="24"/>
                    <w:szCs w:val="24"/>
                  </w:rPr>
                  <w:t>100</w:t>
                </w:r>
              </w:p>
            </w:tc>
          </w:tr>
          <w:tr w:rsidR="00E146D7" w:rsidRPr="00B75F45" w14:paraId="33083D0E" w14:textId="77777777" w:rsidTr="009A369A">
            <w:trPr>
              <w:trHeight w:val="415"/>
            </w:trPr>
            <w:tc>
              <w:tcPr>
                <w:tcW w:w="10198" w:type="dxa"/>
                <w:gridSpan w:val="4"/>
                <w:shd w:val="clear" w:color="auto" w:fill="004B56" w:themeFill="accent1" w:themeFillShade="BF"/>
                <w:vAlign w:val="center"/>
              </w:tcPr>
              <w:p w14:paraId="1C98F553" w14:textId="6CF6417E" w:rsidR="00E146D7" w:rsidRPr="00915C8E" w:rsidRDefault="00475408" w:rsidP="00E31CDF">
                <w:pPr>
                  <w:pStyle w:val="TableParagraph"/>
                  <w:spacing w:line="360" w:lineRule="auto"/>
                  <w:ind w:left="3273" w:right="3271" w:hanging="3258"/>
                  <w:rPr>
                    <w:b/>
                    <w:sz w:val="24"/>
                    <w:szCs w:val="24"/>
                  </w:rPr>
                </w:pPr>
                <w:r w:rsidRPr="00475408">
                  <w:rPr>
                    <w:b/>
                    <w:sz w:val="24"/>
                    <w:szCs w:val="24"/>
                  </w:rPr>
                  <w:t>Other pollutant groups</w:t>
                </w:r>
              </w:p>
            </w:tc>
          </w:tr>
          <w:tr w:rsidR="00475408" w:rsidRPr="00B75F45" w14:paraId="0F734D8F" w14:textId="77777777" w:rsidTr="00CD71C5">
            <w:trPr>
              <w:trHeight w:val="457"/>
            </w:trPr>
            <w:tc>
              <w:tcPr>
                <w:tcW w:w="1414" w:type="dxa"/>
              </w:tcPr>
              <w:p w14:paraId="5E1B1C00" w14:textId="5B7DDA10" w:rsidR="00475408" w:rsidRPr="00475408" w:rsidRDefault="00475408" w:rsidP="00475408">
                <w:pPr>
                  <w:pStyle w:val="TableParagraph"/>
                  <w:spacing w:before="137" w:line="360" w:lineRule="auto"/>
                  <w:ind w:left="107"/>
                  <w:rPr>
                    <w:rFonts w:asciiTheme="minorHAnsi" w:hAnsiTheme="minorHAnsi" w:cstheme="minorHAnsi"/>
                    <w:sz w:val="24"/>
                    <w:szCs w:val="24"/>
                  </w:rPr>
                </w:pPr>
                <w:r w:rsidRPr="00475408">
                  <w:rPr>
                    <w:sz w:val="24"/>
                    <w:szCs w:val="24"/>
                  </w:rPr>
                  <w:t>-</w:t>
                </w:r>
              </w:p>
            </w:tc>
            <w:tc>
              <w:tcPr>
                <w:tcW w:w="2269" w:type="dxa"/>
              </w:tcPr>
              <w:p w14:paraId="510E04A4" w14:textId="1B9D64E2" w:rsidR="00475408" w:rsidRPr="00475408" w:rsidRDefault="00475408" w:rsidP="00475408">
                <w:pPr>
                  <w:pStyle w:val="TableParagraph"/>
                  <w:spacing w:before="114" w:line="360" w:lineRule="auto"/>
                  <w:rPr>
                    <w:rFonts w:asciiTheme="minorHAnsi" w:hAnsiTheme="minorHAnsi" w:cstheme="minorHAnsi"/>
                    <w:sz w:val="24"/>
                    <w:szCs w:val="24"/>
                  </w:rPr>
                </w:pPr>
                <w:r w:rsidRPr="00475408">
                  <w:rPr>
                    <w:sz w:val="24"/>
                    <w:szCs w:val="24"/>
                  </w:rPr>
                  <w:t>-</w:t>
                </w:r>
              </w:p>
            </w:tc>
            <w:tc>
              <w:tcPr>
                <w:tcW w:w="4962" w:type="dxa"/>
              </w:tcPr>
              <w:p w14:paraId="21D4DCD9" w14:textId="62208EC1" w:rsidR="00475408" w:rsidRPr="00475408" w:rsidRDefault="00475408" w:rsidP="00475408">
                <w:pPr>
                  <w:pStyle w:val="TableParagraph"/>
                  <w:spacing w:line="360" w:lineRule="auto"/>
                  <w:ind w:right="113"/>
                  <w:rPr>
                    <w:rFonts w:asciiTheme="minorHAnsi" w:hAnsiTheme="minorHAnsi" w:cstheme="minorHAnsi"/>
                    <w:sz w:val="24"/>
                    <w:szCs w:val="24"/>
                  </w:rPr>
                </w:pPr>
                <w:r w:rsidRPr="00475408">
                  <w:rPr>
                    <w:sz w:val="24"/>
                    <w:szCs w:val="24"/>
                  </w:rPr>
                  <w:t>Chlorine and total inorganic chlorine compounds – as HCl</w:t>
                </w:r>
              </w:p>
            </w:tc>
            <w:tc>
              <w:tcPr>
                <w:tcW w:w="1553" w:type="dxa"/>
              </w:tcPr>
              <w:p w14:paraId="7E293F6E" w14:textId="36687884" w:rsidR="00475408" w:rsidRPr="00475408" w:rsidRDefault="00475408" w:rsidP="00475408">
                <w:pPr>
                  <w:pStyle w:val="TableParagraph"/>
                  <w:spacing w:before="114" w:line="360" w:lineRule="auto"/>
                  <w:ind w:left="0" w:right="99"/>
                  <w:rPr>
                    <w:rFonts w:asciiTheme="minorHAnsi" w:hAnsiTheme="minorHAnsi" w:cstheme="minorHAnsi"/>
                    <w:sz w:val="24"/>
                    <w:szCs w:val="24"/>
                  </w:rPr>
                </w:pPr>
                <w:r w:rsidRPr="00475408">
                  <w:rPr>
                    <w:sz w:val="24"/>
                    <w:szCs w:val="24"/>
                  </w:rPr>
                  <w:t>10,000</w:t>
                </w:r>
              </w:p>
            </w:tc>
          </w:tr>
          <w:tr w:rsidR="00475408" w:rsidRPr="00B75F45" w14:paraId="47BA7BE0" w14:textId="77777777" w:rsidTr="00CD71C5">
            <w:trPr>
              <w:trHeight w:val="230"/>
            </w:trPr>
            <w:tc>
              <w:tcPr>
                <w:tcW w:w="1414" w:type="dxa"/>
              </w:tcPr>
              <w:p w14:paraId="55731E52" w14:textId="2A98FFD0" w:rsidR="00475408" w:rsidRPr="00475408" w:rsidRDefault="00475408" w:rsidP="00475408">
                <w:pPr>
                  <w:pStyle w:val="TableParagraph"/>
                  <w:spacing w:before="25" w:line="360" w:lineRule="auto"/>
                  <w:ind w:left="107"/>
                  <w:rPr>
                    <w:rFonts w:asciiTheme="minorHAnsi" w:hAnsiTheme="minorHAnsi" w:cstheme="minorHAnsi"/>
                    <w:sz w:val="24"/>
                    <w:szCs w:val="24"/>
                  </w:rPr>
                </w:pPr>
                <w:r w:rsidRPr="00475408">
                  <w:rPr>
                    <w:sz w:val="24"/>
                    <w:szCs w:val="24"/>
                  </w:rPr>
                  <w:t>-</w:t>
                </w:r>
              </w:p>
            </w:tc>
            <w:tc>
              <w:tcPr>
                <w:tcW w:w="2269" w:type="dxa"/>
              </w:tcPr>
              <w:p w14:paraId="3C5F128C" w14:textId="2877FD65" w:rsidR="00475408" w:rsidRPr="00475408" w:rsidRDefault="00475408" w:rsidP="00475408">
                <w:pPr>
                  <w:pStyle w:val="TableParagraph"/>
                  <w:spacing w:line="360" w:lineRule="auto"/>
                  <w:rPr>
                    <w:rFonts w:asciiTheme="minorHAnsi" w:hAnsiTheme="minorHAnsi" w:cstheme="minorHAnsi"/>
                    <w:sz w:val="24"/>
                    <w:szCs w:val="24"/>
                  </w:rPr>
                </w:pPr>
                <w:r w:rsidRPr="00475408">
                  <w:rPr>
                    <w:sz w:val="24"/>
                    <w:szCs w:val="24"/>
                  </w:rPr>
                  <w:t>CFCs</w:t>
                </w:r>
              </w:p>
            </w:tc>
            <w:tc>
              <w:tcPr>
                <w:tcW w:w="4962" w:type="dxa"/>
              </w:tcPr>
              <w:p w14:paraId="265747C6" w14:textId="39DACDC7" w:rsidR="00475408" w:rsidRPr="00475408" w:rsidRDefault="00475408" w:rsidP="00475408">
                <w:pPr>
                  <w:pStyle w:val="TableParagraph"/>
                  <w:spacing w:line="360" w:lineRule="auto"/>
                  <w:rPr>
                    <w:rFonts w:asciiTheme="minorHAnsi" w:hAnsiTheme="minorHAnsi" w:cstheme="minorHAnsi"/>
                    <w:sz w:val="24"/>
                    <w:szCs w:val="24"/>
                  </w:rPr>
                </w:pPr>
                <w:r w:rsidRPr="00475408">
                  <w:rPr>
                    <w:sz w:val="24"/>
                    <w:szCs w:val="24"/>
                  </w:rPr>
                  <w:t>Chlorofluorocarbons (CFCs)</w:t>
                </w:r>
              </w:p>
            </w:tc>
            <w:tc>
              <w:tcPr>
                <w:tcW w:w="1553" w:type="dxa"/>
              </w:tcPr>
              <w:p w14:paraId="7D693245" w14:textId="3880780D" w:rsidR="00475408" w:rsidRPr="00475408" w:rsidRDefault="00475408" w:rsidP="00475408">
                <w:pPr>
                  <w:pStyle w:val="TableParagraph"/>
                  <w:spacing w:line="360" w:lineRule="auto"/>
                  <w:ind w:left="0" w:right="96"/>
                  <w:rPr>
                    <w:rFonts w:asciiTheme="minorHAnsi" w:hAnsiTheme="minorHAnsi" w:cstheme="minorHAnsi"/>
                    <w:sz w:val="24"/>
                    <w:szCs w:val="24"/>
                  </w:rPr>
                </w:pPr>
                <w:r w:rsidRPr="00475408">
                  <w:rPr>
                    <w:sz w:val="24"/>
                    <w:szCs w:val="24"/>
                  </w:rPr>
                  <w:t>1</w:t>
                </w:r>
              </w:p>
            </w:tc>
          </w:tr>
          <w:tr w:rsidR="00475408" w:rsidRPr="00B75F45" w14:paraId="47B853FD" w14:textId="77777777" w:rsidTr="00CD71C5">
            <w:trPr>
              <w:trHeight w:val="230"/>
            </w:trPr>
            <w:tc>
              <w:tcPr>
                <w:tcW w:w="1414" w:type="dxa"/>
              </w:tcPr>
              <w:p w14:paraId="582F0F20" w14:textId="5C7AB9ED" w:rsidR="00475408" w:rsidRPr="00475408" w:rsidRDefault="00475408" w:rsidP="00475408">
                <w:pPr>
                  <w:pStyle w:val="TableParagraph"/>
                  <w:spacing w:before="25" w:line="360" w:lineRule="auto"/>
                  <w:ind w:left="107"/>
                  <w:rPr>
                    <w:rFonts w:asciiTheme="minorHAnsi" w:hAnsiTheme="minorHAnsi" w:cstheme="minorHAnsi"/>
                    <w:sz w:val="24"/>
                    <w:szCs w:val="24"/>
                  </w:rPr>
                </w:pPr>
                <w:r w:rsidRPr="00475408">
                  <w:rPr>
                    <w:sz w:val="24"/>
                    <w:szCs w:val="24"/>
                  </w:rPr>
                  <w:t>-</w:t>
                </w:r>
              </w:p>
            </w:tc>
            <w:tc>
              <w:tcPr>
                <w:tcW w:w="2269" w:type="dxa"/>
              </w:tcPr>
              <w:p w14:paraId="206414CB" w14:textId="6A805054" w:rsidR="00475408" w:rsidRPr="00475408" w:rsidRDefault="00475408" w:rsidP="00475408">
                <w:pPr>
                  <w:pStyle w:val="TableParagraph"/>
                  <w:spacing w:line="360" w:lineRule="auto"/>
                  <w:rPr>
                    <w:rFonts w:asciiTheme="minorHAnsi" w:hAnsiTheme="minorHAnsi" w:cstheme="minorHAnsi"/>
                    <w:sz w:val="24"/>
                    <w:szCs w:val="24"/>
                  </w:rPr>
                </w:pPr>
                <w:r w:rsidRPr="00475408">
                  <w:rPr>
                    <w:sz w:val="24"/>
                    <w:szCs w:val="24"/>
                  </w:rPr>
                  <w:t>PCDDs + PCDFs</w:t>
                </w:r>
              </w:p>
            </w:tc>
            <w:tc>
              <w:tcPr>
                <w:tcW w:w="4962" w:type="dxa"/>
              </w:tcPr>
              <w:p w14:paraId="3A7E853D" w14:textId="458D204C" w:rsidR="00475408" w:rsidRPr="00475408" w:rsidRDefault="00475408" w:rsidP="00475408">
                <w:pPr>
                  <w:pStyle w:val="TableParagraph"/>
                  <w:spacing w:line="360" w:lineRule="auto"/>
                  <w:rPr>
                    <w:rFonts w:asciiTheme="minorHAnsi" w:hAnsiTheme="minorHAnsi" w:cstheme="minorHAnsi"/>
                    <w:sz w:val="24"/>
                    <w:szCs w:val="24"/>
                  </w:rPr>
                </w:pPr>
                <w:r w:rsidRPr="00475408">
                  <w:rPr>
                    <w:sz w:val="24"/>
                    <w:szCs w:val="24"/>
                  </w:rPr>
                  <w:t>Dioxins and furans – as ITEQ</w:t>
                </w:r>
              </w:p>
            </w:tc>
            <w:tc>
              <w:tcPr>
                <w:tcW w:w="1553" w:type="dxa"/>
              </w:tcPr>
              <w:p w14:paraId="22CA58AB" w14:textId="387F556A" w:rsidR="00475408" w:rsidRPr="00475408" w:rsidRDefault="00475408" w:rsidP="00475408">
                <w:pPr>
                  <w:pStyle w:val="TableParagraph"/>
                  <w:spacing w:line="360" w:lineRule="auto"/>
                  <w:ind w:left="0" w:right="99"/>
                  <w:rPr>
                    <w:rFonts w:asciiTheme="minorHAnsi" w:hAnsiTheme="minorHAnsi" w:cstheme="minorHAnsi"/>
                    <w:sz w:val="24"/>
                    <w:szCs w:val="24"/>
                  </w:rPr>
                </w:pPr>
                <w:r w:rsidRPr="00475408">
                  <w:rPr>
                    <w:sz w:val="24"/>
                    <w:szCs w:val="24"/>
                  </w:rPr>
                  <w:t>0.00001</w:t>
                </w:r>
              </w:p>
            </w:tc>
          </w:tr>
          <w:tr w:rsidR="00475408" w:rsidRPr="00B75F45" w14:paraId="0239932D" w14:textId="77777777" w:rsidTr="00CD71C5">
            <w:trPr>
              <w:trHeight w:val="230"/>
            </w:trPr>
            <w:tc>
              <w:tcPr>
                <w:tcW w:w="1414" w:type="dxa"/>
              </w:tcPr>
              <w:p w14:paraId="057AEFC6" w14:textId="01EAE879" w:rsidR="00475408" w:rsidRPr="00475408" w:rsidRDefault="00475408" w:rsidP="00475408">
                <w:pPr>
                  <w:pStyle w:val="TableParagraph"/>
                  <w:spacing w:before="25" w:line="360" w:lineRule="auto"/>
                  <w:ind w:left="107"/>
                  <w:rPr>
                    <w:rFonts w:asciiTheme="minorHAnsi" w:hAnsiTheme="minorHAnsi" w:cstheme="minorHAnsi"/>
                    <w:sz w:val="24"/>
                    <w:szCs w:val="24"/>
                  </w:rPr>
                </w:pPr>
                <w:r w:rsidRPr="00475408">
                  <w:rPr>
                    <w:sz w:val="24"/>
                    <w:szCs w:val="24"/>
                  </w:rPr>
                  <w:t>-</w:t>
                </w:r>
              </w:p>
            </w:tc>
            <w:tc>
              <w:tcPr>
                <w:tcW w:w="2269" w:type="dxa"/>
              </w:tcPr>
              <w:p w14:paraId="584D30C1" w14:textId="0F1183BA" w:rsidR="00475408" w:rsidRPr="00475408" w:rsidRDefault="00475408" w:rsidP="00475408">
                <w:pPr>
                  <w:pStyle w:val="TableParagraph"/>
                  <w:spacing w:line="360" w:lineRule="auto"/>
                  <w:rPr>
                    <w:rFonts w:asciiTheme="minorHAnsi" w:hAnsiTheme="minorHAnsi" w:cstheme="minorHAnsi"/>
                    <w:sz w:val="24"/>
                    <w:szCs w:val="24"/>
                  </w:rPr>
                </w:pPr>
                <w:r w:rsidRPr="00475408">
                  <w:rPr>
                    <w:sz w:val="24"/>
                    <w:szCs w:val="24"/>
                  </w:rPr>
                  <w:t>PCDDs + PCDFs</w:t>
                </w:r>
              </w:p>
            </w:tc>
            <w:tc>
              <w:tcPr>
                <w:tcW w:w="4962" w:type="dxa"/>
              </w:tcPr>
              <w:p w14:paraId="2454544D" w14:textId="7F14B485" w:rsidR="00475408" w:rsidRPr="00475408" w:rsidRDefault="00475408" w:rsidP="00475408">
                <w:pPr>
                  <w:pStyle w:val="TableParagraph"/>
                  <w:spacing w:line="360" w:lineRule="auto"/>
                  <w:rPr>
                    <w:rFonts w:asciiTheme="minorHAnsi" w:hAnsiTheme="minorHAnsi" w:cstheme="minorHAnsi"/>
                    <w:sz w:val="24"/>
                    <w:szCs w:val="24"/>
                  </w:rPr>
                </w:pPr>
                <w:r w:rsidRPr="00475408">
                  <w:rPr>
                    <w:sz w:val="24"/>
                    <w:szCs w:val="24"/>
                  </w:rPr>
                  <w:t>Dioxins and furans – as WHO TEQ</w:t>
                </w:r>
              </w:p>
            </w:tc>
            <w:tc>
              <w:tcPr>
                <w:tcW w:w="1553" w:type="dxa"/>
              </w:tcPr>
              <w:p w14:paraId="5232CEEF" w14:textId="32465008" w:rsidR="00475408" w:rsidRPr="00475408" w:rsidRDefault="00475408" w:rsidP="00475408">
                <w:pPr>
                  <w:pStyle w:val="TableParagraph"/>
                  <w:spacing w:line="360" w:lineRule="auto"/>
                  <w:ind w:left="0" w:right="99"/>
                  <w:rPr>
                    <w:rFonts w:asciiTheme="minorHAnsi" w:hAnsiTheme="minorHAnsi" w:cstheme="minorHAnsi"/>
                    <w:sz w:val="24"/>
                    <w:szCs w:val="24"/>
                  </w:rPr>
                </w:pPr>
                <w:r w:rsidRPr="00475408">
                  <w:rPr>
                    <w:sz w:val="24"/>
                    <w:szCs w:val="24"/>
                  </w:rPr>
                  <w:t>0.00001</w:t>
                </w:r>
              </w:p>
            </w:tc>
          </w:tr>
          <w:tr w:rsidR="00475408" w:rsidRPr="00B75F45" w14:paraId="4C02DE9A" w14:textId="77777777" w:rsidTr="00CD71C5">
            <w:trPr>
              <w:trHeight w:val="460"/>
            </w:trPr>
            <w:tc>
              <w:tcPr>
                <w:tcW w:w="1414" w:type="dxa"/>
              </w:tcPr>
              <w:p w14:paraId="75CFCB7C" w14:textId="1650C892" w:rsidR="00475408" w:rsidRPr="00475408" w:rsidRDefault="00475408" w:rsidP="00475408">
                <w:pPr>
                  <w:pStyle w:val="TableParagraph"/>
                  <w:spacing w:before="140" w:line="360" w:lineRule="auto"/>
                  <w:ind w:left="107"/>
                  <w:rPr>
                    <w:rFonts w:asciiTheme="minorHAnsi" w:hAnsiTheme="minorHAnsi" w:cstheme="minorHAnsi"/>
                    <w:sz w:val="24"/>
                    <w:szCs w:val="24"/>
                  </w:rPr>
                </w:pPr>
                <w:r w:rsidRPr="00475408">
                  <w:rPr>
                    <w:sz w:val="24"/>
                    <w:szCs w:val="24"/>
                  </w:rPr>
                  <w:t>7782-41-4</w:t>
                </w:r>
              </w:p>
            </w:tc>
            <w:tc>
              <w:tcPr>
                <w:tcW w:w="2269" w:type="dxa"/>
              </w:tcPr>
              <w:p w14:paraId="3FBE3F59" w14:textId="7CE52148" w:rsidR="00475408" w:rsidRPr="00475408" w:rsidRDefault="00475408" w:rsidP="00475408">
                <w:pPr>
                  <w:pStyle w:val="TableParagraph"/>
                  <w:spacing w:before="114" w:line="360" w:lineRule="auto"/>
                  <w:rPr>
                    <w:rFonts w:asciiTheme="minorHAnsi" w:hAnsiTheme="minorHAnsi" w:cstheme="minorHAnsi"/>
                    <w:sz w:val="24"/>
                    <w:szCs w:val="24"/>
                  </w:rPr>
                </w:pPr>
                <w:r w:rsidRPr="00475408">
                  <w:rPr>
                    <w:sz w:val="24"/>
                    <w:szCs w:val="24"/>
                  </w:rPr>
                  <w:t>-</w:t>
                </w:r>
              </w:p>
            </w:tc>
            <w:tc>
              <w:tcPr>
                <w:tcW w:w="4962" w:type="dxa"/>
              </w:tcPr>
              <w:p w14:paraId="00910816" w14:textId="51DC934E" w:rsidR="00475408" w:rsidRPr="00475408" w:rsidRDefault="00475408" w:rsidP="00475408">
                <w:pPr>
                  <w:pStyle w:val="TableParagraph"/>
                  <w:spacing w:line="360" w:lineRule="auto"/>
                  <w:ind w:right="193"/>
                  <w:rPr>
                    <w:rFonts w:asciiTheme="minorHAnsi" w:hAnsiTheme="minorHAnsi" w:cstheme="minorHAnsi"/>
                    <w:sz w:val="24"/>
                    <w:szCs w:val="24"/>
                  </w:rPr>
                </w:pPr>
                <w:r w:rsidRPr="00475408">
                  <w:rPr>
                    <w:sz w:val="24"/>
                    <w:szCs w:val="24"/>
                  </w:rPr>
                  <w:t>Fluorine and total inorganic fluorine compounds – as HF</w:t>
                </w:r>
              </w:p>
            </w:tc>
            <w:tc>
              <w:tcPr>
                <w:tcW w:w="1553" w:type="dxa"/>
              </w:tcPr>
              <w:p w14:paraId="56EFE3CC" w14:textId="645B0F91" w:rsidR="00475408" w:rsidRPr="00475408" w:rsidRDefault="00475408" w:rsidP="00475408">
                <w:pPr>
                  <w:pStyle w:val="TableParagraph"/>
                  <w:spacing w:before="114" w:line="360" w:lineRule="auto"/>
                  <w:ind w:left="0" w:right="99"/>
                  <w:rPr>
                    <w:rFonts w:asciiTheme="minorHAnsi" w:hAnsiTheme="minorHAnsi" w:cstheme="minorHAnsi"/>
                    <w:sz w:val="24"/>
                    <w:szCs w:val="24"/>
                  </w:rPr>
                </w:pPr>
                <w:r w:rsidRPr="00475408">
                  <w:rPr>
                    <w:sz w:val="24"/>
                    <w:szCs w:val="24"/>
                  </w:rPr>
                  <w:t>1,000</w:t>
                </w:r>
              </w:p>
            </w:tc>
          </w:tr>
          <w:tr w:rsidR="00475408" w:rsidRPr="00B75F45" w14:paraId="5DD212DA" w14:textId="77777777" w:rsidTr="00CD71C5">
            <w:trPr>
              <w:trHeight w:val="230"/>
            </w:trPr>
            <w:tc>
              <w:tcPr>
                <w:tcW w:w="1414" w:type="dxa"/>
              </w:tcPr>
              <w:p w14:paraId="2522A8EB" w14:textId="53EBAE91" w:rsidR="00475408" w:rsidRPr="00475408" w:rsidRDefault="00475408" w:rsidP="00475408">
                <w:pPr>
                  <w:pStyle w:val="TableParagraph"/>
                  <w:spacing w:before="25" w:line="360" w:lineRule="auto"/>
                  <w:ind w:left="107"/>
                  <w:rPr>
                    <w:rFonts w:asciiTheme="minorHAnsi" w:hAnsiTheme="minorHAnsi" w:cstheme="minorHAnsi"/>
                    <w:sz w:val="24"/>
                    <w:szCs w:val="24"/>
                  </w:rPr>
                </w:pPr>
                <w:r w:rsidRPr="00475408">
                  <w:rPr>
                    <w:sz w:val="24"/>
                    <w:szCs w:val="24"/>
                  </w:rPr>
                  <w:t>-</w:t>
                </w:r>
              </w:p>
            </w:tc>
            <w:tc>
              <w:tcPr>
                <w:tcW w:w="2269" w:type="dxa"/>
              </w:tcPr>
              <w:p w14:paraId="3DB6F339" w14:textId="4EA875EF" w:rsidR="00475408" w:rsidRPr="00475408" w:rsidRDefault="00475408" w:rsidP="00475408">
                <w:pPr>
                  <w:pStyle w:val="TableParagraph"/>
                  <w:spacing w:line="360" w:lineRule="auto"/>
                  <w:rPr>
                    <w:rFonts w:asciiTheme="minorHAnsi" w:hAnsiTheme="minorHAnsi" w:cstheme="minorHAnsi"/>
                    <w:sz w:val="24"/>
                    <w:szCs w:val="24"/>
                  </w:rPr>
                </w:pPr>
                <w:r w:rsidRPr="00475408">
                  <w:rPr>
                    <w:sz w:val="24"/>
                    <w:szCs w:val="24"/>
                  </w:rPr>
                  <w:t>-</w:t>
                </w:r>
              </w:p>
            </w:tc>
            <w:tc>
              <w:tcPr>
                <w:tcW w:w="4962" w:type="dxa"/>
              </w:tcPr>
              <w:p w14:paraId="2E9D9FDC" w14:textId="2236191A" w:rsidR="00475408" w:rsidRPr="00475408" w:rsidRDefault="00475408" w:rsidP="00475408">
                <w:pPr>
                  <w:pStyle w:val="TableParagraph"/>
                  <w:spacing w:line="360" w:lineRule="auto"/>
                  <w:rPr>
                    <w:rFonts w:asciiTheme="minorHAnsi" w:hAnsiTheme="minorHAnsi" w:cstheme="minorHAnsi"/>
                    <w:sz w:val="24"/>
                    <w:szCs w:val="24"/>
                  </w:rPr>
                </w:pPr>
                <w:r w:rsidRPr="00475408">
                  <w:rPr>
                    <w:sz w:val="24"/>
                    <w:szCs w:val="24"/>
                  </w:rPr>
                  <w:t>Halons</w:t>
                </w:r>
              </w:p>
            </w:tc>
            <w:tc>
              <w:tcPr>
                <w:tcW w:w="1553" w:type="dxa"/>
              </w:tcPr>
              <w:p w14:paraId="700A7FB4" w14:textId="5E1FE117" w:rsidR="00475408" w:rsidRPr="00475408" w:rsidRDefault="00475408" w:rsidP="00475408">
                <w:pPr>
                  <w:pStyle w:val="TableParagraph"/>
                  <w:spacing w:line="360" w:lineRule="auto"/>
                  <w:ind w:left="0" w:right="96"/>
                  <w:rPr>
                    <w:rFonts w:asciiTheme="minorHAnsi" w:hAnsiTheme="minorHAnsi" w:cstheme="minorHAnsi"/>
                    <w:sz w:val="24"/>
                    <w:szCs w:val="24"/>
                  </w:rPr>
                </w:pPr>
                <w:r w:rsidRPr="00475408">
                  <w:rPr>
                    <w:sz w:val="24"/>
                    <w:szCs w:val="24"/>
                  </w:rPr>
                  <w:t>1</w:t>
                </w:r>
              </w:p>
            </w:tc>
          </w:tr>
          <w:tr w:rsidR="00475408" w:rsidRPr="00B75F45" w14:paraId="4FE5CB20" w14:textId="77777777" w:rsidTr="00CD71C5">
            <w:trPr>
              <w:trHeight w:val="230"/>
            </w:trPr>
            <w:tc>
              <w:tcPr>
                <w:tcW w:w="1414" w:type="dxa"/>
              </w:tcPr>
              <w:p w14:paraId="5F2A15C7" w14:textId="2C553EDA" w:rsidR="00475408" w:rsidRPr="00475408" w:rsidRDefault="00475408" w:rsidP="00475408">
                <w:pPr>
                  <w:pStyle w:val="TableParagraph"/>
                  <w:spacing w:before="25" w:line="360" w:lineRule="auto"/>
                  <w:ind w:left="107"/>
                  <w:rPr>
                    <w:rFonts w:asciiTheme="minorHAnsi" w:hAnsiTheme="minorHAnsi" w:cstheme="minorHAnsi"/>
                    <w:sz w:val="24"/>
                    <w:szCs w:val="24"/>
                  </w:rPr>
                </w:pPr>
                <w:r w:rsidRPr="00475408">
                  <w:rPr>
                    <w:sz w:val="24"/>
                    <w:szCs w:val="24"/>
                  </w:rPr>
                  <w:t>-</w:t>
                </w:r>
              </w:p>
            </w:tc>
            <w:tc>
              <w:tcPr>
                <w:tcW w:w="2269" w:type="dxa"/>
              </w:tcPr>
              <w:p w14:paraId="6C92524D" w14:textId="3A76BC0C" w:rsidR="00475408" w:rsidRPr="00475408" w:rsidRDefault="00475408" w:rsidP="00475408">
                <w:pPr>
                  <w:pStyle w:val="TableParagraph"/>
                  <w:spacing w:line="360" w:lineRule="auto"/>
                  <w:rPr>
                    <w:rFonts w:asciiTheme="minorHAnsi" w:hAnsiTheme="minorHAnsi" w:cstheme="minorHAnsi"/>
                    <w:sz w:val="24"/>
                    <w:szCs w:val="24"/>
                  </w:rPr>
                </w:pPr>
                <w:r w:rsidRPr="00475408">
                  <w:rPr>
                    <w:sz w:val="24"/>
                    <w:szCs w:val="24"/>
                  </w:rPr>
                  <w:t>HCFCs</w:t>
                </w:r>
              </w:p>
            </w:tc>
            <w:tc>
              <w:tcPr>
                <w:tcW w:w="4962" w:type="dxa"/>
              </w:tcPr>
              <w:p w14:paraId="446C3A1A" w14:textId="70389E63" w:rsidR="00475408" w:rsidRPr="00475408" w:rsidRDefault="00475408" w:rsidP="00475408">
                <w:pPr>
                  <w:pStyle w:val="TableParagraph"/>
                  <w:spacing w:line="360" w:lineRule="auto"/>
                  <w:rPr>
                    <w:rFonts w:asciiTheme="minorHAnsi" w:hAnsiTheme="minorHAnsi" w:cstheme="minorHAnsi"/>
                    <w:sz w:val="24"/>
                    <w:szCs w:val="24"/>
                  </w:rPr>
                </w:pPr>
                <w:r w:rsidRPr="00475408">
                  <w:rPr>
                    <w:sz w:val="24"/>
                    <w:szCs w:val="24"/>
                  </w:rPr>
                  <w:t>Hydrochlorofluorocarbons (HCFCs)</w:t>
                </w:r>
              </w:p>
            </w:tc>
            <w:tc>
              <w:tcPr>
                <w:tcW w:w="1553" w:type="dxa"/>
              </w:tcPr>
              <w:p w14:paraId="06FDC11B" w14:textId="5E173182" w:rsidR="00475408" w:rsidRPr="00475408" w:rsidRDefault="00475408" w:rsidP="00475408">
                <w:pPr>
                  <w:pStyle w:val="TableParagraph"/>
                  <w:spacing w:line="360" w:lineRule="auto"/>
                  <w:ind w:left="0" w:right="96"/>
                  <w:rPr>
                    <w:rFonts w:asciiTheme="minorHAnsi" w:hAnsiTheme="minorHAnsi" w:cstheme="minorHAnsi"/>
                    <w:sz w:val="24"/>
                    <w:szCs w:val="24"/>
                  </w:rPr>
                </w:pPr>
                <w:r w:rsidRPr="00475408">
                  <w:rPr>
                    <w:sz w:val="24"/>
                    <w:szCs w:val="24"/>
                  </w:rPr>
                  <w:t>1</w:t>
                </w:r>
              </w:p>
            </w:tc>
          </w:tr>
          <w:tr w:rsidR="001D0A8A" w:rsidRPr="00B75F45" w14:paraId="2212A704" w14:textId="77777777" w:rsidTr="00F96362">
            <w:trPr>
              <w:trHeight w:val="229"/>
            </w:trPr>
            <w:tc>
              <w:tcPr>
                <w:tcW w:w="1414" w:type="dxa"/>
              </w:tcPr>
              <w:p w14:paraId="3DAE6BCF" w14:textId="51035500" w:rsidR="001D0A8A" w:rsidRPr="00475408" w:rsidRDefault="001D0A8A" w:rsidP="001D0A8A">
                <w:pPr>
                  <w:pStyle w:val="TableParagraph"/>
                  <w:spacing w:before="25" w:line="360" w:lineRule="auto"/>
                  <w:ind w:left="107"/>
                  <w:rPr>
                    <w:rFonts w:asciiTheme="minorHAnsi" w:hAnsiTheme="minorHAnsi" w:cstheme="minorHAnsi"/>
                    <w:sz w:val="24"/>
                    <w:szCs w:val="24"/>
                  </w:rPr>
                </w:pPr>
                <w:r w:rsidRPr="00EF1ECE">
                  <w:t>-</w:t>
                </w:r>
              </w:p>
            </w:tc>
            <w:tc>
              <w:tcPr>
                <w:tcW w:w="2269" w:type="dxa"/>
              </w:tcPr>
              <w:p w14:paraId="676AAE3A" w14:textId="544711F3" w:rsidR="001D0A8A" w:rsidRPr="00475408" w:rsidRDefault="001D0A8A" w:rsidP="001D0A8A">
                <w:pPr>
                  <w:pStyle w:val="TableParagraph"/>
                  <w:spacing w:line="360" w:lineRule="auto"/>
                  <w:rPr>
                    <w:rFonts w:asciiTheme="minorHAnsi" w:hAnsiTheme="minorHAnsi" w:cstheme="minorHAnsi"/>
                    <w:sz w:val="24"/>
                    <w:szCs w:val="24"/>
                  </w:rPr>
                </w:pPr>
                <w:r w:rsidRPr="00EF1ECE">
                  <w:t>HFCs</w:t>
                </w:r>
              </w:p>
            </w:tc>
            <w:tc>
              <w:tcPr>
                <w:tcW w:w="4962" w:type="dxa"/>
              </w:tcPr>
              <w:p w14:paraId="02AAD299" w14:textId="1D65A936" w:rsidR="001D0A8A" w:rsidRPr="00475408" w:rsidRDefault="001D0A8A" w:rsidP="001D0A8A">
                <w:pPr>
                  <w:pStyle w:val="TableParagraph"/>
                  <w:spacing w:line="360" w:lineRule="auto"/>
                  <w:rPr>
                    <w:rFonts w:asciiTheme="minorHAnsi" w:hAnsiTheme="minorHAnsi" w:cstheme="minorHAnsi"/>
                    <w:sz w:val="24"/>
                    <w:szCs w:val="24"/>
                  </w:rPr>
                </w:pPr>
                <w:r w:rsidRPr="00EF1ECE">
                  <w:t>Hydrofluorocarbons (HFCs)</w:t>
                </w:r>
              </w:p>
            </w:tc>
            <w:tc>
              <w:tcPr>
                <w:tcW w:w="1553" w:type="dxa"/>
              </w:tcPr>
              <w:p w14:paraId="6E5DDDCB" w14:textId="451CAEF0" w:rsidR="001D0A8A" w:rsidRPr="00475408" w:rsidRDefault="001D0A8A" w:rsidP="001D0A8A">
                <w:pPr>
                  <w:pStyle w:val="TableParagraph"/>
                  <w:spacing w:line="360" w:lineRule="auto"/>
                  <w:ind w:left="0" w:right="99"/>
                  <w:rPr>
                    <w:rFonts w:asciiTheme="minorHAnsi" w:hAnsiTheme="minorHAnsi" w:cstheme="minorHAnsi"/>
                    <w:sz w:val="24"/>
                    <w:szCs w:val="24"/>
                  </w:rPr>
                </w:pPr>
                <w:r w:rsidRPr="00EF1ECE">
                  <w:t>100</w:t>
                </w:r>
              </w:p>
            </w:tc>
          </w:tr>
          <w:tr w:rsidR="001D0A8A" w:rsidRPr="00B75F45" w14:paraId="2E4F97A8" w14:textId="77777777" w:rsidTr="00F96362">
            <w:trPr>
              <w:trHeight w:val="230"/>
            </w:trPr>
            <w:tc>
              <w:tcPr>
                <w:tcW w:w="1414" w:type="dxa"/>
              </w:tcPr>
              <w:p w14:paraId="409E0F02" w14:textId="7C2F3032" w:rsidR="001D0A8A" w:rsidRPr="001D0A8A" w:rsidRDefault="001D0A8A" w:rsidP="001D0A8A">
                <w:pPr>
                  <w:pStyle w:val="TableParagraph"/>
                  <w:spacing w:before="25" w:line="360" w:lineRule="auto"/>
                  <w:ind w:left="107"/>
                  <w:rPr>
                    <w:rFonts w:asciiTheme="minorHAnsi" w:hAnsiTheme="minorHAnsi" w:cstheme="minorHAnsi"/>
                    <w:sz w:val="24"/>
                    <w:szCs w:val="24"/>
                  </w:rPr>
                </w:pPr>
                <w:r w:rsidRPr="001D0A8A">
                  <w:rPr>
                    <w:sz w:val="24"/>
                    <w:szCs w:val="24"/>
                  </w:rPr>
                  <w:lastRenderedPageBreak/>
                  <w:t>-</w:t>
                </w:r>
              </w:p>
            </w:tc>
            <w:tc>
              <w:tcPr>
                <w:tcW w:w="2269" w:type="dxa"/>
              </w:tcPr>
              <w:p w14:paraId="0AB28F4E" w14:textId="2286EBDD" w:rsidR="001D0A8A" w:rsidRPr="001D0A8A" w:rsidRDefault="001D0A8A" w:rsidP="001D0A8A">
                <w:pPr>
                  <w:pStyle w:val="TableParagraph"/>
                  <w:spacing w:line="360" w:lineRule="auto"/>
                  <w:rPr>
                    <w:rFonts w:asciiTheme="minorHAnsi" w:hAnsiTheme="minorHAnsi" w:cstheme="minorHAnsi"/>
                    <w:sz w:val="24"/>
                    <w:szCs w:val="24"/>
                  </w:rPr>
                </w:pPr>
                <w:r w:rsidRPr="001D0A8A">
                  <w:rPr>
                    <w:sz w:val="24"/>
                    <w:szCs w:val="24"/>
                  </w:rPr>
                  <w:t>NOx</w:t>
                </w:r>
              </w:p>
            </w:tc>
            <w:tc>
              <w:tcPr>
                <w:tcW w:w="4962" w:type="dxa"/>
              </w:tcPr>
              <w:p w14:paraId="7F305310" w14:textId="58B1E76D" w:rsidR="001D0A8A" w:rsidRPr="001D0A8A" w:rsidRDefault="001D0A8A" w:rsidP="001D0A8A">
                <w:pPr>
                  <w:pStyle w:val="TableParagraph"/>
                  <w:spacing w:line="360" w:lineRule="auto"/>
                  <w:rPr>
                    <w:rFonts w:asciiTheme="minorHAnsi" w:hAnsiTheme="minorHAnsi" w:cstheme="minorHAnsi"/>
                    <w:sz w:val="24"/>
                    <w:szCs w:val="24"/>
                  </w:rPr>
                </w:pPr>
                <w:r w:rsidRPr="001D0A8A">
                  <w:rPr>
                    <w:sz w:val="24"/>
                    <w:szCs w:val="24"/>
                  </w:rPr>
                  <w:t>Nitrogen oxides, NO and NO2 as NO2</w:t>
                </w:r>
              </w:p>
            </w:tc>
            <w:tc>
              <w:tcPr>
                <w:tcW w:w="1553" w:type="dxa"/>
              </w:tcPr>
              <w:p w14:paraId="7BEF81B3" w14:textId="211E4781" w:rsidR="001D0A8A" w:rsidRPr="001D0A8A" w:rsidRDefault="001D0A8A" w:rsidP="001D0A8A">
                <w:pPr>
                  <w:pStyle w:val="TableParagraph"/>
                  <w:spacing w:line="360" w:lineRule="auto"/>
                  <w:ind w:left="0" w:right="99"/>
                  <w:rPr>
                    <w:rFonts w:asciiTheme="minorHAnsi" w:hAnsiTheme="minorHAnsi" w:cstheme="minorHAnsi"/>
                    <w:sz w:val="24"/>
                    <w:szCs w:val="24"/>
                  </w:rPr>
                </w:pPr>
                <w:r w:rsidRPr="001D0A8A">
                  <w:rPr>
                    <w:sz w:val="24"/>
                    <w:szCs w:val="24"/>
                  </w:rPr>
                  <w:t>100,000</w:t>
                </w:r>
              </w:p>
            </w:tc>
          </w:tr>
          <w:tr w:rsidR="001D0A8A" w:rsidRPr="00B75F45" w14:paraId="49428DAF" w14:textId="77777777" w:rsidTr="00F96362">
            <w:trPr>
              <w:trHeight w:val="230"/>
            </w:trPr>
            <w:tc>
              <w:tcPr>
                <w:tcW w:w="1414" w:type="dxa"/>
              </w:tcPr>
              <w:p w14:paraId="3E79C39A" w14:textId="0D428994" w:rsidR="001D0A8A" w:rsidRPr="001D0A8A" w:rsidRDefault="001D0A8A" w:rsidP="001D0A8A">
                <w:pPr>
                  <w:pStyle w:val="TableParagraph"/>
                  <w:spacing w:before="25" w:line="360" w:lineRule="auto"/>
                  <w:ind w:left="107"/>
                  <w:rPr>
                    <w:rFonts w:asciiTheme="minorHAnsi" w:hAnsiTheme="minorHAnsi" w:cstheme="minorHAnsi"/>
                    <w:sz w:val="24"/>
                    <w:szCs w:val="24"/>
                  </w:rPr>
                </w:pPr>
                <w:r w:rsidRPr="001D0A8A">
                  <w:rPr>
                    <w:sz w:val="24"/>
                    <w:szCs w:val="24"/>
                  </w:rPr>
                  <w:t>-</w:t>
                </w:r>
              </w:p>
            </w:tc>
            <w:tc>
              <w:tcPr>
                <w:tcW w:w="2269" w:type="dxa"/>
              </w:tcPr>
              <w:p w14:paraId="6051ADEE" w14:textId="663F2B07" w:rsidR="001D0A8A" w:rsidRPr="001D0A8A" w:rsidRDefault="001D0A8A" w:rsidP="001D0A8A">
                <w:pPr>
                  <w:pStyle w:val="TableParagraph"/>
                  <w:spacing w:line="360" w:lineRule="auto"/>
                  <w:rPr>
                    <w:rFonts w:asciiTheme="minorHAnsi" w:hAnsiTheme="minorHAnsi" w:cstheme="minorHAnsi"/>
                    <w:sz w:val="24"/>
                    <w:szCs w:val="24"/>
                  </w:rPr>
                </w:pPr>
                <w:r w:rsidRPr="001D0A8A">
                  <w:rPr>
                    <w:sz w:val="24"/>
                    <w:szCs w:val="24"/>
                  </w:rPr>
                  <w:t>NMVOCs</w:t>
                </w:r>
              </w:p>
            </w:tc>
            <w:tc>
              <w:tcPr>
                <w:tcW w:w="4962" w:type="dxa"/>
              </w:tcPr>
              <w:p w14:paraId="388A6C23" w14:textId="7F366BAD" w:rsidR="001D0A8A" w:rsidRPr="001D0A8A" w:rsidRDefault="001D0A8A" w:rsidP="001D0A8A">
                <w:pPr>
                  <w:pStyle w:val="TableParagraph"/>
                  <w:spacing w:line="360" w:lineRule="auto"/>
                  <w:rPr>
                    <w:rFonts w:asciiTheme="minorHAnsi" w:hAnsiTheme="minorHAnsi" w:cstheme="minorHAnsi"/>
                    <w:sz w:val="24"/>
                    <w:szCs w:val="24"/>
                  </w:rPr>
                </w:pPr>
                <w:r w:rsidRPr="001D0A8A">
                  <w:rPr>
                    <w:sz w:val="24"/>
                    <w:szCs w:val="24"/>
                  </w:rPr>
                  <w:t>Non-methane volatile organic compounds (NMVOCs)</w:t>
                </w:r>
              </w:p>
            </w:tc>
            <w:tc>
              <w:tcPr>
                <w:tcW w:w="1553" w:type="dxa"/>
              </w:tcPr>
              <w:p w14:paraId="31634B0A" w14:textId="204860DC" w:rsidR="001D0A8A" w:rsidRPr="001D0A8A" w:rsidRDefault="001D0A8A" w:rsidP="001D0A8A">
                <w:pPr>
                  <w:pStyle w:val="TableParagraph"/>
                  <w:spacing w:line="360" w:lineRule="auto"/>
                  <w:ind w:left="0" w:right="99"/>
                  <w:rPr>
                    <w:rFonts w:asciiTheme="minorHAnsi" w:hAnsiTheme="minorHAnsi" w:cstheme="minorHAnsi"/>
                    <w:sz w:val="24"/>
                    <w:szCs w:val="24"/>
                  </w:rPr>
                </w:pPr>
                <w:r w:rsidRPr="001D0A8A">
                  <w:rPr>
                    <w:sz w:val="24"/>
                    <w:szCs w:val="24"/>
                  </w:rPr>
                  <w:t>10,000</w:t>
                </w:r>
              </w:p>
            </w:tc>
          </w:tr>
          <w:tr w:rsidR="001D0A8A" w:rsidRPr="00B75F45" w14:paraId="39B4567F" w14:textId="77777777" w:rsidTr="00F96362">
            <w:trPr>
              <w:trHeight w:val="230"/>
            </w:trPr>
            <w:tc>
              <w:tcPr>
                <w:tcW w:w="1414" w:type="dxa"/>
              </w:tcPr>
              <w:p w14:paraId="19423E41" w14:textId="2980BCF6" w:rsidR="001D0A8A" w:rsidRPr="001D0A8A" w:rsidRDefault="001D0A8A" w:rsidP="001D0A8A">
                <w:pPr>
                  <w:pStyle w:val="TableParagraph"/>
                  <w:spacing w:before="25" w:line="360" w:lineRule="auto"/>
                  <w:ind w:left="107"/>
                  <w:rPr>
                    <w:rFonts w:asciiTheme="minorHAnsi" w:hAnsiTheme="minorHAnsi" w:cstheme="minorHAnsi"/>
                    <w:sz w:val="24"/>
                    <w:szCs w:val="24"/>
                  </w:rPr>
                </w:pPr>
                <w:r w:rsidRPr="001D0A8A">
                  <w:rPr>
                    <w:sz w:val="24"/>
                    <w:szCs w:val="24"/>
                  </w:rPr>
                  <w:t>-</w:t>
                </w:r>
              </w:p>
            </w:tc>
            <w:tc>
              <w:tcPr>
                <w:tcW w:w="2269" w:type="dxa"/>
              </w:tcPr>
              <w:p w14:paraId="1D5B08A0" w14:textId="404DCF86" w:rsidR="001D0A8A" w:rsidRPr="001D0A8A" w:rsidRDefault="001D0A8A" w:rsidP="001D0A8A">
                <w:pPr>
                  <w:pStyle w:val="TableParagraph"/>
                  <w:spacing w:line="360" w:lineRule="auto"/>
                  <w:rPr>
                    <w:rFonts w:asciiTheme="minorHAnsi" w:hAnsiTheme="minorHAnsi" w:cstheme="minorHAnsi"/>
                    <w:sz w:val="24"/>
                    <w:szCs w:val="24"/>
                  </w:rPr>
                </w:pPr>
                <w:r w:rsidRPr="001D0A8A">
                  <w:rPr>
                    <w:sz w:val="24"/>
                    <w:szCs w:val="24"/>
                  </w:rPr>
                  <w:t>PM10</w:t>
                </w:r>
              </w:p>
            </w:tc>
            <w:tc>
              <w:tcPr>
                <w:tcW w:w="4962" w:type="dxa"/>
              </w:tcPr>
              <w:p w14:paraId="4866A0C4" w14:textId="38EB61C6" w:rsidR="001D0A8A" w:rsidRPr="001D0A8A" w:rsidRDefault="001D0A8A" w:rsidP="001D0A8A">
                <w:pPr>
                  <w:pStyle w:val="TableParagraph"/>
                  <w:spacing w:line="360" w:lineRule="auto"/>
                  <w:rPr>
                    <w:rFonts w:asciiTheme="minorHAnsi" w:hAnsiTheme="minorHAnsi" w:cstheme="minorHAnsi"/>
                    <w:sz w:val="24"/>
                    <w:szCs w:val="24"/>
                  </w:rPr>
                </w:pPr>
                <w:r w:rsidRPr="001D0A8A">
                  <w:rPr>
                    <w:sz w:val="24"/>
                    <w:szCs w:val="24"/>
                  </w:rPr>
                  <w:t>Particulate matter – PM10 and smaller</w:t>
                </w:r>
              </w:p>
            </w:tc>
            <w:tc>
              <w:tcPr>
                <w:tcW w:w="1553" w:type="dxa"/>
              </w:tcPr>
              <w:p w14:paraId="2432535A" w14:textId="1F9033B3" w:rsidR="001D0A8A" w:rsidRPr="001D0A8A" w:rsidRDefault="001D0A8A" w:rsidP="001D0A8A">
                <w:pPr>
                  <w:pStyle w:val="TableParagraph"/>
                  <w:spacing w:line="360" w:lineRule="auto"/>
                  <w:ind w:left="0" w:right="98"/>
                  <w:rPr>
                    <w:rFonts w:asciiTheme="minorHAnsi" w:hAnsiTheme="minorHAnsi" w:cstheme="minorHAnsi"/>
                    <w:sz w:val="24"/>
                    <w:szCs w:val="24"/>
                  </w:rPr>
                </w:pPr>
                <w:r w:rsidRPr="001D0A8A">
                  <w:rPr>
                    <w:sz w:val="24"/>
                    <w:szCs w:val="24"/>
                  </w:rPr>
                  <w:t>10,000</w:t>
                </w:r>
              </w:p>
            </w:tc>
          </w:tr>
          <w:tr w:rsidR="001D0A8A" w:rsidRPr="00B75F45" w14:paraId="19A49E95" w14:textId="77777777" w:rsidTr="00F96362">
            <w:trPr>
              <w:trHeight w:val="230"/>
            </w:trPr>
            <w:tc>
              <w:tcPr>
                <w:tcW w:w="1414" w:type="dxa"/>
              </w:tcPr>
              <w:p w14:paraId="566725D2" w14:textId="2169FD99" w:rsidR="001D0A8A" w:rsidRPr="001D0A8A" w:rsidRDefault="001D0A8A" w:rsidP="001D0A8A">
                <w:pPr>
                  <w:pStyle w:val="TableParagraph"/>
                  <w:spacing w:before="25" w:line="360" w:lineRule="auto"/>
                  <w:ind w:left="107"/>
                  <w:rPr>
                    <w:rFonts w:asciiTheme="minorHAnsi" w:hAnsiTheme="minorHAnsi" w:cstheme="minorHAnsi"/>
                    <w:sz w:val="24"/>
                    <w:szCs w:val="24"/>
                  </w:rPr>
                </w:pPr>
                <w:r w:rsidRPr="001D0A8A">
                  <w:rPr>
                    <w:sz w:val="24"/>
                    <w:szCs w:val="24"/>
                  </w:rPr>
                  <w:t>-</w:t>
                </w:r>
              </w:p>
            </w:tc>
            <w:tc>
              <w:tcPr>
                <w:tcW w:w="2269" w:type="dxa"/>
              </w:tcPr>
              <w:p w14:paraId="4E22C167" w14:textId="77777777" w:rsidR="001D0A8A" w:rsidRPr="001D0A8A" w:rsidRDefault="001D0A8A" w:rsidP="001D0A8A">
                <w:pPr>
                  <w:pStyle w:val="TableParagraph"/>
                  <w:spacing w:line="360" w:lineRule="auto"/>
                  <w:ind w:left="0"/>
                  <w:rPr>
                    <w:rFonts w:asciiTheme="minorHAnsi" w:hAnsiTheme="minorHAnsi" w:cstheme="minorHAnsi"/>
                    <w:sz w:val="24"/>
                    <w:szCs w:val="24"/>
                  </w:rPr>
                </w:pPr>
              </w:p>
            </w:tc>
            <w:tc>
              <w:tcPr>
                <w:tcW w:w="4962" w:type="dxa"/>
              </w:tcPr>
              <w:p w14:paraId="26627DA3" w14:textId="0214DA09" w:rsidR="001D0A8A" w:rsidRPr="001D0A8A" w:rsidRDefault="001D0A8A" w:rsidP="001D0A8A">
                <w:pPr>
                  <w:pStyle w:val="TableParagraph"/>
                  <w:spacing w:line="360" w:lineRule="auto"/>
                  <w:rPr>
                    <w:rFonts w:asciiTheme="minorHAnsi" w:hAnsiTheme="minorHAnsi" w:cstheme="minorHAnsi"/>
                    <w:sz w:val="24"/>
                    <w:szCs w:val="24"/>
                  </w:rPr>
                </w:pPr>
                <w:r w:rsidRPr="001D0A8A">
                  <w:rPr>
                    <w:sz w:val="24"/>
                    <w:szCs w:val="24"/>
                  </w:rPr>
                  <w:t>Particulate matter – total</w:t>
                </w:r>
              </w:p>
            </w:tc>
            <w:tc>
              <w:tcPr>
                <w:tcW w:w="1553" w:type="dxa"/>
              </w:tcPr>
              <w:p w14:paraId="2B7A9B4D" w14:textId="33376D3C" w:rsidR="001D0A8A" w:rsidRPr="001D0A8A" w:rsidRDefault="001D0A8A" w:rsidP="001D0A8A">
                <w:pPr>
                  <w:pStyle w:val="TableParagraph"/>
                  <w:spacing w:line="360" w:lineRule="auto"/>
                  <w:ind w:left="0" w:right="98"/>
                  <w:rPr>
                    <w:rFonts w:asciiTheme="minorHAnsi" w:hAnsiTheme="minorHAnsi" w:cstheme="minorHAnsi"/>
                    <w:sz w:val="24"/>
                    <w:szCs w:val="24"/>
                  </w:rPr>
                </w:pPr>
                <w:r w:rsidRPr="001D0A8A">
                  <w:rPr>
                    <w:sz w:val="24"/>
                    <w:szCs w:val="24"/>
                  </w:rPr>
                  <w:t>50,000</w:t>
                </w:r>
              </w:p>
            </w:tc>
          </w:tr>
          <w:tr w:rsidR="001D0A8A" w:rsidRPr="00B75F45" w14:paraId="0BABAED5" w14:textId="77777777" w:rsidTr="00F96362">
            <w:trPr>
              <w:trHeight w:val="230"/>
            </w:trPr>
            <w:tc>
              <w:tcPr>
                <w:tcW w:w="1414" w:type="dxa"/>
              </w:tcPr>
              <w:p w14:paraId="5B648A27" w14:textId="21AED4E9" w:rsidR="001D0A8A" w:rsidRPr="001D0A8A" w:rsidRDefault="001D0A8A" w:rsidP="001D0A8A">
                <w:pPr>
                  <w:pStyle w:val="TableParagraph"/>
                  <w:spacing w:before="25" w:line="360" w:lineRule="auto"/>
                  <w:ind w:left="107"/>
                  <w:rPr>
                    <w:rFonts w:asciiTheme="minorHAnsi" w:hAnsiTheme="minorHAnsi" w:cstheme="minorHAnsi"/>
                    <w:sz w:val="24"/>
                    <w:szCs w:val="24"/>
                  </w:rPr>
                </w:pPr>
                <w:r w:rsidRPr="001D0A8A">
                  <w:rPr>
                    <w:sz w:val="24"/>
                    <w:szCs w:val="24"/>
                  </w:rPr>
                  <w:t>-</w:t>
                </w:r>
              </w:p>
            </w:tc>
            <w:tc>
              <w:tcPr>
                <w:tcW w:w="2269" w:type="dxa"/>
              </w:tcPr>
              <w:p w14:paraId="3B14D3B5" w14:textId="40E1AB2C" w:rsidR="001D0A8A" w:rsidRPr="001D0A8A" w:rsidRDefault="001D0A8A" w:rsidP="001D0A8A">
                <w:pPr>
                  <w:pStyle w:val="TableParagraph"/>
                  <w:spacing w:line="360" w:lineRule="auto"/>
                  <w:rPr>
                    <w:rFonts w:asciiTheme="minorHAnsi" w:hAnsiTheme="minorHAnsi" w:cstheme="minorHAnsi"/>
                    <w:sz w:val="24"/>
                    <w:szCs w:val="24"/>
                  </w:rPr>
                </w:pPr>
                <w:r w:rsidRPr="001D0A8A">
                  <w:rPr>
                    <w:sz w:val="24"/>
                    <w:szCs w:val="24"/>
                  </w:rPr>
                  <w:t>-</w:t>
                </w:r>
              </w:p>
            </w:tc>
            <w:tc>
              <w:tcPr>
                <w:tcW w:w="4962" w:type="dxa"/>
              </w:tcPr>
              <w:p w14:paraId="290AA2EB" w14:textId="73431969" w:rsidR="001D0A8A" w:rsidRPr="001D0A8A" w:rsidRDefault="001D0A8A" w:rsidP="001D0A8A">
                <w:pPr>
                  <w:pStyle w:val="TableParagraph"/>
                  <w:spacing w:line="360" w:lineRule="auto"/>
                  <w:rPr>
                    <w:rFonts w:asciiTheme="minorHAnsi" w:hAnsiTheme="minorHAnsi" w:cstheme="minorHAnsi"/>
                    <w:sz w:val="24"/>
                    <w:szCs w:val="24"/>
                  </w:rPr>
                </w:pPr>
                <w:r w:rsidRPr="001D0A8A">
                  <w:rPr>
                    <w:sz w:val="24"/>
                    <w:szCs w:val="24"/>
                  </w:rPr>
                  <w:t>Particulates – PM2.5 and smaller only</w:t>
                </w:r>
              </w:p>
            </w:tc>
            <w:tc>
              <w:tcPr>
                <w:tcW w:w="1553" w:type="dxa"/>
              </w:tcPr>
              <w:p w14:paraId="1818D4E2" w14:textId="67992075" w:rsidR="001D0A8A" w:rsidRPr="001D0A8A" w:rsidRDefault="001D0A8A" w:rsidP="001D0A8A">
                <w:pPr>
                  <w:pStyle w:val="TableParagraph"/>
                  <w:spacing w:line="360" w:lineRule="auto"/>
                  <w:ind w:left="0" w:right="99"/>
                  <w:rPr>
                    <w:rFonts w:asciiTheme="minorHAnsi" w:hAnsiTheme="minorHAnsi" w:cstheme="minorHAnsi"/>
                    <w:sz w:val="24"/>
                    <w:szCs w:val="24"/>
                  </w:rPr>
                </w:pPr>
                <w:r w:rsidRPr="001D0A8A">
                  <w:rPr>
                    <w:sz w:val="24"/>
                    <w:szCs w:val="24"/>
                  </w:rPr>
                  <w:t>1,000</w:t>
                </w:r>
              </w:p>
            </w:tc>
          </w:tr>
          <w:tr w:rsidR="001D0A8A" w:rsidRPr="00B75F45" w14:paraId="3A44327E" w14:textId="77777777" w:rsidTr="00F96362">
            <w:trPr>
              <w:trHeight w:val="230"/>
            </w:trPr>
            <w:tc>
              <w:tcPr>
                <w:tcW w:w="1414" w:type="dxa"/>
              </w:tcPr>
              <w:p w14:paraId="545ED4DB" w14:textId="3F219242" w:rsidR="001D0A8A" w:rsidRPr="001D0A8A" w:rsidRDefault="001D0A8A" w:rsidP="001D0A8A">
                <w:pPr>
                  <w:pStyle w:val="TableParagraph"/>
                  <w:spacing w:before="25" w:line="360" w:lineRule="auto"/>
                  <w:ind w:left="107"/>
                  <w:rPr>
                    <w:sz w:val="24"/>
                    <w:szCs w:val="24"/>
                  </w:rPr>
                </w:pPr>
                <w:r w:rsidRPr="001D0A8A">
                  <w:rPr>
                    <w:sz w:val="24"/>
                    <w:szCs w:val="24"/>
                  </w:rPr>
                  <w:t>-</w:t>
                </w:r>
              </w:p>
            </w:tc>
            <w:tc>
              <w:tcPr>
                <w:tcW w:w="2269" w:type="dxa"/>
              </w:tcPr>
              <w:p w14:paraId="5518A73B" w14:textId="186F07F3" w:rsidR="001D0A8A" w:rsidRPr="001D0A8A" w:rsidRDefault="001D0A8A" w:rsidP="001D0A8A">
                <w:pPr>
                  <w:pStyle w:val="TableParagraph"/>
                  <w:spacing w:line="360" w:lineRule="auto"/>
                  <w:rPr>
                    <w:sz w:val="24"/>
                    <w:szCs w:val="24"/>
                  </w:rPr>
                </w:pPr>
                <w:r w:rsidRPr="001D0A8A">
                  <w:rPr>
                    <w:sz w:val="24"/>
                    <w:szCs w:val="24"/>
                  </w:rPr>
                  <w:t>PFCs</w:t>
                </w:r>
              </w:p>
            </w:tc>
            <w:tc>
              <w:tcPr>
                <w:tcW w:w="4962" w:type="dxa"/>
              </w:tcPr>
              <w:p w14:paraId="2DD45BD3" w14:textId="26E602F1" w:rsidR="001D0A8A" w:rsidRPr="001D0A8A" w:rsidRDefault="001D0A8A" w:rsidP="001D0A8A">
                <w:pPr>
                  <w:pStyle w:val="TableParagraph"/>
                  <w:spacing w:line="360" w:lineRule="auto"/>
                  <w:rPr>
                    <w:sz w:val="24"/>
                    <w:szCs w:val="24"/>
                  </w:rPr>
                </w:pPr>
                <w:r w:rsidRPr="001D0A8A">
                  <w:rPr>
                    <w:sz w:val="24"/>
                    <w:szCs w:val="24"/>
                  </w:rPr>
                  <w:t>Perfluorocarbons (PFCs)</w:t>
                </w:r>
              </w:p>
            </w:tc>
            <w:tc>
              <w:tcPr>
                <w:tcW w:w="1553" w:type="dxa"/>
              </w:tcPr>
              <w:p w14:paraId="46D37BE1" w14:textId="167933D5" w:rsidR="001D0A8A" w:rsidRPr="001D0A8A" w:rsidRDefault="001D0A8A" w:rsidP="001D0A8A">
                <w:pPr>
                  <w:pStyle w:val="TableParagraph"/>
                  <w:spacing w:line="360" w:lineRule="auto"/>
                  <w:ind w:left="0" w:right="99"/>
                  <w:rPr>
                    <w:sz w:val="24"/>
                    <w:szCs w:val="24"/>
                  </w:rPr>
                </w:pPr>
                <w:r w:rsidRPr="001D0A8A">
                  <w:rPr>
                    <w:sz w:val="24"/>
                    <w:szCs w:val="24"/>
                  </w:rPr>
                  <w:t>10</w:t>
                </w:r>
              </w:p>
            </w:tc>
          </w:tr>
          <w:tr w:rsidR="001D0A8A" w:rsidRPr="00B75F45" w14:paraId="6A9C79A9" w14:textId="77777777" w:rsidTr="00F96362">
            <w:trPr>
              <w:trHeight w:val="460"/>
            </w:trPr>
            <w:tc>
              <w:tcPr>
                <w:tcW w:w="1414" w:type="dxa"/>
              </w:tcPr>
              <w:p w14:paraId="6551D7C0" w14:textId="4A2DAB9F" w:rsidR="001D0A8A" w:rsidRPr="001D0A8A" w:rsidRDefault="001D0A8A" w:rsidP="001D0A8A">
                <w:pPr>
                  <w:pStyle w:val="TableParagraph"/>
                  <w:spacing w:before="140" w:line="360" w:lineRule="auto"/>
                  <w:ind w:left="107"/>
                  <w:rPr>
                    <w:sz w:val="24"/>
                    <w:szCs w:val="24"/>
                  </w:rPr>
                </w:pPr>
                <w:r w:rsidRPr="001D0A8A">
                  <w:rPr>
                    <w:sz w:val="24"/>
                    <w:szCs w:val="24"/>
                  </w:rPr>
                  <w:t>1336-36-3</w:t>
                </w:r>
              </w:p>
            </w:tc>
            <w:tc>
              <w:tcPr>
                <w:tcW w:w="2269" w:type="dxa"/>
              </w:tcPr>
              <w:p w14:paraId="09E73860" w14:textId="74BA708B" w:rsidR="001D0A8A" w:rsidRPr="001D0A8A" w:rsidRDefault="001D0A8A" w:rsidP="001D0A8A">
                <w:pPr>
                  <w:pStyle w:val="TableParagraph"/>
                  <w:spacing w:line="360" w:lineRule="auto"/>
                  <w:rPr>
                    <w:sz w:val="24"/>
                    <w:szCs w:val="24"/>
                  </w:rPr>
                </w:pPr>
                <w:r w:rsidRPr="001D0A8A">
                  <w:rPr>
                    <w:sz w:val="24"/>
                    <w:szCs w:val="24"/>
                  </w:rPr>
                  <w:t>PCBs</w:t>
                </w:r>
              </w:p>
            </w:tc>
            <w:tc>
              <w:tcPr>
                <w:tcW w:w="4962" w:type="dxa"/>
              </w:tcPr>
              <w:p w14:paraId="066A6A29" w14:textId="2F7C7D5B" w:rsidR="001D0A8A" w:rsidRPr="001D0A8A" w:rsidRDefault="001D0A8A" w:rsidP="001D0A8A">
                <w:pPr>
                  <w:pStyle w:val="TableParagraph"/>
                  <w:spacing w:before="114" w:line="360" w:lineRule="auto"/>
                  <w:rPr>
                    <w:sz w:val="24"/>
                    <w:szCs w:val="24"/>
                  </w:rPr>
                </w:pPr>
              </w:p>
            </w:tc>
            <w:tc>
              <w:tcPr>
                <w:tcW w:w="1553" w:type="dxa"/>
              </w:tcPr>
              <w:p w14:paraId="3B774B9C" w14:textId="55E1E572" w:rsidR="001D0A8A" w:rsidRPr="001D0A8A" w:rsidRDefault="001D0A8A" w:rsidP="001D0A8A">
                <w:pPr>
                  <w:pStyle w:val="TableParagraph"/>
                  <w:spacing w:before="114" w:line="360" w:lineRule="auto"/>
                  <w:ind w:left="0" w:right="99"/>
                  <w:rPr>
                    <w:sz w:val="24"/>
                    <w:szCs w:val="24"/>
                  </w:rPr>
                </w:pPr>
              </w:p>
            </w:tc>
          </w:tr>
          <w:tr w:rsidR="001D0A8A" w:rsidRPr="00B75F45" w14:paraId="644B2D2B" w14:textId="77777777" w:rsidTr="00F96362">
            <w:trPr>
              <w:trHeight w:val="230"/>
            </w:trPr>
            <w:tc>
              <w:tcPr>
                <w:tcW w:w="1414" w:type="dxa"/>
              </w:tcPr>
              <w:p w14:paraId="0FF42802" w14:textId="79E0611D" w:rsidR="001D0A8A" w:rsidRPr="001D0A8A" w:rsidRDefault="001D0A8A" w:rsidP="001D0A8A">
                <w:pPr>
                  <w:pStyle w:val="TableParagraph"/>
                  <w:spacing w:before="23" w:line="360" w:lineRule="auto"/>
                  <w:ind w:left="107"/>
                  <w:rPr>
                    <w:sz w:val="24"/>
                    <w:szCs w:val="24"/>
                  </w:rPr>
                </w:pPr>
                <w:r w:rsidRPr="001D0A8A">
                  <w:rPr>
                    <w:sz w:val="24"/>
                    <w:szCs w:val="24"/>
                  </w:rPr>
                  <w:t>as WHO TEQ</w:t>
                </w:r>
              </w:p>
            </w:tc>
            <w:tc>
              <w:tcPr>
                <w:tcW w:w="2269" w:type="dxa"/>
              </w:tcPr>
              <w:p w14:paraId="24AF7F83" w14:textId="393B7D68" w:rsidR="001D0A8A" w:rsidRPr="001D0A8A" w:rsidRDefault="001D0A8A" w:rsidP="001D0A8A">
                <w:pPr>
                  <w:pStyle w:val="TableParagraph"/>
                  <w:spacing w:line="360" w:lineRule="auto"/>
                  <w:rPr>
                    <w:sz w:val="24"/>
                    <w:szCs w:val="24"/>
                  </w:rPr>
                </w:pPr>
                <w:r w:rsidRPr="001D0A8A">
                  <w:rPr>
                    <w:sz w:val="24"/>
                    <w:szCs w:val="24"/>
                  </w:rPr>
                  <w:t>Polychlorinated biphenyls – total as WHO TEQ</w:t>
                </w:r>
              </w:p>
            </w:tc>
            <w:tc>
              <w:tcPr>
                <w:tcW w:w="4962" w:type="dxa"/>
              </w:tcPr>
              <w:p w14:paraId="7BBB9390" w14:textId="4C3BAE90" w:rsidR="001D0A8A" w:rsidRPr="001D0A8A" w:rsidRDefault="001D0A8A" w:rsidP="001D0A8A">
                <w:pPr>
                  <w:pStyle w:val="TableParagraph"/>
                  <w:spacing w:line="360" w:lineRule="auto"/>
                  <w:rPr>
                    <w:sz w:val="24"/>
                    <w:szCs w:val="24"/>
                  </w:rPr>
                </w:pPr>
                <w:r w:rsidRPr="001D0A8A">
                  <w:rPr>
                    <w:sz w:val="24"/>
                    <w:szCs w:val="24"/>
                  </w:rPr>
                  <w:t>0.00001</w:t>
                </w:r>
              </w:p>
            </w:tc>
            <w:tc>
              <w:tcPr>
                <w:tcW w:w="1553" w:type="dxa"/>
              </w:tcPr>
              <w:p w14:paraId="6618E662" w14:textId="28A49624" w:rsidR="001D0A8A" w:rsidRPr="001D0A8A" w:rsidRDefault="001D0A8A" w:rsidP="001D0A8A">
                <w:pPr>
                  <w:pStyle w:val="TableParagraph"/>
                  <w:spacing w:line="360" w:lineRule="auto"/>
                  <w:ind w:left="0" w:right="99"/>
                  <w:rPr>
                    <w:sz w:val="24"/>
                    <w:szCs w:val="24"/>
                  </w:rPr>
                </w:pPr>
              </w:p>
            </w:tc>
          </w:tr>
          <w:tr w:rsidR="001D0A8A" w:rsidRPr="00B75F45" w14:paraId="7FBD6F7B" w14:textId="77777777" w:rsidTr="00F96362">
            <w:trPr>
              <w:trHeight w:val="460"/>
            </w:trPr>
            <w:tc>
              <w:tcPr>
                <w:tcW w:w="1414" w:type="dxa"/>
              </w:tcPr>
              <w:p w14:paraId="3310B638" w14:textId="7AF3E0F0" w:rsidR="001D0A8A" w:rsidRPr="001D0A8A" w:rsidRDefault="001D0A8A" w:rsidP="001D0A8A">
                <w:pPr>
                  <w:pStyle w:val="TableParagraph"/>
                  <w:spacing w:before="137" w:line="360" w:lineRule="auto"/>
                  <w:ind w:left="107"/>
                  <w:rPr>
                    <w:sz w:val="24"/>
                    <w:szCs w:val="24"/>
                  </w:rPr>
                </w:pPr>
                <w:r w:rsidRPr="001D0A8A">
                  <w:rPr>
                    <w:sz w:val="24"/>
                    <w:szCs w:val="24"/>
                  </w:rPr>
                  <w:t>1336-36-3</w:t>
                </w:r>
              </w:p>
            </w:tc>
            <w:tc>
              <w:tcPr>
                <w:tcW w:w="2269" w:type="dxa"/>
              </w:tcPr>
              <w:p w14:paraId="232B55E4" w14:textId="75ACB19C" w:rsidR="001D0A8A" w:rsidRPr="001D0A8A" w:rsidRDefault="001D0A8A" w:rsidP="001D0A8A">
                <w:pPr>
                  <w:pStyle w:val="TableParagraph"/>
                  <w:spacing w:before="114" w:line="360" w:lineRule="auto"/>
                  <w:rPr>
                    <w:sz w:val="24"/>
                    <w:szCs w:val="24"/>
                  </w:rPr>
                </w:pPr>
                <w:r w:rsidRPr="001D0A8A">
                  <w:rPr>
                    <w:sz w:val="24"/>
                    <w:szCs w:val="24"/>
                  </w:rPr>
                  <w:t>PCBs</w:t>
                </w:r>
              </w:p>
            </w:tc>
            <w:tc>
              <w:tcPr>
                <w:tcW w:w="4962" w:type="dxa"/>
              </w:tcPr>
              <w:p w14:paraId="508AD39C" w14:textId="4BAAAD02" w:rsidR="001D0A8A" w:rsidRPr="001D0A8A" w:rsidRDefault="001D0A8A" w:rsidP="001D0A8A">
                <w:pPr>
                  <w:pStyle w:val="TableParagraph"/>
                  <w:spacing w:line="360" w:lineRule="auto"/>
                  <w:ind w:right="669"/>
                  <w:rPr>
                    <w:sz w:val="24"/>
                    <w:szCs w:val="24"/>
                  </w:rPr>
                </w:pPr>
                <w:r w:rsidRPr="001D0A8A">
                  <w:rPr>
                    <w:sz w:val="24"/>
                    <w:szCs w:val="24"/>
                  </w:rPr>
                  <w:t>Polychlorinated biphenyls (PCBs)</w:t>
                </w:r>
              </w:p>
            </w:tc>
            <w:tc>
              <w:tcPr>
                <w:tcW w:w="1553" w:type="dxa"/>
              </w:tcPr>
              <w:p w14:paraId="78E4E1F5" w14:textId="5F007E17" w:rsidR="001D0A8A" w:rsidRPr="001D0A8A" w:rsidRDefault="001D0A8A" w:rsidP="001D0A8A">
                <w:pPr>
                  <w:pStyle w:val="TableParagraph"/>
                  <w:spacing w:before="114" w:line="360" w:lineRule="auto"/>
                  <w:ind w:left="0" w:right="96"/>
                  <w:rPr>
                    <w:sz w:val="24"/>
                    <w:szCs w:val="24"/>
                  </w:rPr>
                </w:pPr>
                <w:r w:rsidRPr="001D0A8A">
                  <w:rPr>
                    <w:sz w:val="24"/>
                    <w:szCs w:val="24"/>
                  </w:rPr>
                  <w:t>0.1</w:t>
                </w:r>
              </w:p>
            </w:tc>
          </w:tr>
          <w:tr w:rsidR="001D0A8A" w:rsidRPr="00B75F45" w14:paraId="6BCCFF0F" w14:textId="77777777" w:rsidTr="00F96362">
            <w:trPr>
              <w:trHeight w:val="546"/>
            </w:trPr>
            <w:tc>
              <w:tcPr>
                <w:tcW w:w="1414" w:type="dxa"/>
              </w:tcPr>
              <w:p w14:paraId="1996DC74" w14:textId="5309CA51" w:rsidR="001D0A8A" w:rsidRPr="001D0A8A" w:rsidRDefault="001D0A8A" w:rsidP="001D0A8A">
                <w:pPr>
                  <w:pStyle w:val="TableParagraph"/>
                  <w:spacing w:line="360" w:lineRule="auto"/>
                  <w:ind w:left="107"/>
                  <w:rPr>
                    <w:sz w:val="24"/>
                    <w:szCs w:val="24"/>
                  </w:rPr>
                </w:pPr>
                <w:r w:rsidRPr="001D0A8A">
                  <w:rPr>
                    <w:sz w:val="24"/>
                    <w:szCs w:val="24"/>
                  </w:rPr>
                  <w:t>-</w:t>
                </w:r>
              </w:p>
            </w:tc>
            <w:tc>
              <w:tcPr>
                <w:tcW w:w="2269" w:type="dxa"/>
              </w:tcPr>
              <w:p w14:paraId="4B940BBB" w14:textId="4C1A3EE9" w:rsidR="001D0A8A" w:rsidRPr="001D0A8A" w:rsidRDefault="001D0A8A" w:rsidP="001D0A8A">
                <w:pPr>
                  <w:pStyle w:val="TableParagraph"/>
                  <w:spacing w:before="158" w:line="360" w:lineRule="auto"/>
                  <w:rPr>
                    <w:sz w:val="24"/>
                    <w:szCs w:val="24"/>
                  </w:rPr>
                </w:pPr>
                <w:r w:rsidRPr="001D0A8A">
                  <w:rPr>
                    <w:sz w:val="24"/>
                    <w:szCs w:val="24"/>
                  </w:rPr>
                  <w:t>PAHs</w:t>
                </w:r>
              </w:p>
            </w:tc>
            <w:tc>
              <w:tcPr>
                <w:tcW w:w="4962" w:type="dxa"/>
              </w:tcPr>
              <w:p w14:paraId="0992EA9D" w14:textId="72BEE210" w:rsidR="001D0A8A" w:rsidRPr="001D0A8A" w:rsidRDefault="001D0A8A" w:rsidP="001D0A8A">
                <w:pPr>
                  <w:pStyle w:val="TableParagraph"/>
                  <w:spacing w:before="42" w:line="360" w:lineRule="auto"/>
                  <w:ind w:right="113"/>
                  <w:rPr>
                    <w:sz w:val="24"/>
                    <w:szCs w:val="24"/>
                  </w:rPr>
                </w:pPr>
                <w:r w:rsidRPr="001D0A8A">
                  <w:rPr>
                    <w:sz w:val="24"/>
                    <w:szCs w:val="24"/>
                  </w:rPr>
                  <w:t>Polycyclic aromatic hydrocarbons (PAH’s) (four indicator compounds of LRTAP)</w:t>
                </w:r>
              </w:p>
            </w:tc>
            <w:tc>
              <w:tcPr>
                <w:tcW w:w="1553" w:type="dxa"/>
              </w:tcPr>
              <w:p w14:paraId="643F4F2B" w14:textId="5BC2285A" w:rsidR="001D0A8A" w:rsidRPr="001D0A8A" w:rsidRDefault="001D0A8A" w:rsidP="001D0A8A">
                <w:pPr>
                  <w:pStyle w:val="TableParagraph"/>
                  <w:spacing w:before="158" w:line="360" w:lineRule="auto"/>
                  <w:ind w:left="0" w:right="99"/>
                  <w:rPr>
                    <w:sz w:val="24"/>
                    <w:szCs w:val="24"/>
                  </w:rPr>
                </w:pPr>
                <w:r w:rsidRPr="001D0A8A">
                  <w:rPr>
                    <w:sz w:val="24"/>
                    <w:szCs w:val="24"/>
                  </w:rPr>
                  <w:t>1</w:t>
                </w:r>
              </w:p>
            </w:tc>
          </w:tr>
        </w:tbl>
        <w:p w14:paraId="3261C581" w14:textId="77777777" w:rsidR="00E146D7" w:rsidRPr="00B75F45" w:rsidRDefault="00E146D7" w:rsidP="00E146D7">
          <w:pPr>
            <w:jc w:val="right"/>
            <w:rPr>
              <w:sz w:val="20"/>
            </w:rPr>
            <w:sectPr w:rsidR="00E146D7" w:rsidRPr="00B75F45">
              <w:type w:val="continuous"/>
              <w:pgSz w:w="11910" w:h="16850"/>
              <w:pgMar w:top="980" w:right="720" w:bottom="1080" w:left="740" w:header="0" w:footer="884" w:gutter="0"/>
              <w:cols w:space="720"/>
            </w:sectPr>
          </w:pPr>
        </w:p>
        <w:p w14:paraId="75A4A544" w14:textId="471BC34E" w:rsidR="00E146D7" w:rsidRPr="00E31CDF" w:rsidRDefault="00C12A58" w:rsidP="00E31CDF">
          <w:pPr>
            <w:spacing w:before="63"/>
            <w:ind w:left="112"/>
            <w:rPr>
              <w:rFonts w:ascii="Arial" w:eastAsia="Times New Roman" w:hAnsi="Arial" w:cs="Arial"/>
              <w:b/>
              <w:color w:val="016574"/>
              <w:sz w:val="40"/>
              <w:szCs w:val="40"/>
            </w:rPr>
          </w:pPr>
          <w:bookmarkStart w:id="2" w:name="_bookmark1"/>
          <w:bookmarkEnd w:id="2"/>
          <w:r w:rsidRPr="00C12A58">
            <w:rPr>
              <w:rFonts w:ascii="Arial" w:eastAsia="Times New Roman" w:hAnsi="Arial" w:cs="Arial"/>
              <w:b/>
              <w:color w:val="016574" w:themeColor="accent6"/>
              <w:sz w:val="40"/>
              <w:szCs w:val="40"/>
            </w:rPr>
            <w:lastRenderedPageBreak/>
            <w:t>Radionuclide emissions to air for premises with nuclear and non-nuclear authorisations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adionuclide emissions to air for premises with nuclear and non-nuclear authorisations"/>
            <w:tblDescription w:val="A table listing various pollutants with their corresponding CAS numbers, systemic names, common names, and thresholds for annual releases to air in Megabecquerel per year (MBq/yr)."/>
          </w:tblPr>
          <w:tblGrid>
            <w:gridCol w:w="1414"/>
            <w:gridCol w:w="2259"/>
            <w:gridCol w:w="4801"/>
            <w:gridCol w:w="1730"/>
          </w:tblGrid>
          <w:tr w:rsidR="00C12A58" w:rsidRPr="00B75F45" w14:paraId="3B4F0A45" w14:textId="77777777" w:rsidTr="00170FDB">
            <w:trPr>
              <w:trHeight w:val="460"/>
              <w:tblHeader/>
            </w:trPr>
            <w:tc>
              <w:tcPr>
                <w:tcW w:w="1414" w:type="dxa"/>
              </w:tcPr>
              <w:p w14:paraId="486515EB" w14:textId="692E8A2F" w:rsidR="00C12A58" w:rsidRPr="00C12A58" w:rsidRDefault="00C12A58" w:rsidP="00C12A58">
                <w:pPr>
                  <w:pStyle w:val="TableParagraph"/>
                  <w:spacing w:line="360" w:lineRule="auto"/>
                  <w:ind w:left="316" w:hanging="301"/>
                  <w:rPr>
                    <w:b/>
                    <w:bCs/>
                    <w:sz w:val="24"/>
                    <w:szCs w:val="24"/>
                  </w:rPr>
                </w:pPr>
                <w:r w:rsidRPr="00C12A58">
                  <w:rPr>
                    <w:b/>
                    <w:bCs/>
                    <w:sz w:val="24"/>
                    <w:szCs w:val="24"/>
                  </w:rPr>
                  <w:t>CAS no.</w:t>
                </w:r>
              </w:p>
            </w:tc>
            <w:tc>
              <w:tcPr>
                <w:tcW w:w="2259" w:type="dxa"/>
              </w:tcPr>
              <w:p w14:paraId="6906A7B8" w14:textId="4E0CC0E7" w:rsidR="00C12A58" w:rsidRPr="00C12A58" w:rsidRDefault="00C12A58" w:rsidP="00C12A58">
                <w:pPr>
                  <w:pStyle w:val="TableParagraph"/>
                  <w:spacing w:line="360" w:lineRule="auto"/>
                  <w:ind w:left="16" w:right="337"/>
                  <w:rPr>
                    <w:b/>
                    <w:bCs/>
                    <w:sz w:val="24"/>
                    <w:szCs w:val="24"/>
                  </w:rPr>
                </w:pPr>
                <w:r w:rsidRPr="00C12A58">
                  <w:rPr>
                    <w:b/>
                    <w:bCs/>
                    <w:sz w:val="24"/>
                    <w:szCs w:val="24"/>
                  </w:rPr>
                  <w:t>Pollutant (systemic name)</w:t>
                </w:r>
              </w:p>
            </w:tc>
            <w:tc>
              <w:tcPr>
                <w:tcW w:w="4801" w:type="dxa"/>
              </w:tcPr>
              <w:p w14:paraId="3F5D2565" w14:textId="782866E8" w:rsidR="00C12A58" w:rsidRPr="00C12A58" w:rsidRDefault="00C12A58" w:rsidP="00C12A58">
                <w:pPr>
                  <w:pStyle w:val="TableParagraph"/>
                  <w:spacing w:line="360" w:lineRule="auto"/>
                  <w:ind w:left="1624" w:right="1621" w:hanging="1598"/>
                  <w:rPr>
                    <w:b/>
                    <w:bCs/>
                    <w:sz w:val="24"/>
                    <w:szCs w:val="24"/>
                  </w:rPr>
                </w:pPr>
                <w:r w:rsidRPr="00C12A58">
                  <w:rPr>
                    <w:b/>
                    <w:bCs/>
                    <w:sz w:val="24"/>
                    <w:szCs w:val="24"/>
                  </w:rPr>
                  <w:t>Pollutant (common name)</w:t>
                </w:r>
              </w:p>
            </w:tc>
            <w:tc>
              <w:tcPr>
                <w:tcW w:w="1730" w:type="dxa"/>
              </w:tcPr>
              <w:p w14:paraId="73706E94" w14:textId="5456164C" w:rsidR="00C12A58" w:rsidRPr="00C12A58" w:rsidRDefault="00C12A58" w:rsidP="00C12A58">
                <w:pPr>
                  <w:pStyle w:val="TableParagraph"/>
                  <w:spacing w:line="360" w:lineRule="auto"/>
                  <w:ind w:left="41" w:right="364" w:hanging="41"/>
                  <w:rPr>
                    <w:b/>
                    <w:bCs/>
                    <w:sz w:val="24"/>
                    <w:szCs w:val="24"/>
                  </w:rPr>
                </w:pPr>
                <w:r w:rsidRPr="00C12A58">
                  <w:rPr>
                    <w:b/>
                    <w:bCs/>
                    <w:sz w:val="24"/>
                    <w:szCs w:val="24"/>
                  </w:rPr>
                  <w:t>Threshold MBq/yr</w:t>
                </w:r>
              </w:p>
            </w:tc>
          </w:tr>
          <w:tr w:rsidR="00E146D7" w:rsidRPr="00B75F45" w14:paraId="42360218" w14:textId="77777777" w:rsidTr="00170FDB">
            <w:trPr>
              <w:trHeight w:val="736"/>
              <w:tblHeader/>
            </w:trPr>
            <w:tc>
              <w:tcPr>
                <w:tcW w:w="10204" w:type="dxa"/>
                <w:gridSpan w:val="4"/>
                <w:shd w:val="clear" w:color="auto" w:fill="004B56" w:themeFill="accent6" w:themeFillShade="BF"/>
              </w:tcPr>
              <w:p w14:paraId="6249BF1F" w14:textId="2527B843" w:rsidR="00E146D7" w:rsidRPr="00B75F45" w:rsidRDefault="004C5FFF" w:rsidP="00E31CDF">
                <w:pPr>
                  <w:pStyle w:val="TableParagraph"/>
                  <w:spacing w:line="360" w:lineRule="auto"/>
                  <w:ind w:left="157" w:right="106" w:hanging="29"/>
                  <w:rPr>
                    <w:b/>
                    <w:sz w:val="32"/>
                  </w:rPr>
                </w:pPr>
                <w:r w:rsidRPr="004C5FFF">
                  <w:rPr>
                    <w:b/>
                    <w:sz w:val="32"/>
                  </w:rPr>
                  <w:t>Radionuclide emissions to air for premises with nuclear and non- nuclear authorisations</w:t>
                </w:r>
              </w:p>
            </w:tc>
          </w:tr>
          <w:tr w:rsidR="004C5FFF" w:rsidRPr="00B75F45" w14:paraId="4586F820" w14:textId="77777777" w:rsidTr="00F14C2A">
            <w:trPr>
              <w:trHeight w:val="226"/>
            </w:trPr>
            <w:tc>
              <w:tcPr>
                <w:tcW w:w="1414" w:type="dxa"/>
              </w:tcPr>
              <w:p w14:paraId="2CFB39E6" w14:textId="7990FBCC" w:rsidR="004C5FFF" w:rsidRPr="004C5FFF" w:rsidRDefault="004C5FFF" w:rsidP="004C5FFF">
                <w:pPr>
                  <w:pStyle w:val="TableParagraph"/>
                  <w:spacing w:before="19"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3CE8E49A" w14:textId="33D97F15"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4D96BCB0" w14:textId="57AF5A04"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Americium-241</w:t>
                </w:r>
              </w:p>
            </w:tc>
            <w:tc>
              <w:tcPr>
                <w:tcW w:w="1730" w:type="dxa"/>
              </w:tcPr>
              <w:p w14:paraId="2AD1967D" w14:textId="656B3A8A"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62712B32" w14:textId="77777777" w:rsidTr="00F14C2A">
            <w:trPr>
              <w:trHeight w:val="230"/>
            </w:trPr>
            <w:tc>
              <w:tcPr>
                <w:tcW w:w="1414" w:type="dxa"/>
              </w:tcPr>
              <w:p w14:paraId="65E9BEBC" w14:textId="06DBF88A"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53472DB4" w14:textId="3B72679A"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6CB13272" w14:textId="496EDB3E"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Argon-41</w:t>
                </w:r>
              </w:p>
            </w:tc>
            <w:tc>
              <w:tcPr>
                <w:tcW w:w="1730" w:type="dxa"/>
              </w:tcPr>
              <w:p w14:paraId="64E93A5F" w14:textId="1F28949E"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201A56C6" w14:textId="77777777" w:rsidTr="00F14C2A">
            <w:trPr>
              <w:trHeight w:val="230"/>
            </w:trPr>
            <w:tc>
              <w:tcPr>
                <w:tcW w:w="1414" w:type="dxa"/>
              </w:tcPr>
              <w:p w14:paraId="2A931174" w14:textId="3643F15C"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67116562" w14:textId="77027CA3"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216B3D11" w14:textId="4CD0B8BE"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Caesium-137</w:t>
                </w:r>
              </w:p>
            </w:tc>
            <w:tc>
              <w:tcPr>
                <w:tcW w:w="1730" w:type="dxa"/>
              </w:tcPr>
              <w:p w14:paraId="2A126E33" w14:textId="4CFAFC1A"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43697BFC" w14:textId="77777777" w:rsidTr="00F14C2A">
            <w:trPr>
              <w:trHeight w:val="230"/>
            </w:trPr>
            <w:tc>
              <w:tcPr>
                <w:tcW w:w="1414" w:type="dxa"/>
              </w:tcPr>
              <w:p w14:paraId="2D7F9EE8" w14:textId="2CB18C0E"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13FFEDDF" w14:textId="475E6AFE"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5C553158" w14:textId="60A94F72"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Carbon-14</w:t>
                </w:r>
              </w:p>
            </w:tc>
            <w:tc>
              <w:tcPr>
                <w:tcW w:w="1730" w:type="dxa"/>
              </w:tcPr>
              <w:p w14:paraId="4B52D2B0" w14:textId="3C2B23DB"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7187E9F6" w14:textId="77777777" w:rsidTr="00F14C2A">
            <w:trPr>
              <w:trHeight w:val="230"/>
            </w:trPr>
            <w:tc>
              <w:tcPr>
                <w:tcW w:w="1414" w:type="dxa"/>
              </w:tcPr>
              <w:p w14:paraId="40C6486A" w14:textId="72C85762"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11D4EA7E" w14:textId="7F73E153"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3034B167" w14:textId="34B55466"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Fluorine-18</w:t>
                </w:r>
              </w:p>
            </w:tc>
            <w:tc>
              <w:tcPr>
                <w:tcW w:w="1730" w:type="dxa"/>
              </w:tcPr>
              <w:p w14:paraId="708676C9" w14:textId="0F7489C1"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4DDA12C2" w14:textId="77777777" w:rsidTr="00F14C2A">
            <w:trPr>
              <w:trHeight w:val="230"/>
            </w:trPr>
            <w:tc>
              <w:tcPr>
                <w:tcW w:w="1414" w:type="dxa"/>
              </w:tcPr>
              <w:p w14:paraId="062786C5" w14:textId="09F6A13B"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3569E58B" w14:textId="289C02DD"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3A97E541" w14:textId="5ACBAFF6"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Iodine-125</w:t>
                </w:r>
              </w:p>
            </w:tc>
            <w:tc>
              <w:tcPr>
                <w:tcW w:w="1730" w:type="dxa"/>
              </w:tcPr>
              <w:p w14:paraId="7042CDB2" w14:textId="197EB8A4"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21276663" w14:textId="77777777" w:rsidTr="00F14C2A">
            <w:trPr>
              <w:trHeight w:val="230"/>
            </w:trPr>
            <w:tc>
              <w:tcPr>
                <w:tcW w:w="1414" w:type="dxa"/>
              </w:tcPr>
              <w:p w14:paraId="420E884C" w14:textId="5EFAD9E6"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428FB40F" w14:textId="2CFA682F"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1DFB853C" w14:textId="2B9FCA73"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Iodine-129</w:t>
                </w:r>
              </w:p>
            </w:tc>
            <w:tc>
              <w:tcPr>
                <w:tcW w:w="1730" w:type="dxa"/>
              </w:tcPr>
              <w:p w14:paraId="553303D8" w14:textId="596BE9B8"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6CFF4E37" w14:textId="77777777" w:rsidTr="00F14C2A">
            <w:trPr>
              <w:trHeight w:val="230"/>
            </w:trPr>
            <w:tc>
              <w:tcPr>
                <w:tcW w:w="1414" w:type="dxa"/>
              </w:tcPr>
              <w:p w14:paraId="7F8FB389" w14:textId="30891927"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46E78B3A" w14:textId="2FDF1A9A"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3BD4FEAC" w14:textId="7A9903AB"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Iodine-131</w:t>
                </w:r>
              </w:p>
            </w:tc>
            <w:tc>
              <w:tcPr>
                <w:tcW w:w="1730" w:type="dxa"/>
              </w:tcPr>
              <w:p w14:paraId="753AD4B6" w14:textId="2952E773"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54B6B9A0" w14:textId="77777777" w:rsidTr="00F14C2A">
            <w:trPr>
              <w:trHeight w:val="230"/>
            </w:trPr>
            <w:tc>
              <w:tcPr>
                <w:tcW w:w="1414" w:type="dxa"/>
              </w:tcPr>
              <w:p w14:paraId="196876D0" w14:textId="6C201B93"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57A2D384" w14:textId="6890041B"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1C995382" w14:textId="5B9E57D8"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Krypton-85</w:t>
                </w:r>
              </w:p>
            </w:tc>
            <w:tc>
              <w:tcPr>
                <w:tcW w:w="1730" w:type="dxa"/>
              </w:tcPr>
              <w:p w14:paraId="412572ED" w14:textId="71D0336F"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57F32F46" w14:textId="77777777" w:rsidTr="00F14C2A">
            <w:trPr>
              <w:trHeight w:val="230"/>
            </w:trPr>
            <w:tc>
              <w:tcPr>
                <w:tcW w:w="1414" w:type="dxa"/>
              </w:tcPr>
              <w:p w14:paraId="00FC0C91" w14:textId="78D3C003"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607AB731" w14:textId="60FA76D2"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5ED2CC8F" w14:textId="2A608285"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Lead-210</w:t>
                </w:r>
              </w:p>
            </w:tc>
            <w:tc>
              <w:tcPr>
                <w:tcW w:w="1730" w:type="dxa"/>
              </w:tcPr>
              <w:p w14:paraId="57FE759F" w14:textId="52A3014C"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31FB8BBC" w14:textId="77777777" w:rsidTr="00F14C2A">
            <w:trPr>
              <w:trHeight w:val="230"/>
            </w:trPr>
            <w:tc>
              <w:tcPr>
                <w:tcW w:w="1414" w:type="dxa"/>
              </w:tcPr>
              <w:p w14:paraId="27697A74" w14:textId="03431002" w:rsidR="004C5FFF" w:rsidRPr="004C5FFF" w:rsidRDefault="004C5FFF" w:rsidP="004C5FFF">
                <w:pPr>
                  <w:pStyle w:val="TableParagraph"/>
                  <w:spacing w:before="23"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148B8ECF" w14:textId="5DC3FDE5"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48F2466F" w14:textId="0F2369BF"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Plutonium-alpha</w:t>
                </w:r>
              </w:p>
            </w:tc>
            <w:tc>
              <w:tcPr>
                <w:tcW w:w="1730" w:type="dxa"/>
              </w:tcPr>
              <w:p w14:paraId="1184E2C0" w14:textId="796D0DEE"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66DBB70E" w14:textId="77777777" w:rsidTr="00F14C2A">
            <w:trPr>
              <w:trHeight w:val="230"/>
            </w:trPr>
            <w:tc>
              <w:tcPr>
                <w:tcW w:w="1414" w:type="dxa"/>
              </w:tcPr>
              <w:p w14:paraId="1A2C76AD" w14:textId="3E2C0667"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36D19A59" w14:textId="72D00988"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221B1775" w14:textId="5E1C5B0A"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Polonium-210</w:t>
                </w:r>
              </w:p>
            </w:tc>
            <w:tc>
              <w:tcPr>
                <w:tcW w:w="1730" w:type="dxa"/>
              </w:tcPr>
              <w:p w14:paraId="045FB627" w14:textId="4C5934F6"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39F3F703" w14:textId="77777777" w:rsidTr="00F14C2A">
            <w:trPr>
              <w:trHeight w:val="230"/>
            </w:trPr>
            <w:tc>
              <w:tcPr>
                <w:tcW w:w="1414" w:type="dxa"/>
              </w:tcPr>
              <w:p w14:paraId="160A7978" w14:textId="75FB860D"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2AE29ADB" w14:textId="75D1F765"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525B881E" w14:textId="6C8D2FD5"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Radium-226</w:t>
                </w:r>
              </w:p>
            </w:tc>
            <w:tc>
              <w:tcPr>
                <w:tcW w:w="1730" w:type="dxa"/>
              </w:tcPr>
              <w:p w14:paraId="1C81C875" w14:textId="2D8184D7"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24A2BAB0" w14:textId="77777777" w:rsidTr="00F14C2A">
            <w:trPr>
              <w:trHeight w:val="230"/>
            </w:trPr>
            <w:tc>
              <w:tcPr>
                <w:tcW w:w="1414" w:type="dxa"/>
              </w:tcPr>
              <w:p w14:paraId="5F580501" w14:textId="7D0A8B50"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4EC4EC2D" w14:textId="50B96FD1"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73A55B01" w14:textId="21795E82"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Radium-228</w:t>
                </w:r>
              </w:p>
            </w:tc>
            <w:tc>
              <w:tcPr>
                <w:tcW w:w="1730" w:type="dxa"/>
              </w:tcPr>
              <w:p w14:paraId="29A11B58" w14:textId="43403956"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1A796012" w14:textId="77777777" w:rsidTr="00F14C2A">
            <w:trPr>
              <w:trHeight w:val="230"/>
            </w:trPr>
            <w:tc>
              <w:tcPr>
                <w:tcW w:w="1414" w:type="dxa"/>
              </w:tcPr>
              <w:p w14:paraId="11E0C2DD" w14:textId="03A3252F"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76A0525A" w14:textId="492177ED"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7F843E21" w14:textId="14EB2741"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Radon-222</w:t>
                </w:r>
              </w:p>
            </w:tc>
            <w:tc>
              <w:tcPr>
                <w:tcW w:w="1730" w:type="dxa"/>
              </w:tcPr>
              <w:p w14:paraId="0F506683" w14:textId="6C8BC06F"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5B10B37C" w14:textId="77777777" w:rsidTr="00F14C2A">
            <w:trPr>
              <w:trHeight w:val="230"/>
            </w:trPr>
            <w:tc>
              <w:tcPr>
                <w:tcW w:w="1414" w:type="dxa"/>
              </w:tcPr>
              <w:p w14:paraId="3D675A05" w14:textId="7E4B8ABD"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40F55698" w14:textId="7FBEF1C1"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1F07EAD3" w14:textId="47227F83"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Ruthenium-106</w:t>
                </w:r>
              </w:p>
            </w:tc>
            <w:tc>
              <w:tcPr>
                <w:tcW w:w="1730" w:type="dxa"/>
              </w:tcPr>
              <w:p w14:paraId="0DC85FD2" w14:textId="5D85B6CB"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4A883E91" w14:textId="77777777" w:rsidTr="00F14C2A">
            <w:trPr>
              <w:trHeight w:val="230"/>
            </w:trPr>
            <w:tc>
              <w:tcPr>
                <w:tcW w:w="1414" w:type="dxa"/>
              </w:tcPr>
              <w:p w14:paraId="2AC27EBB" w14:textId="55A420F7"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028487E1" w14:textId="2D7C90D9"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315D8234" w14:textId="537F107C"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Sulphur-35</w:t>
                </w:r>
              </w:p>
            </w:tc>
            <w:tc>
              <w:tcPr>
                <w:tcW w:w="1730" w:type="dxa"/>
              </w:tcPr>
              <w:p w14:paraId="6B58D8F6" w14:textId="6D0E614F"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650708C3" w14:textId="77777777" w:rsidTr="00F14C2A">
            <w:trPr>
              <w:trHeight w:val="230"/>
            </w:trPr>
            <w:tc>
              <w:tcPr>
                <w:tcW w:w="1414" w:type="dxa"/>
              </w:tcPr>
              <w:p w14:paraId="67D51B69" w14:textId="3BC44600"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75898A12" w14:textId="62E2D6CA"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3882C934" w14:textId="27D61558"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Technetium-99m</w:t>
                </w:r>
              </w:p>
            </w:tc>
            <w:tc>
              <w:tcPr>
                <w:tcW w:w="1730" w:type="dxa"/>
              </w:tcPr>
              <w:p w14:paraId="0C6DA2B1" w14:textId="4EA5EEDB"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7CF8FCFC" w14:textId="77777777" w:rsidTr="00F14C2A">
            <w:trPr>
              <w:trHeight w:val="230"/>
            </w:trPr>
            <w:tc>
              <w:tcPr>
                <w:tcW w:w="1414" w:type="dxa"/>
              </w:tcPr>
              <w:p w14:paraId="59E7FDF9" w14:textId="1683072D"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34073132" w14:textId="776CAC8B"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12F708AF" w14:textId="4E8C3C88"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Tritium</w:t>
                </w:r>
              </w:p>
            </w:tc>
            <w:tc>
              <w:tcPr>
                <w:tcW w:w="1730" w:type="dxa"/>
              </w:tcPr>
              <w:p w14:paraId="2A14D9EC" w14:textId="60DB44D2"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75DE1ACB" w14:textId="77777777" w:rsidTr="00F14C2A">
            <w:trPr>
              <w:trHeight w:val="230"/>
            </w:trPr>
            <w:tc>
              <w:tcPr>
                <w:tcW w:w="1414" w:type="dxa"/>
              </w:tcPr>
              <w:p w14:paraId="770E4FF9" w14:textId="38942793"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7B1EEA2E" w14:textId="08069210"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6C0AE81C" w14:textId="44F44042"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Uranium-alpha</w:t>
                </w:r>
              </w:p>
            </w:tc>
            <w:tc>
              <w:tcPr>
                <w:tcW w:w="1730" w:type="dxa"/>
              </w:tcPr>
              <w:p w14:paraId="79776EAF" w14:textId="09778D1E"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017A4E02" w14:textId="77777777" w:rsidTr="00F14C2A">
            <w:trPr>
              <w:trHeight w:val="230"/>
            </w:trPr>
            <w:tc>
              <w:tcPr>
                <w:tcW w:w="1414" w:type="dxa"/>
              </w:tcPr>
              <w:p w14:paraId="64B6DB40" w14:textId="652437DF"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560609AE" w14:textId="081E5FDF"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40AE3379" w14:textId="003ECADD"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Xenon-133</w:t>
                </w:r>
              </w:p>
            </w:tc>
            <w:tc>
              <w:tcPr>
                <w:tcW w:w="1730" w:type="dxa"/>
              </w:tcPr>
              <w:p w14:paraId="75F98BEF" w14:textId="082729D5"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7F6B8148" w14:textId="77777777" w:rsidTr="00F14C2A">
            <w:trPr>
              <w:trHeight w:val="230"/>
            </w:trPr>
            <w:tc>
              <w:tcPr>
                <w:tcW w:w="1414" w:type="dxa"/>
              </w:tcPr>
              <w:p w14:paraId="4C0F51B5" w14:textId="7E510D79" w:rsidR="004C5FFF" w:rsidRPr="004C5FFF" w:rsidRDefault="004C5FFF" w:rsidP="004C5FFF">
                <w:pPr>
                  <w:pStyle w:val="TableParagraph"/>
                  <w:spacing w:before="22"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02BE6254" w14:textId="4D3FD355"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5CCED9BA" w14:textId="71B2B7FD"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Other Alpha-emitting Radionuclides</w:t>
                </w:r>
              </w:p>
            </w:tc>
            <w:tc>
              <w:tcPr>
                <w:tcW w:w="1730" w:type="dxa"/>
              </w:tcPr>
              <w:p w14:paraId="06838AAB" w14:textId="48EFCFC5"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4C5FFF" w:rsidRPr="00B75F45" w14:paraId="2A1B9576" w14:textId="77777777" w:rsidTr="00F14C2A">
            <w:trPr>
              <w:trHeight w:val="230"/>
            </w:trPr>
            <w:tc>
              <w:tcPr>
                <w:tcW w:w="1414" w:type="dxa"/>
              </w:tcPr>
              <w:p w14:paraId="5A4BAC14" w14:textId="051EECCD" w:rsidR="004C5FFF" w:rsidRPr="004C5FFF" w:rsidRDefault="004C5FFF" w:rsidP="004C5FFF">
                <w:pPr>
                  <w:pStyle w:val="TableParagraph"/>
                  <w:spacing w:before="46" w:line="360" w:lineRule="auto"/>
                  <w:ind w:left="107"/>
                  <w:rPr>
                    <w:rFonts w:asciiTheme="minorHAnsi" w:hAnsiTheme="minorHAnsi" w:cstheme="minorHAnsi"/>
                    <w:sz w:val="24"/>
                    <w:szCs w:val="24"/>
                  </w:rPr>
                </w:pPr>
                <w:r w:rsidRPr="004C5FFF">
                  <w:rPr>
                    <w:rFonts w:asciiTheme="minorHAnsi" w:hAnsiTheme="minorHAnsi" w:cstheme="minorHAnsi"/>
                    <w:sz w:val="24"/>
                    <w:szCs w:val="24"/>
                  </w:rPr>
                  <w:t>-</w:t>
                </w:r>
              </w:p>
            </w:tc>
            <w:tc>
              <w:tcPr>
                <w:tcW w:w="2259" w:type="dxa"/>
              </w:tcPr>
              <w:p w14:paraId="24155E19" w14:textId="5A0E9EEE"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w:t>
                </w:r>
              </w:p>
            </w:tc>
            <w:tc>
              <w:tcPr>
                <w:tcW w:w="4801" w:type="dxa"/>
              </w:tcPr>
              <w:p w14:paraId="62C7AEF6" w14:textId="135347EC" w:rsidR="004C5FFF" w:rsidRPr="004C5FFF" w:rsidRDefault="004C5FFF" w:rsidP="004C5FFF">
                <w:pPr>
                  <w:pStyle w:val="TableParagraph"/>
                  <w:spacing w:line="360" w:lineRule="auto"/>
                  <w:rPr>
                    <w:rFonts w:asciiTheme="minorHAnsi" w:hAnsiTheme="minorHAnsi" w:cstheme="minorHAnsi"/>
                    <w:sz w:val="24"/>
                    <w:szCs w:val="24"/>
                  </w:rPr>
                </w:pPr>
                <w:r w:rsidRPr="004C5FFF">
                  <w:rPr>
                    <w:rFonts w:asciiTheme="minorHAnsi" w:hAnsiTheme="minorHAnsi" w:cstheme="minorHAnsi"/>
                    <w:sz w:val="24"/>
                    <w:szCs w:val="24"/>
                  </w:rPr>
                  <w:t xml:space="preserve">Other </w:t>
                </w:r>
                <w:proofErr w:type="spellStart"/>
                <w:proofErr w:type="gramStart"/>
                <w:r w:rsidRPr="004C5FFF">
                  <w:rPr>
                    <w:rFonts w:asciiTheme="minorHAnsi" w:hAnsiTheme="minorHAnsi" w:cstheme="minorHAnsi"/>
                    <w:sz w:val="24"/>
                    <w:szCs w:val="24"/>
                  </w:rPr>
                  <w:t>Non Alpha</w:t>
                </w:r>
                <w:proofErr w:type="spellEnd"/>
                <w:proofErr w:type="gramEnd"/>
                <w:r w:rsidRPr="004C5FFF">
                  <w:rPr>
                    <w:rFonts w:asciiTheme="minorHAnsi" w:hAnsiTheme="minorHAnsi" w:cstheme="minorHAnsi"/>
                    <w:sz w:val="24"/>
                    <w:szCs w:val="24"/>
                  </w:rPr>
                  <w:t>-emitting Radionuclides</w:t>
                </w:r>
              </w:p>
            </w:tc>
            <w:tc>
              <w:tcPr>
                <w:tcW w:w="1730" w:type="dxa"/>
              </w:tcPr>
              <w:p w14:paraId="218FF0F4" w14:textId="3E8E58E9" w:rsidR="004C5FFF" w:rsidRPr="004C5FFF" w:rsidRDefault="004C5FFF" w:rsidP="004C5FFF">
                <w:pPr>
                  <w:pStyle w:val="TableParagraph"/>
                  <w:spacing w:line="360" w:lineRule="auto"/>
                  <w:ind w:left="0" w:right="97"/>
                  <w:rPr>
                    <w:rFonts w:asciiTheme="minorHAnsi" w:hAnsiTheme="minorHAnsi" w:cstheme="minorHAnsi"/>
                    <w:sz w:val="24"/>
                    <w:szCs w:val="24"/>
                  </w:rPr>
                </w:pPr>
                <w:r w:rsidRPr="004C5FFF">
                  <w:rPr>
                    <w:rFonts w:asciiTheme="minorHAnsi" w:hAnsiTheme="minorHAnsi" w:cstheme="minorHAnsi"/>
                    <w:sz w:val="24"/>
                    <w:szCs w:val="24"/>
                  </w:rPr>
                  <w:t>0</w:t>
                </w:r>
              </w:p>
            </w:tc>
          </w:tr>
          <w:tr w:rsidR="00152DCC" w:rsidRPr="00B75F45" w14:paraId="42BF9E13" w14:textId="77777777" w:rsidTr="00F21CCD">
            <w:trPr>
              <w:trHeight w:val="230"/>
            </w:trPr>
            <w:tc>
              <w:tcPr>
                <w:tcW w:w="1414" w:type="dxa"/>
              </w:tcPr>
              <w:p w14:paraId="7F419B04" w14:textId="3A495DBF" w:rsidR="00152DCC" w:rsidRPr="00152DCC" w:rsidRDefault="00152DCC" w:rsidP="00152DCC">
                <w:pPr>
                  <w:pStyle w:val="TableParagraph"/>
                  <w:spacing w:before="22" w:line="360" w:lineRule="auto"/>
                  <w:ind w:left="107"/>
                  <w:rPr>
                    <w:rFonts w:asciiTheme="minorHAnsi" w:hAnsiTheme="minorHAnsi" w:cstheme="minorHAnsi"/>
                    <w:sz w:val="24"/>
                    <w:szCs w:val="24"/>
                  </w:rPr>
                </w:pPr>
                <w:r w:rsidRPr="00152DCC">
                  <w:rPr>
                    <w:sz w:val="24"/>
                    <w:szCs w:val="24"/>
                  </w:rPr>
                  <w:lastRenderedPageBreak/>
                  <w:t>-</w:t>
                </w:r>
              </w:p>
            </w:tc>
            <w:tc>
              <w:tcPr>
                <w:tcW w:w="2259" w:type="dxa"/>
              </w:tcPr>
              <w:p w14:paraId="12E4EFC7" w14:textId="6F7112FC" w:rsidR="00152DCC" w:rsidRPr="00152DCC" w:rsidRDefault="00152DCC" w:rsidP="00152DCC">
                <w:pPr>
                  <w:pStyle w:val="TableParagraph"/>
                  <w:spacing w:line="360" w:lineRule="auto"/>
                  <w:rPr>
                    <w:rFonts w:asciiTheme="minorHAnsi" w:hAnsiTheme="minorHAnsi" w:cstheme="minorHAnsi"/>
                    <w:sz w:val="24"/>
                    <w:szCs w:val="24"/>
                  </w:rPr>
                </w:pPr>
                <w:r w:rsidRPr="00152DCC">
                  <w:rPr>
                    <w:sz w:val="24"/>
                    <w:szCs w:val="24"/>
                  </w:rPr>
                  <w:t>-</w:t>
                </w:r>
              </w:p>
            </w:tc>
            <w:tc>
              <w:tcPr>
                <w:tcW w:w="4801" w:type="dxa"/>
              </w:tcPr>
              <w:p w14:paraId="73CF5A90" w14:textId="33BD80D9" w:rsidR="00152DCC" w:rsidRPr="00152DCC" w:rsidRDefault="00152DCC" w:rsidP="00152DCC">
                <w:pPr>
                  <w:pStyle w:val="TableParagraph"/>
                  <w:spacing w:line="360" w:lineRule="auto"/>
                  <w:rPr>
                    <w:rFonts w:asciiTheme="minorHAnsi" w:hAnsiTheme="minorHAnsi" w:cstheme="minorHAnsi"/>
                    <w:sz w:val="24"/>
                    <w:szCs w:val="24"/>
                  </w:rPr>
                </w:pPr>
                <w:r w:rsidRPr="00152DCC">
                  <w:rPr>
                    <w:sz w:val="24"/>
                    <w:szCs w:val="24"/>
                  </w:rPr>
                  <w:t xml:space="preserve">Group of </w:t>
                </w:r>
                <w:r>
                  <w:rPr>
                    <w:sz w:val="24"/>
                    <w:szCs w:val="24"/>
                  </w:rPr>
                  <w:t>t</w:t>
                </w:r>
                <w:r w:rsidRPr="00152DCC">
                  <w:rPr>
                    <w:sz w:val="24"/>
                    <w:szCs w:val="24"/>
                  </w:rPr>
                  <w:t xml:space="preserve">wo or </w:t>
                </w:r>
                <w:r>
                  <w:rPr>
                    <w:sz w:val="24"/>
                    <w:szCs w:val="24"/>
                  </w:rPr>
                  <w:t>m</w:t>
                </w:r>
                <w:r w:rsidRPr="00152DCC">
                  <w:rPr>
                    <w:sz w:val="24"/>
                    <w:szCs w:val="24"/>
                  </w:rPr>
                  <w:t xml:space="preserve">ore </w:t>
                </w:r>
                <w:r>
                  <w:rPr>
                    <w:sz w:val="24"/>
                    <w:szCs w:val="24"/>
                  </w:rPr>
                  <w:t>s</w:t>
                </w:r>
                <w:r w:rsidRPr="00152DCC">
                  <w:rPr>
                    <w:sz w:val="24"/>
                    <w:szCs w:val="24"/>
                  </w:rPr>
                  <w:t>pecified Radionuclides</w:t>
                </w:r>
              </w:p>
            </w:tc>
            <w:tc>
              <w:tcPr>
                <w:tcW w:w="1730" w:type="dxa"/>
              </w:tcPr>
              <w:p w14:paraId="74D24C22" w14:textId="7E7F52AE" w:rsidR="00152DCC" w:rsidRPr="00152DCC" w:rsidRDefault="00152DCC" w:rsidP="00152DCC">
                <w:pPr>
                  <w:pStyle w:val="TableParagraph"/>
                  <w:spacing w:line="360" w:lineRule="auto"/>
                  <w:ind w:left="0" w:right="97"/>
                  <w:rPr>
                    <w:rFonts w:asciiTheme="minorHAnsi" w:hAnsiTheme="minorHAnsi" w:cstheme="minorHAnsi"/>
                    <w:sz w:val="24"/>
                    <w:szCs w:val="24"/>
                  </w:rPr>
                </w:pPr>
                <w:r w:rsidRPr="00152DCC">
                  <w:rPr>
                    <w:sz w:val="24"/>
                    <w:szCs w:val="24"/>
                  </w:rPr>
                  <w:t>0</w:t>
                </w:r>
              </w:p>
            </w:tc>
          </w:tr>
          <w:tr w:rsidR="00152DCC" w:rsidRPr="00B75F45" w14:paraId="66BCD3E6" w14:textId="77777777" w:rsidTr="00F21CCD">
            <w:trPr>
              <w:trHeight w:val="230"/>
            </w:trPr>
            <w:tc>
              <w:tcPr>
                <w:tcW w:w="1414" w:type="dxa"/>
              </w:tcPr>
              <w:p w14:paraId="4C202421" w14:textId="43742AE9" w:rsidR="00152DCC" w:rsidRPr="00152DCC" w:rsidRDefault="00152DCC" w:rsidP="00152DCC">
                <w:pPr>
                  <w:pStyle w:val="TableParagraph"/>
                  <w:spacing w:before="46" w:line="360" w:lineRule="auto"/>
                  <w:ind w:left="107"/>
                  <w:rPr>
                    <w:rFonts w:asciiTheme="minorHAnsi" w:hAnsiTheme="minorHAnsi" w:cstheme="minorHAnsi"/>
                    <w:sz w:val="24"/>
                    <w:szCs w:val="24"/>
                  </w:rPr>
                </w:pPr>
                <w:r w:rsidRPr="00152DCC">
                  <w:rPr>
                    <w:sz w:val="24"/>
                    <w:szCs w:val="24"/>
                  </w:rPr>
                  <w:t>-</w:t>
                </w:r>
              </w:p>
            </w:tc>
            <w:tc>
              <w:tcPr>
                <w:tcW w:w="2259" w:type="dxa"/>
              </w:tcPr>
              <w:p w14:paraId="0816EF0B" w14:textId="1FAC2D09" w:rsidR="00152DCC" w:rsidRPr="00152DCC" w:rsidRDefault="00152DCC" w:rsidP="00152DCC">
                <w:pPr>
                  <w:pStyle w:val="TableParagraph"/>
                  <w:spacing w:line="360" w:lineRule="auto"/>
                  <w:rPr>
                    <w:rFonts w:asciiTheme="minorHAnsi" w:hAnsiTheme="minorHAnsi" w:cstheme="minorHAnsi"/>
                    <w:sz w:val="24"/>
                    <w:szCs w:val="24"/>
                  </w:rPr>
                </w:pPr>
                <w:r w:rsidRPr="00152DCC">
                  <w:rPr>
                    <w:sz w:val="24"/>
                    <w:szCs w:val="24"/>
                  </w:rPr>
                  <w:t>-</w:t>
                </w:r>
              </w:p>
            </w:tc>
            <w:tc>
              <w:tcPr>
                <w:tcW w:w="4801" w:type="dxa"/>
              </w:tcPr>
              <w:p w14:paraId="72DD1F6E" w14:textId="205441D9" w:rsidR="00152DCC" w:rsidRPr="00152DCC" w:rsidRDefault="00152DCC" w:rsidP="00152DCC">
                <w:pPr>
                  <w:pStyle w:val="TableParagraph"/>
                  <w:spacing w:line="360" w:lineRule="auto"/>
                  <w:rPr>
                    <w:rFonts w:asciiTheme="minorHAnsi" w:hAnsiTheme="minorHAnsi" w:cstheme="minorHAnsi"/>
                    <w:sz w:val="24"/>
                    <w:szCs w:val="24"/>
                  </w:rPr>
                </w:pPr>
                <w:r w:rsidRPr="00152DCC">
                  <w:rPr>
                    <w:sz w:val="24"/>
                    <w:szCs w:val="24"/>
                  </w:rPr>
                  <w:t xml:space="preserve">Other Radionuclides </w:t>
                </w:r>
                <w:r>
                  <w:rPr>
                    <w:sz w:val="24"/>
                    <w:szCs w:val="24"/>
                  </w:rPr>
                  <w:t>n</w:t>
                </w:r>
                <w:r w:rsidRPr="00152DCC">
                  <w:rPr>
                    <w:sz w:val="24"/>
                    <w:szCs w:val="24"/>
                  </w:rPr>
                  <w:t xml:space="preserve">ot </w:t>
                </w:r>
                <w:r>
                  <w:rPr>
                    <w:sz w:val="24"/>
                    <w:szCs w:val="24"/>
                  </w:rPr>
                  <w:t>l</w:t>
                </w:r>
                <w:r w:rsidRPr="00152DCC">
                  <w:rPr>
                    <w:sz w:val="24"/>
                    <w:szCs w:val="24"/>
                  </w:rPr>
                  <w:t>isted</w:t>
                </w:r>
              </w:p>
            </w:tc>
            <w:tc>
              <w:tcPr>
                <w:tcW w:w="1730" w:type="dxa"/>
              </w:tcPr>
              <w:p w14:paraId="280BC622" w14:textId="4486E364" w:rsidR="00152DCC" w:rsidRPr="00152DCC" w:rsidRDefault="00152DCC" w:rsidP="00152DCC">
                <w:pPr>
                  <w:pStyle w:val="TableParagraph"/>
                  <w:spacing w:line="360" w:lineRule="auto"/>
                  <w:ind w:left="0" w:right="97"/>
                  <w:rPr>
                    <w:rFonts w:asciiTheme="minorHAnsi" w:hAnsiTheme="minorHAnsi" w:cstheme="minorHAnsi"/>
                    <w:sz w:val="24"/>
                    <w:szCs w:val="24"/>
                  </w:rPr>
                </w:pPr>
                <w:r w:rsidRPr="00152DCC">
                  <w:rPr>
                    <w:sz w:val="24"/>
                    <w:szCs w:val="24"/>
                  </w:rPr>
                  <w:t>0</w:t>
                </w:r>
              </w:p>
            </w:tc>
          </w:tr>
        </w:tbl>
        <w:p w14:paraId="751A1EAE" w14:textId="77777777" w:rsidR="00E146D7" w:rsidRPr="00B75F45" w:rsidRDefault="00E146D7" w:rsidP="00557A91">
          <w:pPr>
            <w:jc w:val="right"/>
            <w:rPr>
              <w:sz w:val="20"/>
            </w:rPr>
            <w:sectPr w:rsidR="00E146D7" w:rsidRPr="00B75F45">
              <w:pgSz w:w="11910" w:h="16850"/>
              <w:pgMar w:top="920" w:right="720" w:bottom="1080" w:left="740" w:header="0" w:footer="884" w:gutter="0"/>
              <w:cols w:space="720"/>
            </w:sectPr>
          </w:pPr>
        </w:p>
        <w:p w14:paraId="5566DF17" w14:textId="77777777" w:rsidR="00300D29" w:rsidRDefault="00300D29" w:rsidP="00557A91">
          <w:pPr>
            <w:spacing w:after="0"/>
            <w:rPr>
              <w:rFonts w:ascii="Arial" w:eastAsia="Times New Roman" w:hAnsi="Arial" w:cs="Arial"/>
              <w:b/>
              <w:color w:val="016574"/>
              <w:sz w:val="40"/>
              <w:szCs w:val="32"/>
            </w:rPr>
          </w:pPr>
          <w:bookmarkStart w:id="3" w:name="_bookmark2"/>
          <w:bookmarkEnd w:id="3"/>
          <w:r>
            <w:rPr>
              <w:rFonts w:ascii="Arial" w:eastAsia="Times New Roman" w:hAnsi="Arial" w:cs="Arial"/>
              <w:b/>
              <w:color w:val="016574"/>
              <w:sz w:val="40"/>
              <w:szCs w:val="32"/>
            </w:rPr>
            <w:br w:type="page"/>
          </w:r>
        </w:p>
        <w:p w14:paraId="5E838360" w14:textId="2D11115B" w:rsidR="00E146D7" w:rsidRPr="006804DA" w:rsidRDefault="00516913" w:rsidP="006804DA">
          <w:pPr>
            <w:spacing w:before="63"/>
            <w:ind w:left="112"/>
            <w:rPr>
              <w:rFonts w:ascii="Arial" w:eastAsia="Times New Roman" w:hAnsi="Arial" w:cs="Arial"/>
              <w:b/>
              <w:color w:val="016574"/>
              <w:sz w:val="40"/>
              <w:szCs w:val="32"/>
            </w:rPr>
          </w:pPr>
          <w:r w:rsidRPr="00516913">
            <w:rPr>
              <w:rFonts w:ascii="Arial" w:eastAsia="Times New Roman" w:hAnsi="Arial" w:cs="Arial"/>
              <w:b/>
              <w:color w:val="016574"/>
              <w:sz w:val="40"/>
              <w:szCs w:val="32"/>
            </w:rPr>
            <w:lastRenderedPageBreak/>
            <w:t>Pollutant releases to water</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ollutant releases to water and annual thresholds"/>
            <w:tblDescription w:val="A table listing various pollutants with their corresponding CAS numbers, common names, and threshold values for releases to water in kg/yr. The pollutants are categorised into Inorganics, Organics, Metals and Compounds, and Other Pollutant Groups. For each pollutant, the table provides the CAS number, the systemic and common names, and the threshold value indicating the maximum allowable release of the pollutant into water annually in kilograms per year."/>
          </w:tblPr>
          <w:tblGrid>
            <w:gridCol w:w="1414"/>
            <w:gridCol w:w="2269"/>
            <w:gridCol w:w="4821"/>
            <w:gridCol w:w="1695"/>
          </w:tblGrid>
          <w:tr w:rsidR="005C7F21" w:rsidRPr="00B75F45" w14:paraId="632F9131" w14:textId="77777777" w:rsidTr="000E485C">
            <w:trPr>
              <w:trHeight w:val="460"/>
              <w:tblHeader/>
            </w:trPr>
            <w:tc>
              <w:tcPr>
                <w:tcW w:w="1414" w:type="dxa"/>
              </w:tcPr>
              <w:p w14:paraId="7653F50E" w14:textId="509569E8" w:rsidR="005C7F21" w:rsidRPr="005C7F21" w:rsidRDefault="005C7F21" w:rsidP="005C7F21">
                <w:pPr>
                  <w:pStyle w:val="TableParagraph"/>
                  <w:spacing w:before="1" w:line="360" w:lineRule="auto"/>
                  <w:ind w:left="396" w:hanging="381"/>
                  <w:rPr>
                    <w:b/>
                    <w:bCs/>
                    <w:sz w:val="24"/>
                    <w:szCs w:val="24"/>
                  </w:rPr>
                </w:pPr>
                <w:r w:rsidRPr="005C7F21">
                  <w:rPr>
                    <w:b/>
                    <w:bCs/>
                    <w:sz w:val="24"/>
                    <w:szCs w:val="24"/>
                  </w:rPr>
                  <w:t>CAS no.</w:t>
                </w:r>
              </w:p>
            </w:tc>
            <w:tc>
              <w:tcPr>
                <w:tcW w:w="2269" w:type="dxa"/>
              </w:tcPr>
              <w:p w14:paraId="0DED0B9B" w14:textId="79A8D6C8" w:rsidR="005C7F21" w:rsidRPr="005C7F21" w:rsidRDefault="005C7F21" w:rsidP="005C7F21">
                <w:pPr>
                  <w:pStyle w:val="TableParagraph"/>
                  <w:spacing w:line="360" w:lineRule="auto"/>
                  <w:ind w:left="16" w:right="343"/>
                  <w:rPr>
                    <w:b/>
                    <w:bCs/>
                    <w:sz w:val="24"/>
                    <w:szCs w:val="24"/>
                  </w:rPr>
                </w:pPr>
                <w:r w:rsidRPr="005C7F21">
                  <w:rPr>
                    <w:b/>
                    <w:bCs/>
                    <w:sz w:val="24"/>
                    <w:szCs w:val="24"/>
                  </w:rPr>
                  <w:t>Pollutant (systemic name)</w:t>
                </w:r>
              </w:p>
            </w:tc>
            <w:tc>
              <w:tcPr>
                <w:tcW w:w="4821" w:type="dxa"/>
              </w:tcPr>
              <w:p w14:paraId="59E2F3FA" w14:textId="2EC65781" w:rsidR="005C7F21" w:rsidRPr="005C7F21" w:rsidRDefault="005C7F21" w:rsidP="005C7F21">
                <w:pPr>
                  <w:pStyle w:val="TableParagraph"/>
                  <w:spacing w:line="360" w:lineRule="auto"/>
                  <w:ind w:left="1633" w:right="1632" w:hanging="1619"/>
                  <w:rPr>
                    <w:b/>
                    <w:bCs/>
                    <w:sz w:val="24"/>
                    <w:szCs w:val="24"/>
                  </w:rPr>
                </w:pPr>
                <w:r w:rsidRPr="005C7F21">
                  <w:rPr>
                    <w:b/>
                    <w:bCs/>
                    <w:sz w:val="24"/>
                    <w:szCs w:val="24"/>
                  </w:rPr>
                  <w:t>Pollutant (common name)</w:t>
                </w:r>
              </w:p>
            </w:tc>
            <w:tc>
              <w:tcPr>
                <w:tcW w:w="1695" w:type="dxa"/>
              </w:tcPr>
              <w:p w14:paraId="72B6A046" w14:textId="490A24F5" w:rsidR="005C7F21" w:rsidRPr="005C7F21" w:rsidRDefault="005C7F21" w:rsidP="005C7F21">
                <w:pPr>
                  <w:pStyle w:val="TableParagraph"/>
                  <w:spacing w:line="360" w:lineRule="auto"/>
                  <w:ind w:left="19" w:right="349"/>
                  <w:rPr>
                    <w:b/>
                    <w:bCs/>
                    <w:sz w:val="24"/>
                    <w:szCs w:val="24"/>
                  </w:rPr>
                </w:pPr>
                <w:r w:rsidRPr="005C7F21">
                  <w:rPr>
                    <w:b/>
                    <w:bCs/>
                    <w:sz w:val="24"/>
                    <w:szCs w:val="24"/>
                  </w:rPr>
                  <w:t>Threshold kg/yr</w:t>
                </w:r>
              </w:p>
            </w:tc>
          </w:tr>
          <w:tr w:rsidR="00E146D7" w:rsidRPr="00B75F45" w14:paraId="21D02118" w14:textId="77777777" w:rsidTr="000E485C">
            <w:trPr>
              <w:trHeight w:val="736"/>
              <w:tblHeader/>
            </w:trPr>
            <w:tc>
              <w:tcPr>
                <w:tcW w:w="10199" w:type="dxa"/>
                <w:gridSpan w:val="4"/>
                <w:shd w:val="clear" w:color="auto" w:fill="004B56" w:themeFill="accent1" w:themeFillShade="BF"/>
              </w:tcPr>
              <w:p w14:paraId="32E1F711" w14:textId="352EAB4A" w:rsidR="00E146D7" w:rsidRPr="00B75F45" w:rsidRDefault="005C7F21" w:rsidP="00557A91">
                <w:pPr>
                  <w:pStyle w:val="TableParagraph"/>
                  <w:spacing w:before="184" w:line="360" w:lineRule="auto"/>
                  <w:ind w:left="1737" w:right="1734" w:hanging="1722"/>
                  <w:rPr>
                    <w:b/>
                    <w:sz w:val="32"/>
                  </w:rPr>
                </w:pPr>
                <w:r w:rsidRPr="005C7F21">
                  <w:rPr>
                    <w:b/>
                    <w:sz w:val="32"/>
                  </w:rPr>
                  <w:t>Pollutant releases to water</w:t>
                </w:r>
              </w:p>
            </w:tc>
          </w:tr>
          <w:tr w:rsidR="00E146D7" w:rsidRPr="00B75F45" w14:paraId="2EE0D6E8" w14:textId="77777777" w:rsidTr="00C54950">
            <w:trPr>
              <w:trHeight w:val="246"/>
            </w:trPr>
            <w:tc>
              <w:tcPr>
                <w:tcW w:w="10199" w:type="dxa"/>
                <w:gridSpan w:val="4"/>
                <w:shd w:val="clear" w:color="auto" w:fill="004B56" w:themeFill="accent1" w:themeFillShade="BF"/>
                <w:vAlign w:val="center"/>
              </w:tcPr>
              <w:p w14:paraId="489247FF" w14:textId="26906AF3" w:rsidR="00E146D7" w:rsidRPr="00FB2730" w:rsidRDefault="00837A6B" w:rsidP="00557A91">
                <w:pPr>
                  <w:pStyle w:val="TableParagraph"/>
                  <w:spacing w:line="360" w:lineRule="auto"/>
                  <w:ind w:left="1737" w:right="1734" w:hanging="1722"/>
                  <w:rPr>
                    <w:b/>
                    <w:sz w:val="24"/>
                    <w:szCs w:val="24"/>
                  </w:rPr>
                </w:pPr>
                <w:r w:rsidRPr="00837A6B">
                  <w:rPr>
                    <w:b/>
                    <w:sz w:val="24"/>
                    <w:szCs w:val="24"/>
                  </w:rPr>
                  <w:t>Inorganics</w:t>
                </w:r>
              </w:p>
            </w:tc>
          </w:tr>
          <w:tr w:rsidR="00837A6B" w:rsidRPr="00B75F45" w14:paraId="4EB50A7C" w14:textId="77777777" w:rsidTr="005620BD">
            <w:trPr>
              <w:trHeight w:val="230"/>
            </w:trPr>
            <w:tc>
              <w:tcPr>
                <w:tcW w:w="1414" w:type="dxa"/>
              </w:tcPr>
              <w:p w14:paraId="02A150E3" w14:textId="5EEB54A0" w:rsidR="00837A6B" w:rsidRPr="00FB2730" w:rsidRDefault="00837A6B" w:rsidP="00837A6B">
                <w:pPr>
                  <w:pStyle w:val="TableParagraph"/>
                  <w:spacing w:before="20" w:line="360" w:lineRule="auto"/>
                  <w:ind w:left="107"/>
                  <w:rPr>
                    <w:sz w:val="24"/>
                    <w:szCs w:val="24"/>
                  </w:rPr>
                </w:pPr>
                <w:r w:rsidRPr="006A0B96">
                  <w:t>1332-21-4</w:t>
                </w:r>
              </w:p>
            </w:tc>
            <w:tc>
              <w:tcPr>
                <w:tcW w:w="2269" w:type="dxa"/>
              </w:tcPr>
              <w:p w14:paraId="01A8B656" w14:textId="600940C1" w:rsidR="00837A6B" w:rsidRPr="00FB2730" w:rsidRDefault="00837A6B" w:rsidP="00837A6B">
                <w:pPr>
                  <w:pStyle w:val="TableParagraph"/>
                  <w:spacing w:line="360" w:lineRule="auto"/>
                  <w:rPr>
                    <w:sz w:val="24"/>
                    <w:szCs w:val="24"/>
                  </w:rPr>
                </w:pPr>
                <w:r w:rsidRPr="006A0B96">
                  <w:t>-</w:t>
                </w:r>
              </w:p>
            </w:tc>
            <w:tc>
              <w:tcPr>
                <w:tcW w:w="4821" w:type="dxa"/>
              </w:tcPr>
              <w:p w14:paraId="4067B89E" w14:textId="2810D3F6" w:rsidR="00837A6B" w:rsidRPr="00FB2730" w:rsidRDefault="00837A6B" w:rsidP="00837A6B">
                <w:pPr>
                  <w:pStyle w:val="TableParagraph"/>
                  <w:spacing w:line="360" w:lineRule="auto"/>
                  <w:rPr>
                    <w:sz w:val="24"/>
                    <w:szCs w:val="24"/>
                  </w:rPr>
                </w:pPr>
                <w:r w:rsidRPr="006A0B96">
                  <w:t>Asbestos</w:t>
                </w:r>
              </w:p>
            </w:tc>
            <w:tc>
              <w:tcPr>
                <w:tcW w:w="1695" w:type="dxa"/>
              </w:tcPr>
              <w:p w14:paraId="662258C9" w14:textId="2890685B" w:rsidR="00837A6B" w:rsidRPr="00FB2730" w:rsidRDefault="00837A6B" w:rsidP="00837A6B">
                <w:pPr>
                  <w:pStyle w:val="TableParagraph"/>
                  <w:spacing w:line="360" w:lineRule="auto"/>
                  <w:ind w:left="0" w:right="102"/>
                  <w:rPr>
                    <w:sz w:val="24"/>
                    <w:szCs w:val="24"/>
                  </w:rPr>
                </w:pPr>
                <w:r w:rsidRPr="006A0B96">
                  <w:t>0.1</w:t>
                </w:r>
              </w:p>
            </w:tc>
          </w:tr>
          <w:tr w:rsidR="00E146D7" w:rsidRPr="00B75F45" w14:paraId="09ED8C38" w14:textId="77777777" w:rsidTr="006804DA">
            <w:trPr>
              <w:trHeight w:val="249"/>
            </w:trPr>
            <w:tc>
              <w:tcPr>
                <w:tcW w:w="10199" w:type="dxa"/>
                <w:gridSpan w:val="4"/>
                <w:shd w:val="clear" w:color="auto" w:fill="004B56" w:themeFill="accent1" w:themeFillShade="BF"/>
              </w:tcPr>
              <w:p w14:paraId="12600D5E" w14:textId="4AC3E21D" w:rsidR="00E146D7" w:rsidRPr="00FB2730" w:rsidRDefault="00C03DD8" w:rsidP="00557A91">
                <w:pPr>
                  <w:pStyle w:val="TableParagraph"/>
                  <w:spacing w:before="18" w:line="360" w:lineRule="auto"/>
                  <w:ind w:left="1737" w:right="1813" w:hanging="1722"/>
                  <w:rPr>
                    <w:b/>
                    <w:sz w:val="24"/>
                    <w:szCs w:val="24"/>
                  </w:rPr>
                </w:pPr>
                <w:bookmarkStart w:id="4" w:name="_Hlk184736570"/>
                <w:r w:rsidRPr="00C03DD8">
                  <w:rPr>
                    <w:b/>
                    <w:sz w:val="24"/>
                    <w:szCs w:val="24"/>
                  </w:rPr>
                  <w:t>Organics</w:t>
                </w:r>
              </w:p>
            </w:tc>
          </w:tr>
          <w:bookmarkEnd w:id="4"/>
          <w:tr w:rsidR="00C03DD8" w:rsidRPr="00B75F45" w14:paraId="0453410C" w14:textId="77777777" w:rsidTr="0084025A">
            <w:trPr>
              <w:trHeight w:val="249"/>
            </w:trPr>
            <w:tc>
              <w:tcPr>
                <w:tcW w:w="1414" w:type="dxa"/>
              </w:tcPr>
              <w:p w14:paraId="7928F53D" w14:textId="79A5236F" w:rsidR="00C03DD8" w:rsidRPr="00C03DD8" w:rsidRDefault="00C03DD8" w:rsidP="00C03DD8">
                <w:pPr>
                  <w:pStyle w:val="TableParagraph"/>
                  <w:spacing w:before="44" w:line="360" w:lineRule="auto"/>
                  <w:ind w:left="107"/>
                  <w:rPr>
                    <w:rFonts w:asciiTheme="minorHAnsi" w:hAnsiTheme="minorHAnsi" w:cstheme="minorHAnsi"/>
                    <w:sz w:val="24"/>
                    <w:szCs w:val="24"/>
                  </w:rPr>
                </w:pPr>
                <w:r w:rsidRPr="00C03DD8">
                  <w:rPr>
                    <w:rFonts w:asciiTheme="minorHAnsi" w:hAnsiTheme="minorHAnsi" w:cstheme="minorHAnsi"/>
                    <w:sz w:val="24"/>
                    <w:szCs w:val="24"/>
                  </w:rPr>
                  <w:t>15792-60-8</w:t>
                </w:r>
              </w:p>
            </w:tc>
            <w:tc>
              <w:tcPr>
                <w:tcW w:w="2269" w:type="dxa"/>
              </w:tcPr>
              <w:p w14:paraId="33552E81" w14:textId="62F7FE3D"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w:t>
                </w:r>
              </w:p>
            </w:tc>
            <w:tc>
              <w:tcPr>
                <w:tcW w:w="4821" w:type="dxa"/>
              </w:tcPr>
              <w:p w14:paraId="65E5E2C1" w14:textId="0797F086"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Alachlor</w:t>
                </w:r>
              </w:p>
            </w:tc>
            <w:tc>
              <w:tcPr>
                <w:tcW w:w="1695" w:type="dxa"/>
              </w:tcPr>
              <w:p w14:paraId="3F38E26D" w14:textId="053852F1" w:rsidR="00C03DD8" w:rsidRPr="00C03DD8" w:rsidRDefault="00C03DD8" w:rsidP="00C03DD8">
                <w:pPr>
                  <w:pStyle w:val="TableParagraph"/>
                  <w:spacing w:before="18" w:line="360" w:lineRule="auto"/>
                  <w:ind w:left="0" w:right="186"/>
                  <w:rPr>
                    <w:rFonts w:asciiTheme="minorHAnsi" w:hAnsiTheme="minorHAnsi" w:cstheme="minorHAnsi"/>
                    <w:sz w:val="24"/>
                    <w:szCs w:val="24"/>
                  </w:rPr>
                </w:pPr>
                <w:r w:rsidRPr="00C03DD8">
                  <w:rPr>
                    <w:rFonts w:asciiTheme="minorHAnsi" w:hAnsiTheme="minorHAnsi" w:cstheme="minorHAnsi"/>
                    <w:sz w:val="24"/>
                    <w:szCs w:val="24"/>
                  </w:rPr>
                  <w:t>0.1</w:t>
                </w:r>
              </w:p>
            </w:tc>
          </w:tr>
          <w:tr w:rsidR="00C03DD8" w:rsidRPr="00B75F45" w14:paraId="35C7EC2C" w14:textId="77777777" w:rsidTr="0084025A">
            <w:trPr>
              <w:trHeight w:val="251"/>
            </w:trPr>
            <w:tc>
              <w:tcPr>
                <w:tcW w:w="1414" w:type="dxa"/>
              </w:tcPr>
              <w:p w14:paraId="08F32DD9" w14:textId="1608336D" w:rsidR="00C03DD8" w:rsidRPr="00C03DD8" w:rsidRDefault="00C03DD8" w:rsidP="00C03DD8">
                <w:pPr>
                  <w:pStyle w:val="TableParagraph"/>
                  <w:spacing w:before="44" w:line="360" w:lineRule="auto"/>
                  <w:ind w:left="107"/>
                  <w:rPr>
                    <w:rFonts w:asciiTheme="minorHAnsi" w:hAnsiTheme="minorHAnsi" w:cstheme="minorHAnsi"/>
                    <w:sz w:val="24"/>
                    <w:szCs w:val="24"/>
                  </w:rPr>
                </w:pPr>
                <w:r w:rsidRPr="00C03DD8">
                  <w:rPr>
                    <w:rFonts w:asciiTheme="minorHAnsi" w:hAnsiTheme="minorHAnsi" w:cstheme="minorHAnsi"/>
                    <w:sz w:val="24"/>
                    <w:szCs w:val="24"/>
                  </w:rPr>
                  <w:t>309-00-2</w:t>
                </w:r>
              </w:p>
            </w:tc>
            <w:tc>
              <w:tcPr>
                <w:tcW w:w="2269" w:type="dxa"/>
              </w:tcPr>
              <w:p w14:paraId="7432920E" w14:textId="2BDDB101" w:rsidR="00C03DD8" w:rsidRPr="00C03DD8" w:rsidRDefault="00C03DD8" w:rsidP="00C03DD8">
                <w:pPr>
                  <w:pStyle w:val="TableParagraph"/>
                  <w:spacing w:before="21" w:line="360" w:lineRule="auto"/>
                  <w:rPr>
                    <w:rFonts w:asciiTheme="minorHAnsi" w:hAnsiTheme="minorHAnsi" w:cstheme="minorHAnsi"/>
                    <w:sz w:val="24"/>
                    <w:szCs w:val="24"/>
                  </w:rPr>
                </w:pPr>
                <w:r w:rsidRPr="00C03DD8">
                  <w:rPr>
                    <w:rFonts w:asciiTheme="minorHAnsi" w:hAnsiTheme="minorHAnsi" w:cstheme="minorHAnsi"/>
                    <w:sz w:val="24"/>
                    <w:szCs w:val="24"/>
                  </w:rPr>
                  <w:t>-</w:t>
                </w:r>
              </w:p>
            </w:tc>
            <w:tc>
              <w:tcPr>
                <w:tcW w:w="4821" w:type="dxa"/>
              </w:tcPr>
              <w:p w14:paraId="531A1414" w14:textId="08C412FB" w:rsidR="00C03DD8" w:rsidRPr="00C03DD8" w:rsidRDefault="00C03DD8" w:rsidP="00C03DD8">
                <w:pPr>
                  <w:pStyle w:val="TableParagraph"/>
                  <w:spacing w:before="21" w:line="360" w:lineRule="auto"/>
                  <w:rPr>
                    <w:rFonts w:asciiTheme="minorHAnsi" w:hAnsiTheme="minorHAnsi" w:cstheme="minorHAnsi"/>
                    <w:sz w:val="24"/>
                    <w:szCs w:val="24"/>
                  </w:rPr>
                </w:pPr>
                <w:r w:rsidRPr="00C03DD8">
                  <w:rPr>
                    <w:rFonts w:asciiTheme="minorHAnsi" w:hAnsiTheme="minorHAnsi" w:cstheme="minorHAnsi"/>
                    <w:sz w:val="24"/>
                    <w:szCs w:val="24"/>
                  </w:rPr>
                  <w:t>Aldrin</w:t>
                </w:r>
              </w:p>
            </w:tc>
            <w:tc>
              <w:tcPr>
                <w:tcW w:w="1695" w:type="dxa"/>
              </w:tcPr>
              <w:p w14:paraId="2A8119CF" w14:textId="04A3616B" w:rsidR="00C03DD8" w:rsidRPr="00C03DD8" w:rsidRDefault="00C03DD8" w:rsidP="00C03DD8">
                <w:pPr>
                  <w:pStyle w:val="TableParagraph"/>
                  <w:spacing w:before="21" w:line="360" w:lineRule="auto"/>
                  <w:ind w:left="0" w:right="186"/>
                  <w:rPr>
                    <w:rFonts w:asciiTheme="minorHAnsi" w:hAnsiTheme="minorHAnsi" w:cstheme="minorHAnsi"/>
                    <w:sz w:val="24"/>
                    <w:szCs w:val="24"/>
                  </w:rPr>
                </w:pPr>
                <w:r w:rsidRPr="00C03DD8">
                  <w:rPr>
                    <w:rFonts w:asciiTheme="minorHAnsi" w:hAnsiTheme="minorHAnsi" w:cstheme="minorHAnsi"/>
                    <w:sz w:val="24"/>
                    <w:szCs w:val="24"/>
                  </w:rPr>
                  <w:t>0.0005</w:t>
                </w:r>
              </w:p>
            </w:tc>
          </w:tr>
          <w:tr w:rsidR="00C03DD8" w:rsidRPr="00B75F45" w14:paraId="358AC916" w14:textId="77777777" w:rsidTr="0084025A">
            <w:trPr>
              <w:trHeight w:val="249"/>
            </w:trPr>
            <w:tc>
              <w:tcPr>
                <w:tcW w:w="1414" w:type="dxa"/>
              </w:tcPr>
              <w:p w14:paraId="51BC22E2" w14:textId="57EF78AE" w:rsidR="00C03DD8" w:rsidRPr="00C03DD8" w:rsidRDefault="00C03DD8" w:rsidP="00C03DD8">
                <w:pPr>
                  <w:pStyle w:val="TableParagraph"/>
                  <w:spacing w:before="44" w:line="360" w:lineRule="auto"/>
                  <w:ind w:left="107"/>
                  <w:rPr>
                    <w:rFonts w:asciiTheme="minorHAnsi" w:hAnsiTheme="minorHAnsi" w:cstheme="minorHAnsi"/>
                    <w:sz w:val="24"/>
                    <w:szCs w:val="24"/>
                  </w:rPr>
                </w:pPr>
                <w:r w:rsidRPr="00C03DD8">
                  <w:rPr>
                    <w:rFonts w:asciiTheme="minorHAnsi" w:hAnsiTheme="minorHAnsi" w:cstheme="minorHAnsi"/>
                    <w:sz w:val="24"/>
                    <w:szCs w:val="24"/>
                  </w:rPr>
                  <w:t>7664-41-7</w:t>
                </w:r>
              </w:p>
            </w:tc>
            <w:tc>
              <w:tcPr>
                <w:tcW w:w="2269" w:type="dxa"/>
              </w:tcPr>
              <w:p w14:paraId="39931C35" w14:textId="1DDB96F3"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w:t>
                </w:r>
              </w:p>
            </w:tc>
            <w:tc>
              <w:tcPr>
                <w:tcW w:w="4821" w:type="dxa"/>
              </w:tcPr>
              <w:p w14:paraId="5BADEA81" w14:textId="410E3A6C"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Ammonia (total)</w:t>
                </w:r>
              </w:p>
            </w:tc>
            <w:tc>
              <w:tcPr>
                <w:tcW w:w="1695" w:type="dxa"/>
              </w:tcPr>
              <w:p w14:paraId="3A0A3B1E" w14:textId="1D688B2A" w:rsidR="00C03DD8" w:rsidRPr="00C03DD8" w:rsidRDefault="00C03DD8" w:rsidP="00C03DD8">
                <w:pPr>
                  <w:pStyle w:val="TableParagraph"/>
                  <w:spacing w:before="18" w:line="360" w:lineRule="auto"/>
                  <w:ind w:left="0" w:right="186"/>
                  <w:rPr>
                    <w:rFonts w:asciiTheme="minorHAnsi" w:hAnsiTheme="minorHAnsi" w:cstheme="minorHAnsi"/>
                    <w:sz w:val="24"/>
                    <w:szCs w:val="24"/>
                  </w:rPr>
                </w:pPr>
                <w:r w:rsidRPr="00C03DD8">
                  <w:rPr>
                    <w:rFonts w:asciiTheme="minorHAnsi" w:hAnsiTheme="minorHAnsi" w:cstheme="minorHAnsi"/>
                    <w:sz w:val="24"/>
                    <w:szCs w:val="24"/>
                  </w:rPr>
                  <w:t>20</w:t>
                </w:r>
              </w:p>
            </w:tc>
          </w:tr>
          <w:tr w:rsidR="00C03DD8" w:rsidRPr="00B75F45" w14:paraId="302C5F4B" w14:textId="77777777" w:rsidTr="0084025A">
            <w:trPr>
              <w:trHeight w:val="249"/>
            </w:trPr>
            <w:tc>
              <w:tcPr>
                <w:tcW w:w="1414" w:type="dxa"/>
              </w:tcPr>
              <w:p w14:paraId="28512D02" w14:textId="40E6FF65" w:rsidR="00C03DD8" w:rsidRPr="00C03DD8" w:rsidRDefault="00C03DD8" w:rsidP="00C03DD8">
                <w:pPr>
                  <w:pStyle w:val="TableParagraph"/>
                  <w:spacing w:before="44" w:line="360" w:lineRule="auto"/>
                  <w:ind w:left="107"/>
                  <w:rPr>
                    <w:rFonts w:asciiTheme="minorHAnsi" w:hAnsiTheme="minorHAnsi" w:cstheme="minorHAnsi"/>
                    <w:sz w:val="24"/>
                    <w:szCs w:val="24"/>
                  </w:rPr>
                </w:pPr>
                <w:r w:rsidRPr="00C03DD8">
                  <w:rPr>
                    <w:rFonts w:asciiTheme="minorHAnsi" w:hAnsiTheme="minorHAnsi" w:cstheme="minorHAnsi"/>
                    <w:sz w:val="24"/>
                    <w:szCs w:val="24"/>
                  </w:rPr>
                  <w:t>120-12-7</w:t>
                </w:r>
              </w:p>
            </w:tc>
            <w:tc>
              <w:tcPr>
                <w:tcW w:w="2269" w:type="dxa"/>
              </w:tcPr>
              <w:p w14:paraId="4D385B4D" w14:textId="5D016E51"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w:t>
                </w:r>
              </w:p>
            </w:tc>
            <w:tc>
              <w:tcPr>
                <w:tcW w:w="4821" w:type="dxa"/>
              </w:tcPr>
              <w:p w14:paraId="06136DF2" w14:textId="5233252A"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Anthracene</w:t>
                </w:r>
              </w:p>
            </w:tc>
            <w:tc>
              <w:tcPr>
                <w:tcW w:w="1695" w:type="dxa"/>
              </w:tcPr>
              <w:p w14:paraId="326D8FA4" w14:textId="2F77D4B4" w:rsidR="00C03DD8" w:rsidRPr="00C03DD8" w:rsidRDefault="00C03DD8" w:rsidP="00C03DD8">
                <w:pPr>
                  <w:pStyle w:val="TableParagraph"/>
                  <w:spacing w:before="18" w:line="360" w:lineRule="auto"/>
                  <w:ind w:left="0" w:right="186"/>
                  <w:rPr>
                    <w:rFonts w:asciiTheme="minorHAnsi" w:hAnsiTheme="minorHAnsi" w:cstheme="minorHAnsi"/>
                    <w:sz w:val="24"/>
                    <w:szCs w:val="24"/>
                  </w:rPr>
                </w:pPr>
                <w:r w:rsidRPr="00C03DD8">
                  <w:rPr>
                    <w:rFonts w:asciiTheme="minorHAnsi" w:hAnsiTheme="minorHAnsi" w:cstheme="minorHAnsi"/>
                    <w:sz w:val="24"/>
                    <w:szCs w:val="24"/>
                  </w:rPr>
                  <w:t>0.1</w:t>
                </w:r>
              </w:p>
            </w:tc>
          </w:tr>
          <w:tr w:rsidR="00C03DD8" w:rsidRPr="00B75F45" w14:paraId="02FEC057" w14:textId="77777777" w:rsidTr="0084025A">
            <w:trPr>
              <w:trHeight w:val="251"/>
            </w:trPr>
            <w:tc>
              <w:tcPr>
                <w:tcW w:w="1414" w:type="dxa"/>
              </w:tcPr>
              <w:p w14:paraId="31509C7C" w14:textId="4A1148C3" w:rsidR="00C03DD8" w:rsidRPr="00C03DD8" w:rsidRDefault="00C03DD8" w:rsidP="00C03DD8">
                <w:pPr>
                  <w:pStyle w:val="TableParagraph"/>
                  <w:spacing w:before="44" w:line="360" w:lineRule="auto"/>
                  <w:ind w:left="107"/>
                  <w:rPr>
                    <w:rFonts w:asciiTheme="minorHAnsi" w:hAnsiTheme="minorHAnsi" w:cstheme="minorHAnsi"/>
                    <w:sz w:val="24"/>
                    <w:szCs w:val="24"/>
                  </w:rPr>
                </w:pPr>
                <w:r w:rsidRPr="00C03DD8">
                  <w:rPr>
                    <w:rFonts w:asciiTheme="minorHAnsi" w:hAnsiTheme="minorHAnsi" w:cstheme="minorHAnsi"/>
                    <w:sz w:val="24"/>
                    <w:szCs w:val="24"/>
                  </w:rPr>
                  <w:t>1912 24-9</w:t>
                </w:r>
              </w:p>
            </w:tc>
            <w:tc>
              <w:tcPr>
                <w:tcW w:w="2269" w:type="dxa"/>
              </w:tcPr>
              <w:p w14:paraId="7C900B86" w14:textId="59004074" w:rsidR="00C03DD8" w:rsidRPr="00C03DD8" w:rsidRDefault="00C03DD8" w:rsidP="00C03DD8">
                <w:pPr>
                  <w:pStyle w:val="TableParagraph"/>
                  <w:spacing w:before="21" w:line="360" w:lineRule="auto"/>
                  <w:rPr>
                    <w:rFonts w:asciiTheme="minorHAnsi" w:hAnsiTheme="minorHAnsi" w:cstheme="minorHAnsi"/>
                    <w:sz w:val="24"/>
                    <w:szCs w:val="24"/>
                  </w:rPr>
                </w:pPr>
                <w:r w:rsidRPr="00C03DD8">
                  <w:rPr>
                    <w:rFonts w:asciiTheme="minorHAnsi" w:hAnsiTheme="minorHAnsi" w:cstheme="minorHAnsi"/>
                    <w:sz w:val="24"/>
                    <w:szCs w:val="24"/>
                  </w:rPr>
                  <w:t>-</w:t>
                </w:r>
              </w:p>
            </w:tc>
            <w:tc>
              <w:tcPr>
                <w:tcW w:w="4821" w:type="dxa"/>
              </w:tcPr>
              <w:p w14:paraId="3D1702A6" w14:textId="420621FE" w:rsidR="00C03DD8" w:rsidRPr="00C03DD8" w:rsidRDefault="00C03DD8" w:rsidP="00C03DD8">
                <w:pPr>
                  <w:pStyle w:val="TableParagraph"/>
                  <w:spacing w:before="21" w:line="360" w:lineRule="auto"/>
                  <w:rPr>
                    <w:rFonts w:asciiTheme="minorHAnsi" w:hAnsiTheme="minorHAnsi" w:cstheme="minorHAnsi"/>
                    <w:sz w:val="24"/>
                    <w:szCs w:val="24"/>
                  </w:rPr>
                </w:pPr>
                <w:r w:rsidRPr="00C03DD8">
                  <w:rPr>
                    <w:rFonts w:asciiTheme="minorHAnsi" w:hAnsiTheme="minorHAnsi" w:cstheme="minorHAnsi"/>
                    <w:sz w:val="24"/>
                    <w:szCs w:val="24"/>
                  </w:rPr>
                  <w:t>Atrazine</w:t>
                </w:r>
              </w:p>
            </w:tc>
            <w:tc>
              <w:tcPr>
                <w:tcW w:w="1695" w:type="dxa"/>
              </w:tcPr>
              <w:p w14:paraId="36CD7498" w14:textId="09F178C2" w:rsidR="00C03DD8" w:rsidRPr="00C03DD8" w:rsidRDefault="00C03DD8" w:rsidP="00C03DD8">
                <w:pPr>
                  <w:pStyle w:val="TableParagraph"/>
                  <w:spacing w:before="21" w:line="360" w:lineRule="auto"/>
                  <w:ind w:left="0" w:right="186"/>
                  <w:rPr>
                    <w:rFonts w:asciiTheme="minorHAnsi" w:hAnsiTheme="minorHAnsi" w:cstheme="minorHAnsi"/>
                    <w:sz w:val="24"/>
                    <w:szCs w:val="24"/>
                  </w:rPr>
                </w:pPr>
                <w:r w:rsidRPr="00C03DD8">
                  <w:rPr>
                    <w:rFonts w:asciiTheme="minorHAnsi" w:hAnsiTheme="minorHAnsi" w:cstheme="minorHAnsi"/>
                    <w:sz w:val="24"/>
                    <w:szCs w:val="24"/>
                  </w:rPr>
                  <w:t>0.05</w:t>
                </w:r>
              </w:p>
            </w:tc>
          </w:tr>
          <w:tr w:rsidR="00C03DD8" w:rsidRPr="00B75F45" w14:paraId="6188BC5D" w14:textId="77777777" w:rsidTr="0084025A">
            <w:trPr>
              <w:trHeight w:val="249"/>
            </w:trPr>
            <w:tc>
              <w:tcPr>
                <w:tcW w:w="1414" w:type="dxa"/>
              </w:tcPr>
              <w:p w14:paraId="02258A46" w14:textId="4AD66227" w:rsidR="00C03DD8" w:rsidRPr="00C03DD8" w:rsidRDefault="00C03DD8" w:rsidP="00C03DD8">
                <w:pPr>
                  <w:pStyle w:val="TableParagraph"/>
                  <w:spacing w:before="44" w:line="360" w:lineRule="auto"/>
                  <w:ind w:left="107"/>
                  <w:rPr>
                    <w:rFonts w:asciiTheme="minorHAnsi" w:hAnsiTheme="minorHAnsi" w:cstheme="minorHAnsi"/>
                    <w:sz w:val="24"/>
                    <w:szCs w:val="24"/>
                  </w:rPr>
                </w:pPr>
                <w:r w:rsidRPr="00C03DD8">
                  <w:rPr>
                    <w:rFonts w:asciiTheme="minorHAnsi" w:hAnsiTheme="minorHAnsi" w:cstheme="minorHAnsi"/>
                    <w:sz w:val="24"/>
                    <w:szCs w:val="24"/>
                  </w:rPr>
                  <w:t>35575-96-3</w:t>
                </w:r>
              </w:p>
            </w:tc>
            <w:tc>
              <w:tcPr>
                <w:tcW w:w="2269" w:type="dxa"/>
              </w:tcPr>
              <w:p w14:paraId="7536498A" w14:textId="5D73AFFC"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w:t>
                </w:r>
              </w:p>
            </w:tc>
            <w:tc>
              <w:tcPr>
                <w:tcW w:w="4821" w:type="dxa"/>
              </w:tcPr>
              <w:p w14:paraId="3EB0271E" w14:textId="5C1B71DF"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Azamethiphos</w:t>
                </w:r>
              </w:p>
            </w:tc>
            <w:tc>
              <w:tcPr>
                <w:tcW w:w="1695" w:type="dxa"/>
              </w:tcPr>
              <w:p w14:paraId="06D98324" w14:textId="3F9F00BE" w:rsidR="00C03DD8" w:rsidRPr="00C03DD8" w:rsidRDefault="00C03DD8" w:rsidP="00C03DD8">
                <w:pPr>
                  <w:pStyle w:val="TableParagraph"/>
                  <w:spacing w:before="18" w:line="360" w:lineRule="auto"/>
                  <w:ind w:left="0" w:right="186"/>
                  <w:rPr>
                    <w:rFonts w:asciiTheme="minorHAnsi" w:hAnsiTheme="minorHAnsi" w:cstheme="minorHAnsi"/>
                    <w:sz w:val="24"/>
                    <w:szCs w:val="24"/>
                  </w:rPr>
                </w:pPr>
                <w:r w:rsidRPr="00C03DD8">
                  <w:rPr>
                    <w:rFonts w:asciiTheme="minorHAnsi" w:hAnsiTheme="minorHAnsi" w:cstheme="minorHAnsi"/>
                    <w:sz w:val="24"/>
                    <w:szCs w:val="24"/>
                  </w:rPr>
                  <w:t>0.001</w:t>
                </w:r>
              </w:p>
            </w:tc>
          </w:tr>
          <w:tr w:rsidR="00C03DD8" w:rsidRPr="00B75F45" w14:paraId="46A57478" w14:textId="77777777" w:rsidTr="0084025A">
            <w:trPr>
              <w:trHeight w:val="249"/>
            </w:trPr>
            <w:tc>
              <w:tcPr>
                <w:tcW w:w="1414" w:type="dxa"/>
              </w:tcPr>
              <w:p w14:paraId="55AF3624" w14:textId="7136C556" w:rsidR="00C03DD8" w:rsidRPr="00C03DD8" w:rsidRDefault="00C03DD8" w:rsidP="00C03DD8">
                <w:pPr>
                  <w:pStyle w:val="TableParagraph"/>
                  <w:spacing w:before="44" w:line="360" w:lineRule="auto"/>
                  <w:ind w:left="107"/>
                  <w:rPr>
                    <w:rFonts w:asciiTheme="minorHAnsi" w:hAnsiTheme="minorHAnsi" w:cstheme="minorHAnsi"/>
                    <w:sz w:val="24"/>
                    <w:szCs w:val="24"/>
                  </w:rPr>
                </w:pPr>
                <w:r w:rsidRPr="00C03DD8">
                  <w:rPr>
                    <w:rFonts w:asciiTheme="minorHAnsi" w:hAnsiTheme="minorHAnsi" w:cstheme="minorHAnsi"/>
                    <w:sz w:val="24"/>
                    <w:szCs w:val="24"/>
                  </w:rPr>
                  <w:t>71-43-2</w:t>
                </w:r>
              </w:p>
            </w:tc>
            <w:tc>
              <w:tcPr>
                <w:tcW w:w="2269" w:type="dxa"/>
              </w:tcPr>
              <w:p w14:paraId="3DBCF4AB" w14:textId="1672F027"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w:t>
                </w:r>
              </w:p>
            </w:tc>
            <w:tc>
              <w:tcPr>
                <w:tcW w:w="4821" w:type="dxa"/>
              </w:tcPr>
              <w:p w14:paraId="15032C0D" w14:textId="3C5461BA"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Benzene</w:t>
                </w:r>
              </w:p>
            </w:tc>
            <w:tc>
              <w:tcPr>
                <w:tcW w:w="1695" w:type="dxa"/>
              </w:tcPr>
              <w:p w14:paraId="35BD9FBA" w14:textId="0CA292AD" w:rsidR="00C03DD8" w:rsidRPr="00C03DD8" w:rsidRDefault="00C03DD8" w:rsidP="00C03DD8">
                <w:pPr>
                  <w:pStyle w:val="TableParagraph"/>
                  <w:spacing w:before="18" w:line="360" w:lineRule="auto"/>
                  <w:ind w:left="0" w:right="186"/>
                  <w:rPr>
                    <w:rFonts w:asciiTheme="minorHAnsi" w:hAnsiTheme="minorHAnsi" w:cstheme="minorHAnsi"/>
                    <w:sz w:val="24"/>
                    <w:szCs w:val="24"/>
                  </w:rPr>
                </w:pPr>
                <w:r w:rsidRPr="00C03DD8">
                  <w:rPr>
                    <w:rFonts w:asciiTheme="minorHAnsi" w:hAnsiTheme="minorHAnsi" w:cstheme="minorHAnsi"/>
                    <w:sz w:val="24"/>
                    <w:szCs w:val="24"/>
                  </w:rPr>
                  <w:t>10</w:t>
                </w:r>
              </w:p>
            </w:tc>
          </w:tr>
          <w:tr w:rsidR="00C03DD8" w:rsidRPr="00B75F45" w14:paraId="09F38A22" w14:textId="77777777" w:rsidTr="0084025A">
            <w:trPr>
              <w:trHeight w:val="251"/>
            </w:trPr>
            <w:tc>
              <w:tcPr>
                <w:tcW w:w="1414" w:type="dxa"/>
              </w:tcPr>
              <w:p w14:paraId="5471E786" w14:textId="117B78E8" w:rsidR="00C03DD8" w:rsidRPr="00C03DD8" w:rsidRDefault="00C03DD8" w:rsidP="00C03DD8">
                <w:pPr>
                  <w:pStyle w:val="TableParagraph"/>
                  <w:spacing w:before="44" w:line="360" w:lineRule="auto"/>
                  <w:ind w:left="107"/>
                  <w:rPr>
                    <w:rFonts w:asciiTheme="minorHAnsi" w:hAnsiTheme="minorHAnsi" w:cstheme="minorHAnsi"/>
                    <w:sz w:val="24"/>
                    <w:szCs w:val="24"/>
                  </w:rPr>
                </w:pPr>
                <w:r w:rsidRPr="00C03DD8">
                  <w:rPr>
                    <w:rFonts w:asciiTheme="minorHAnsi" w:hAnsiTheme="minorHAnsi" w:cstheme="minorHAnsi"/>
                    <w:sz w:val="24"/>
                    <w:szCs w:val="24"/>
                  </w:rPr>
                  <w:t>191-24-2</w:t>
                </w:r>
              </w:p>
            </w:tc>
            <w:tc>
              <w:tcPr>
                <w:tcW w:w="2269" w:type="dxa"/>
              </w:tcPr>
              <w:p w14:paraId="30CBE7E8" w14:textId="7378562B" w:rsidR="00C03DD8" w:rsidRPr="00C03DD8" w:rsidRDefault="00C03DD8" w:rsidP="00C03DD8">
                <w:pPr>
                  <w:pStyle w:val="TableParagraph"/>
                  <w:spacing w:before="21" w:line="360" w:lineRule="auto"/>
                  <w:rPr>
                    <w:rFonts w:asciiTheme="minorHAnsi" w:hAnsiTheme="minorHAnsi" w:cstheme="minorHAnsi"/>
                    <w:sz w:val="24"/>
                    <w:szCs w:val="24"/>
                  </w:rPr>
                </w:pPr>
                <w:r w:rsidRPr="00C03DD8">
                  <w:rPr>
                    <w:rFonts w:asciiTheme="minorHAnsi" w:hAnsiTheme="minorHAnsi" w:cstheme="minorHAnsi"/>
                    <w:sz w:val="24"/>
                    <w:szCs w:val="24"/>
                  </w:rPr>
                  <w:t>-</w:t>
                </w:r>
              </w:p>
            </w:tc>
            <w:tc>
              <w:tcPr>
                <w:tcW w:w="4821" w:type="dxa"/>
              </w:tcPr>
              <w:p w14:paraId="198C7C29" w14:textId="7CA8FE17" w:rsidR="00C03DD8" w:rsidRPr="00C03DD8" w:rsidRDefault="00C03DD8" w:rsidP="00C03DD8">
                <w:pPr>
                  <w:pStyle w:val="TableParagraph"/>
                  <w:spacing w:before="21" w:line="360" w:lineRule="auto"/>
                  <w:rPr>
                    <w:rFonts w:asciiTheme="minorHAnsi" w:hAnsiTheme="minorHAnsi" w:cstheme="minorHAnsi"/>
                    <w:sz w:val="24"/>
                    <w:szCs w:val="24"/>
                  </w:rPr>
                </w:pPr>
                <w:proofErr w:type="gramStart"/>
                <w:r w:rsidRPr="00C03DD8">
                  <w:rPr>
                    <w:rFonts w:asciiTheme="minorHAnsi" w:hAnsiTheme="minorHAnsi" w:cstheme="minorHAnsi"/>
                    <w:sz w:val="24"/>
                    <w:szCs w:val="24"/>
                  </w:rPr>
                  <w:t>Benzo(</w:t>
                </w:r>
                <w:proofErr w:type="gramEnd"/>
                <w:r w:rsidRPr="00C03DD8">
                  <w:rPr>
                    <w:rFonts w:asciiTheme="minorHAnsi" w:hAnsiTheme="minorHAnsi" w:cstheme="minorHAnsi"/>
                    <w:sz w:val="24"/>
                    <w:szCs w:val="24"/>
                  </w:rPr>
                  <w:t xml:space="preserve">g, h, </w:t>
                </w:r>
                <w:proofErr w:type="spellStart"/>
                <w:r w:rsidRPr="00C03DD8">
                  <w:rPr>
                    <w:rFonts w:asciiTheme="minorHAnsi" w:hAnsiTheme="minorHAnsi" w:cstheme="minorHAnsi"/>
                    <w:sz w:val="24"/>
                    <w:szCs w:val="24"/>
                  </w:rPr>
                  <w:t>i</w:t>
                </w:r>
                <w:proofErr w:type="spellEnd"/>
                <w:r w:rsidRPr="00C03DD8">
                  <w:rPr>
                    <w:rFonts w:asciiTheme="minorHAnsi" w:hAnsiTheme="minorHAnsi" w:cstheme="minorHAnsi"/>
                    <w:sz w:val="24"/>
                    <w:szCs w:val="24"/>
                  </w:rPr>
                  <w:t>) perylene</w:t>
                </w:r>
              </w:p>
            </w:tc>
            <w:tc>
              <w:tcPr>
                <w:tcW w:w="1695" w:type="dxa"/>
              </w:tcPr>
              <w:p w14:paraId="3D83F24F" w14:textId="0887A8E7" w:rsidR="00C03DD8" w:rsidRPr="00C03DD8" w:rsidRDefault="00C03DD8" w:rsidP="00C03DD8">
                <w:pPr>
                  <w:pStyle w:val="TableParagraph"/>
                  <w:spacing w:before="21" w:line="360" w:lineRule="auto"/>
                  <w:ind w:left="0" w:right="186"/>
                  <w:rPr>
                    <w:rFonts w:asciiTheme="minorHAnsi" w:hAnsiTheme="minorHAnsi" w:cstheme="minorHAnsi"/>
                    <w:sz w:val="24"/>
                    <w:szCs w:val="24"/>
                  </w:rPr>
                </w:pPr>
                <w:r w:rsidRPr="00C03DD8">
                  <w:rPr>
                    <w:rFonts w:asciiTheme="minorHAnsi" w:hAnsiTheme="minorHAnsi" w:cstheme="minorHAnsi"/>
                    <w:sz w:val="24"/>
                    <w:szCs w:val="24"/>
                  </w:rPr>
                  <w:t>0.1</w:t>
                </w:r>
              </w:p>
            </w:tc>
          </w:tr>
          <w:tr w:rsidR="00C03DD8" w:rsidRPr="00B75F45" w14:paraId="1DB02241" w14:textId="77777777" w:rsidTr="0084025A">
            <w:trPr>
              <w:trHeight w:val="249"/>
            </w:trPr>
            <w:tc>
              <w:tcPr>
                <w:tcW w:w="1414" w:type="dxa"/>
              </w:tcPr>
              <w:p w14:paraId="5F06EE20" w14:textId="32DD495D" w:rsidR="00C03DD8" w:rsidRPr="00C03DD8" w:rsidRDefault="00C03DD8" w:rsidP="00C03DD8">
                <w:pPr>
                  <w:pStyle w:val="TableParagraph"/>
                  <w:spacing w:before="41" w:line="360" w:lineRule="auto"/>
                  <w:ind w:left="107"/>
                  <w:rPr>
                    <w:rFonts w:asciiTheme="minorHAnsi" w:hAnsiTheme="minorHAnsi" w:cstheme="minorHAnsi"/>
                    <w:i/>
                    <w:sz w:val="24"/>
                    <w:szCs w:val="24"/>
                  </w:rPr>
                </w:pPr>
                <w:r w:rsidRPr="00C03DD8">
                  <w:rPr>
                    <w:rFonts w:asciiTheme="minorHAnsi" w:hAnsiTheme="minorHAnsi" w:cstheme="minorHAnsi"/>
                    <w:sz w:val="24"/>
                    <w:szCs w:val="24"/>
                  </w:rPr>
                  <w:t>50-32-8</w:t>
                </w:r>
              </w:p>
            </w:tc>
            <w:tc>
              <w:tcPr>
                <w:tcW w:w="2269" w:type="dxa"/>
              </w:tcPr>
              <w:p w14:paraId="27EA2F2C" w14:textId="3347E293"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w:t>
                </w:r>
              </w:p>
            </w:tc>
            <w:tc>
              <w:tcPr>
                <w:tcW w:w="4821" w:type="dxa"/>
              </w:tcPr>
              <w:p w14:paraId="5E2073E3" w14:textId="1555E383"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Benzo(a)pyrene</w:t>
                </w:r>
              </w:p>
            </w:tc>
            <w:tc>
              <w:tcPr>
                <w:tcW w:w="1695" w:type="dxa"/>
              </w:tcPr>
              <w:p w14:paraId="1E0AC18E" w14:textId="4980ADB1" w:rsidR="00C03DD8" w:rsidRPr="00C03DD8" w:rsidRDefault="00C03DD8" w:rsidP="00C03DD8">
                <w:pPr>
                  <w:pStyle w:val="TableParagraph"/>
                  <w:spacing w:before="18" w:line="360" w:lineRule="auto"/>
                  <w:ind w:left="0" w:right="184"/>
                  <w:rPr>
                    <w:rFonts w:asciiTheme="minorHAnsi" w:hAnsiTheme="minorHAnsi" w:cstheme="minorHAnsi"/>
                    <w:sz w:val="24"/>
                    <w:szCs w:val="24"/>
                  </w:rPr>
                </w:pPr>
                <w:r w:rsidRPr="00C03DD8">
                  <w:rPr>
                    <w:rFonts w:asciiTheme="minorHAnsi" w:hAnsiTheme="minorHAnsi" w:cstheme="minorHAnsi"/>
                    <w:sz w:val="24"/>
                    <w:szCs w:val="24"/>
                  </w:rPr>
                  <w:t>1</w:t>
                </w:r>
              </w:p>
            </w:tc>
          </w:tr>
          <w:tr w:rsidR="00C03DD8" w:rsidRPr="00B75F45" w14:paraId="0C41957C" w14:textId="77777777" w:rsidTr="0084025A">
            <w:trPr>
              <w:trHeight w:val="249"/>
            </w:trPr>
            <w:tc>
              <w:tcPr>
                <w:tcW w:w="1414" w:type="dxa"/>
              </w:tcPr>
              <w:p w14:paraId="091EDDE6" w14:textId="18BFF2FF" w:rsidR="00C03DD8" w:rsidRPr="00C03DD8" w:rsidRDefault="00C03DD8" w:rsidP="00C03DD8">
                <w:pPr>
                  <w:pStyle w:val="TableParagraph"/>
                  <w:spacing w:before="44" w:line="360" w:lineRule="auto"/>
                  <w:ind w:left="107"/>
                  <w:rPr>
                    <w:rFonts w:asciiTheme="minorHAnsi" w:hAnsiTheme="minorHAnsi" w:cstheme="minorHAnsi"/>
                    <w:sz w:val="24"/>
                    <w:szCs w:val="24"/>
                  </w:rPr>
                </w:pPr>
                <w:r w:rsidRPr="00C03DD8">
                  <w:rPr>
                    <w:rFonts w:asciiTheme="minorHAnsi" w:hAnsiTheme="minorHAnsi" w:cstheme="minorHAnsi"/>
                    <w:sz w:val="24"/>
                    <w:szCs w:val="24"/>
                  </w:rPr>
                  <w:t>85-68-7</w:t>
                </w:r>
              </w:p>
            </w:tc>
            <w:tc>
              <w:tcPr>
                <w:tcW w:w="2269" w:type="dxa"/>
              </w:tcPr>
              <w:p w14:paraId="00338292" w14:textId="3DB0EDF3"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BBP</w:t>
                </w:r>
              </w:p>
            </w:tc>
            <w:tc>
              <w:tcPr>
                <w:tcW w:w="4821" w:type="dxa"/>
              </w:tcPr>
              <w:p w14:paraId="5324CF7D" w14:textId="2CA4A893"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Benzyl butyl phthalate</w:t>
                </w:r>
              </w:p>
            </w:tc>
            <w:tc>
              <w:tcPr>
                <w:tcW w:w="1695" w:type="dxa"/>
              </w:tcPr>
              <w:p w14:paraId="4638CDF2" w14:textId="164D25AB" w:rsidR="00C03DD8" w:rsidRPr="00C03DD8" w:rsidRDefault="00C03DD8" w:rsidP="00C03DD8">
                <w:pPr>
                  <w:pStyle w:val="TableParagraph"/>
                  <w:spacing w:before="18" w:line="360" w:lineRule="auto"/>
                  <w:ind w:left="0" w:right="186"/>
                  <w:rPr>
                    <w:rFonts w:asciiTheme="minorHAnsi" w:hAnsiTheme="minorHAnsi" w:cstheme="minorHAnsi"/>
                    <w:sz w:val="24"/>
                    <w:szCs w:val="24"/>
                  </w:rPr>
                </w:pPr>
                <w:r w:rsidRPr="00C03DD8">
                  <w:rPr>
                    <w:rFonts w:asciiTheme="minorHAnsi" w:hAnsiTheme="minorHAnsi" w:cstheme="minorHAnsi"/>
                    <w:sz w:val="24"/>
                    <w:szCs w:val="24"/>
                  </w:rPr>
                  <w:t>0.1</w:t>
                </w:r>
              </w:p>
            </w:tc>
          </w:tr>
          <w:tr w:rsidR="00C03DD8" w:rsidRPr="00B75F45" w14:paraId="0A2DD046" w14:textId="77777777" w:rsidTr="0084025A">
            <w:trPr>
              <w:trHeight w:val="251"/>
            </w:trPr>
            <w:tc>
              <w:tcPr>
                <w:tcW w:w="1414" w:type="dxa"/>
              </w:tcPr>
              <w:p w14:paraId="4B105DFC" w14:textId="3BE2E0A2" w:rsidR="00C03DD8" w:rsidRPr="00C03DD8" w:rsidRDefault="00C03DD8" w:rsidP="00C03DD8">
                <w:pPr>
                  <w:pStyle w:val="TableParagraph"/>
                  <w:spacing w:before="44" w:line="360" w:lineRule="auto"/>
                  <w:ind w:left="107"/>
                  <w:rPr>
                    <w:rFonts w:asciiTheme="minorHAnsi" w:hAnsiTheme="minorHAnsi" w:cstheme="minorHAnsi"/>
                    <w:sz w:val="24"/>
                    <w:szCs w:val="24"/>
                  </w:rPr>
                </w:pPr>
                <w:r w:rsidRPr="00C03DD8">
                  <w:rPr>
                    <w:rFonts w:asciiTheme="minorHAnsi" w:hAnsiTheme="minorHAnsi" w:cstheme="minorHAnsi"/>
                    <w:sz w:val="24"/>
                    <w:szCs w:val="24"/>
                  </w:rPr>
                  <w:t>80-05-7</w:t>
                </w:r>
              </w:p>
            </w:tc>
            <w:tc>
              <w:tcPr>
                <w:tcW w:w="2269" w:type="dxa"/>
              </w:tcPr>
              <w:p w14:paraId="4DF25F44" w14:textId="1C22B7CA" w:rsidR="00C03DD8" w:rsidRPr="00C03DD8" w:rsidRDefault="00C03DD8" w:rsidP="00C03DD8">
                <w:pPr>
                  <w:pStyle w:val="TableParagraph"/>
                  <w:spacing w:before="21" w:line="360" w:lineRule="auto"/>
                  <w:rPr>
                    <w:rFonts w:asciiTheme="minorHAnsi" w:hAnsiTheme="minorHAnsi" w:cstheme="minorHAnsi"/>
                    <w:sz w:val="24"/>
                    <w:szCs w:val="24"/>
                  </w:rPr>
                </w:pPr>
                <w:r w:rsidRPr="00C03DD8">
                  <w:rPr>
                    <w:rFonts w:asciiTheme="minorHAnsi" w:hAnsiTheme="minorHAnsi" w:cstheme="minorHAnsi"/>
                    <w:sz w:val="24"/>
                    <w:szCs w:val="24"/>
                  </w:rPr>
                  <w:t>-</w:t>
                </w:r>
              </w:p>
            </w:tc>
            <w:tc>
              <w:tcPr>
                <w:tcW w:w="4821" w:type="dxa"/>
              </w:tcPr>
              <w:p w14:paraId="663DA1EC" w14:textId="1E57F52E" w:rsidR="00C03DD8" w:rsidRPr="00C03DD8" w:rsidRDefault="00C03DD8" w:rsidP="00C03DD8">
                <w:pPr>
                  <w:pStyle w:val="TableParagraph"/>
                  <w:spacing w:before="21" w:line="360" w:lineRule="auto"/>
                  <w:rPr>
                    <w:rFonts w:asciiTheme="minorHAnsi" w:hAnsiTheme="minorHAnsi" w:cstheme="minorHAnsi"/>
                    <w:sz w:val="24"/>
                    <w:szCs w:val="24"/>
                  </w:rPr>
                </w:pPr>
                <w:r w:rsidRPr="00C03DD8">
                  <w:rPr>
                    <w:rFonts w:asciiTheme="minorHAnsi" w:hAnsiTheme="minorHAnsi" w:cstheme="minorHAnsi"/>
                    <w:sz w:val="24"/>
                    <w:szCs w:val="24"/>
                  </w:rPr>
                  <w:t>Bisphenol-A</w:t>
                </w:r>
              </w:p>
            </w:tc>
            <w:tc>
              <w:tcPr>
                <w:tcW w:w="1695" w:type="dxa"/>
              </w:tcPr>
              <w:p w14:paraId="6579BBFD" w14:textId="68F4899F" w:rsidR="00C03DD8" w:rsidRPr="00C03DD8" w:rsidRDefault="00C03DD8" w:rsidP="00C03DD8">
                <w:pPr>
                  <w:pStyle w:val="TableParagraph"/>
                  <w:spacing w:before="21" w:line="360" w:lineRule="auto"/>
                  <w:ind w:left="0" w:right="186"/>
                  <w:rPr>
                    <w:rFonts w:asciiTheme="minorHAnsi" w:hAnsiTheme="minorHAnsi" w:cstheme="minorHAnsi"/>
                    <w:sz w:val="24"/>
                    <w:szCs w:val="24"/>
                  </w:rPr>
                </w:pPr>
                <w:r w:rsidRPr="00C03DD8">
                  <w:rPr>
                    <w:rFonts w:asciiTheme="minorHAnsi" w:hAnsiTheme="minorHAnsi" w:cstheme="minorHAnsi"/>
                    <w:sz w:val="24"/>
                    <w:szCs w:val="24"/>
                  </w:rPr>
                  <w:t>0.1</w:t>
                </w:r>
              </w:p>
            </w:tc>
          </w:tr>
          <w:tr w:rsidR="00C03DD8" w:rsidRPr="00B75F45" w14:paraId="04D269E5" w14:textId="77777777" w:rsidTr="0084025A">
            <w:trPr>
              <w:trHeight w:val="249"/>
            </w:trPr>
            <w:tc>
              <w:tcPr>
                <w:tcW w:w="1414" w:type="dxa"/>
              </w:tcPr>
              <w:p w14:paraId="1A9BCE78" w14:textId="16C9D040" w:rsidR="00C03DD8" w:rsidRPr="00C03DD8" w:rsidRDefault="00C03DD8" w:rsidP="00C03DD8">
                <w:pPr>
                  <w:pStyle w:val="TableParagraph"/>
                  <w:spacing w:before="41" w:line="360" w:lineRule="auto"/>
                  <w:ind w:left="107"/>
                  <w:rPr>
                    <w:rFonts w:asciiTheme="minorHAnsi" w:hAnsiTheme="minorHAnsi" w:cstheme="minorHAnsi"/>
                    <w:sz w:val="24"/>
                    <w:szCs w:val="24"/>
                  </w:rPr>
                </w:pPr>
                <w:r w:rsidRPr="00C03DD8">
                  <w:rPr>
                    <w:rFonts w:asciiTheme="minorHAnsi" w:hAnsiTheme="minorHAnsi" w:cstheme="minorHAnsi"/>
                    <w:sz w:val="24"/>
                    <w:szCs w:val="24"/>
                  </w:rPr>
                  <w:t>56-23-5</w:t>
                </w:r>
              </w:p>
            </w:tc>
            <w:tc>
              <w:tcPr>
                <w:tcW w:w="2269" w:type="dxa"/>
              </w:tcPr>
              <w:p w14:paraId="664C9E8B" w14:textId="56474BF6"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Tetrachloromethane</w:t>
                </w:r>
              </w:p>
            </w:tc>
            <w:tc>
              <w:tcPr>
                <w:tcW w:w="4821" w:type="dxa"/>
              </w:tcPr>
              <w:p w14:paraId="246B293E" w14:textId="366735BB"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Carbon tetrachloride</w:t>
                </w:r>
              </w:p>
            </w:tc>
            <w:tc>
              <w:tcPr>
                <w:tcW w:w="1695" w:type="dxa"/>
              </w:tcPr>
              <w:p w14:paraId="3E19F4D5" w14:textId="7EE8165B" w:rsidR="00C03DD8" w:rsidRPr="00C03DD8" w:rsidRDefault="00C03DD8" w:rsidP="00C03DD8">
                <w:pPr>
                  <w:pStyle w:val="TableParagraph"/>
                  <w:spacing w:before="18" w:line="360" w:lineRule="auto"/>
                  <w:ind w:left="0" w:right="184"/>
                  <w:rPr>
                    <w:rFonts w:asciiTheme="minorHAnsi" w:hAnsiTheme="minorHAnsi" w:cstheme="minorHAnsi"/>
                    <w:sz w:val="24"/>
                    <w:szCs w:val="24"/>
                  </w:rPr>
                </w:pPr>
                <w:r w:rsidRPr="00C03DD8">
                  <w:rPr>
                    <w:rFonts w:asciiTheme="minorHAnsi" w:hAnsiTheme="minorHAnsi" w:cstheme="minorHAnsi"/>
                    <w:sz w:val="24"/>
                    <w:szCs w:val="24"/>
                  </w:rPr>
                  <w:t>1</w:t>
                </w:r>
              </w:p>
            </w:tc>
          </w:tr>
          <w:tr w:rsidR="00C03DD8" w:rsidRPr="00B75F45" w14:paraId="2117B7E1" w14:textId="77777777" w:rsidTr="0084025A">
            <w:trPr>
              <w:trHeight w:val="249"/>
            </w:trPr>
            <w:tc>
              <w:tcPr>
                <w:tcW w:w="1414" w:type="dxa"/>
              </w:tcPr>
              <w:p w14:paraId="173539DB" w14:textId="4E451AE6" w:rsidR="00C03DD8" w:rsidRPr="00C03DD8" w:rsidRDefault="00C03DD8" w:rsidP="00C03DD8">
                <w:pPr>
                  <w:pStyle w:val="TableParagraph"/>
                  <w:spacing w:before="44" w:line="360" w:lineRule="auto"/>
                  <w:ind w:left="107"/>
                  <w:rPr>
                    <w:rFonts w:asciiTheme="minorHAnsi" w:hAnsiTheme="minorHAnsi" w:cstheme="minorHAnsi"/>
                    <w:sz w:val="24"/>
                    <w:szCs w:val="24"/>
                  </w:rPr>
                </w:pPr>
                <w:r w:rsidRPr="00C03DD8">
                  <w:rPr>
                    <w:rFonts w:asciiTheme="minorHAnsi" w:hAnsiTheme="minorHAnsi" w:cstheme="minorHAnsi"/>
                    <w:sz w:val="24"/>
                    <w:szCs w:val="24"/>
                  </w:rPr>
                  <w:t>57-74-9</w:t>
                </w:r>
              </w:p>
            </w:tc>
            <w:tc>
              <w:tcPr>
                <w:tcW w:w="2269" w:type="dxa"/>
              </w:tcPr>
              <w:p w14:paraId="6FF93ADB" w14:textId="5DE5C0F6"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w:t>
                </w:r>
              </w:p>
            </w:tc>
            <w:tc>
              <w:tcPr>
                <w:tcW w:w="4821" w:type="dxa"/>
              </w:tcPr>
              <w:p w14:paraId="4753DB85" w14:textId="7507A2B5"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Chlordane</w:t>
                </w:r>
              </w:p>
            </w:tc>
            <w:tc>
              <w:tcPr>
                <w:tcW w:w="1695" w:type="dxa"/>
              </w:tcPr>
              <w:p w14:paraId="77194FCF" w14:textId="50C06022" w:rsidR="00C03DD8" w:rsidRPr="00C03DD8" w:rsidRDefault="00C03DD8" w:rsidP="00C03DD8">
                <w:pPr>
                  <w:pStyle w:val="TableParagraph"/>
                  <w:spacing w:before="18" w:line="360" w:lineRule="auto"/>
                  <w:ind w:left="0" w:right="186"/>
                  <w:rPr>
                    <w:rFonts w:asciiTheme="minorHAnsi" w:hAnsiTheme="minorHAnsi" w:cstheme="minorHAnsi"/>
                    <w:sz w:val="24"/>
                    <w:szCs w:val="24"/>
                  </w:rPr>
                </w:pPr>
                <w:r w:rsidRPr="00C03DD8">
                  <w:rPr>
                    <w:rFonts w:asciiTheme="minorHAnsi" w:hAnsiTheme="minorHAnsi" w:cstheme="minorHAnsi"/>
                    <w:sz w:val="24"/>
                    <w:szCs w:val="24"/>
                  </w:rPr>
                  <w:t>0.1</w:t>
                </w:r>
              </w:p>
            </w:tc>
          </w:tr>
          <w:tr w:rsidR="00C03DD8" w:rsidRPr="00B75F45" w14:paraId="6DF37C03" w14:textId="77777777" w:rsidTr="0084025A">
            <w:trPr>
              <w:trHeight w:val="251"/>
            </w:trPr>
            <w:tc>
              <w:tcPr>
                <w:tcW w:w="1414" w:type="dxa"/>
              </w:tcPr>
              <w:p w14:paraId="25F5F9FF" w14:textId="289B9189" w:rsidR="00C03DD8" w:rsidRPr="00C03DD8" w:rsidRDefault="00C03DD8" w:rsidP="00C03DD8">
                <w:pPr>
                  <w:pStyle w:val="TableParagraph"/>
                  <w:spacing w:before="44" w:line="360" w:lineRule="auto"/>
                  <w:ind w:left="107"/>
                  <w:rPr>
                    <w:rFonts w:asciiTheme="minorHAnsi" w:hAnsiTheme="minorHAnsi" w:cstheme="minorHAnsi"/>
                    <w:sz w:val="24"/>
                    <w:szCs w:val="24"/>
                  </w:rPr>
                </w:pPr>
                <w:r w:rsidRPr="00C03DD8">
                  <w:rPr>
                    <w:rFonts w:asciiTheme="minorHAnsi" w:hAnsiTheme="minorHAnsi" w:cstheme="minorHAnsi"/>
                    <w:sz w:val="24"/>
                    <w:szCs w:val="24"/>
                  </w:rPr>
                  <w:t>143-50-0</w:t>
                </w:r>
              </w:p>
            </w:tc>
            <w:tc>
              <w:tcPr>
                <w:tcW w:w="2269" w:type="dxa"/>
              </w:tcPr>
              <w:p w14:paraId="68847B82" w14:textId="524A3178" w:rsidR="00C03DD8" w:rsidRPr="00C03DD8" w:rsidRDefault="00C03DD8" w:rsidP="00C03DD8">
                <w:pPr>
                  <w:pStyle w:val="TableParagraph"/>
                  <w:spacing w:before="21" w:line="360" w:lineRule="auto"/>
                  <w:rPr>
                    <w:rFonts w:asciiTheme="minorHAnsi" w:hAnsiTheme="minorHAnsi" w:cstheme="minorHAnsi"/>
                    <w:sz w:val="24"/>
                    <w:szCs w:val="24"/>
                  </w:rPr>
                </w:pPr>
                <w:r w:rsidRPr="00C03DD8">
                  <w:rPr>
                    <w:rFonts w:asciiTheme="minorHAnsi" w:hAnsiTheme="minorHAnsi" w:cstheme="minorHAnsi"/>
                    <w:sz w:val="24"/>
                    <w:szCs w:val="24"/>
                  </w:rPr>
                  <w:t>-</w:t>
                </w:r>
              </w:p>
            </w:tc>
            <w:tc>
              <w:tcPr>
                <w:tcW w:w="4821" w:type="dxa"/>
              </w:tcPr>
              <w:p w14:paraId="3D831C31" w14:textId="7B36C42A" w:rsidR="00C03DD8" w:rsidRPr="00C03DD8" w:rsidRDefault="00C03DD8" w:rsidP="00C03DD8">
                <w:pPr>
                  <w:pStyle w:val="TableParagraph"/>
                  <w:spacing w:before="21" w:line="360" w:lineRule="auto"/>
                  <w:rPr>
                    <w:rFonts w:asciiTheme="minorHAnsi" w:hAnsiTheme="minorHAnsi" w:cstheme="minorHAnsi"/>
                    <w:sz w:val="24"/>
                    <w:szCs w:val="24"/>
                  </w:rPr>
                </w:pPr>
                <w:r w:rsidRPr="00C03DD8">
                  <w:rPr>
                    <w:rFonts w:asciiTheme="minorHAnsi" w:hAnsiTheme="minorHAnsi" w:cstheme="minorHAnsi"/>
                    <w:sz w:val="24"/>
                    <w:szCs w:val="24"/>
                  </w:rPr>
                  <w:t>Chlordecone</w:t>
                </w:r>
              </w:p>
            </w:tc>
            <w:tc>
              <w:tcPr>
                <w:tcW w:w="1695" w:type="dxa"/>
              </w:tcPr>
              <w:p w14:paraId="69DD6834" w14:textId="35F3EF41" w:rsidR="00C03DD8" w:rsidRPr="00C03DD8" w:rsidRDefault="00C03DD8" w:rsidP="00C03DD8">
                <w:pPr>
                  <w:pStyle w:val="TableParagraph"/>
                  <w:spacing w:before="21" w:line="360" w:lineRule="auto"/>
                  <w:ind w:left="0" w:right="186"/>
                  <w:rPr>
                    <w:rFonts w:asciiTheme="minorHAnsi" w:hAnsiTheme="minorHAnsi" w:cstheme="minorHAnsi"/>
                    <w:sz w:val="24"/>
                    <w:szCs w:val="24"/>
                  </w:rPr>
                </w:pPr>
                <w:r w:rsidRPr="00C03DD8">
                  <w:rPr>
                    <w:rFonts w:asciiTheme="minorHAnsi" w:hAnsiTheme="minorHAnsi" w:cstheme="minorHAnsi"/>
                    <w:sz w:val="24"/>
                    <w:szCs w:val="24"/>
                  </w:rPr>
                  <w:t>0.1</w:t>
                </w:r>
              </w:p>
            </w:tc>
          </w:tr>
          <w:tr w:rsidR="00C03DD8" w:rsidRPr="00B75F45" w14:paraId="05C0E373" w14:textId="77777777" w:rsidTr="0084025A">
            <w:trPr>
              <w:trHeight w:val="249"/>
            </w:trPr>
            <w:tc>
              <w:tcPr>
                <w:tcW w:w="1414" w:type="dxa"/>
              </w:tcPr>
              <w:p w14:paraId="30E97939" w14:textId="10CB006C" w:rsidR="00C03DD8" w:rsidRPr="00C03DD8" w:rsidRDefault="00C03DD8" w:rsidP="00C03DD8">
                <w:pPr>
                  <w:pStyle w:val="TableParagraph"/>
                  <w:spacing w:before="41" w:line="360" w:lineRule="auto"/>
                  <w:ind w:left="107"/>
                  <w:rPr>
                    <w:rFonts w:asciiTheme="minorHAnsi" w:hAnsiTheme="minorHAnsi" w:cstheme="minorHAnsi"/>
                    <w:sz w:val="24"/>
                    <w:szCs w:val="24"/>
                  </w:rPr>
                </w:pPr>
                <w:r w:rsidRPr="00C03DD8">
                  <w:rPr>
                    <w:rFonts w:asciiTheme="minorHAnsi" w:hAnsiTheme="minorHAnsi" w:cstheme="minorHAnsi"/>
                    <w:sz w:val="24"/>
                    <w:szCs w:val="24"/>
                  </w:rPr>
                  <w:t>470-90-8</w:t>
                </w:r>
              </w:p>
            </w:tc>
            <w:tc>
              <w:tcPr>
                <w:tcW w:w="2269" w:type="dxa"/>
              </w:tcPr>
              <w:p w14:paraId="07DC5C8C" w14:textId="4B6A3F3D"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w:t>
                </w:r>
              </w:p>
            </w:tc>
            <w:tc>
              <w:tcPr>
                <w:tcW w:w="4821" w:type="dxa"/>
              </w:tcPr>
              <w:p w14:paraId="2BD71C5C" w14:textId="5E984411" w:rsidR="00C03DD8" w:rsidRPr="00C03DD8" w:rsidRDefault="00C03DD8" w:rsidP="00C03DD8">
                <w:pPr>
                  <w:pStyle w:val="TableParagraph"/>
                  <w:spacing w:before="18" w:line="360" w:lineRule="auto"/>
                  <w:rPr>
                    <w:rFonts w:asciiTheme="minorHAnsi" w:hAnsiTheme="minorHAnsi" w:cstheme="minorHAnsi"/>
                    <w:sz w:val="24"/>
                    <w:szCs w:val="24"/>
                  </w:rPr>
                </w:pPr>
                <w:proofErr w:type="spellStart"/>
                <w:r w:rsidRPr="00C03DD8">
                  <w:rPr>
                    <w:rFonts w:asciiTheme="minorHAnsi" w:hAnsiTheme="minorHAnsi" w:cstheme="minorHAnsi"/>
                    <w:sz w:val="24"/>
                    <w:szCs w:val="24"/>
                  </w:rPr>
                  <w:t>Chlorfenvinphos</w:t>
                </w:r>
                <w:proofErr w:type="spellEnd"/>
              </w:p>
            </w:tc>
            <w:tc>
              <w:tcPr>
                <w:tcW w:w="1695" w:type="dxa"/>
              </w:tcPr>
              <w:p w14:paraId="7667C36B" w14:textId="2593513B" w:rsidR="00C03DD8" w:rsidRPr="00C03DD8" w:rsidRDefault="00C03DD8" w:rsidP="00C03DD8">
                <w:pPr>
                  <w:pStyle w:val="TableParagraph"/>
                  <w:spacing w:before="18" w:line="360" w:lineRule="auto"/>
                  <w:ind w:left="0" w:right="186"/>
                  <w:rPr>
                    <w:rFonts w:asciiTheme="minorHAnsi" w:hAnsiTheme="minorHAnsi" w:cstheme="minorHAnsi"/>
                    <w:sz w:val="24"/>
                    <w:szCs w:val="24"/>
                  </w:rPr>
                </w:pPr>
                <w:r w:rsidRPr="00C03DD8">
                  <w:rPr>
                    <w:rFonts w:asciiTheme="minorHAnsi" w:hAnsiTheme="minorHAnsi" w:cstheme="minorHAnsi"/>
                    <w:sz w:val="24"/>
                    <w:szCs w:val="24"/>
                  </w:rPr>
                  <w:t>0.1</w:t>
                </w:r>
              </w:p>
            </w:tc>
          </w:tr>
          <w:tr w:rsidR="00C03DD8" w:rsidRPr="00B75F45" w14:paraId="2F5D1D63" w14:textId="77777777" w:rsidTr="0084025A">
            <w:trPr>
              <w:trHeight w:val="249"/>
            </w:trPr>
            <w:tc>
              <w:tcPr>
                <w:tcW w:w="1414" w:type="dxa"/>
              </w:tcPr>
              <w:p w14:paraId="53E264C1" w14:textId="5791B055" w:rsidR="00C03DD8" w:rsidRPr="00C03DD8" w:rsidRDefault="00C03DD8" w:rsidP="00C03DD8">
                <w:pPr>
                  <w:pStyle w:val="TableParagraph"/>
                  <w:spacing w:before="44" w:line="360" w:lineRule="auto"/>
                  <w:ind w:left="107"/>
                  <w:rPr>
                    <w:rFonts w:asciiTheme="minorHAnsi" w:hAnsiTheme="minorHAnsi" w:cstheme="minorHAnsi"/>
                    <w:sz w:val="24"/>
                    <w:szCs w:val="24"/>
                  </w:rPr>
                </w:pPr>
                <w:r w:rsidRPr="00C03DD8">
                  <w:rPr>
                    <w:rFonts w:asciiTheme="minorHAnsi" w:hAnsiTheme="minorHAnsi" w:cstheme="minorHAnsi"/>
                    <w:sz w:val="24"/>
                    <w:szCs w:val="24"/>
                  </w:rPr>
                  <w:t>67-66-3</w:t>
                </w:r>
              </w:p>
            </w:tc>
            <w:tc>
              <w:tcPr>
                <w:tcW w:w="2269" w:type="dxa"/>
              </w:tcPr>
              <w:p w14:paraId="2F401FDF" w14:textId="611F0619"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Trichloromethane</w:t>
                </w:r>
              </w:p>
            </w:tc>
            <w:tc>
              <w:tcPr>
                <w:tcW w:w="4821" w:type="dxa"/>
              </w:tcPr>
              <w:p w14:paraId="4A138D18" w14:textId="0D73B0AA"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Chloroform</w:t>
                </w:r>
              </w:p>
            </w:tc>
            <w:tc>
              <w:tcPr>
                <w:tcW w:w="1695" w:type="dxa"/>
              </w:tcPr>
              <w:p w14:paraId="6B18BED0" w14:textId="6A5EE45D" w:rsidR="00C03DD8" w:rsidRPr="00C03DD8" w:rsidRDefault="00C03DD8" w:rsidP="00C03DD8">
                <w:pPr>
                  <w:pStyle w:val="TableParagraph"/>
                  <w:spacing w:before="18" w:line="360" w:lineRule="auto"/>
                  <w:ind w:left="0" w:right="184"/>
                  <w:rPr>
                    <w:rFonts w:asciiTheme="minorHAnsi" w:hAnsiTheme="minorHAnsi" w:cstheme="minorHAnsi"/>
                    <w:sz w:val="24"/>
                    <w:szCs w:val="24"/>
                  </w:rPr>
                </w:pPr>
                <w:r w:rsidRPr="00C03DD8">
                  <w:rPr>
                    <w:rFonts w:asciiTheme="minorHAnsi" w:hAnsiTheme="minorHAnsi" w:cstheme="minorHAnsi"/>
                    <w:sz w:val="24"/>
                    <w:szCs w:val="24"/>
                  </w:rPr>
                  <w:t>5</w:t>
                </w:r>
              </w:p>
            </w:tc>
          </w:tr>
          <w:tr w:rsidR="00C03DD8" w:rsidRPr="00B75F45" w14:paraId="5860B846" w14:textId="77777777" w:rsidTr="0084025A">
            <w:trPr>
              <w:trHeight w:val="251"/>
            </w:trPr>
            <w:tc>
              <w:tcPr>
                <w:tcW w:w="1414" w:type="dxa"/>
              </w:tcPr>
              <w:p w14:paraId="223D2121" w14:textId="218CDB1F" w:rsidR="00C03DD8" w:rsidRPr="00C03DD8" w:rsidRDefault="00C03DD8" w:rsidP="00C03DD8">
                <w:pPr>
                  <w:pStyle w:val="TableParagraph"/>
                  <w:spacing w:before="44" w:line="360" w:lineRule="auto"/>
                  <w:ind w:left="107"/>
                  <w:rPr>
                    <w:rFonts w:asciiTheme="minorHAnsi" w:hAnsiTheme="minorHAnsi" w:cstheme="minorHAnsi"/>
                    <w:sz w:val="24"/>
                    <w:szCs w:val="24"/>
                  </w:rPr>
                </w:pPr>
                <w:r w:rsidRPr="00C03DD8">
                  <w:rPr>
                    <w:rFonts w:asciiTheme="minorHAnsi" w:hAnsiTheme="minorHAnsi" w:cstheme="minorHAnsi"/>
                    <w:sz w:val="24"/>
                    <w:szCs w:val="24"/>
                  </w:rPr>
                  <w:t>2921-88-2</w:t>
                </w:r>
              </w:p>
            </w:tc>
            <w:tc>
              <w:tcPr>
                <w:tcW w:w="2269" w:type="dxa"/>
              </w:tcPr>
              <w:p w14:paraId="1E2CB161" w14:textId="3E400A29" w:rsidR="00C03DD8" w:rsidRPr="00C03DD8" w:rsidRDefault="00C03DD8" w:rsidP="00C03DD8">
                <w:pPr>
                  <w:pStyle w:val="TableParagraph"/>
                  <w:spacing w:before="21" w:line="360" w:lineRule="auto"/>
                  <w:rPr>
                    <w:rFonts w:asciiTheme="minorHAnsi" w:hAnsiTheme="minorHAnsi" w:cstheme="minorHAnsi"/>
                    <w:sz w:val="24"/>
                    <w:szCs w:val="24"/>
                  </w:rPr>
                </w:pPr>
                <w:r w:rsidRPr="00C03DD8">
                  <w:rPr>
                    <w:rFonts w:asciiTheme="minorHAnsi" w:hAnsiTheme="minorHAnsi" w:cstheme="minorHAnsi"/>
                    <w:sz w:val="24"/>
                    <w:szCs w:val="24"/>
                  </w:rPr>
                  <w:t>-</w:t>
                </w:r>
              </w:p>
            </w:tc>
            <w:tc>
              <w:tcPr>
                <w:tcW w:w="4821" w:type="dxa"/>
              </w:tcPr>
              <w:p w14:paraId="339D872B" w14:textId="5EA6F267" w:rsidR="00C03DD8" w:rsidRPr="00C03DD8" w:rsidRDefault="00C03DD8" w:rsidP="00C03DD8">
                <w:pPr>
                  <w:pStyle w:val="TableParagraph"/>
                  <w:spacing w:before="21" w:line="360" w:lineRule="auto"/>
                  <w:rPr>
                    <w:rFonts w:asciiTheme="minorHAnsi" w:hAnsiTheme="minorHAnsi" w:cstheme="minorHAnsi"/>
                    <w:sz w:val="24"/>
                    <w:szCs w:val="24"/>
                  </w:rPr>
                </w:pPr>
                <w:r w:rsidRPr="00C03DD8">
                  <w:rPr>
                    <w:rFonts w:asciiTheme="minorHAnsi" w:hAnsiTheme="minorHAnsi" w:cstheme="minorHAnsi"/>
                    <w:sz w:val="24"/>
                    <w:szCs w:val="24"/>
                  </w:rPr>
                  <w:t>Chlorpyrifos</w:t>
                </w:r>
              </w:p>
            </w:tc>
            <w:tc>
              <w:tcPr>
                <w:tcW w:w="1695" w:type="dxa"/>
              </w:tcPr>
              <w:p w14:paraId="3D57478D" w14:textId="46B7BF3C" w:rsidR="00C03DD8" w:rsidRPr="00C03DD8" w:rsidRDefault="00C03DD8" w:rsidP="00C03DD8">
                <w:pPr>
                  <w:pStyle w:val="TableParagraph"/>
                  <w:spacing w:before="21" w:line="360" w:lineRule="auto"/>
                  <w:ind w:left="0" w:right="186"/>
                  <w:rPr>
                    <w:rFonts w:asciiTheme="minorHAnsi" w:hAnsiTheme="minorHAnsi" w:cstheme="minorHAnsi"/>
                    <w:sz w:val="24"/>
                    <w:szCs w:val="24"/>
                  </w:rPr>
                </w:pPr>
                <w:r w:rsidRPr="00C03DD8">
                  <w:rPr>
                    <w:rFonts w:asciiTheme="minorHAnsi" w:hAnsiTheme="minorHAnsi" w:cstheme="minorHAnsi"/>
                    <w:sz w:val="24"/>
                    <w:szCs w:val="24"/>
                  </w:rPr>
                  <w:t>0.1</w:t>
                </w:r>
              </w:p>
            </w:tc>
          </w:tr>
          <w:tr w:rsidR="00C03DD8" w:rsidRPr="00B75F45" w14:paraId="65C6FB08" w14:textId="77777777" w:rsidTr="0084025A">
            <w:trPr>
              <w:trHeight w:val="249"/>
            </w:trPr>
            <w:tc>
              <w:tcPr>
                <w:tcW w:w="1414" w:type="dxa"/>
              </w:tcPr>
              <w:p w14:paraId="118A3D49" w14:textId="600F87D5" w:rsidR="00C03DD8" w:rsidRPr="00C03DD8" w:rsidRDefault="00C03DD8" w:rsidP="00C03DD8">
                <w:pPr>
                  <w:pStyle w:val="TableParagraph"/>
                  <w:spacing w:before="41" w:line="360" w:lineRule="auto"/>
                  <w:ind w:left="107"/>
                  <w:rPr>
                    <w:rFonts w:asciiTheme="minorHAnsi" w:hAnsiTheme="minorHAnsi" w:cstheme="minorHAnsi"/>
                    <w:sz w:val="24"/>
                    <w:szCs w:val="24"/>
                  </w:rPr>
                </w:pPr>
                <w:r w:rsidRPr="00C03DD8">
                  <w:rPr>
                    <w:rFonts w:asciiTheme="minorHAnsi" w:hAnsiTheme="minorHAnsi" w:cstheme="minorHAnsi"/>
                    <w:sz w:val="24"/>
                    <w:szCs w:val="24"/>
                  </w:rPr>
                  <w:t>52315-07-8</w:t>
                </w:r>
              </w:p>
            </w:tc>
            <w:tc>
              <w:tcPr>
                <w:tcW w:w="2269" w:type="dxa"/>
              </w:tcPr>
              <w:p w14:paraId="7F5DC38D" w14:textId="3E24A6FA"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w:t>
                </w:r>
              </w:p>
            </w:tc>
            <w:tc>
              <w:tcPr>
                <w:tcW w:w="4821" w:type="dxa"/>
              </w:tcPr>
              <w:p w14:paraId="4B23F49A" w14:textId="28D23D5C"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Cypermethrin</w:t>
                </w:r>
              </w:p>
            </w:tc>
            <w:tc>
              <w:tcPr>
                <w:tcW w:w="1695" w:type="dxa"/>
              </w:tcPr>
              <w:p w14:paraId="3D6BA5DE" w14:textId="2CC69265" w:rsidR="00C03DD8" w:rsidRPr="00C03DD8" w:rsidRDefault="00C03DD8" w:rsidP="00C03DD8">
                <w:pPr>
                  <w:pStyle w:val="TableParagraph"/>
                  <w:spacing w:before="18" w:line="360" w:lineRule="auto"/>
                  <w:ind w:left="0" w:right="186"/>
                  <w:rPr>
                    <w:rFonts w:asciiTheme="minorHAnsi" w:hAnsiTheme="minorHAnsi" w:cstheme="minorHAnsi"/>
                    <w:sz w:val="24"/>
                    <w:szCs w:val="24"/>
                  </w:rPr>
                </w:pPr>
                <w:r w:rsidRPr="00C03DD8">
                  <w:rPr>
                    <w:rFonts w:asciiTheme="minorHAnsi" w:hAnsiTheme="minorHAnsi" w:cstheme="minorHAnsi"/>
                    <w:sz w:val="24"/>
                    <w:szCs w:val="24"/>
                  </w:rPr>
                  <w:t>0.005</w:t>
                </w:r>
              </w:p>
            </w:tc>
          </w:tr>
          <w:tr w:rsidR="00C03DD8" w:rsidRPr="00B75F45" w14:paraId="54EDBE6B" w14:textId="77777777" w:rsidTr="0084025A">
            <w:trPr>
              <w:trHeight w:val="249"/>
            </w:trPr>
            <w:tc>
              <w:tcPr>
                <w:tcW w:w="1414" w:type="dxa"/>
              </w:tcPr>
              <w:p w14:paraId="1D994364" w14:textId="4AD6A78B" w:rsidR="00C03DD8" w:rsidRPr="00C03DD8" w:rsidRDefault="00C03DD8" w:rsidP="00C03DD8">
                <w:pPr>
                  <w:pStyle w:val="TableParagraph"/>
                  <w:spacing w:before="44" w:line="360" w:lineRule="auto"/>
                  <w:ind w:left="107"/>
                  <w:rPr>
                    <w:rFonts w:asciiTheme="minorHAnsi" w:hAnsiTheme="minorHAnsi" w:cstheme="minorHAnsi"/>
                    <w:sz w:val="24"/>
                    <w:szCs w:val="24"/>
                  </w:rPr>
                </w:pPr>
                <w:r w:rsidRPr="00C03DD8">
                  <w:rPr>
                    <w:rFonts w:asciiTheme="minorHAnsi" w:hAnsiTheme="minorHAnsi" w:cstheme="minorHAnsi"/>
                    <w:sz w:val="24"/>
                    <w:szCs w:val="24"/>
                  </w:rPr>
                  <w:t>52918-63-5</w:t>
                </w:r>
              </w:p>
            </w:tc>
            <w:tc>
              <w:tcPr>
                <w:tcW w:w="2269" w:type="dxa"/>
              </w:tcPr>
              <w:p w14:paraId="1BBB12DF" w14:textId="4D0EF21E"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w:t>
                </w:r>
              </w:p>
            </w:tc>
            <w:tc>
              <w:tcPr>
                <w:tcW w:w="4821" w:type="dxa"/>
              </w:tcPr>
              <w:p w14:paraId="72CFA9AF" w14:textId="1C33CF97" w:rsidR="00C03DD8" w:rsidRPr="00C03DD8" w:rsidRDefault="00C03DD8" w:rsidP="00C03DD8">
                <w:pPr>
                  <w:pStyle w:val="TableParagraph"/>
                  <w:spacing w:before="18" w:line="360" w:lineRule="auto"/>
                  <w:rPr>
                    <w:rFonts w:asciiTheme="minorHAnsi" w:hAnsiTheme="minorHAnsi" w:cstheme="minorHAnsi"/>
                    <w:sz w:val="24"/>
                    <w:szCs w:val="24"/>
                  </w:rPr>
                </w:pPr>
                <w:r w:rsidRPr="00C03DD8">
                  <w:rPr>
                    <w:rFonts w:asciiTheme="minorHAnsi" w:hAnsiTheme="minorHAnsi" w:cstheme="minorHAnsi"/>
                    <w:sz w:val="24"/>
                    <w:szCs w:val="24"/>
                  </w:rPr>
                  <w:t>Deltamethrin</w:t>
                </w:r>
              </w:p>
            </w:tc>
            <w:tc>
              <w:tcPr>
                <w:tcW w:w="1695" w:type="dxa"/>
              </w:tcPr>
              <w:p w14:paraId="23AD9304" w14:textId="0F2BE869" w:rsidR="00C03DD8" w:rsidRPr="00C03DD8" w:rsidRDefault="00C03DD8" w:rsidP="00C03DD8">
                <w:pPr>
                  <w:pStyle w:val="TableParagraph"/>
                  <w:spacing w:before="18" w:line="360" w:lineRule="auto"/>
                  <w:ind w:left="0" w:right="186"/>
                  <w:rPr>
                    <w:rFonts w:asciiTheme="minorHAnsi" w:hAnsiTheme="minorHAnsi" w:cstheme="minorHAnsi"/>
                    <w:sz w:val="24"/>
                    <w:szCs w:val="24"/>
                  </w:rPr>
                </w:pPr>
                <w:r w:rsidRPr="00C03DD8">
                  <w:rPr>
                    <w:rFonts w:asciiTheme="minorHAnsi" w:hAnsiTheme="minorHAnsi" w:cstheme="minorHAnsi"/>
                    <w:sz w:val="24"/>
                    <w:szCs w:val="24"/>
                  </w:rPr>
                  <w:t>0.002</w:t>
                </w:r>
              </w:p>
            </w:tc>
          </w:tr>
          <w:tr w:rsidR="00C03DD8" w:rsidRPr="00B75F45" w14:paraId="5F3EE751" w14:textId="77777777" w:rsidTr="0084025A">
            <w:trPr>
              <w:trHeight w:val="251"/>
            </w:trPr>
            <w:tc>
              <w:tcPr>
                <w:tcW w:w="1414" w:type="dxa"/>
              </w:tcPr>
              <w:p w14:paraId="3FAEF107" w14:textId="19AB5550" w:rsidR="00C03DD8" w:rsidRPr="00C03DD8" w:rsidRDefault="00C03DD8" w:rsidP="00C03DD8">
                <w:pPr>
                  <w:pStyle w:val="TableParagraph"/>
                  <w:spacing w:before="44" w:line="360" w:lineRule="auto"/>
                  <w:ind w:left="107"/>
                  <w:rPr>
                    <w:rFonts w:asciiTheme="minorHAnsi" w:hAnsiTheme="minorHAnsi" w:cstheme="minorHAnsi"/>
                    <w:sz w:val="24"/>
                    <w:szCs w:val="24"/>
                  </w:rPr>
                </w:pPr>
                <w:r w:rsidRPr="00C03DD8">
                  <w:rPr>
                    <w:rFonts w:asciiTheme="minorHAnsi" w:hAnsiTheme="minorHAnsi" w:cstheme="minorHAnsi"/>
                    <w:sz w:val="24"/>
                    <w:szCs w:val="24"/>
                  </w:rPr>
                  <w:t>117-81-7</w:t>
                </w:r>
              </w:p>
            </w:tc>
            <w:tc>
              <w:tcPr>
                <w:tcW w:w="2269" w:type="dxa"/>
              </w:tcPr>
              <w:p w14:paraId="3561716F" w14:textId="31CFFB25" w:rsidR="00C03DD8" w:rsidRPr="00C03DD8" w:rsidRDefault="00C03DD8" w:rsidP="00C03DD8">
                <w:pPr>
                  <w:pStyle w:val="TableParagraph"/>
                  <w:spacing w:before="21" w:line="360" w:lineRule="auto"/>
                  <w:rPr>
                    <w:rFonts w:asciiTheme="minorHAnsi" w:hAnsiTheme="minorHAnsi" w:cstheme="minorHAnsi"/>
                    <w:sz w:val="24"/>
                    <w:szCs w:val="24"/>
                  </w:rPr>
                </w:pPr>
                <w:r w:rsidRPr="00C03DD8">
                  <w:rPr>
                    <w:rFonts w:asciiTheme="minorHAnsi" w:hAnsiTheme="minorHAnsi" w:cstheme="minorHAnsi"/>
                    <w:sz w:val="24"/>
                    <w:szCs w:val="24"/>
                  </w:rPr>
                  <w:t>DEHP</w:t>
                </w:r>
              </w:p>
            </w:tc>
            <w:tc>
              <w:tcPr>
                <w:tcW w:w="4821" w:type="dxa"/>
              </w:tcPr>
              <w:p w14:paraId="76498BA2" w14:textId="17DE3129" w:rsidR="00C03DD8" w:rsidRPr="00C03DD8" w:rsidRDefault="00C03DD8" w:rsidP="00C03DD8">
                <w:pPr>
                  <w:pStyle w:val="TableParagraph"/>
                  <w:spacing w:before="21" w:line="360" w:lineRule="auto"/>
                  <w:rPr>
                    <w:rFonts w:asciiTheme="minorHAnsi" w:hAnsiTheme="minorHAnsi" w:cstheme="minorHAnsi"/>
                    <w:sz w:val="24"/>
                    <w:szCs w:val="24"/>
                  </w:rPr>
                </w:pPr>
                <w:r w:rsidRPr="00C03DD8">
                  <w:rPr>
                    <w:rFonts w:asciiTheme="minorHAnsi" w:hAnsiTheme="minorHAnsi" w:cstheme="minorHAnsi"/>
                    <w:sz w:val="24"/>
                    <w:szCs w:val="24"/>
                  </w:rPr>
                  <w:t>Di(2-ethylhexyl) phthalate</w:t>
                </w:r>
              </w:p>
            </w:tc>
            <w:tc>
              <w:tcPr>
                <w:tcW w:w="1695" w:type="dxa"/>
              </w:tcPr>
              <w:p w14:paraId="7E7EBDA9" w14:textId="15D865D7" w:rsidR="00C03DD8" w:rsidRPr="00C03DD8" w:rsidRDefault="00C03DD8" w:rsidP="00C03DD8">
                <w:pPr>
                  <w:pStyle w:val="TableParagraph"/>
                  <w:spacing w:before="21" w:line="360" w:lineRule="auto"/>
                  <w:ind w:left="0" w:right="186"/>
                  <w:rPr>
                    <w:rFonts w:asciiTheme="minorHAnsi" w:hAnsiTheme="minorHAnsi" w:cstheme="minorHAnsi"/>
                    <w:sz w:val="24"/>
                    <w:szCs w:val="24"/>
                  </w:rPr>
                </w:pPr>
                <w:r w:rsidRPr="00C03DD8">
                  <w:rPr>
                    <w:rFonts w:asciiTheme="minorHAnsi" w:hAnsiTheme="minorHAnsi" w:cstheme="minorHAnsi"/>
                    <w:sz w:val="24"/>
                    <w:szCs w:val="24"/>
                  </w:rPr>
                  <w:t>0.1</w:t>
                </w:r>
              </w:p>
            </w:tc>
          </w:tr>
          <w:tr w:rsidR="00C03DD8" w:rsidRPr="00B75F45" w14:paraId="0A58C898" w14:textId="77777777" w:rsidTr="0084025A">
            <w:trPr>
              <w:trHeight w:val="249"/>
            </w:trPr>
            <w:tc>
              <w:tcPr>
                <w:tcW w:w="1414" w:type="dxa"/>
              </w:tcPr>
              <w:p w14:paraId="0B3CF010" w14:textId="696D1632" w:rsidR="00C03DD8" w:rsidRPr="00C03DD8" w:rsidRDefault="00C03DD8" w:rsidP="00C03DD8">
                <w:pPr>
                  <w:pStyle w:val="TableParagraph"/>
                  <w:spacing w:before="42" w:line="360" w:lineRule="auto"/>
                  <w:ind w:left="107"/>
                  <w:rPr>
                    <w:rFonts w:asciiTheme="minorHAnsi" w:hAnsiTheme="minorHAnsi" w:cstheme="minorHAnsi"/>
                    <w:sz w:val="24"/>
                    <w:szCs w:val="24"/>
                  </w:rPr>
                </w:pPr>
                <w:r w:rsidRPr="00C03DD8">
                  <w:rPr>
                    <w:rFonts w:asciiTheme="minorHAnsi" w:hAnsiTheme="minorHAnsi" w:cstheme="minorHAnsi"/>
                    <w:sz w:val="24"/>
                    <w:szCs w:val="24"/>
                  </w:rPr>
                  <w:t>333-41-5</w:t>
                </w:r>
              </w:p>
            </w:tc>
            <w:tc>
              <w:tcPr>
                <w:tcW w:w="2269" w:type="dxa"/>
              </w:tcPr>
              <w:p w14:paraId="3BD23CED" w14:textId="34140B9E" w:rsidR="00C03DD8" w:rsidRPr="00C03DD8" w:rsidRDefault="00C03DD8" w:rsidP="00C03DD8">
                <w:pPr>
                  <w:pStyle w:val="TableParagraph"/>
                  <w:spacing w:before="19" w:line="360" w:lineRule="auto"/>
                  <w:rPr>
                    <w:rFonts w:asciiTheme="minorHAnsi" w:hAnsiTheme="minorHAnsi" w:cstheme="minorHAnsi"/>
                    <w:sz w:val="24"/>
                    <w:szCs w:val="24"/>
                  </w:rPr>
                </w:pPr>
                <w:r w:rsidRPr="00C03DD8">
                  <w:rPr>
                    <w:rFonts w:asciiTheme="minorHAnsi" w:hAnsiTheme="minorHAnsi" w:cstheme="minorHAnsi"/>
                    <w:sz w:val="24"/>
                    <w:szCs w:val="24"/>
                  </w:rPr>
                  <w:t>-</w:t>
                </w:r>
              </w:p>
            </w:tc>
            <w:tc>
              <w:tcPr>
                <w:tcW w:w="4821" w:type="dxa"/>
              </w:tcPr>
              <w:p w14:paraId="0B7822E6" w14:textId="46D67421" w:rsidR="00C03DD8" w:rsidRPr="00C03DD8" w:rsidRDefault="00C03DD8" w:rsidP="00C03DD8">
                <w:pPr>
                  <w:pStyle w:val="TableParagraph"/>
                  <w:spacing w:before="19" w:line="360" w:lineRule="auto"/>
                  <w:rPr>
                    <w:rFonts w:asciiTheme="minorHAnsi" w:hAnsiTheme="minorHAnsi" w:cstheme="minorHAnsi"/>
                    <w:sz w:val="24"/>
                    <w:szCs w:val="24"/>
                  </w:rPr>
                </w:pPr>
                <w:r w:rsidRPr="00C03DD8">
                  <w:rPr>
                    <w:rFonts w:asciiTheme="minorHAnsi" w:hAnsiTheme="minorHAnsi" w:cstheme="minorHAnsi"/>
                    <w:sz w:val="24"/>
                    <w:szCs w:val="24"/>
                  </w:rPr>
                  <w:t>Diazinon</w:t>
                </w:r>
              </w:p>
            </w:tc>
            <w:tc>
              <w:tcPr>
                <w:tcW w:w="1695" w:type="dxa"/>
              </w:tcPr>
              <w:p w14:paraId="1ADF7A05" w14:textId="100D16E2" w:rsidR="00C03DD8" w:rsidRPr="00C03DD8" w:rsidRDefault="00C03DD8" w:rsidP="00C03DD8">
                <w:pPr>
                  <w:pStyle w:val="TableParagraph"/>
                  <w:spacing w:before="19" w:line="360" w:lineRule="auto"/>
                  <w:ind w:left="0" w:right="186"/>
                  <w:rPr>
                    <w:rFonts w:asciiTheme="minorHAnsi" w:hAnsiTheme="minorHAnsi" w:cstheme="minorHAnsi"/>
                    <w:sz w:val="24"/>
                    <w:szCs w:val="24"/>
                  </w:rPr>
                </w:pPr>
                <w:r w:rsidRPr="00C03DD8">
                  <w:rPr>
                    <w:rFonts w:asciiTheme="minorHAnsi" w:hAnsiTheme="minorHAnsi" w:cstheme="minorHAnsi"/>
                    <w:sz w:val="24"/>
                    <w:szCs w:val="24"/>
                  </w:rPr>
                  <w:t>0.01</w:t>
                </w:r>
              </w:p>
            </w:tc>
          </w:tr>
          <w:tr w:rsidR="00BF1007" w:rsidRPr="00B75F45" w14:paraId="37FB2F53" w14:textId="77777777" w:rsidTr="00652B34">
            <w:trPr>
              <w:trHeight w:val="249"/>
            </w:trPr>
            <w:tc>
              <w:tcPr>
                <w:tcW w:w="1414" w:type="dxa"/>
              </w:tcPr>
              <w:p w14:paraId="0B141A3B" w14:textId="2932C97C" w:rsidR="00BF1007" w:rsidRPr="00BF1007" w:rsidRDefault="00BF1007" w:rsidP="00BF1007">
                <w:pPr>
                  <w:pStyle w:val="TableParagraph"/>
                  <w:spacing w:before="44" w:line="360" w:lineRule="auto"/>
                  <w:ind w:left="107"/>
                  <w:rPr>
                    <w:rFonts w:asciiTheme="minorHAnsi" w:hAnsiTheme="minorHAnsi" w:cstheme="minorHAnsi"/>
                    <w:sz w:val="24"/>
                    <w:szCs w:val="24"/>
                  </w:rPr>
                </w:pPr>
                <w:r w:rsidRPr="00BF1007">
                  <w:rPr>
                    <w:sz w:val="24"/>
                    <w:szCs w:val="24"/>
                  </w:rPr>
                  <w:lastRenderedPageBreak/>
                  <w:t>50-29-3</w:t>
                </w:r>
              </w:p>
            </w:tc>
            <w:tc>
              <w:tcPr>
                <w:tcW w:w="2269" w:type="dxa"/>
              </w:tcPr>
              <w:p w14:paraId="1D3F06F4" w14:textId="69AF1120" w:rsidR="00BF1007" w:rsidRPr="00BF1007" w:rsidRDefault="00BF1007" w:rsidP="00BF1007">
                <w:pPr>
                  <w:pStyle w:val="TableParagraph"/>
                  <w:spacing w:before="18" w:line="360" w:lineRule="auto"/>
                  <w:rPr>
                    <w:rFonts w:asciiTheme="minorHAnsi" w:hAnsiTheme="minorHAnsi" w:cstheme="minorHAnsi"/>
                    <w:sz w:val="24"/>
                    <w:szCs w:val="24"/>
                  </w:rPr>
                </w:pPr>
                <w:r w:rsidRPr="00BF1007">
                  <w:rPr>
                    <w:sz w:val="24"/>
                    <w:szCs w:val="24"/>
                  </w:rPr>
                  <w:t>DDT</w:t>
                </w:r>
              </w:p>
            </w:tc>
            <w:tc>
              <w:tcPr>
                <w:tcW w:w="4821" w:type="dxa"/>
              </w:tcPr>
              <w:p w14:paraId="15FA76FD" w14:textId="7903E585" w:rsidR="00BF1007" w:rsidRPr="00BF1007" w:rsidRDefault="00BF1007" w:rsidP="00BF1007">
                <w:pPr>
                  <w:pStyle w:val="TableParagraph"/>
                  <w:spacing w:before="18" w:line="360" w:lineRule="auto"/>
                  <w:rPr>
                    <w:rFonts w:asciiTheme="minorHAnsi" w:hAnsiTheme="minorHAnsi" w:cstheme="minorHAnsi"/>
                    <w:sz w:val="24"/>
                    <w:szCs w:val="24"/>
                  </w:rPr>
                </w:pPr>
                <w:r w:rsidRPr="00BF1007">
                  <w:rPr>
                    <w:sz w:val="24"/>
                    <w:szCs w:val="24"/>
                  </w:rPr>
                  <w:t>Dichlorodiphenyltrichloroethane – all isomers</w:t>
                </w:r>
              </w:p>
            </w:tc>
            <w:tc>
              <w:tcPr>
                <w:tcW w:w="1695" w:type="dxa"/>
              </w:tcPr>
              <w:p w14:paraId="44B3922A" w14:textId="15E4A196" w:rsidR="00BF1007" w:rsidRPr="00BF1007" w:rsidRDefault="00BF1007" w:rsidP="00BF1007">
                <w:pPr>
                  <w:pStyle w:val="TableParagraph"/>
                  <w:spacing w:before="18" w:line="360" w:lineRule="auto"/>
                  <w:ind w:left="0" w:right="186"/>
                  <w:rPr>
                    <w:rFonts w:asciiTheme="minorHAnsi" w:hAnsiTheme="minorHAnsi" w:cstheme="minorHAnsi"/>
                    <w:sz w:val="24"/>
                    <w:szCs w:val="24"/>
                  </w:rPr>
                </w:pPr>
                <w:r w:rsidRPr="00BF1007">
                  <w:rPr>
                    <w:sz w:val="24"/>
                    <w:szCs w:val="24"/>
                  </w:rPr>
                  <w:t>0.0005</w:t>
                </w:r>
              </w:p>
            </w:tc>
          </w:tr>
          <w:tr w:rsidR="00BF1007" w:rsidRPr="00B75F45" w14:paraId="5CADB3DE" w14:textId="77777777" w:rsidTr="00652B34">
            <w:trPr>
              <w:trHeight w:val="251"/>
            </w:trPr>
            <w:tc>
              <w:tcPr>
                <w:tcW w:w="1414" w:type="dxa"/>
              </w:tcPr>
              <w:p w14:paraId="3A53435E" w14:textId="4D063B3C" w:rsidR="00BF1007" w:rsidRPr="00BF1007" w:rsidRDefault="00BF1007" w:rsidP="00BF1007">
                <w:pPr>
                  <w:pStyle w:val="TableParagraph"/>
                  <w:spacing w:before="44" w:line="360" w:lineRule="auto"/>
                  <w:ind w:left="107"/>
                  <w:rPr>
                    <w:rFonts w:asciiTheme="minorHAnsi" w:hAnsiTheme="minorHAnsi" w:cstheme="minorHAnsi"/>
                    <w:sz w:val="24"/>
                    <w:szCs w:val="24"/>
                  </w:rPr>
                </w:pPr>
                <w:r w:rsidRPr="00BF1007">
                  <w:rPr>
                    <w:sz w:val="24"/>
                    <w:szCs w:val="24"/>
                  </w:rPr>
                  <w:t>120-83-2</w:t>
                </w:r>
              </w:p>
            </w:tc>
            <w:tc>
              <w:tcPr>
                <w:tcW w:w="2269" w:type="dxa"/>
              </w:tcPr>
              <w:p w14:paraId="274C3A2D" w14:textId="4A37D874" w:rsidR="00BF1007" w:rsidRPr="00BF1007" w:rsidRDefault="00BF1007" w:rsidP="00BF1007">
                <w:pPr>
                  <w:pStyle w:val="TableParagraph"/>
                  <w:spacing w:before="18" w:line="360" w:lineRule="auto"/>
                  <w:rPr>
                    <w:rFonts w:asciiTheme="minorHAnsi" w:hAnsiTheme="minorHAnsi" w:cstheme="minorHAnsi"/>
                    <w:sz w:val="24"/>
                    <w:szCs w:val="24"/>
                  </w:rPr>
                </w:pPr>
                <w:r w:rsidRPr="00BF1007">
                  <w:rPr>
                    <w:sz w:val="24"/>
                    <w:szCs w:val="24"/>
                  </w:rPr>
                  <w:t>-</w:t>
                </w:r>
              </w:p>
            </w:tc>
            <w:tc>
              <w:tcPr>
                <w:tcW w:w="4821" w:type="dxa"/>
              </w:tcPr>
              <w:p w14:paraId="32609FB3" w14:textId="1A578BD4" w:rsidR="00BF1007" w:rsidRPr="00BF1007" w:rsidRDefault="00BF1007" w:rsidP="00BF1007">
                <w:pPr>
                  <w:pStyle w:val="TableParagraph"/>
                  <w:spacing w:before="18" w:line="360" w:lineRule="auto"/>
                  <w:rPr>
                    <w:rFonts w:asciiTheme="minorHAnsi" w:hAnsiTheme="minorHAnsi" w:cstheme="minorHAnsi"/>
                    <w:sz w:val="24"/>
                    <w:szCs w:val="24"/>
                  </w:rPr>
                </w:pPr>
                <w:r w:rsidRPr="00BF1007">
                  <w:rPr>
                    <w:sz w:val="24"/>
                    <w:szCs w:val="24"/>
                  </w:rPr>
                  <w:t>2,4-Dichlorophenol</w:t>
                </w:r>
              </w:p>
            </w:tc>
            <w:tc>
              <w:tcPr>
                <w:tcW w:w="1695" w:type="dxa"/>
              </w:tcPr>
              <w:p w14:paraId="3FDB5737" w14:textId="18D45590" w:rsidR="00BF1007" w:rsidRPr="00BF1007" w:rsidRDefault="00BF1007" w:rsidP="00BF1007">
                <w:pPr>
                  <w:pStyle w:val="TableParagraph"/>
                  <w:spacing w:before="18" w:line="360" w:lineRule="auto"/>
                  <w:ind w:left="0" w:right="186"/>
                  <w:rPr>
                    <w:rFonts w:asciiTheme="minorHAnsi" w:hAnsiTheme="minorHAnsi" w:cstheme="minorHAnsi"/>
                    <w:sz w:val="24"/>
                    <w:szCs w:val="24"/>
                  </w:rPr>
                </w:pPr>
                <w:r w:rsidRPr="00BF1007">
                  <w:rPr>
                    <w:sz w:val="24"/>
                    <w:szCs w:val="24"/>
                  </w:rPr>
                  <w:t>0.1</w:t>
                </w:r>
              </w:p>
            </w:tc>
          </w:tr>
          <w:tr w:rsidR="00BF1007" w:rsidRPr="00B75F45" w14:paraId="0BD0621D" w14:textId="77777777" w:rsidTr="00652B34">
            <w:trPr>
              <w:trHeight w:val="479"/>
            </w:trPr>
            <w:tc>
              <w:tcPr>
                <w:tcW w:w="1414" w:type="dxa"/>
              </w:tcPr>
              <w:p w14:paraId="0EDA3227" w14:textId="390845E9" w:rsidR="00BF1007" w:rsidRPr="00BF1007" w:rsidRDefault="00BF1007" w:rsidP="00BF1007">
                <w:pPr>
                  <w:pStyle w:val="TableParagraph"/>
                  <w:spacing w:before="157" w:line="360" w:lineRule="auto"/>
                  <w:ind w:left="107"/>
                  <w:rPr>
                    <w:rFonts w:asciiTheme="minorHAnsi" w:hAnsiTheme="minorHAnsi" w:cstheme="minorHAnsi"/>
                    <w:sz w:val="24"/>
                    <w:szCs w:val="24"/>
                  </w:rPr>
                </w:pPr>
                <w:r w:rsidRPr="00BF1007">
                  <w:rPr>
                    <w:sz w:val="24"/>
                    <w:szCs w:val="24"/>
                  </w:rPr>
                  <w:t>94-75-7</w:t>
                </w:r>
              </w:p>
            </w:tc>
            <w:tc>
              <w:tcPr>
                <w:tcW w:w="2269" w:type="dxa"/>
              </w:tcPr>
              <w:p w14:paraId="63C2C839" w14:textId="6E2C3CCC" w:rsidR="00BF1007" w:rsidRPr="00BF1007" w:rsidRDefault="00BF1007" w:rsidP="00BF1007">
                <w:pPr>
                  <w:pStyle w:val="TableParagraph"/>
                  <w:spacing w:before="134" w:line="360" w:lineRule="auto"/>
                  <w:rPr>
                    <w:rFonts w:asciiTheme="minorHAnsi" w:hAnsiTheme="minorHAnsi" w:cstheme="minorHAnsi"/>
                    <w:sz w:val="24"/>
                    <w:szCs w:val="24"/>
                  </w:rPr>
                </w:pPr>
                <w:r w:rsidRPr="00BF1007">
                  <w:rPr>
                    <w:sz w:val="24"/>
                    <w:szCs w:val="24"/>
                  </w:rPr>
                  <w:t>-</w:t>
                </w:r>
              </w:p>
            </w:tc>
            <w:tc>
              <w:tcPr>
                <w:tcW w:w="4821" w:type="dxa"/>
              </w:tcPr>
              <w:p w14:paraId="42882C8A" w14:textId="5BBD361F" w:rsidR="00BF1007" w:rsidRPr="00BF1007" w:rsidRDefault="00BF1007" w:rsidP="00BF1007">
                <w:pPr>
                  <w:pStyle w:val="TableParagraph"/>
                  <w:spacing w:line="360" w:lineRule="auto"/>
                  <w:ind w:right="193"/>
                  <w:rPr>
                    <w:rFonts w:asciiTheme="minorHAnsi" w:hAnsiTheme="minorHAnsi" w:cstheme="minorHAnsi"/>
                    <w:sz w:val="24"/>
                    <w:szCs w:val="24"/>
                  </w:rPr>
                </w:pPr>
                <w:r w:rsidRPr="00BF1007">
                  <w:rPr>
                    <w:sz w:val="24"/>
                    <w:szCs w:val="24"/>
                  </w:rPr>
                  <w:t>2,4-Dichlorophenoxyacetic acid (2,4-D) – ester and non-ester</w:t>
                </w:r>
              </w:p>
            </w:tc>
            <w:tc>
              <w:tcPr>
                <w:tcW w:w="1695" w:type="dxa"/>
              </w:tcPr>
              <w:p w14:paraId="7D21914E" w14:textId="0B76E2D6" w:rsidR="00BF1007" w:rsidRPr="00BF1007" w:rsidRDefault="00BF1007" w:rsidP="00BF1007">
                <w:pPr>
                  <w:pStyle w:val="TableParagraph"/>
                  <w:spacing w:before="134" w:line="360" w:lineRule="auto"/>
                  <w:ind w:left="0" w:right="186"/>
                  <w:rPr>
                    <w:rFonts w:asciiTheme="minorHAnsi" w:hAnsiTheme="minorHAnsi" w:cstheme="minorHAnsi"/>
                    <w:sz w:val="24"/>
                    <w:szCs w:val="24"/>
                  </w:rPr>
                </w:pPr>
                <w:r w:rsidRPr="00BF1007">
                  <w:rPr>
                    <w:sz w:val="24"/>
                    <w:szCs w:val="24"/>
                  </w:rPr>
                  <w:t>0.1</w:t>
                </w:r>
              </w:p>
            </w:tc>
          </w:tr>
          <w:tr w:rsidR="00BF1007" w:rsidRPr="00B75F45" w14:paraId="301DD70E" w14:textId="77777777" w:rsidTr="00652B34">
            <w:trPr>
              <w:trHeight w:val="249"/>
            </w:trPr>
            <w:tc>
              <w:tcPr>
                <w:tcW w:w="1414" w:type="dxa"/>
              </w:tcPr>
              <w:p w14:paraId="5450A0EA" w14:textId="042F88DB" w:rsidR="00BF1007" w:rsidRPr="00BF1007" w:rsidRDefault="00BF1007" w:rsidP="00BF1007">
                <w:pPr>
                  <w:pStyle w:val="TableParagraph"/>
                  <w:spacing w:before="44" w:line="360" w:lineRule="auto"/>
                  <w:ind w:left="107"/>
                  <w:rPr>
                    <w:rFonts w:asciiTheme="minorHAnsi" w:hAnsiTheme="minorHAnsi" w:cstheme="minorHAnsi"/>
                    <w:sz w:val="24"/>
                    <w:szCs w:val="24"/>
                  </w:rPr>
                </w:pPr>
                <w:r w:rsidRPr="00BF1007">
                  <w:rPr>
                    <w:sz w:val="24"/>
                    <w:szCs w:val="24"/>
                  </w:rPr>
                  <w:t>62-73-7</w:t>
                </w:r>
              </w:p>
            </w:tc>
            <w:tc>
              <w:tcPr>
                <w:tcW w:w="2269" w:type="dxa"/>
              </w:tcPr>
              <w:p w14:paraId="343A1B8F" w14:textId="128B60EA" w:rsidR="00BF1007" w:rsidRPr="00BF1007" w:rsidRDefault="00BF1007" w:rsidP="00BF1007">
                <w:pPr>
                  <w:pStyle w:val="TableParagraph"/>
                  <w:spacing w:before="18" w:line="360" w:lineRule="auto"/>
                  <w:rPr>
                    <w:rFonts w:asciiTheme="minorHAnsi" w:hAnsiTheme="minorHAnsi" w:cstheme="minorHAnsi"/>
                    <w:sz w:val="24"/>
                    <w:szCs w:val="24"/>
                  </w:rPr>
                </w:pPr>
                <w:r w:rsidRPr="00BF1007">
                  <w:rPr>
                    <w:sz w:val="24"/>
                    <w:szCs w:val="24"/>
                  </w:rPr>
                  <w:t>-</w:t>
                </w:r>
              </w:p>
            </w:tc>
            <w:tc>
              <w:tcPr>
                <w:tcW w:w="4821" w:type="dxa"/>
              </w:tcPr>
              <w:p w14:paraId="343FFBAA" w14:textId="282AB75C" w:rsidR="00BF1007" w:rsidRPr="00BF1007" w:rsidRDefault="00BF1007" w:rsidP="00BF1007">
                <w:pPr>
                  <w:pStyle w:val="TableParagraph"/>
                  <w:spacing w:before="18" w:line="360" w:lineRule="auto"/>
                  <w:rPr>
                    <w:rFonts w:asciiTheme="minorHAnsi" w:hAnsiTheme="minorHAnsi" w:cstheme="minorHAnsi"/>
                    <w:sz w:val="24"/>
                    <w:szCs w:val="24"/>
                  </w:rPr>
                </w:pPr>
                <w:r w:rsidRPr="00BF1007">
                  <w:rPr>
                    <w:sz w:val="24"/>
                    <w:szCs w:val="24"/>
                  </w:rPr>
                  <w:t>Dichlorvos</w:t>
                </w:r>
              </w:p>
            </w:tc>
            <w:tc>
              <w:tcPr>
                <w:tcW w:w="1695" w:type="dxa"/>
              </w:tcPr>
              <w:p w14:paraId="15A683E0" w14:textId="7EFA774A" w:rsidR="00BF1007" w:rsidRPr="00BF1007" w:rsidRDefault="00BF1007" w:rsidP="00BF1007">
                <w:pPr>
                  <w:pStyle w:val="TableParagraph"/>
                  <w:spacing w:before="18" w:line="360" w:lineRule="auto"/>
                  <w:ind w:left="0" w:right="186"/>
                  <w:rPr>
                    <w:rFonts w:asciiTheme="minorHAnsi" w:hAnsiTheme="minorHAnsi" w:cstheme="minorHAnsi"/>
                    <w:sz w:val="24"/>
                    <w:szCs w:val="24"/>
                  </w:rPr>
                </w:pPr>
                <w:r w:rsidRPr="00BF1007">
                  <w:rPr>
                    <w:sz w:val="24"/>
                    <w:szCs w:val="24"/>
                  </w:rPr>
                  <w:t>0.0005</w:t>
                </w:r>
              </w:p>
            </w:tc>
          </w:tr>
          <w:tr w:rsidR="00BF1007" w:rsidRPr="00B75F45" w14:paraId="050FDBD1" w14:textId="77777777" w:rsidTr="00652B34">
            <w:trPr>
              <w:trHeight w:val="249"/>
            </w:trPr>
            <w:tc>
              <w:tcPr>
                <w:tcW w:w="1414" w:type="dxa"/>
              </w:tcPr>
              <w:p w14:paraId="03D01426" w14:textId="6D271771" w:rsidR="00BF1007" w:rsidRPr="00BF1007" w:rsidRDefault="00BF1007" w:rsidP="00BF1007">
                <w:pPr>
                  <w:pStyle w:val="TableParagraph"/>
                  <w:spacing w:before="44" w:line="360" w:lineRule="auto"/>
                  <w:ind w:left="107"/>
                  <w:rPr>
                    <w:rFonts w:asciiTheme="minorHAnsi" w:hAnsiTheme="minorHAnsi" w:cstheme="minorHAnsi"/>
                    <w:sz w:val="24"/>
                    <w:szCs w:val="24"/>
                  </w:rPr>
                </w:pPr>
                <w:r w:rsidRPr="00BF1007">
                  <w:rPr>
                    <w:sz w:val="24"/>
                    <w:szCs w:val="24"/>
                  </w:rPr>
                  <w:t>60-57-1</w:t>
                </w:r>
              </w:p>
            </w:tc>
            <w:tc>
              <w:tcPr>
                <w:tcW w:w="2269" w:type="dxa"/>
              </w:tcPr>
              <w:p w14:paraId="60A1A409" w14:textId="1D02E979" w:rsidR="00BF1007" w:rsidRPr="00BF1007" w:rsidRDefault="00BF1007" w:rsidP="00BF1007">
                <w:pPr>
                  <w:pStyle w:val="TableParagraph"/>
                  <w:spacing w:before="18" w:line="360" w:lineRule="auto"/>
                  <w:rPr>
                    <w:rFonts w:asciiTheme="minorHAnsi" w:hAnsiTheme="minorHAnsi" w:cstheme="minorHAnsi"/>
                    <w:sz w:val="24"/>
                    <w:szCs w:val="24"/>
                  </w:rPr>
                </w:pPr>
                <w:r w:rsidRPr="00BF1007">
                  <w:rPr>
                    <w:sz w:val="24"/>
                    <w:szCs w:val="24"/>
                  </w:rPr>
                  <w:t>-</w:t>
                </w:r>
              </w:p>
            </w:tc>
            <w:tc>
              <w:tcPr>
                <w:tcW w:w="4821" w:type="dxa"/>
              </w:tcPr>
              <w:p w14:paraId="341EC9E2" w14:textId="4DACE0F4" w:rsidR="00BF1007" w:rsidRPr="00BF1007" w:rsidRDefault="00BF1007" w:rsidP="00BF1007">
                <w:pPr>
                  <w:pStyle w:val="TableParagraph"/>
                  <w:spacing w:before="18" w:line="360" w:lineRule="auto"/>
                  <w:rPr>
                    <w:rFonts w:asciiTheme="minorHAnsi" w:hAnsiTheme="minorHAnsi" w:cstheme="minorHAnsi"/>
                    <w:sz w:val="24"/>
                    <w:szCs w:val="24"/>
                  </w:rPr>
                </w:pPr>
                <w:r w:rsidRPr="00BF1007">
                  <w:rPr>
                    <w:sz w:val="24"/>
                    <w:szCs w:val="24"/>
                  </w:rPr>
                  <w:t>Dieldrin</w:t>
                </w:r>
              </w:p>
            </w:tc>
            <w:tc>
              <w:tcPr>
                <w:tcW w:w="1695" w:type="dxa"/>
              </w:tcPr>
              <w:p w14:paraId="1C33AA10" w14:textId="0EC28FAE" w:rsidR="00BF1007" w:rsidRPr="00BF1007" w:rsidRDefault="00BF1007" w:rsidP="00BF1007">
                <w:pPr>
                  <w:pStyle w:val="TableParagraph"/>
                  <w:spacing w:before="18" w:line="360" w:lineRule="auto"/>
                  <w:ind w:left="0" w:right="186"/>
                  <w:rPr>
                    <w:rFonts w:asciiTheme="minorHAnsi" w:hAnsiTheme="minorHAnsi" w:cstheme="minorHAnsi"/>
                    <w:sz w:val="24"/>
                    <w:szCs w:val="24"/>
                  </w:rPr>
                </w:pPr>
                <w:r w:rsidRPr="00BF1007">
                  <w:rPr>
                    <w:sz w:val="24"/>
                    <w:szCs w:val="24"/>
                  </w:rPr>
                  <w:t>0.0005</w:t>
                </w:r>
              </w:p>
            </w:tc>
          </w:tr>
          <w:tr w:rsidR="00BF1007" w:rsidRPr="00B75F45" w14:paraId="032C24DD" w14:textId="77777777" w:rsidTr="00652B34">
            <w:trPr>
              <w:trHeight w:val="251"/>
            </w:trPr>
            <w:tc>
              <w:tcPr>
                <w:tcW w:w="1414" w:type="dxa"/>
              </w:tcPr>
              <w:p w14:paraId="4C7096A6" w14:textId="2546E2FD" w:rsidR="00BF1007" w:rsidRPr="00BF1007" w:rsidRDefault="00BF1007" w:rsidP="00BF1007">
                <w:pPr>
                  <w:pStyle w:val="TableParagraph"/>
                  <w:spacing w:before="44" w:line="360" w:lineRule="auto"/>
                  <w:ind w:left="107"/>
                  <w:rPr>
                    <w:rFonts w:asciiTheme="minorHAnsi" w:hAnsiTheme="minorHAnsi" w:cstheme="minorHAnsi"/>
                    <w:sz w:val="24"/>
                    <w:szCs w:val="24"/>
                  </w:rPr>
                </w:pPr>
                <w:r w:rsidRPr="00BF1007">
                  <w:rPr>
                    <w:sz w:val="24"/>
                    <w:szCs w:val="24"/>
                  </w:rPr>
                  <w:t>60-51-5</w:t>
                </w:r>
              </w:p>
            </w:tc>
            <w:tc>
              <w:tcPr>
                <w:tcW w:w="2269" w:type="dxa"/>
              </w:tcPr>
              <w:p w14:paraId="16504137" w14:textId="77777777" w:rsidR="00BF1007" w:rsidRPr="00BF1007" w:rsidRDefault="00BF1007" w:rsidP="00BF1007">
                <w:pPr>
                  <w:pStyle w:val="TableParagraph"/>
                  <w:spacing w:line="360" w:lineRule="auto"/>
                  <w:ind w:left="0"/>
                  <w:rPr>
                    <w:rFonts w:asciiTheme="minorHAnsi" w:hAnsiTheme="minorHAnsi" w:cstheme="minorHAnsi"/>
                    <w:sz w:val="24"/>
                    <w:szCs w:val="24"/>
                  </w:rPr>
                </w:pPr>
              </w:p>
            </w:tc>
            <w:tc>
              <w:tcPr>
                <w:tcW w:w="4821" w:type="dxa"/>
              </w:tcPr>
              <w:p w14:paraId="1FE28578" w14:textId="3CF121B7" w:rsidR="00BF1007" w:rsidRPr="00BF1007" w:rsidRDefault="00BF1007" w:rsidP="00BF1007">
                <w:pPr>
                  <w:pStyle w:val="TableParagraph"/>
                  <w:spacing w:before="21" w:line="360" w:lineRule="auto"/>
                  <w:rPr>
                    <w:rFonts w:asciiTheme="minorHAnsi" w:hAnsiTheme="minorHAnsi" w:cstheme="minorHAnsi"/>
                    <w:sz w:val="24"/>
                    <w:szCs w:val="24"/>
                  </w:rPr>
                </w:pPr>
                <w:r w:rsidRPr="00BF1007">
                  <w:rPr>
                    <w:sz w:val="24"/>
                    <w:szCs w:val="24"/>
                  </w:rPr>
                  <w:t>Dimethoate</w:t>
                </w:r>
              </w:p>
            </w:tc>
            <w:tc>
              <w:tcPr>
                <w:tcW w:w="1695" w:type="dxa"/>
              </w:tcPr>
              <w:p w14:paraId="5026FFB2" w14:textId="712A6E52" w:rsidR="00BF1007" w:rsidRPr="00BF1007" w:rsidRDefault="00BF1007" w:rsidP="00BF1007">
                <w:pPr>
                  <w:pStyle w:val="TableParagraph"/>
                  <w:spacing w:before="21" w:line="360" w:lineRule="auto"/>
                  <w:ind w:left="0" w:right="186"/>
                  <w:rPr>
                    <w:rFonts w:asciiTheme="minorHAnsi" w:hAnsiTheme="minorHAnsi" w:cstheme="minorHAnsi"/>
                    <w:sz w:val="24"/>
                    <w:szCs w:val="24"/>
                  </w:rPr>
                </w:pPr>
                <w:r w:rsidRPr="00BF1007">
                  <w:rPr>
                    <w:sz w:val="24"/>
                    <w:szCs w:val="24"/>
                  </w:rPr>
                  <w:t>0.01</w:t>
                </w:r>
              </w:p>
            </w:tc>
          </w:tr>
          <w:tr w:rsidR="00BF1007" w:rsidRPr="00B75F45" w14:paraId="6813E5AA" w14:textId="77777777" w:rsidTr="00652B34">
            <w:trPr>
              <w:trHeight w:val="249"/>
            </w:trPr>
            <w:tc>
              <w:tcPr>
                <w:tcW w:w="1414" w:type="dxa"/>
              </w:tcPr>
              <w:p w14:paraId="4F8ED38D" w14:textId="7129A2C3" w:rsidR="00BF1007" w:rsidRPr="00BF1007" w:rsidRDefault="00BF1007" w:rsidP="00BF1007">
                <w:pPr>
                  <w:pStyle w:val="TableParagraph"/>
                  <w:spacing w:before="44" w:line="360" w:lineRule="auto"/>
                  <w:ind w:left="107"/>
                  <w:rPr>
                    <w:rFonts w:asciiTheme="minorHAnsi" w:hAnsiTheme="minorHAnsi" w:cstheme="minorHAnsi"/>
                    <w:sz w:val="24"/>
                    <w:szCs w:val="24"/>
                  </w:rPr>
                </w:pPr>
                <w:r w:rsidRPr="00BF1007">
                  <w:rPr>
                    <w:sz w:val="24"/>
                    <w:szCs w:val="24"/>
                  </w:rPr>
                  <w:t>330-541</w:t>
                </w:r>
              </w:p>
            </w:tc>
            <w:tc>
              <w:tcPr>
                <w:tcW w:w="2269" w:type="dxa"/>
              </w:tcPr>
              <w:p w14:paraId="3556BAF1" w14:textId="317046D1" w:rsidR="00BF1007" w:rsidRPr="00BF1007" w:rsidRDefault="00BF1007" w:rsidP="00BF1007">
                <w:pPr>
                  <w:pStyle w:val="TableParagraph"/>
                  <w:spacing w:before="18" w:line="360" w:lineRule="auto"/>
                  <w:rPr>
                    <w:rFonts w:asciiTheme="minorHAnsi" w:hAnsiTheme="minorHAnsi" w:cstheme="minorHAnsi"/>
                    <w:sz w:val="24"/>
                    <w:szCs w:val="24"/>
                  </w:rPr>
                </w:pPr>
                <w:r w:rsidRPr="00BF1007">
                  <w:rPr>
                    <w:sz w:val="24"/>
                    <w:szCs w:val="24"/>
                  </w:rPr>
                  <w:t>-</w:t>
                </w:r>
              </w:p>
            </w:tc>
            <w:tc>
              <w:tcPr>
                <w:tcW w:w="4821" w:type="dxa"/>
              </w:tcPr>
              <w:p w14:paraId="5B4E7D8D" w14:textId="7605760A" w:rsidR="00BF1007" w:rsidRPr="00BF1007" w:rsidRDefault="00BF1007" w:rsidP="00BF1007">
                <w:pPr>
                  <w:pStyle w:val="TableParagraph"/>
                  <w:spacing w:before="18" w:line="360" w:lineRule="auto"/>
                  <w:rPr>
                    <w:rFonts w:asciiTheme="minorHAnsi" w:hAnsiTheme="minorHAnsi" w:cstheme="minorHAnsi"/>
                    <w:sz w:val="24"/>
                    <w:szCs w:val="24"/>
                  </w:rPr>
                </w:pPr>
                <w:r w:rsidRPr="00BF1007">
                  <w:rPr>
                    <w:sz w:val="24"/>
                    <w:szCs w:val="24"/>
                  </w:rPr>
                  <w:t>Diuron</w:t>
                </w:r>
              </w:p>
            </w:tc>
            <w:tc>
              <w:tcPr>
                <w:tcW w:w="1695" w:type="dxa"/>
              </w:tcPr>
              <w:p w14:paraId="6D33676E" w14:textId="4F573315" w:rsidR="00BF1007" w:rsidRPr="00BF1007" w:rsidRDefault="00BF1007" w:rsidP="00BF1007">
                <w:pPr>
                  <w:pStyle w:val="TableParagraph"/>
                  <w:spacing w:before="18" w:line="360" w:lineRule="auto"/>
                  <w:ind w:left="0" w:right="186"/>
                  <w:rPr>
                    <w:rFonts w:asciiTheme="minorHAnsi" w:hAnsiTheme="minorHAnsi" w:cstheme="minorHAnsi"/>
                    <w:sz w:val="24"/>
                    <w:szCs w:val="24"/>
                  </w:rPr>
                </w:pPr>
                <w:r w:rsidRPr="00BF1007">
                  <w:rPr>
                    <w:sz w:val="24"/>
                    <w:szCs w:val="24"/>
                  </w:rPr>
                  <w:t>0.05</w:t>
                </w:r>
              </w:p>
            </w:tc>
          </w:tr>
          <w:tr w:rsidR="00BF1007" w:rsidRPr="00B75F45" w14:paraId="7CBE4BFF" w14:textId="77777777" w:rsidTr="00652B34">
            <w:trPr>
              <w:trHeight w:val="249"/>
            </w:trPr>
            <w:tc>
              <w:tcPr>
                <w:tcW w:w="1414" w:type="dxa"/>
              </w:tcPr>
              <w:p w14:paraId="5E5E8A97" w14:textId="09849428" w:rsidR="00BF1007" w:rsidRPr="00BF1007" w:rsidRDefault="00BF1007" w:rsidP="00BF1007">
                <w:pPr>
                  <w:pStyle w:val="TableParagraph"/>
                  <w:spacing w:before="44" w:line="360" w:lineRule="auto"/>
                  <w:ind w:left="107"/>
                  <w:rPr>
                    <w:rFonts w:asciiTheme="minorHAnsi" w:hAnsiTheme="minorHAnsi" w:cstheme="minorHAnsi"/>
                    <w:sz w:val="24"/>
                    <w:szCs w:val="24"/>
                  </w:rPr>
                </w:pPr>
                <w:r w:rsidRPr="00BF1007">
                  <w:rPr>
                    <w:sz w:val="24"/>
                    <w:szCs w:val="24"/>
                  </w:rPr>
                  <w:t>137512-74-4</w:t>
                </w:r>
              </w:p>
            </w:tc>
            <w:tc>
              <w:tcPr>
                <w:tcW w:w="2269" w:type="dxa"/>
              </w:tcPr>
              <w:p w14:paraId="6BF7A8E8" w14:textId="7E15D718" w:rsidR="00BF1007" w:rsidRPr="00BF1007" w:rsidRDefault="00BF1007" w:rsidP="00BF1007">
                <w:pPr>
                  <w:pStyle w:val="TableParagraph"/>
                  <w:spacing w:before="18" w:line="360" w:lineRule="auto"/>
                  <w:rPr>
                    <w:rFonts w:asciiTheme="minorHAnsi" w:hAnsiTheme="minorHAnsi" w:cstheme="minorHAnsi"/>
                    <w:sz w:val="24"/>
                    <w:szCs w:val="24"/>
                  </w:rPr>
                </w:pPr>
                <w:r w:rsidRPr="00BF1007">
                  <w:rPr>
                    <w:sz w:val="24"/>
                    <w:szCs w:val="24"/>
                  </w:rPr>
                  <w:t>-</w:t>
                </w:r>
              </w:p>
            </w:tc>
            <w:tc>
              <w:tcPr>
                <w:tcW w:w="4821" w:type="dxa"/>
              </w:tcPr>
              <w:p w14:paraId="1717B542" w14:textId="6C43F21A" w:rsidR="00BF1007" w:rsidRPr="00BF1007" w:rsidRDefault="00BF1007" w:rsidP="00BF1007">
                <w:pPr>
                  <w:pStyle w:val="TableParagraph"/>
                  <w:spacing w:before="18" w:line="360" w:lineRule="auto"/>
                  <w:rPr>
                    <w:rFonts w:asciiTheme="minorHAnsi" w:hAnsiTheme="minorHAnsi" w:cstheme="minorHAnsi"/>
                    <w:sz w:val="24"/>
                    <w:szCs w:val="24"/>
                  </w:rPr>
                </w:pPr>
                <w:proofErr w:type="spellStart"/>
                <w:r w:rsidRPr="00BF1007">
                  <w:rPr>
                    <w:sz w:val="24"/>
                    <w:szCs w:val="24"/>
                  </w:rPr>
                  <w:t>Emamectin</w:t>
                </w:r>
                <w:proofErr w:type="spellEnd"/>
                <w:r w:rsidRPr="00BF1007">
                  <w:rPr>
                    <w:sz w:val="24"/>
                    <w:szCs w:val="24"/>
                  </w:rPr>
                  <w:t xml:space="preserve"> Benzoate</w:t>
                </w:r>
              </w:p>
            </w:tc>
            <w:tc>
              <w:tcPr>
                <w:tcW w:w="1695" w:type="dxa"/>
              </w:tcPr>
              <w:p w14:paraId="03916AE4" w14:textId="26E037F4" w:rsidR="00BF1007" w:rsidRPr="00BF1007" w:rsidRDefault="00BF1007" w:rsidP="00BF1007">
                <w:pPr>
                  <w:pStyle w:val="TableParagraph"/>
                  <w:spacing w:before="18" w:line="360" w:lineRule="auto"/>
                  <w:ind w:left="0" w:right="186"/>
                  <w:rPr>
                    <w:rFonts w:asciiTheme="minorHAnsi" w:hAnsiTheme="minorHAnsi" w:cstheme="minorHAnsi"/>
                    <w:sz w:val="24"/>
                    <w:szCs w:val="24"/>
                  </w:rPr>
                </w:pPr>
                <w:r w:rsidRPr="00BF1007">
                  <w:rPr>
                    <w:sz w:val="24"/>
                    <w:szCs w:val="24"/>
                  </w:rPr>
                  <w:t>0.001</w:t>
                </w:r>
              </w:p>
            </w:tc>
          </w:tr>
          <w:tr w:rsidR="00BF1007" w:rsidRPr="00B75F45" w14:paraId="4A69A184" w14:textId="77777777" w:rsidTr="00652B34">
            <w:trPr>
              <w:trHeight w:val="251"/>
            </w:trPr>
            <w:tc>
              <w:tcPr>
                <w:tcW w:w="1414" w:type="dxa"/>
              </w:tcPr>
              <w:p w14:paraId="2B76650F" w14:textId="66F9ADEF" w:rsidR="00BF1007" w:rsidRPr="00BF1007" w:rsidRDefault="00BF1007" w:rsidP="00BF1007">
                <w:pPr>
                  <w:pStyle w:val="TableParagraph"/>
                  <w:spacing w:before="44" w:line="360" w:lineRule="auto"/>
                  <w:ind w:left="107"/>
                  <w:rPr>
                    <w:rFonts w:asciiTheme="minorHAnsi" w:hAnsiTheme="minorHAnsi" w:cstheme="minorHAnsi"/>
                    <w:sz w:val="24"/>
                    <w:szCs w:val="24"/>
                  </w:rPr>
                </w:pPr>
                <w:r w:rsidRPr="00BF1007">
                  <w:rPr>
                    <w:sz w:val="24"/>
                    <w:szCs w:val="24"/>
                  </w:rPr>
                  <w:t>115-29-7</w:t>
                </w:r>
              </w:p>
            </w:tc>
            <w:tc>
              <w:tcPr>
                <w:tcW w:w="2269" w:type="dxa"/>
              </w:tcPr>
              <w:p w14:paraId="780FA7D1" w14:textId="7B022931" w:rsidR="00BF1007" w:rsidRPr="00BF1007" w:rsidRDefault="00BF1007" w:rsidP="00BF1007">
                <w:pPr>
                  <w:pStyle w:val="TableParagraph"/>
                  <w:spacing w:before="21" w:line="360" w:lineRule="auto"/>
                  <w:rPr>
                    <w:rFonts w:asciiTheme="minorHAnsi" w:hAnsiTheme="minorHAnsi" w:cstheme="minorHAnsi"/>
                    <w:sz w:val="24"/>
                    <w:szCs w:val="24"/>
                  </w:rPr>
                </w:pPr>
                <w:r w:rsidRPr="00BF1007">
                  <w:rPr>
                    <w:sz w:val="24"/>
                    <w:szCs w:val="24"/>
                  </w:rPr>
                  <w:t>-</w:t>
                </w:r>
              </w:p>
            </w:tc>
            <w:tc>
              <w:tcPr>
                <w:tcW w:w="4821" w:type="dxa"/>
              </w:tcPr>
              <w:p w14:paraId="0BA6060C" w14:textId="38A67610" w:rsidR="00BF1007" w:rsidRPr="00BF1007" w:rsidRDefault="00BF1007" w:rsidP="00BF1007">
                <w:pPr>
                  <w:pStyle w:val="TableParagraph"/>
                  <w:spacing w:before="21" w:line="360" w:lineRule="auto"/>
                  <w:rPr>
                    <w:rFonts w:asciiTheme="minorHAnsi" w:hAnsiTheme="minorHAnsi" w:cstheme="minorHAnsi"/>
                    <w:sz w:val="24"/>
                    <w:szCs w:val="24"/>
                  </w:rPr>
                </w:pPr>
                <w:r w:rsidRPr="00BF1007">
                  <w:rPr>
                    <w:sz w:val="24"/>
                    <w:szCs w:val="24"/>
                  </w:rPr>
                  <w:t>Endosulfan</w:t>
                </w:r>
              </w:p>
            </w:tc>
            <w:tc>
              <w:tcPr>
                <w:tcW w:w="1695" w:type="dxa"/>
              </w:tcPr>
              <w:p w14:paraId="7B42BD6B" w14:textId="1A64DDAA" w:rsidR="00BF1007" w:rsidRPr="00BF1007" w:rsidRDefault="00BF1007" w:rsidP="00BF1007">
                <w:pPr>
                  <w:pStyle w:val="TableParagraph"/>
                  <w:spacing w:before="21" w:line="360" w:lineRule="auto"/>
                  <w:ind w:left="0" w:right="186"/>
                  <w:rPr>
                    <w:rFonts w:asciiTheme="minorHAnsi" w:hAnsiTheme="minorHAnsi" w:cstheme="minorHAnsi"/>
                    <w:sz w:val="24"/>
                    <w:szCs w:val="24"/>
                  </w:rPr>
                </w:pPr>
                <w:r w:rsidRPr="00BF1007">
                  <w:rPr>
                    <w:sz w:val="24"/>
                    <w:szCs w:val="24"/>
                  </w:rPr>
                  <w:t>0.0005</w:t>
                </w:r>
              </w:p>
            </w:tc>
          </w:tr>
          <w:tr w:rsidR="00BF1007" w:rsidRPr="00B75F45" w14:paraId="48DFB102" w14:textId="77777777" w:rsidTr="00652B34">
            <w:trPr>
              <w:trHeight w:val="249"/>
            </w:trPr>
            <w:tc>
              <w:tcPr>
                <w:tcW w:w="1414" w:type="dxa"/>
              </w:tcPr>
              <w:p w14:paraId="5166114E" w14:textId="38F0AB75" w:rsidR="00BF1007" w:rsidRPr="00BF1007" w:rsidRDefault="00BF1007" w:rsidP="00BF1007">
                <w:pPr>
                  <w:pStyle w:val="TableParagraph"/>
                  <w:spacing w:before="41" w:line="360" w:lineRule="auto"/>
                  <w:ind w:left="107"/>
                  <w:rPr>
                    <w:rFonts w:asciiTheme="minorHAnsi" w:hAnsiTheme="minorHAnsi" w:cstheme="minorHAnsi"/>
                    <w:sz w:val="24"/>
                    <w:szCs w:val="24"/>
                  </w:rPr>
                </w:pPr>
                <w:r w:rsidRPr="00BF1007">
                  <w:rPr>
                    <w:sz w:val="24"/>
                    <w:szCs w:val="24"/>
                  </w:rPr>
                  <w:t>72-20-8</w:t>
                </w:r>
              </w:p>
            </w:tc>
            <w:tc>
              <w:tcPr>
                <w:tcW w:w="2269" w:type="dxa"/>
              </w:tcPr>
              <w:p w14:paraId="53B2BAB2" w14:textId="6E60D019" w:rsidR="00BF1007" w:rsidRPr="00BF1007" w:rsidRDefault="00BF1007" w:rsidP="00BF1007">
                <w:pPr>
                  <w:pStyle w:val="TableParagraph"/>
                  <w:spacing w:before="18" w:line="360" w:lineRule="auto"/>
                  <w:rPr>
                    <w:rFonts w:asciiTheme="minorHAnsi" w:hAnsiTheme="minorHAnsi" w:cstheme="minorHAnsi"/>
                    <w:sz w:val="24"/>
                    <w:szCs w:val="24"/>
                  </w:rPr>
                </w:pPr>
                <w:r w:rsidRPr="00BF1007">
                  <w:rPr>
                    <w:sz w:val="24"/>
                    <w:szCs w:val="24"/>
                  </w:rPr>
                  <w:t>-</w:t>
                </w:r>
              </w:p>
            </w:tc>
            <w:tc>
              <w:tcPr>
                <w:tcW w:w="4821" w:type="dxa"/>
              </w:tcPr>
              <w:p w14:paraId="0AB124F2" w14:textId="3D2C3719" w:rsidR="00BF1007" w:rsidRPr="00BF1007" w:rsidRDefault="00BF1007" w:rsidP="00BF1007">
                <w:pPr>
                  <w:pStyle w:val="TableParagraph"/>
                  <w:spacing w:before="18" w:line="360" w:lineRule="auto"/>
                  <w:rPr>
                    <w:rFonts w:asciiTheme="minorHAnsi" w:hAnsiTheme="minorHAnsi" w:cstheme="minorHAnsi"/>
                    <w:sz w:val="24"/>
                    <w:szCs w:val="24"/>
                  </w:rPr>
                </w:pPr>
                <w:r w:rsidRPr="00BF1007">
                  <w:rPr>
                    <w:sz w:val="24"/>
                    <w:szCs w:val="24"/>
                  </w:rPr>
                  <w:t>Endrin</w:t>
                </w:r>
              </w:p>
            </w:tc>
            <w:tc>
              <w:tcPr>
                <w:tcW w:w="1695" w:type="dxa"/>
              </w:tcPr>
              <w:p w14:paraId="48E30911" w14:textId="1895DEE3" w:rsidR="00BF1007" w:rsidRPr="00BF1007" w:rsidRDefault="00BF1007" w:rsidP="00BF1007">
                <w:pPr>
                  <w:pStyle w:val="TableParagraph"/>
                  <w:spacing w:before="18" w:line="360" w:lineRule="auto"/>
                  <w:ind w:left="0" w:right="186"/>
                  <w:rPr>
                    <w:rFonts w:asciiTheme="minorHAnsi" w:hAnsiTheme="minorHAnsi" w:cstheme="minorHAnsi"/>
                    <w:sz w:val="24"/>
                    <w:szCs w:val="24"/>
                  </w:rPr>
                </w:pPr>
                <w:r w:rsidRPr="00BF1007">
                  <w:rPr>
                    <w:sz w:val="24"/>
                    <w:szCs w:val="24"/>
                  </w:rPr>
                  <w:t>0.0005</w:t>
                </w:r>
              </w:p>
            </w:tc>
          </w:tr>
          <w:tr w:rsidR="00C54950" w:rsidRPr="00B75F45" w14:paraId="67977BC4" w14:textId="77777777" w:rsidTr="00C54950">
            <w:trPr>
              <w:trHeight w:val="249"/>
            </w:trPr>
            <w:tc>
              <w:tcPr>
                <w:tcW w:w="10199" w:type="dxa"/>
                <w:gridSpan w:val="4"/>
                <w:shd w:val="clear" w:color="auto" w:fill="004B56" w:themeFill="accent1" w:themeFillShade="BF"/>
                <w:vAlign w:val="center"/>
              </w:tcPr>
              <w:p w14:paraId="1C2F8F41" w14:textId="73CFF3A4" w:rsidR="00C54950" w:rsidRPr="00FB2730" w:rsidRDefault="00EA145B" w:rsidP="00557A91">
                <w:pPr>
                  <w:pStyle w:val="TableParagraph"/>
                  <w:spacing w:before="18" w:line="360" w:lineRule="auto"/>
                  <w:ind w:left="0" w:right="186"/>
                  <w:rPr>
                    <w:rFonts w:asciiTheme="minorHAnsi" w:hAnsiTheme="minorHAnsi" w:cstheme="minorHAnsi"/>
                    <w:sz w:val="24"/>
                    <w:szCs w:val="24"/>
                  </w:rPr>
                </w:pPr>
                <w:r w:rsidRPr="00EA145B">
                  <w:rPr>
                    <w:b/>
                    <w:color w:val="FFFFFF" w:themeColor="background1"/>
                    <w:sz w:val="24"/>
                    <w:szCs w:val="24"/>
                  </w:rPr>
                  <w:t>Organics continued</w:t>
                </w:r>
              </w:p>
            </w:tc>
          </w:tr>
          <w:tr w:rsidR="00EA145B" w:rsidRPr="00B75F45" w14:paraId="76B12038" w14:textId="77777777" w:rsidTr="00E84556">
            <w:trPr>
              <w:trHeight w:val="249"/>
            </w:trPr>
            <w:tc>
              <w:tcPr>
                <w:tcW w:w="1414" w:type="dxa"/>
              </w:tcPr>
              <w:p w14:paraId="48967FC7" w14:textId="5EB23BCB" w:rsidR="00EA145B" w:rsidRPr="00EA145B" w:rsidRDefault="00EA145B" w:rsidP="00EA145B">
                <w:pPr>
                  <w:pStyle w:val="TableParagraph"/>
                  <w:spacing w:before="44" w:line="360" w:lineRule="auto"/>
                  <w:ind w:left="107"/>
                  <w:rPr>
                    <w:rFonts w:asciiTheme="minorHAnsi" w:hAnsiTheme="minorHAnsi" w:cstheme="minorHAnsi"/>
                    <w:sz w:val="24"/>
                    <w:szCs w:val="24"/>
                  </w:rPr>
                </w:pPr>
                <w:r w:rsidRPr="00EA145B">
                  <w:rPr>
                    <w:rFonts w:asciiTheme="minorHAnsi" w:hAnsiTheme="minorHAnsi" w:cstheme="minorHAnsi"/>
                    <w:sz w:val="24"/>
                    <w:szCs w:val="24"/>
                  </w:rPr>
                  <w:t>100-41-4</w:t>
                </w:r>
              </w:p>
            </w:tc>
            <w:tc>
              <w:tcPr>
                <w:tcW w:w="2269" w:type="dxa"/>
              </w:tcPr>
              <w:p w14:paraId="50B0DE44" w14:textId="5DA96CDB" w:rsidR="00EA145B" w:rsidRPr="00EA145B" w:rsidRDefault="00EA145B" w:rsidP="00EA145B">
                <w:pPr>
                  <w:pStyle w:val="TableParagraph"/>
                  <w:spacing w:before="18" w:line="360" w:lineRule="auto"/>
                  <w:rPr>
                    <w:rFonts w:asciiTheme="minorHAnsi" w:hAnsiTheme="minorHAnsi" w:cstheme="minorHAnsi"/>
                    <w:sz w:val="24"/>
                    <w:szCs w:val="24"/>
                  </w:rPr>
                </w:pPr>
                <w:r w:rsidRPr="00EA145B">
                  <w:rPr>
                    <w:rFonts w:asciiTheme="minorHAnsi" w:hAnsiTheme="minorHAnsi" w:cstheme="minorHAnsi"/>
                    <w:sz w:val="24"/>
                    <w:szCs w:val="24"/>
                  </w:rPr>
                  <w:t>-</w:t>
                </w:r>
              </w:p>
            </w:tc>
            <w:tc>
              <w:tcPr>
                <w:tcW w:w="4821" w:type="dxa"/>
              </w:tcPr>
              <w:p w14:paraId="2C4BC2E7" w14:textId="78A859C1" w:rsidR="00EA145B" w:rsidRPr="00EA145B" w:rsidRDefault="00EA145B" w:rsidP="00EA145B">
                <w:pPr>
                  <w:pStyle w:val="TableParagraph"/>
                  <w:spacing w:before="18" w:line="360" w:lineRule="auto"/>
                  <w:rPr>
                    <w:rFonts w:asciiTheme="minorHAnsi" w:hAnsiTheme="minorHAnsi" w:cstheme="minorHAnsi"/>
                    <w:sz w:val="24"/>
                    <w:szCs w:val="24"/>
                  </w:rPr>
                </w:pPr>
                <w:r w:rsidRPr="00EA145B">
                  <w:rPr>
                    <w:rFonts w:asciiTheme="minorHAnsi" w:hAnsiTheme="minorHAnsi" w:cstheme="minorHAnsi"/>
                    <w:sz w:val="24"/>
                    <w:szCs w:val="24"/>
                  </w:rPr>
                  <w:t>Ethylbenzene</w:t>
                </w:r>
              </w:p>
            </w:tc>
            <w:tc>
              <w:tcPr>
                <w:tcW w:w="1695" w:type="dxa"/>
              </w:tcPr>
              <w:p w14:paraId="7180D67B" w14:textId="1C2AF59C" w:rsidR="00EA145B" w:rsidRPr="00EA145B" w:rsidRDefault="00EA145B" w:rsidP="00EA145B">
                <w:pPr>
                  <w:pStyle w:val="TableParagraph"/>
                  <w:spacing w:before="18" w:line="360" w:lineRule="auto"/>
                  <w:ind w:left="0" w:right="186"/>
                  <w:rPr>
                    <w:rFonts w:asciiTheme="minorHAnsi" w:hAnsiTheme="minorHAnsi" w:cstheme="minorHAnsi"/>
                    <w:sz w:val="24"/>
                    <w:szCs w:val="24"/>
                  </w:rPr>
                </w:pPr>
                <w:r w:rsidRPr="00EA145B">
                  <w:rPr>
                    <w:rFonts w:asciiTheme="minorHAnsi" w:hAnsiTheme="minorHAnsi" w:cstheme="minorHAnsi"/>
                    <w:sz w:val="24"/>
                    <w:szCs w:val="24"/>
                  </w:rPr>
                  <w:t>10</w:t>
                </w:r>
              </w:p>
            </w:tc>
          </w:tr>
          <w:tr w:rsidR="00EA145B" w:rsidRPr="00B75F45" w14:paraId="46B4CAA7" w14:textId="77777777" w:rsidTr="00E84556">
            <w:trPr>
              <w:trHeight w:val="251"/>
            </w:trPr>
            <w:tc>
              <w:tcPr>
                <w:tcW w:w="1414" w:type="dxa"/>
              </w:tcPr>
              <w:p w14:paraId="042E0826" w14:textId="753C3C62" w:rsidR="00EA145B" w:rsidRPr="00EA145B" w:rsidRDefault="00EA145B" w:rsidP="00EA145B">
                <w:pPr>
                  <w:pStyle w:val="TableParagraph"/>
                  <w:spacing w:before="44" w:line="360" w:lineRule="auto"/>
                  <w:ind w:left="107"/>
                  <w:rPr>
                    <w:rFonts w:asciiTheme="minorHAnsi" w:hAnsiTheme="minorHAnsi" w:cstheme="minorHAnsi"/>
                    <w:sz w:val="24"/>
                    <w:szCs w:val="24"/>
                  </w:rPr>
                </w:pPr>
                <w:r w:rsidRPr="00EA145B">
                  <w:rPr>
                    <w:rFonts w:asciiTheme="minorHAnsi" w:hAnsiTheme="minorHAnsi" w:cstheme="minorHAnsi"/>
                    <w:sz w:val="24"/>
                    <w:szCs w:val="24"/>
                  </w:rPr>
                  <w:t>107-06-2</w:t>
                </w:r>
              </w:p>
            </w:tc>
            <w:tc>
              <w:tcPr>
                <w:tcW w:w="2269" w:type="dxa"/>
              </w:tcPr>
              <w:p w14:paraId="74FB3A65" w14:textId="56FF7446" w:rsidR="00EA145B" w:rsidRPr="00EA145B" w:rsidRDefault="00EA145B" w:rsidP="00EA145B">
                <w:pPr>
                  <w:pStyle w:val="TableParagraph"/>
                  <w:spacing w:before="21" w:line="360" w:lineRule="auto"/>
                  <w:rPr>
                    <w:rFonts w:asciiTheme="minorHAnsi" w:hAnsiTheme="minorHAnsi" w:cstheme="minorHAnsi"/>
                    <w:sz w:val="24"/>
                    <w:szCs w:val="24"/>
                  </w:rPr>
                </w:pPr>
                <w:r w:rsidRPr="00EA145B">
                  <w:rPr>
                    <w:rFonts w:asciiTheme="minorHAnsi" w:hAnsiTheme="minorHAnsi" w:cstheme="minorHAnsi"/>
                    <w:sz w:val="24"/>
                    <w:szCs w:val="24"/>
                  </w:rPr>
                  <w:t>1,2-Dichloroethane</w:t>
                </w:r>
              </w:p>
            </w:tc>
            <w:tc>
              <w:tcPr>
                <w:tcW w:w="4821" w:type="dxa"/>
              </w:tcPr>
              <w:p w14:paraId="64FC356B" w14:textId="5EBFE012" w:rsidR="00EA145B" w:rsidRPr="00EA145B" w:rsidRDefault="00EA145B" w:rsidP="00EA145B">
                <w:pPr>
                  <w:pStyle w:val="TableParagraph"/>
                  <w:spacing w:before="21" w:line="360" w:lineRule="auto"/>
                  <w:rPr>
                    <w:rFonts w:asciiTheme="minorHAnsi" w:hAnsiTheme="minorHAnsi" w:cstheme="minorHAnsi"/>
                    <w:sz w:val="24"/>
                    <w:szCs w:val="24"/>
                  </w:rPr>
                </w:pPr>
                <w:r w:rsidRPr="00EA145B">
                  <w:rPr>
                    <w:rFonts w:asciiTheme="minorHAnsi" w:hAnsiTheme="minorHAnsi" w:cstheme="minorHAnsi"/>
                    <w:sz w:val="24"/>
                    <w:szCs w:val="24"/>
                  </w:rPr>
                  <w:t>Ethylene dichloride</w:t>
                </w:r>
              </w:p>
            </w:tc>
            <w:tc>
              <w:tcPr>
                <w:tcW w:w="1695" w:type="dxa"/>
              </w:tcPr>
              <w:p w14:paraId="3A9A261C" w14:textId="6D75E10D" w:rsidR="00EA145B" w:rsidRPr="00EA145B" w:rsidRDefault="00EA145B" w:rsidP="00EA145B">
                <w:pPr>
                  <w:pStyle w:val="TableParagraph"/>
                  <w:spacing w:before="21" w:line="360" w:lineRule="auto"/>
                  <w:ind w:left="0" w:right="186"/>
                  <w:rPr>
                    <w:rFonts w:asciiTheme="minorHAnsi" w:hAnsiTheme="minorHAnsi" w:cstheme="minorHAnsi"/>
                    <w:sz w:val="24"/>
                    <w:szCs w:val="24"/>
                  </w:rPr>
                </w:pPr>
                <w:r w:rsidRPr="00EA145B">
                  <w:rPr>
                    <w:rFonts w:asciiTheme="minorHAnsi" w:hAnsiTheme="minorHAnsi" w:cstheme="minorHAnsi"/>
                    <w:sz w:val="24"/>
                    <w:szCs w:val="24"/>
                  </w:rPr>
                  <w:t>10</w:t>
                </w:r>
              </w:p>
            </w:tc>
          </w:tr>
          <w:tr w:rsidR="00EA145B" w:rsidRPr="00B75F45" w14:paraId="1A0A69F7" w14:textId="77777777" w:rsidTr="00E84556">
            <w:trPr>
              <w:trHeight w:val="249"/>
            </w:trPr>
            <w:tc>
              <w:tcPr>
                <w:tcW w:w="1414" w:type="dxa"/>
              </w:tcPr>
              <w:p w14:paraId="20CF3147" w14:textId="7E40AAD6" w:rsidR="00EA145B" w:rsidRPr="00EA145B" w:rsidRDefault="00EA145B" w:rsidP="00EA145B">
                <w:pPr>
                  <w:pStyle w:val="TableParagraph"/>
                  <w:spacing w:before="42" w:line="360" w:lineRule="auto"/>
                  <w:ind w:left="107"/>
                  <w:rPr>
                    <w:rFonts w:asciiTheme="minorHAnsi" w:hAnsiTheme="minorHAnsi" w:cstheme="minorHAnsi"/>
                    <w:sz w:val="24"/>
                    <w:szCs w:val="24"/>
                  </w:rPr>
                </w:pPr>
                <w:r w:rsidRPr="00EA145B">
                  <w:rPr>
                    <w:rFonts w:asciiTheme="minorHAnsi" w:hAnsiTheme="minorHAnsi" w:cstheme="minorHAnsi"/>
                    <w:sz w:val="24"/>
                    <w:szCs w:val="24"/>
                  </w:rPr>
                  <w:t>75-21-8</w:t>
                </w:r>
              </w:p>
            </w:tc>
            <w:tc>
              <w:tcPr>
                <w:tcW w:w="2269" w:type="dxa"/>
              </w:tcPr>
              <w:p w14:paraId="47A224A5" w14:textId="5FBC9851" w:rsidR="00EA145B" w:rsidRPr="00EA145B" w:rsidRDefault="00EA145B" w:rsidP="00EA145B">
                <w:pPr>
                  <w:pStyle w:val="TableParagraph"/>
                  <w:spacing w:before="19" w:line="360" w:lineRule="auto"/>
                  <w:rPr>
                    <w:rFonts w:asciiTheme="minorHAnsi" w:hAnsiTheme="minorHAnsi" w:cstheme="minorHAnsi"/>
                    <w:sz w:val="24"/>
                    <w:szCs w:val="24"/>
                  </w:rPr>
                </w:pPr>
                <w:r w:rsidRPr="00EA145B">
                  <w:rPr>
                    <w:rFonts w:asciiTheme="minorHAnsi" w:hAnsiTheme="minorHAnsi" w:cstheme="minorHAnsi"/>
                    <w:sz w:val="24"/>
                    <w:szCs w:val="24"/>
                  </w:rPr>
                  <w:t>1, 2-epoxyethane</w:t>
                </w:r>
              </w:p>
            </w:tc>
            <w:tc>
              <w:tcPr>
                <w:tcW w:w="4821" w:type="dxa"/>
              </w:tcPr>
              <w:p w14:paraId="32649C18" w14:textId="7A90C604" w:rsidR="00EA145B" w:rsidRPr="00EA145B" w:rsidRDefault="00EA145B" w:rsidP="00EA145B">
                <w:pPr>
                  <w:pStyle w:val="TableParagraph"/>
                  <w:spacing w:before="19" w:line="360" w:lineRule="auto"/>
                  <w:rPr>
                    <w:rFonts w:asciiTheme="minorHAnsi" w:hAnsiTheme="minorHAnsi" w:cstheme="minorHAnsi"/>
                    <w:sz w:val="24"/>
                    <w:szCs w:val="24"/>
                  </w:rPr>
                </w:pPr>
                <w:r w:rsidRPr="00EA145B">
                  <w:rPr>
                    <w:rFonts w:asciiTheme="minorHAnsi" w:hAnsiTheme="minorHAnsi" w:cstheme="minorHAnsi"/>
                    <w:sz w:val="24"/>
                    <w:szCs w:val="24"/>
                  </w:rPr>
                  <w:t>Ethylene oxide</w:t>
                </w:r>
              </w:p>
            </w:tc>
            <w:tc>
              <w:tcPr>
                <w:tcW w:w="1695" w:type="dxa"/>
              </w:tcPr>
              <w:p w14:paraId="58C50980" w14:textId="495E83F5" w:rsidR="00EA145B" w:rsidRPr="00EA145B" w:rsidRDefault="00EA145B" w:rsidP="00EA145B">
                <w:pPr>
                  <w:pStyle w:val="TableParagraph"/>
                  <w:spacing w:before="19" w:line="360" w:lineRule="auto"/>
                  <w:ind w:left="0" w:right="184"/>
                  <w:rPr>
                    <w:rFonts w:asciiTheme="minorHAnsi" w:hAnsiTheme="minorHAnsi" w:cstheme="minorHAnsi"/>
                    <w:sz w:val="24"/>
                    <w:szCs w:val="24"/>
                  </w:rPr>
                </w:pPr>
                <w:r w:rsidRPr="00EA145B">
                  <w:rPr>
                    <w:rFonts w:asciiTheme="minorHAnsi" w:hAnsiTheme="minorHAnsi" w:cstheme="minorHAnsi"/>
                    <w:sz w:val="24"/>
                    <w:szCs w:val="24"/>
                  </w:rPr>
                  <w:t>1</w:t>
                </w:r>
              </w:p>
            </w:tc>
          </w:tr>
          <w:tr w:rsidR="00EA145B" w:rsidRPr="00B75F45" w14:paraId="3A6B48CF" w14:textId="77777777" w:rsidTr="00E84556">
            <w:trPr>
              <w:trHeight w:val="249"/>
            </w:trPr>
            <w:tc>
              <w:tcPr>
                <w:tcW w:w="1414" w:type="dxa"/>
              </w:tcPr>
              <w:p w14:paraId="1C8FE2E1" w14:textId="754C88B8" w:rsidR="00EA145B" w:rsidRPr="00EA145B" w:rsidRDefault="00EA145B" w:rsidP="00EA145B">
                <w:pPr>
                  <w:pStyle w:val="TableParagraph"/>
                  <w:spacing w:before="44" w:line="360" w:lineRule="auto"/>
                  <w:ind w:left="107"/>
                  <w:rPr>
                    <w:rFonts w:asciiTheme="minorHAnsi" w:hAnsiTheme="minorHAnsi" w:cstheme="minorHAnsi"/>
                    <w:sz w:val="24"/>
                    <w:szCs w:val="24"/>
                  </w:rPr>
                </w:pPr>
                <w:r w:rsidRPr="00EA145B">
                  <w:rPr>
                    <w:rFonts w:asciiTheme="minorHAnsi" w:hAnsiTheme="minorHAnsi" w:cstheme="minorHAnsi"/>
                    <w:sz w:val="24"/>
                    <w:szCs w:val="24"/>
                  </w:rPr>
                  <w:t>206-44-0</w:t>
                </w:r>
              </w:p>
            </w:tc>
            <w:tc>
              <w:tcPr>
                <w:tcW w:w="2269" w:type="dxa"/>
              </w:tcPr>
              <w:p w14:paraId="56FF836A" w14:textId="0BE6DD88" w:rsidR="00EA145B" w:rsidRPr="00EA145B" w:rsidRDefault="00EA145B" w:rsidP="00EA145B">
                <w:pPr>
                  <w:pStyle w:val="TableParagraph"/>
                  <w:spacing w:before="18" w:line="360" w:lineRule="auto"/>
                  <w:rPr>
                    <w:rFonts w:asciiTheme="minorHAnsi" w:hAnsiTheme="minorHAnsi" w:cstheme="minorHAnsi"/>
                    <w:sz w:val="24"/>
                    <w:szCs w:val="24"/>
                  </w:rPr>
                </w:pPr>
                <w:r w:rsidRPr="00EA145B">
                  <w:rPr>
                    <w:rFonts w:asciiTheme="minorHAnsi" w:hAnsiTheme="minorHAnsi" w:cstheme="minorHAnsi"/>
                    <w:sz w:val="24"/>
                    <w:szCs w:val="24"/>
                  </w:rPr>
                  <w:t>-</w:t>
                </w:r>
              </w:p>
            </w:tc>
            <w:tc>
              <w:tcPr>
                <w:tcW w:w="4821" w:type="dxa"/>
              </w:tcPr>
              <w:p w14:paraId="236163C2" w14:textId="0D2706CD" w:rsidR="00EA145B" w:rsidRPr="00EA145B" w:rsidRDefault="00EA145B" w:rsidP="00EA145B">
                <w:pPr>
                  <w:pStyle w:val="TableParagraph"/>
                  <w:spacing w:before="18" w:line="360" w:lineRule="auto"/>
                  <w:rPr>
                    <w:rFonts w:asciiTheme="minorHAnsi" w:hAnsiTheme="minorHAnsi" w:cstheme="minorHAnsi"/>
                    <w:sz w:val="24"/>
                    <w:szCs w:val="24"/>
                  </w:rPr>
                </w:pPr>
                <w:r w:rsidRPr="00EA145B">
                  <w:rPr>
                    <w:rFonts w:asciiTheme="minorHAnsi" w:hAnsiTheme="minorHAnsi" w:cstheme="minorHAnsi"/>
                    <w:sz w:val="24"/>
                    <w:szCs w:val="24"/>
                  </w:rPr>
                  <w:t>Fluoranthene</w:t>
                </w:r>
              </w:p>
            </w:tc>
            <w:tc>
              <w:tcPr>
                <w:tcW w:w="1695" w:type="dxa"/>
              </w:tcPr>
              <w:p w14:paraId="6A3CD2AE" w14:textId="093E2D34" w:rsidR="00EA145B" w:rsidRPr="00EA145B" w:rsidRDefault="00EA145B" w:rsidP="00EA145B">
                <w:pPr>
                  <w:pStyle w:val="TableParagraph"/>
                  <w:spacing w:before="18" w:line="360" w:lineRule="auto"/>
                  <w:ind w:left="0" w:right="186"/>
                  <w:rPr>
                    <w:rFonts w:asciiTheme="minorHAnsi" w:hAnsiTheme="minorHAnsi" w:cstheme="minorHAnsi"/>
                    <w:sz w:val="24"/>
                    <w:szCs w:val="24"/>
                  </w:rPr>
                </w:pPr>
                <w:r w:rsidRPr="00EA145B">
                  <w:rPr>
                    <w:rFonts w:asciiTheme="minorHAnsi" w:hAnsiTheme="minorHAnsi" w:cstheme="minorHAnsi"/>
                    <w:sz w:val="24"/>
                    <w:szCs w:val="24"/>
                  </w:rPr>
                  <w:t>0.1</w:t>
                </w:r>
              </w:p>
            </w:tc>
          </w:tr>
          <w:tr w:rsidR="00EA145B" w:rsidRPr="00B75F45" w14:paraId="6D8D68DD" w14:textId="77777777" w:rsidTr="00E84556">
            <w:trPr>
              <w:trHeight w:val="251"/>
            </w:trPr>
            <w:tc>
              <w:tcPr>
                <w:tcW w:w="1414" w:type="dxa"/>
              </w:tcPr>
              <w:p w14:paraId="40D500BF" w14:textId="37902B3A" w:rsidR="00EA145B" w:rsidRPr="00EA145B" w:rsidRDefault="00EA145B" w:rsidP="00EA145B">
                <w:pPr>
                  <w:pStyle w:val="TableParagraph"/>
                  <w:spacing w:before="44" w:line="360" w:lineRule="auto"/>
                  <w:ind w:left="107"/>
                  <w:rPr>
                    <w:rFonts w:asciiTheme="minorHAnsi" w:hAnsiTheme="minorHAnsi" w:cstheme="minorHAnsi"/>
                    <w:sz w:val="24"/>
                    <w:szCs w:val="24"/>
                  </w:rPr>
                </w:pPr>
                <w:r w:rsidRPr="00EA145B">
                  <w:rPr>
                    <w:rFonts w:asciiTheme="minorHAnsi" w:hAnsiTheme="minorHAnsi" w:cstheme="minorHAnsi"/>
                    <w:sz w:val="24"/>
                    <w:szCs w:val="24"/>
                  </w:rPr>
                  <w:t>76-44-8</w:t>
                </w:r>
              </w:p>
            </w:tc>
            <w:tc>
              <w:tcPr>
                <w:tcW w:w="2269" w:type="dxa"/>
              </w:tcPr>
              <w:p w14:paraId="468A672B" w14:textId="49448342" w:rsidR="00EA145B" w:rsidRPr="00EA145B" w:rsidRDefault="00EA145B" w:rsidP="00EA145B">
                <w:pPr>
                  <w:pStyle w:val="TableParagraph"/>
                  <w:spacing w:before="21" w:line="360" w:lineRule="auto"/>
                  <w:rPr>
                    <w:rFonts w:asciiTheme="minorHAnsi" w:hAnsiTheme="minorHAnsi" w:cstheme="minorHAnsi"/>
                    <w:sz w:val="24"/>
                    <w:szCs w:val="24"/>
                  </w:rPr>
                </w:pPr>
                <w:r w:rsidRPr="00EA145B">
                  <w:rPr>
                    <w:rFonts w:asciiTheme="minorHAnsi" w:hAnsiTheme="minorHAnsi" w:cstheme="minorHAnsi"/>
                    <w:sz w:val="24"/>
                    <w:szCs w:val="24"/>
                  </w:rPr>
                  <w:t>-</w:t>
                </w:r>
              </w:p>
            </w:tc>
            <w:tc>
              <w:tcPr>
                <w:tcW w:w="4821" w:type="dxa"/>
              </w:tcPr>
              <w:p w14:paraId="46A4B6E9" w14:textId="28B1621C" w:rsidR="00EA145B" w:rsidRPr="00EA145B" w:rsidRDefault="00EA145B" w:rsidP="00EA145B">
                <w:pPr>
                  <w:pStyle w:val="TableParagraph"/>
                  <w:spacing w:before="21" w:line="360" w:lineRule="auto"/>
                  <w:rPr>
                    <w:rFonts w:asciiTheme="minorHAnsi" w:hAnsiTheme="minorHAnsi" w:cstheme="minorHAnsi"/>
                    <w:sz w:val="24"/>
                    <w:szCs w:val="24"/>
                  </w:rPr>
                </w:pPr>
                <w:r w:rsidRPr="00EA145B">
                  <w:rPr>
                    <w:rFonts w:asciiTheme="minorHAnsi" w:hAnsiTheme="minorHAnsi" w:cstheme="minorHAnsi"/>
                    <w:sz w:val="24"/>
                    <w:szCs w:val="24"/>
                  </w:rPr>
                  <w:t>Heptachlor (and Heptachlor epoxide)</w:t>
                </w:r>
              </w:p>
            </w:tc>
            <w:tc>
              <w:tcPr>
                <w:tcW w:w="1695" w:type="dxa"/>
              </w:tcPr>
              <w:p w14:paraId="3809DDC4" w14:textId="7EB4F21D" w:rsidR="00EA145B" w:rsidRPr="00EA145B" w:rsidRDefault="00EA145B" w:rsidP="00EA145B">
                <w:pPr>
                  <w:pStyle w:val="TableParagraph"/>
                  <w:spacing w:before="21" w:line="360" w:lineRule="auto"/>
                  <w:ind w:left="0" w:right="102"/>
                  <w:rPr>
                    <w:rFonts w:asciiTheme="minorHAnsi" w:hAnsiTheme="minorHAnsi" w:cstheme="minorHAnsi"/>
                    <w:sz w:val="24"/>
                    <w:szCs w:val="24"/>
                  </w:rPr>
                </w:pPr>
                <w:r w:rsidRPr="00EA145B">
                  <w:rPr>
                    <w:rFonts w:asciiTheme="minorHAnsi" w:hAnsiTheme="minorHAnsi" w:cstheme="minorHAnsi"/>
                    <w:sz w:val="24"/>
                    <w:szCs w:val="24"/>
                  </w:rPr>
                  <w:t>0.1</w:t>
                </w:r>
              </w:p>
            </w:tc>
          </w:tr>
          <w:tr w:rsidR="00EA145B" w:rsidRPr="00B75F45" w14:paraId="63B83D07" w14:textId="77777777" w:rsidTr="00E84556">
            <w:trPr>
              <w:trHeight w:val="249"/>
            </w:trPr>
            <w:tc>
              <w:tcPr>
                <w:tcW w:w="1414" w:type="dxa"/>
              </w:tcPr>
              <w:p w14:paraId="64FCDD1F" w14:textId="211A62D3" w:rsidR="00EA145B" w:rsidRPr="00EA145B" w:rsidRDefault="00EA145B" w:rsidP="00EA145B">
                <w:pPr>
                  <w:pStyle w:val="TableParagraph"/>
                  <w:spacing w:before="41" w:line="360" w:lineRule="auto"/>
                  <w:ind w:left="107"/>
                  <w:rPr>
                    <w:rFonts w:asciiTheme="minorHAnsi" w:hAnsiTheme="minorHAnsi" w:cstheme="minorHAnsi"/>
                    <w:sz w:val="24"/>
                    <w:szCs w:val="24"/>
                  </w:rPr>
                </w:pPr>
                <w:r w:rsidRPr="00EA145B">
                  <w:rPr>
                    <w:rFonts w:asciiTheme="minorHAnsi" w:hAnsiTheme="minorHAnsi" w:cstheme="minorHAnsi"/>
                    <w:sz w:val="24"/>
                    <w:szCs w:val="24"/>
                  </w:rPr>
                  <w:t>36355-1-8</w:t>
                </w:r>
              </w:p>
            </w:tc>
            <w:tc>
              <w:tcPr>
                <w:tcW w:w="2269" w:type="dxa"/>
              </w:tcPr>
              <w:p w14:paraId="53BBCB66" w14:textId="2781DBF8" w:rsidR="00EA145B" w:rsidRPr="00EA145B" w:rsidRDefault="00EA145B" w:rsidP="00EA145B">
                <w:pPr>
                  <w:pStyle w:val="TableParagraph"/>
                  <w:spacing w:before="18" w:line="360" w:lineRule="auto"/>
                  <w:rPr>
                    <w:rFonts w:asciiTheme="minorHAnsi" w:hAnsiTheme="minorHAnsi" w:cstheme="minorHAnsi"/>
                    <w:sz w:val="24"/>
                    <w:szCs w:val="24"/>
                  </w:rPr>
                </w:pPr>
                <w:r w:rsidRPr="00EA145B">
                  <w:rPr>
                    <w:rFonts w:asciiTheme="minorHAnsi" w:hAnsiTheme="minorHAnsi" w:cstheme="minorHAnsi"/>
                    <w:sz w:val="24"/>
                    <w:szCs w:val="24"/>
                  </w:rPr>
                  <w:t>-</w:t>
                </w:r>
              </w:p>
            </w:tc>
            <w:tc>
              <w:tcPr>
                <w:tcW w:w="4821" w:type="dxa"/>
              </w:tcPr>
              <w:p w14:paraId="6676D96D" w14:textId="2DA61836" w:rsidR="00EA145B" w:rsidRPr="00EA145B" w:rsidRDefault="00EA145B" w:rsidP="00EA145B">
                <w:pPr>
                  <w:pStyle w:val="TableParagraph"/>
                  <w:spacing w:before="18" w:line="360" w:lineRule="auto"/>
                  <w:rPr>
                    <w:rFonts w:asciiTheme="minorHAnsi" w:hAnsiTheme="minorHAnsi" w:cstheme="minorHAnsi"/>
                    <w:sz w:val="24"/>
                    <w:szCs w:val="24"/>
                  </w:rPr>
                </w:pPr>
                <w:r w:rsidRPr="00EA145B">
                  <w:rPr>
                    <w:rFonts w:asciiTheme="minorHAnsi" w:hAnsiTheme="minorHAnsi" w:cstheme="minorHAnsi"/>
                    <w:sz w:val="24"/>
                    <w:szCs w:val="24"/>
                  </w:rPr>
                  <w:t>Hexabromobiphenyl</w:t>
                </w:r>
              </w:p>
            </w:tc>
            <w:tc>
              <w:tcPr>
                <w:tcW w:w="1695" w:type="dxa"/>
              </w:tcPr>
              <w:p w14:paraId="78800E79" w14:textId="6895EDBB" w:rsidR="00EA145B" w:rsidRPr="00EA145B" w:rsidRDefault="00EA145B" w:rsidP="00EA145B">
                <w:pPr>
                  <w:pStyle w:val="TableParagraph"/>
                  <w:spacing w:before="18" w:line="360" w:lineRule="auto"/>
                  <w:ind w:left="0" w:right="186"/>
                  <w:rPr>
                    <w:rFonts w:asciiTheme="minorHAnsi" w:hAnsiTheme="minorHAnsi" w:cstheme="minorHAnsi"/>
                    <w:sz w:val="24"/>
                    <w:szCs w:val="24"/>
                  </w:rPr>
                </w:pPr>
                <w:r w:rsidRPr="00EA145B">
                  <w:rPr>
                    <w:rFonts w:asciiTheme="minorHAnsi" w:hAnsiTheme="minorHAnsi" w:cstheme="minorHAnsi"/>
                    <w:sz w:val="24"/>
                    <w:szCs w:val="24"/>
                  </w:rPr>
                  <w:t>0.1</w:t>
                </w:r>
              </w:p>
            </w:tc>
          </w:tr>
          <w:tr w:rsidR="00EA145B" w:rsidRPr="00B75F45" w14:paraId="6EFB0BE1" w14:textId="77777777" w:rsidTr="00E84556">
            <w:trPr>
              <w:trHeight w:val="249"/>
            </w:trPr>
            <w:tc>
              <w:tcPr>
                <w:tcW w:w="1414" w:type="dxa"/>
              </w:tcPr>
              <w:p w14:paraId="2E0A2629" w14:textId="2E9929E4" w:rsidR="00EA145B" w:rsidRPr="00EA145B" w:rsidRDefault="00EA145B" w:rsidP="00EA145B">
                <w:pPr>
                  <w:pStyle w:val="TableParagraph"/>
                  <w:spacing w:before="44" w:line="360" w:lineRule="auto"/>
                  <w:ind w:left="107"/>
                  <w:rPr>
                    <w:rFonts w:asciiTheme="minorHAnsi" w:hAnsiTheme="minorHAnsi" w:cstheme="minorHAnsi"/>
                    <w:sz w:val="24"/>
                    <w:szCs w:val="24"/>
                  </w:rPr>
                </w:pPr>
                <w:r w:rsidRPr="00EA145B">
                  <w:rPr>
                    <w:rFonts w:asciiTheme="minorHAnsi" w:hAnsiTheme="minorHAnsi" w:cstheme="minorHAnsi"/>
                    <w:sz w:val="24"/>
                    <w:szCs w:val="24"/>
                  </w:rPr>
                  <w:t>25637-99-4</w:t>
                </w:r>
              </w:p>
            </w:tc>
            <w:tc>
              <w:tcPr>
                <w:tcW w:w="2269" w:type="dxa"/>
              </w:tcPr>
              <w:p w14:paraId="5666CCF5" w14:textId="3481AC01" w:rsidR="00EA145B" w:rsidRPr="00EA145B" w:rsidRDefault="00EA145B" w:rsidP="00EA145B">
                <w:pPr>
                  <w:pStyle w:val="TableParagraph"/>
                  <w:spacing w:before="18" w:line="360" w:lineRule="auto"/>
                  <w:rPr>
                    <w:rFonts w:asciiTheme="minorHAnsi" w:hAnsiTheme="minorHAnsi" w:cstheme="minorHAnsi"/>
                    <w:sz w:val="24"/>
                    <w:szCs w:val="24"/>
                  </w:rPr>
                </w:pPr>
                <w:r w:rsidRPr="00EA145B">
                  <w:rPr>
                    <w:rFonts w:asciiTheme="minorHAnsi" w:hAnsiTheme="minorHAnsi" w:cstheme="minorHAnsi"/>
                    <w:sz w:val="24"/>
                    <w:szCs w:val="24"/>
                  </w:rPr>
                  <w:t>-</w:t>
                </w:r>
              </w:p>
            </w:tc>
            <w:tc>
              <w:tcPr>
                <w:tcW w:w="4821" w:type="dxa"/>
              </w:tcPr>
              <w:p w14:paraId="40D1B995" w14:textId="245502B0" w:rsidR="00EA145B" w:rsidRPr="00EA145B" w:rsidRDefault="00EA145B" w:rsidP="00EA145B">
                <w:pPr>
                  <w:pStyle w:val="TableParagraph"/>
                  <w:spacing w:before="18" w:line="360" w:lineRule="auto"/>
                  <w:rPr>
                    <w:rFonts w:asciiTheme="minorHAnsi" w:hAnsiTheme="minorHAnsi" w:cstheme="minorHAnsi"/>
                    <w:sz w:val="24"/>
                    <w:szCs w:val="24"/>
                  </w:rPr>
                </w:pPr>
                <w:r w:rsidRPr="00EA145B">
                  <w:rPr>
                    <w:rFonts w:asciiTheme="minorHAnsi" w:hAnsiTheme="minorHAnsi" w:cstheme="minorHAnsi"/>
                    <w:sz w:val="24"/>
                    <w:szCs w:val="24"/>
                  </w:rPr>
                  <w:t>Hexabromocyclododecane</w:t>
                </w:r>
              </w:p>
            </w:tc>
            <w:tc>
              <w:tcPr>
                <w:tcW w:w="1695" w:type="dxa"/>
              </w:tcPr>
              <w:p w14:paraId="48C95628" w14:textId="104CFFA9" w:rsidR="00EA145B" w:rsidRPr="00EA145B" w:rsidRDefault="00EA145B" w:rsidP="00EA145B">
                <w:pPr>
                  <w:pStyle w:val="TableParagraph"/>
                  <w:spacing w:before="18" w:line="360" w:lineRule="auto"/>
                  <w:ind w:left="0" w:right="186"/>
                  <w:rPr>
                    <w:rFonts w:asciiTheme="minorHAnsi" w:hAnsiTheme="minorHAnsi" w:cstheme="minorHAnsi"/>
                    <w:sz w:val="24"/>
                    <w:szCs w:val="24"/>
                  </w:rPr>
                </w:pPr>
                <w:r w:rsidRPr="00EA145B">
                  <w:rPr>
                    <w:rFonts w:asciiTheme="minorHAnsi" w:hAnsiTheme="minorHAnsi" w:cstheme="minorHAnsi"/>
                    <w:sz w:val="24"/>
                    <w:szCs w:val="24"/>
                  </w:rPr>
                  <w:t>0.1</w:t>
                </w:r>
              </w:p>
            </w:tc>
          </w:tr>
          <w:tr w:rsidR="00EA145B" w:rsidRPr="00B75F45" w14:paraId="427B7875" w14:textId="77777777" w:rsidTr="00E84556">
            <w:trPr>
              <w:trHeight w:val="251"/>
            </w:trPr>
            <w:tc>
              <w:tcPr>
                <w:tcW w:w="1414" w:type="dxa"/>
              </w:tcPr>
              <w:p w14:paraId="30039E4A" w14:textId="03A215CA" w:rsidR="00EA145B" w:rsidRPr="00EA145B" w:rsidRDefault="00EA145B" w:rsidP="00EA145B">
                <w:pPr>
                  <w:pStyle w:val="TableParagraph"/>
                  <w:spacing w:before="44" w:line="360" w:lineRule="auto"/>
                  <w:ind w:left="107"/>
                  <w:rPr>
                    <w:rFonts w:asciiTheme="minorHAnsi" w:hAnsiTheme="minorHAnsi" w:cstheme="minorHAnsi"/>
                    <w:sz w:val="24"/>
                    <w:szCs w:val="24"/>
                  </w:rPr>
                </w:pPr>
                <w:r w:rsidRPr="00EA145B">
                  <w:rPr>
                    <w:rFonts w:asciiTheme="minorHAnsi" w:hAnsiTheme="minorHAnsi" w:cstheme="minorHAnsi"/>
                    <w:sz w:val="24"/>
                    <w:szCs w:val="24"/>
                  </w:rPr>
                  <w:t>118-74-1</w:t>
                </w:r>
              </w:p>
            </w:tc>
            <w:tc>
              <w:tcPr>
                <w:tcW w:w="2269" w:type="dxa"/>
              </w:tcPr>
              <w:p w14:paraId="15DC57EC" w14:textId="09FE575B" w:rsidR="00EA145B" w:rsidRPr="00EA145B" w:rsidRDefault="00EA145B" w:rsidP="00EA145B">
                <w:pPr>
                  <w:pStyle w:val="TableParagraph"/>
                  <w:spacing w:before="21" w:line="360" w:lineRule="auto"/>
                  <w:rPr>
                    <w:rFonts w:asciiTheme="minorHAnsi" w:hAnsiTheme="minorHAnsi" w:cstheme="minorHAnsi"/>
                    <w:sz w:val="24"/>
                    <w:szCs w:val="24"/>
                  </w:rPr>
                </w:pPr>
                <w:r w:rsidRPr="00EA145B">
                  <w:rPr>
                    <w:rFonts w:asciiTheme="minorHAnsi" w:hAnsiTheme="minorHAnsi" w:cstheme="minorHAnsi"/>
                    <w:sz w:val="24"/>
                    <w:szCs w:val="24"/>
                  </w:rPr>
                  <w:t>-</w:t>
                </w:r>
              </w:p>
            </w:tc>
            <w:tc>
              <w:tcPr>
                <w:tcW w:w="4821" w:type="dxa"/>
              </w:tcPr>
              <w:p w14:paraId="4125C6CF" w14:textId="644167FE" w:rsidR="00EA145B" w:rsidRPr="00EA145B" w:rsidRDefault="00EA145B" w:rsidP="00EA145B">
                <w:pPr>
                  <w:pStyle w:val="TableParagraph"/>
                  <w:spacing w:before="21" w:line="360" w:lineRule="auto"/>
                  <w:rPr>
                    <w:rFonts w:asciiTheme="minorHAnsi" w:hAnsiTheme="minorHAnsi" w:cstheme="minorHAnsi"/>
                    <w:sz w:val="24"/>
                    <w:szCs w:val="24"/>
                  </w:rPr>
                </w:pPr>
                <w:r w:rsidRPr="00EA145B">
                  <w:rPr>
                    <w:rFonts w:asciiTheme="minorHAnsi" w:hAnsiTheme="minorHAnsi" w:cstheme="minorHAnsi"/>
                    <w:sz w:val="24"/>
                    <w:szCs w:val="24"/>
                  </w:rPr>
                  <w:t>Hexachlorobenzene</w:t>
                </w:r>
              </w:p>
            </w:tc>
            <w:tc>
              <w:tcPr>
                <w:tcW w:w="1695" w:type="dxa"/>
              </w:tcPr>
              <w:p w14:paraId="6148D760" w14:textId="664EF895" w:rsidR="00EA145B" w:rsidRPr="00EA145B" w:rsidRDefault="00EA145B" w:rsidP="00EA145B">
                <w:pPr>
                  <w:pStyle w:val="TableParagraph"/>
                  <w:spacing w:before="21" w:line="360" w:lineRule="auto"/>
                  <w:ind w:left="0" w:right="186"/>
                  <w:rPr>
                    <w:rFonts w:asciiTheme="minorHAnsi" w:hAnsiTheme="minorHAnsi" w:cstheme="minorHAnsi"/>
                    <w:sz w:val="24"/>
                    <w:szCs w:val="24"/>
                  </w:rPr>
                </w:pPr>
                <w:r w:rsidRPr="00EA145B">
                  <w:rPr>
                    <w:rFonts w:asciiTheme="minorHAnsi" w:hAnsiTheme="minorHAnsi" w:cstheme="minorHAnsi"/>
                    <w:sz w:val="24"/>
                    <w:szCs w:val="24"/>
                  </w:rPr>
                  <w:t>0.01</w:t>
                </w:r>
              </w:p>
            </w:tc>
          </w:tr>
          <w:tr w:rsidR="00EA145B" w:rsidRPr="00B75F45" w14:paraId="29E8C38A" w14:textId="77777777" w:rsidTr="00E84556">
            <w:trPr>
              <w:trHeight w:val="249"/>
            </w:trPr>
            <w:tc>
              <w:tcPr>
                <w:tcW w:w="1414" w:type="dxa"/>
              </w:tcPr>
              <w:p w14:paraId="15C900A4" w14:textId="5BBCAA5D" w:rsidR="00EA145B" w:rsidRPr="00EA145B" w:rsidRDefault="00EA145B" w:rsidP="00EA145B">
                <w:pPr>
                  <w:pStyle w:val="TableParagraph"/>
                  <w:spacing w:before="41" w:line="360" w:lineRule="auto"/>
                  <w:ind w:left="107"/>
                  <w:rPr>
                    <w:rFonts w:asciiTheme="minorHAnsi" w:hAnsiTheme="minorHAnsi" w:cstheme="minorHAnsi"/>
                    <w:sz w:val="24"/>
                    <w:szCs w:val="24"/>
                  </w:rPr>
                </w:pPr>
                <w:r w:rsidRPr="00EA145B">
                  <w:rPr>
                    <w:rFonts w:asciiTheme="minorHAnsi" w:hAnsiTheme="minorHAnsi" w:cstheme="minorHAnsi"/>
                    <w:sz w:val="24"/>
                    <w:szCs w:val="24"/>
                  </w:rPr>
                  <w:t>87-68-3</w:t>
                </w:r>
              </w:p>
            </w:tc>
            <w:tc>
              <w:tcPr>
                <w:tcW w:w="2269" w:type="dxa"/>
              </w:tcPr>
              <w:p w14:paraId="5B2A48C7" w14:textId="16BAAF62" w:rsidR="00EA145B" w:rsidRPr="00EA145B" w:rsidRDefault="00EA145B" w:rsidP="00EA145B">
                <w:pPr>
                  <w:pStyle w:val="TableParagraph"/>
                  <w:spacing w:before="18" w:line="360" w:lineRule="auto"/>
                  <w:rPr>
                    <w:rFonts w:asciiTheme="minorHAnsi" w:hAnsiTheme="minorHAnsi" w:cstheme="minorHAnsi"/>
                    <w:sz w:val="24"/>
                    <w:szCs w:val="24"/>
                  </w:rPr>
                </w:pPr>
                <w:r w:rsidRPr="00EA145B">
                  <w:rPr>
                    <w:rFonts w:asciiTheme="minorHAnsi" w:hAnsiTheme="minorHAnsi" w:cstheme="minorHAnsi"/>
                    <w:sz w:val="24"/>
                    <w:szCs w:val="24"/>
                  </w:rPr>
                  <w:t>-</w:t>
                </w:r>
              </w:p>
            </w:tc>
            <w:tc>
              <w:tcPr>
                <w:tcW w:w="4821" w:type="dxa"/>
              </w:tcPr>
              <w:p w14:paraId="0036D2CA" w14:textId="42BD2074" w:rsidR="00EA145B" w:rsidRPr="00EA145B" w:rsidRDefault="00EA145B" w:rsidP="00EA145B">
                <w:pPr>
                  <w:pStyle w:val="TableParagraph"/>
                  <w:spacing w:before="18" w:line="360" w:lineRule="auto"/>
                  <w:rPr>
                    <w:rFonts w:asciiTheme="minorHAnsi" w:hAnsiTheme="minorHAnsi" w:cstheme="minorHAnsi"/>
                    <w:sz w:val="24"/>
                    <w:szCs w:val="24"/>
                  </w:rPr>
                </w:pPr>
                <w:r w:rsidRPr="00EA145B">
                  <w:rPr>
                    <w:rFonts w:asciiTheme="minorHAnsi" w:hAnsiTheme="minorHAnsi" w:cstheme="minorHAnsi"/>
                    <w:sz w:val="24"/>
                    <w:szCs w:val="24"/>
                  </w:rPr>
                  <w:t>Hexachlorobutadiene</w:t>
                </w:r>
              </w:p>
            </w:tc>
            <w:tc>
              <w:tcPr>
                <w:tcW w:w="1695" w:type="dxa"/>
              </w:tcPr>
              <w:p w14:paraId="5241305A" w14:textId="58CEC0B3" w:rsidR="00EA145B" w:rsidRPr="00EA145B" w:rsidRDefault="00EA145B" w:rsidP="00EA145B">
                <w:pPr>
                  <w:pStyle w:val="TableParagraph"/>
                  <w:spacing w:before="18" w:line="360" w:lineRule="auto"/>
                  <w:ind w:left="0" w:right="186"/>
                  <w:rPr>
                    <w:rFonts w:asciiTheme="minorHAnsi" w:hAnsiTheme="minorHAnsi" w:cstheme="minorHAnsi"/>
                    <w:sz w:val="24"/>
                    <w:szCs w:val="24"/>
                  </w:rPr>
                </w:pPr>
                <w:r w:rsidRPr="00EA145B">
                  <w:rPr>
                    <w:rFonts w:asciiTheme="minorHAnsi" w:hAnsiTheme="minorHAnsi" w:cstheme="minorHAnsi"/>
                    <w:sz w:val="24"/>
                    <w:szCs w:val="24"/>
                  </w:rPr>
                  <w:t>0.1</w:t>
                </w:r>
              </w:p>
            </w:tc>
          </w:tr>
          <w:tr w:rsidR="00EA145B" w:rsidRPr="00B75F45" w14:paraId="7E6D706C" w14:textId="77777777" w:rsidTr="00E84556">
            <w:trPr>
              <w:trHeight w:val="249"/>
            </w:trPr>
            <w:tc>
              <w:tcPr>
                <w:tcW w:w="1414" w:type="dxa"/>
              </w:tcPr>
              <w:p w14:paraId="61A25B00" w14:textId="7C39BB0A" w:rsidR="00EA145B" w:rsidRPr="00EA145B" w:rsidRDefault="00EA145B" w:rsidP="00EA145B">
                <w:pPr>
                  <w:pStyle w:val="TableParagraph"/>
                  <w:spacing w:before="44" w:line="360" w:lineRule="auto"/>
                  <w:ind w:left="107"/>
                  <w:rPr>
                    <w:rFonts w:asciiTheme="minorHAnsi" w:hAnsiTheme="minorHAnsi" w:cstheme="minorHAnsi"/>
                    <w:sz w:val="24"/>
                    <w:szCs w:val="24"/>
                  </w:rPr>
                </w:pPr>
                <w:r w:rsidRPr="00EA145B">
                  <w:rPr>
                    <w:rFonts w:asciiTheme="minorHAnsi" w:hAnsiTheme="minorHAnsi" w:cstheme="minorHAnsi"/>
                    <w:sz w:val="24"/>
                    <w:szCs w:val="24"/>
                  </w:rPr>
                  <w:t>608-73-1</w:t>
                </w:r>
              </w:p>
            </w:tc>
            <w:tc>
              <w:tcPr>
                <w:tcW w:w="2269" w:type="dxa"/>
              </w:tcPr>
              <w:p w14:paraId="2C89EEFC" w14:textId="41AE3082" w:rsidR="00EA145B" w:rsidRPr="00EA145B" w:rsidRDefault="00EA145B" w:rsidP="00EA145B">
                <w:pPr>
                  <w:pStyle w:val="TableParagraph"/>
                  <w:spacing w:before="18" w:line="360" w:lineRule="auto"/>
                  <w:rPr>
                    <w:rFonts w:asciiTheme="minorHAnsi" w:hAnsiTheme="minorHAnsi" w:cstheme="minorHAnsi"/>
                    <w:sz w:val="24"/>
                    <w:szCs w:val="24"/>
                  </w:rPr>
                </w:pPr>
                <w:r w:rsidRPr="00EA145B">
                  <w:rPr>
                    <w:rFonts w:asciiTheme="minorHAnsi" w:hAnsiTheme="minorHAnsi" w:cstheme="minorHAnsi"/>
                    <w:sz w:val="24"/>
                    <w:szCs w:val="24"/>
                  </w:rPr>
                  <w:t>-</w:t>
                </w:r>
              </w:p>
            </w:tc>
            <w:tc>
              <w:tcPr>
                <w:tcW w:w="4821" w:type="dxa"/>
              </w:tcPr>
              <w:p w14:paraId="42A2072C" w14:textId="3F4C3B94" w:rsidR="00EA145B" w:rsidRPr="00EA145B" w:rsidRDefault="00EA145B" w:rsidP="00EA145B">
                <w:pPr>
                  <w:pStyle w:val="TableParagraph"/>
                  <w:spacing w:before="18" w:line="360" w:lineRule="auto"/>
                  <w:rPr>
                    <w:rFonts w:asciiTheme="minorHAnsi" w:hAnsiTheme="minorHAnsi" w:cstheme="minorHAnsi"/>
                    <w:sz w:val="24"/>
                    <w:szCs w:val="24"/>
                  </w:rPr>
                </w:pPr>
                <w:r w:rsidRPr="00EA145B">
                  <w:rPr>
                    <w:rFonts w:asciiTheme="minorHAnsi" w:hAnsiTheme="minorHAnsi" w:cstheme="minorHAnsi"/>
                    <w:sz w:val="24"/>
                    <w:szCs w:val="24"/>
                  </w:rPr>
                  <w:t>Hexachlorocyclohexane – all isomers</w:t>
                </w:r>
              </w:p>
            </w:tc>
            <w:tc>
              <w:tcPr>
                <w:tcW w:w="1695" w:type="dxa"/>
              </w:tcPr>
              <w:p w14:paraId="5CFA03B7" w14:textId="29370B25" w:rsidR="00EA145B" w:rsidRPr="00EA145B" w:rsidRDefault="00EA145B" w:rsidP="00EA145B">
                <w:pPr>
                  <w:pStyle w:val="TableParagraph"/>
                  <w:spacing w:before="18" w:line="360" w:lineRule="auto"/>
                  <w:ind w:left="0" w:right="186"/>
                  <w:rPr>
                    <w:rFonts w:asciiTheme="minorHAnsi" w:hAnsiTheme="minorHAnsi" w:cstheme="minorHAnsi"/>
                    <w:sz w:val="24"/>
                    <w:szCs w:val="24"/>
                  </w:rPr>
                </w:pPr>
                <w:r w:rsidRPr="00EA145B">
                  <w:rPr>
                    <w:rFonts w:asciiTheme="minorHAnsi" w:hAnsiTheme="minorHAnsi" w:cstheme="minorHAnsi"/>
                    <w:sz w:val="24"/>
                    <w:szCs w:val="24"/>
                  </w:rPr>
                  <w:t>0.01</w:t>
                </w:r>
              </w:p>
            </w:tc>
          </w:tr>
          <w:tr w:rsidR="00EA145B" w:rsidRPr="00B75F45" w14:paraId="1A088744" w14:textId="77777777" w:rsidTr="00E84556">
            <w:trPr>
              <w:trHeight w:val="251"/>
            </w:trPr>
            <w:tc>
              <w:tcPr>
                <w:tcW w:w="1414" w:type="dxa"/>
              </w:tcPr>
              <w:p w14:paraId="477EE37C" w14:textId="5FD8D2CD" w:rsidR="00EA145B" w:rsidRPr="00EA145B" w:rsidRDefault="00EA145B" w:rsidP="00EA145B">
                <w:pPr>
                  <w:pStyle w:val="TableParagraph"/>
                  <w:spacing w:before="44" w:line="360" w:lineRule="auto"/>
                  <w:ind w:left="107"/>
                  <w:rPr>
                    <w:rFonts w:asciiTheme="minorHAnsi" w:hAnsiTheme="minorHAnsi" w:cstheme="minorHAnsi"/>
                    <w:sz w:val="24"/>
                    <w:szCs w:val="24"/>
                  </w:rPr>
                </w:pPr>
                <w:r w:rsidRPr="00EA145B">
                  <w:rPr>
                    <w:rFonts w:asciiTheme="minorHAnsi" w:hAnsiTheme="minorHAnsi" w:cstheme="minorHAnsi"/>
                    <w:sz w:val="24"/>
                    <w:szCs w:val="24"/>
                  </w:rPr>
                  <w:t>465-73-6</w:t>
                </w:r>
              </w:p>
            </w:tc>
            <w:tc>
              <w:tcPr>
                <w:tcW w:w="2269" w:type="dxa"/>
              </w:tcPr>
              <w:p w14:paraId="69E9D673" w14:textId="76833C57" w:rsidR="00EA145B" w:rsidRPr="00EA145B" w:rsidRDefault="00EA145B" w:rsidP="00EA145B">
                <w:pPr>
                  <w:pStyle w:val="TableParagraph"/>
                  <w:spacing w:before="18" w:line="360" w:lineRule="auto"/>
                  <w:rPr>
                    <w:rFonts w:asciiTheme="minorHAnsi" w:hAnsiTheme="minorHAnsi" w:cstheme="minorHAnsi"/>
                    <w:sz w:val="24"/>
                    <w:szCs w:val="24"/>
                  </w:rPr>
                </w:pPr>
                <w:r w:rsidRPr="00EA145B">
                  <w:rPr>
                    <w:rFonts w:asciiTheme="minorHAnsi" w:hAnsiTheme="minorHAnsi" w:cstheme="minorHAnsi"/>
                    <w:sz w:val="24"/>
                    <w:szCs w:val="24"/>
                  </w:rPr>
                  <w:t>-</w:t>
                </w:r>
              </w:p>
            </w:tc>
            <w:tc>
              <w:tcPr>
                <w:tcW w:w="4821" w:type="dxa"/>
              </w:tcPr>
              <w:p w14:paraId="4AD4E1C7" w14:textId="03D4A8D1" w:rsidR="00EA145B" w:rsidRPr="00EA145B" w:rsidRDefault="00EA145B" w:rsidP="00EA145B">
                <w:pPr>
                  <w:pStyle w:val="TableParagraph"/>
                  <w:spacing w:before="18" w:line="360" w:lineRule="auto"/>
                  <w:rPr>
                    <w:rFonts w:asciiTheme="minorHAnsi" w:hAnsiTheme="minorHAnsi" w:cstheme="minorHAnsi"/>
                    <w:sz w:val="24"/>
                    <w:szCs w:val="24"/>
                  </w:rPr>
                </w:pPr>
                <w:proofErr w:type="spellStart"/>
                <w:r w:rsidRPr="00EA145B">
                  <w:rPr>
                    <w:rFonts w:asciiTheme="minorHAnsi" w:hAnsiTheme="minorHAnsi" w:cstheme="minorHAnsi"/>
                    <w:sz w:val="24"/>
                    <w:szCs w:val="24"/>
                  </w:rPr>
                  <w:t>Isodrin</w:t>
                </w:r>
                <w:proofErr w:type="spellEnd"/>
              </w:p>
            </w:tc>
            <w:tc>
              <w:tcPr>
                <w:tcW w:w="1695" w:type="dxa"/>
              </w:tcPr>
              <w:p w14:paraId="63E66DA0" w14:textId="5D311614" w:rsidR="00EA145B" w:rsidRPr="00EA145B" w:rsidRDefault="00EA145B" w:rsidP="00EA145B">
                <w:pPr>
                  <w:pStyle w:val="TableParagraph"/>
                  <w:spacing w:before="18" w:line="360" w:lineRule="auto"/>
                  <w:ind w:left="0" w:right="186"/>
                  <w:rPr>
                    <w:rFonts w:asciiTheme="minorHAnsi" w:hAnsiTheme="minorHAnsi" w:cstheme="minorHAnsi"/>
                    <w:sz w:val="24"/>
                    <w:szCs w:val="24"/>
                  </w:rPr>
                </w:pPr>
                <w:r w:rsidRPr="00EA145B">
                  <w:rPr>
                    <w:rFonts w:asciiTheme="minorHAnsi" w:hAnsiTheme="minorHAnsi" w:cstheme="minorHAnsi"/>
                    <w:sz w:val="24"/>
                    <w:szCs w:val="24"/>
                  </w:rPr>
                  <w:t>0.0005</w:t>
                </w:r>
              </w:p>
            </w:tc>
          </w:tr>
          <w:tr w:rsidR="00EA145B" w:rsidRPr="00B75F45" w14:paraId="3B07449E" w14:textId="77777777" w:rsidTr="00E84556">
            <w:trPr>
              <w:trHeight w:val="249"/>
            </w:trPr>
            <w:tc>
              <w:tcPr>
                <w:tcW w:w="1414" w:type="dxa"/>
              </w:tcPr>
              <w:p w14:paraId="18220A5B" w14:textId="2099ACE6" w:rsidR="00EA145B" w:rsidRPr="00EA145B" w:rsidRDefault="00EA145B" w:rsidP="00EA145B">
                <w:pPr>
                  <w:pStyle w:val="TableParagraph"/>
                  <w:spacing w:before="44" w:line="360" w:lineRule="auto"/>
                  <w:ind w:left="107"/>
                  <w:rPr>
                    <w:rFonts w:asciiTheme="minorHAnsi" w:hAnsiTheme="minorHAnsi" w:cstheme="minorHAnsi"/>
                    <w:sz w:val="24"/>
                    <w:szCs w:val="24"/>
                  </w:rPr>
                </w:pPr>
                <w:r w:rsidRPr="00EA145B">
                  <w:rPr>
                    <w:rFonts w:asciiTheme="minorHAnsi" w:hAnsiTheme="minorHAnsi" w:cstheme="minorHAnsi"/>
                    <w:sz w:val="24"/>
                    <w:szCs w:val="24"/>
                  </w:rPr>
                  <w:t>34123-59-6</w:t>
                </w:r>
              </w:p>
            </w:tc>
            <w:tc>
              <w:tcPr>
                <w:tcW w:w="2269" w:type="dxa"/>
              </w:tcPr>
              <w:p w14:paraId="6CF3F503" w14:textId="60BD1B75" w:rsidR="00EA145B" w:rsidRPr="00EA145B" w:rsidRDefault="00EA145B" w:rsidP="00EA145B">
                <w:pPr>
                  <w:pStyle w:val="TableParagraph"/>
                  <w:spacing w:before="18" w:line="360" w:lineRule="auto"/>
                  <w:rPr>
                    <w:rFonts w:asciiTheme="minorHAnsi" w:hAnsiTheme="minorHAnsi" w:cstheme="minorHAnsi"/>
                    <w:w w:val="99"/>
                    <w:sz w:val="24"/>
                    <w:szCs w:val="24"/>
                  </w:rPr>
                </w:pPr>
                <w:r w:rsidRPr="00EA145B">
                  <w:rPr>
                    <w:rFonts w:asciiTheme="minorHAnsi" w:hAnsiTheme="minorHAnsi" w:cstheme="minorHAnsi"/>
                    <w:sz w:val="24"/>
                    <w:szCs w:val="24"/>
                  </w:rPr>
                  <w:t>-</w:t>
                </w:r>
              </w:p>
            </w:tc>
            <w:tc>
              <w:tcPr>
                <w:tcW w:w="4821" w:type="dxa"/>
              </w:tcPr>
              <w:p w14:paraId="660B5785" w14:textId="321B0079" w:rsidR="00EA145B" w:rsidRPr="00EA145B" w:rsidRDefault="00EA145B" w:rsidP="00EA145B">
                <w:pPr>
                  <w:pStyle w:val="TableParagraph"/>
                  <w:spacing w:before="18" w:line="360" w:lineRule="auto"/>
                  <w:rPr>
                    <w:rFonts w:asciiTheme="minorHAnsi" w:hAnsiTheme="minorHAnsi" w:cstheme="minorHAnsi"/>
                    <w:sz w:val="24"/>
                    <w:szCs w:val="24"/>
                  </w:rPr>
                </w:pPr>
                <w:proofErr w:type="spellStart"/>
                <w:r w:rsidRPr="00EA145B">
                  <w:rPr>
                    <w:rFonts w:asciiTheme="minorHAnsi" w:hAnsiTheme="minorHAnsi" w:cstheme="minorHAnsi"/>
                    <w:sz w:val="24"/>
                    <w:szCs w:val="24"/>
                  </w:rPr>
                  <w:t>Isoproturon</w:t>
                </w:r>
                <w:proofErr w:type="spellEnd"/>
              </w:p>
            </w:tc>
            <w:tc>
              <w:tcPr>
                <w:tcW w:w="1695" w:type="dxa"/>
              </w:tcPr>
              <w:p w14:paraId="5C2964A7" w14:textId="52CDCAB5" w:rsidR="00EA145B" w:rsidRPr="00EA145B" w:rsidRDefault="00EA145B" w:rsidP="00EA145B">
                <w:pPr>
                  <w:pStyle w:val="TableParagraph"/>
                  <w:spacing w:before="18" w:line="360" w:lineRule="auto"/>
                  <w:ind w:left="0" w:right="184"/>
                  <w:rPr>
                    <w:rFonts w:asciiTheme="minorHAnsi" w:hAnsiTheme="minorHAnsi" w:cstheme="minorHAnsi"/>
                    <w:w w:val="99"/>
                    <w:sz w:val="24"/>
                    <w:szCs w:val="24"/>
                  </w:rPr>
                </w:pPr>
                <w:r w:rsidRPr="00EA145B">
                  <w:rPr>
                    <w:rFonts w:asciiTheme="minorHAnsi" w:hAnsiTheme="minorHAnsi" w:cstheme="minorHAnsi"/>
                    <w:sz w:val="24"/>
                    <w:szCs w:val="24"/>
                  </w:rPr>
                  <w:t>0.01</w:t>
                </w:r>
              </w:p>
            </w:tc>
          </w:tr>
          <w:tr w:rsidR="00E762CC" w:rsidRPr="00B75F45" w14:paraId="19A4AFDE" w14:textId="77777777" w:rsidTr="002336AB">
            <w:trPr>
              <w:trHeight w:val="249"/>
            </w:trPr>
            <w:tc>
              <w:tcPr>
                <w:tcW w:w="1414" w:type="dxa"/>
              </w:tcPr>
              <w:p w14:paraId="73AA7D26" w14:textId="24D5D260" w:rsidR="00E762CC" w:rsidRPr="00EA145B" w:rsidRDefault="00E762CC" w:rsidP="00E762CC">
                <w:pPr>
                  <w:pStyle w:val="TableParagraph"/>
                  <w:spacing w:before="44" w:line="360" w:lineRule="auto"/>
                  <w:ind w:left="107"/>
                  <w:rPr>
                    <w:rFonts w:asciiTheme="minorHAnsi" w:hAnsiTheme="minorHAnsi" w:cstheme="minorHAnsi"/>
                    <w:sz w:val="24"/>
                    <w:szCs w:val="24"/>
                  </w:rPr>
                </w:pPr>
                <w:r w:rsidRPr="000E0D27">
                  <w:t>58-89-9</w:t>
                </w:r>
              </w:p>
            </w:tc>
            <w:tc>
              <w:tcPr>
                <w:tcW w:w="2269" w:type="dxa"/>
              </w:tcPr>
              <w:p w14:paraId="6E902233" w14:textId="72548082" w:rsidR="00E762CC" w:rsidRPr="00EA145B" w:rsidRDefault="00E762CC" w:rsidP="00E762CC">
                <w:pPr>
                  <w:pStyle w:val="TableParagraph"/>
                  <w:spacing w:before="18" w:line="360" w:lineRule="auto"/>
                  <w:rPr>
                    <w:rFonts w:asciiTheme="minorHAnsi" w:hAnsiTheme="minorHAnsi" w:cstheme="minorHAnsi"/>
                    <w:w w:val="99"/>
                    <w:sz w:val="24"/>
                    <w:szCs w:val="24"/>
                  </w:rPr>
                </w:pPr>
                <w:r w:rsidRPr="000E0D27">
                  <w:t>-</w:t>
                </w:r>
              </w:p>
            </w:tc>
            <w:tc>
              <w:tcPr>
                <w:tcW w:w="4821" w:type="dxa"/>
              </w:tcPr>
              <w:p w14:paraId="2A7CE10F" w14:textId="6FCDB3A7" w:rsidR="00E762CC" w:rsidRPr="00EA145B" w:rsidRDefault="00E762CC" w:rsidP="00E762CC">
                <w:pPr>
                  <w:pStyle w:val="TableParagraph"/>
                  <w:spacing w:before="18" w:line="360" w:lineRule="auto"/>
                  <w:rPr>
                    <w:rFonts w:asciiTheme="minorHAnsi" w:hAnsiTheme="minorHAnsi" w:cstheme="minorHAnsi"/>
                    <w:sz w:val="24"/>
                    <w:szCs w:val="24"/>
                  </w:rPr>
                </w:pPr>
                <w:r w:rsidRPr="000E0D27">
                  <w:t>Lindane</w:t>
                </w:r>
              </w:p>
            </w:tc>
            <w:tc>
              <w:tcPr>
                <w:tcW w:w="1695" w:type="dxa"/>
              </w:tcPr>
              <w:p w14:paraId="13D2D0E5" w14:textId="4D886CD5" w:rsidR="00E762CC" w:rsidRPr="00EA145B" w:rsidRDefault="00E762CC" w:rsidP="00E762CC">
                <w:pPr>
                  <w:pStyle w:val="TableParagraph"/>
                  <w:spacing w:before="18" w:line="360" w:lineRule="auto"/>
                  <w:ind w:left="0" w:right="184"/>
                  <w:rPr>
                    <w:rFonts w:asciiTheme="minorHAnsi" w:hAnsiTheme="minorHAnsi" w:cstheme="minorHAnsi"/>
                    <w:w w:val="99"/>
                    <w:sz w:val="24"/>
                    <w:szCs w:val="24"/>
                  </w:rPr>
                </w:pPr>
                <w:r w:rsidRPr="000E0D27">
                  <w:t>0.1</w:t>
                </w:r>
              </w:p>
            </w:tc>
          </w:tr>
          <w:tr w:rsidR="00E762CC" w:rsidRPr="00B75F45" w14:paraId="14C168D4" w14:textId="77777777" w:rsidTr="002336AB">
            <w:trPr>
              <w:trHeight w:val="249"/>
            </w:trPr>
            <w:tc>
              <w:tcPr>
                <w:tcW w:w="1414" w:type="dxa"/>
              </w:tcPr>
              <w:p w14:paraId="7422E7BC" w14:textId="4CAEA4A9" w:rsidR="00E762CC" w:rsidRPr="00E762CC" w:rsidRDefault="00E762CC" w:rsidP="00E762CC">
                <w:pPr>
                  <w:pStyle w:val="TableParagraph"/>
                  <w:spacing w:before="44" w:line="360" w:lineRule="auto"/>
                  <w:ind w:left="107"/>
                  <w:rPr>
                    <w:rFonts w:asciiTheme="minorHAnsi" w:hAnsiTheme="minorHAnsi" w:cstheme="minorHAnsi"/>
                    <w:sz w:val="24"/>
                    <w:szCs w:val="24"/>
                  </w:rPr>
                </w:pPr>
                <w:r w:rsidRPr="00E762CC">
                  <w:rPr>
                    <w:rFonts w:asciiTheme="minorHAnsi" w:hAnsiTheme="minorHAnsi" w:cstheme="minorHAnsi"/>
                    <w:sz w:val="24"/>
                    <w:szCs w:val="24"/>
                  </w:rPr>
                  <w:lastRenderedPageBreak/>
                  <w:t>330-55-2</w:t>
                </w:r>
              </w:p>
            </w:tc>
            <w:tc>
              <w:tcPr>
                <w:tcW w:w="2269" w:type="dxa"/>
              </w:tcPr>
              <w:p w14:paraId="7A211EEA" w14:textId="2333C834" w:rsidR="00E762CC" w:rsidRPr="00E762CC" w:rsidRDefault="00E762CC" w:rsidP="00E762CC">
                <w:pPr>
                  <w:pStyle w:val="TableParagraph"/>
                  <w:spacing w:before="18" w:line="360" w:lineRule="auto"/>
                  <w:rPr>
                    <w:rFonts w:asciiTheme="minorHAnsi" w:hAnsiTheme="minorHAnsi" w:cstheme="minorHAnsi"/>
                    <w:w w:val="99"/>
                    <w:sz w:val="24"/>
                    <w:szCs w:val="24"/>
                  </w:rPr>
                </w:pPr>
                <w:r w:rsidRPr="00E762CC">
                  <w:rPr>
                    <w:rFonts w:asciiTheme="minorHAnsi" w:hAnsiTheme="minorHAnsi" w:cstheme="minorHAnsi"/>
                    <w:sz w:val="24"/>
                    <w:szCs w:val="24"/>
                  </w:rPr>
                  <w:t>-</w:t>
                </w:r>
              </w:p>
            </w:tc>
            <w:tc>
              <w:tcPr>
                <w:tcW w:w="4821" w:type="dxa"/>
              </w:tcPr>
              <w:p w14:paraId="63ABEE84" w14:textId="151D3877" w:rsidR="00E762CC" w:rsidRPr="00E762CC" w:rsidRDefault="00E762CC" w:rsidP="00E762CC">
                <w:pPr>
                  <w:pStyle w:val="TableParagraph"/>
                  <w:spacing w:before="18" w:line="360" w:lineRule="auto"/>
                  <w:rPr>
                    <w:rFonts w:asciiTheme="minorHAnsi" w:hAnsiTheme="minorHAnsi" w:cstheme="minorHAnsi"/>
                    <w:sz w:val="24"/>
                    <w:szCs w:val="24"/>
                  </w:rPr>
                </w:pPr>
                <w:r w:rsidRPr="00E762CC">
                  <w:rPr>
                    <w:rFonts w:asciiTheme="minorHAnsi" w:hAnsiTheme="minorHAnsi" w:cstheme="minorHAnsi"/>
                    <w:sz w:val="24"/>
                    <w:szCs w:val="24"/>
                  </w:rPr>
                  <w:t>Linuron</w:t>
                </w:r>
              </w:p>
            </w:tc>
            <w:tc>
              <w:tcPr>
                <w:tcW w:w="1695" w:type="dxa"/>
              </w:tcPr>
              <w:p w14:paraId="55EA335D" w14:textId="6F308976" w:rsidR="00E762CC" w:rsidRPr="00E762CC" w:rsidRDefault="00E762CC" w:rsidP="00E762CC">
                <w:pPr>
                  <w:pStyle w:val="TableParagraph"/>
                  <w:spacing w:before="18" w:line="360" w:lineRule="auto"/>
                  <w:ind w:left="0" w:right="184"/>
                  <w:rPr>
                    <w:rFonts w:asciiTheme="minorHAnsi" w:hAnsiTheme="minorHAnsi" w:cstheme="minorHAnsi"/>
                    <w:w w:val="99"/>
                    <w:sz w:val="24"/>
                    <w:szCs w:val="24"/>
                  </w:rPr>
                </w:pPr>
                <w:r w:rsidRPr="00E762CC">
                  <w:rPr>
                    <w:rFonts w:asciiTheme="minorHAnsi" w:hAnsiTheme="minorHAnsi" w:cstheme="minorHAnsi"/>
                    <w:sz w:val="24"/>
                    <w:szCs w:val="24"/>
                  </w:rPr>
                  <w:t>0.01</w:t>
                </w:r>
              </w:p>
            </w:tc>
          </w:tr>
          <w:tr w:rsidR="00E762CC" w:rsidRPr="00B75F45" w14:paraId="015EE5B2" w14:textId="77777777" w:rsidTr="002336AB">
            <w:trPr>
              <w:trHeight w:val="249"/>
            </w:trPr>
            <w:tc>
              <w:tcPr>
                <w:tcW w:w="1414" w:type="dxa"/>
              </w:tcPr>
              <w:p w14:paraId="0D89D89E" w14:textId="5B41D5F0" w:rsidR="00E762CC" w:rsidRPr="00E762CC" w:rsidRDefault="00E762CC" w:rsidP="00E762CC">
                <w:pPr>
                  <w:pStyle w:val="TableParagraph"/>
                  <w:spacing w:before="44" w:line="360" w:lineRule="auto"/>
                  <w:ind w:left="107"/>
                  <w:rPr>
                    <w:rFonts w:asciiTheme="minorHAnsi" w:hAnsiTheme="minorHAnsi" w:cstheme="minorHAnsi"/>
                    <w:sz w:val="24"/>
                    <w:szCs w:val="24"/>
                  </w:rPr>
                </w:pPr>
                <w:r w:rsidRPr="00E762CC">
                  <w:rPr>
                    <w:rFonts w:asciiTheme="minorHAnsi" w:hAnsiTheme="minorHAnsi" w:cstheme="minorHAnsi"/>
                    <w:sz w:val="24"/>
                    <w:szCs w:val="24"/>
                  </w:rPr>
                  <w:t>93-65-2</w:t>
                </w:r>
              </w:p>
            </w:tc>
            <w:tc>
              <w:tcPr>
                <w:tcW w:w="2269" w:type="dxa"/>
              </w:tcPr>
              <w:p w14:paraId="7C47D80C" w14:textId="6A617E71" w:rsidR="00E762CC" w:rsidRPr="00E762CC" w:rsidRDefault="00E762CC" w:rsidP="00E762CC">
                <w:pPr>
                  <w:pStyle w:val="TableParagraph"/>
                  <w:spacing w:before="18" w:line="360" w:lineRule="auto"/>
                  <w:rPr>
                    <w:rFonts w:asciiTheme="minorHAnsi" w:hAnsiTheme="minorHAnsi" w:cstheme="minorHAnsi"/>
                    <w:sz w:val="24"/>
                    <w:szCs w:val="24"/>
                  </w:rPr>
                </w:pPr>
                <w:r w:rsidRPr="00E762CC">
                  <w:rPr>
                    <w:rFonts w:asciiTheme="minorHAnsi" w:hAnsiTheme="minorHAnsi" w:cstheme="minorHAnsi"/>
                    <w:sz w:val="24"/>
                    <w:szCs w:val="24"/>
                  </w:rPr>
                  <w:t>-</w:t>
                </w:r>
              </w:p>
            </w:tc>
            <w:tc>
              <w:tcPr>
                <w:tcW w:w="4821" w:type="dxa"/>
              </w:tcPr>
              <w:p w14:paraId="6B383C78" w14:textId="64EEDF3A" w:rsidR="00E762CC" w:rsidRPr="00E762CC" w:rsidRDefault="00E762CC" w:rsidP="00E762CC">
                <w:pPr>
                  <w:pStyle w:val="TableParagraph"/>
                  <w:spacing w:before="18" w:line="360" w:lineRule="auto"/>
                  <w:rPr>
                    <w:rFonts w:asciiTheme="minorHAnsi" w:hAnsiTheme="minorHAnsi" w:cstheme="minorHAnsi"/>
                    <w:sz w:val="24"/>
                    <w:szCs w:val="24"/>
                  </w:rPr>
                </w:pPr>
                <w:proofErr w:type="spellStart"/>
                <w:r w:rsidRPr="00E762CC">
                  <w:rPr>
                    <w:rFonts w:asciiTheme="minorHAnsi" w:hAnsiTheme="minorHAnsi" w:cstheme="minorHAnsi"/>
                    <w:sz w:val="24"/>
                    <w:szCs w:val="24"/>
                  </w:rPr>
                  <w:t>Mecoprop</w:t>
                </w:r>
                <w:proofErr w:type="spellEnd"/>
              </w:p>
            </w:tc>
            <w:tc>
              <w:tcPr>
                <w:tcW w:w="1695" w:type="dxa"/>
              </w:tcPr>
              <w:p w14:paraId="6774A806" w14:textId="2554D444" w:rsidR="00E762CC" w:rsidRPr="00E762CC" w:rsidRDefault="00E762CC" w:rsidP="00E762CC">
                <w:pPr>
                  <w:pStyle w:val="TableParagraph"/>
                  <w:spacing w:before="18" w:line="360" w:lineRule="auto"/>
                  <w:ind w:left="0" w:right="184"/>
                  <w:rPr>
                    <w:rFonts w:asciiTheme="minorHAnsi" w:hAnsiTheme="minorHAnsi" w:cstheme="minorHAnsi"/>
                    <w:sz w:val="24"/>
                    <w:szCs w:val="24"/>
                  </w:rPr>
                </w:pPr>
                <w:r w:rsidRPr="00E762CC">
                  <w:rPr>
                    <w:rFonts w:asciiTheme="minorHAnsi" w:hAnsiTheme="minorHAnsi" w:cstheme="minorHAnsi"/>
                    <w:sz w:val="24"/>
                    <w:szCs w:val="24"/>
                  </w:rPr>
                  <w:t>1</w:t>
                </w:r>
              </w:p>
            </w:tc>
          </w:tr>
          <w:tr w:rsidR="00E762CC" w:rsidRPr="00B75F45" w14:paraId="12CB5ADE" w14:textId="77777777" w:rsidTr="002336AB">
            <w:trPr>
              <w:trHeight w:val="481"/>
            </w:trPr>
            <w:tc>
              <w:tcPr>
                <w:tcW w:w="1414" w:type="dxa"/>
              </w:tcPr>
              <w:p w14:paraId="309E8647" w14:textId="79D89F24" w:rsidR="00E762CC" w:rsidRPr="00E762CC" w:rsidRDefault="00E762CC" w:rsidP="00E762CC">
                <w:pPr>
                  <w:pStyle w:val="TableParagraph"/>
                  <w:spacing w:before="159" w:line="360" w:lineRule="auto"/>
                  <w:ind w:left="107"/>
                  <w:rPr>
                    <w:rFonts w:asciiTheme="minorHAnsi" w:hAnsiTheme="minorHAnsi" w:cstheme="minorHAnsi"/>
                    <w:sz w:val="24"/>
                    <w:szCs w:val="24"/>
                  </w:rPr>
                </w:pPr>
                <w:r w:rsidRPr="00E762CC">
                  <w:rPr>
                    <w:rFonts w:asciiTheme="minorHAnsi" w:hAnsiTheme="minorHAnsi" w:cstheme="minorHAnsi"/>
                    <w:sz w:val="24"/>
                    <w:szCs w:val="24"/>
                  </w:rPr>
                  <w:t>75-09-2</w:t>
                </w:r>
              </w:p>
            </w:tc>
            <w:tc>
              <w:tcPr>
                <w:tcW w:w="2269" w:type="dxa"/>
              </w:tcPr>
              <w:p w14:paraId="4C921681" w14:textId="621FE7CD" w:rsidR="00E762CC" w:rsidRPr="00E762CC" w:rsidRDefault="00E762CC" w:rsidP="00E762CC">
                <w:pPr>
                  <w:pStyle w:val="TableParagraph"/>
                  <w:spacing w:before="2" w:line="360" w:lineRule="auto"/>
                  <w:ind w:right="149"/>
                  <w:rPr>
                    <w:rFonts w:asciiTheme="minorHAnsi" w:hAnsiTheme="minorHAnsi" w:cstheme="minorHAnsi"/>
                    <w:sz w:val="24"/>
                    <w:szCs w:val="24"/>
                  </w:rPr>
                </w:pPr>
                <w:r w:rsidRPr="00E762CC">
                  <w:rPr>
                    <w:rFonts w:asciiTheme="minorHAnsi" w:hAnsiTheme="minorHAnsi" w:cstheme="minorHAnsi"/>
                    <w:sz w:val="24"/>
                    <w:szCs w:val="24"/>
                  </w:rPr>
                  <w:t>Dichloromethane (DCM)</w:t>
                </w:r>
              </w:p>
            </w:tc>
            <w:tc>
              <w:tcPr>
                <w:tcW w:w="4821" w:type="dxa"/>
              </w:tcPr>
              <w:p w14:paraId="1B76277F" w14:textId="63CE509F" w:rsidR="00E762CC" w:rsidRPr="00E762CC" w:rsidRDefault="00E762CC" w:rsidP="00E762CC">
                <w:pPr>
                  <w:pStyle w:val="TableParagraph"/>
                  <w:spacing w:before="134" w:line="360" w:lineRule="auto"/>
                  <w:rPr>
                    <w:rFonts w:asciiTheme="minorHAnsi" w:hAnsiTheme="minorHAnsi" w:cstheme="minorHAnsi"/>
                    <w:sz w:val="24"/>
                    <w:szCs w:val="24"/>
                  </w:rPr>
                </w:pPr>
                <w:r w:rsidRPr="00E762CC">
                  <w:rPr>
                    <w:rFonts w:asciiTheme="minorHAnsi" w:hAnsiTheme="minorHAnsi" w:cstheme="minorHAnsi"/>
                    <w:sz w:val="24"/>
                    <w:szCs w:val="24"/>
                  </w:rPr>
                  <w:t>Methylene chloride</w:t>
                </w:r>
              </w:p>
            </w:tc>
            <w:tc>
              <w:tcPr>
                <w:tcW w:w="1695" w:type="dxa"/>
              </w:tcPr>
              <w:p w14:paraId="1ED60004" w14:textId="47AA492F" w:rsidR="00E762CC" w:rsidRPr="00E762CC" w:rsidRDefault="00E762CC" w:rsidP="00E762CC">
                <w:pPr>
                  <w:pStyle w:val="TableParagraph"/>
                  <w:spacing w:before="134" w:line="360" w:lineRule="auto"/>
                  <w:ind w:left="0" w:right="186"/>
                  <w:rPr>
                    <w:rFonts w:asciiTheme="minorHAnsi" w:hAnsiTheme="minorHAnsi" w:cstheme="minorHAnsi"/>
                    <w:sz w:val="24"/>
                    <w:szCs w:val="24"/>
                  </w:rPr>
                </w:pPr>
                <w:r w:rsidRPr="00E762CC">
                  <w:rPr>
                    <w:rFonts w:asciiTheme="minorHAnsi" w:hAnsiTheme="minorHAnsi" w:cstheme="minorHAnsi"/>
                    <w:sz w:val="24"/>
                    <w:szCs w:val="24"/>
                  </w:rPr>
                  <w:t>10</w:t>
                </w:r>
              </w:p>
            </w:tc>
          </w:tr>
          <w:tr w:rsidR="00E762CC" w:rsidRPr="00B75F45" w14:paraId="62219203" w14:textId="77777777" w:rsidTr="002336AB">
            <w:trPr>
              <w:trHeight w:val="249"/>
            </w:trPr>
            <w:tc>
              <w:tcPr>
                <w:tcW w:w="1414" w:type="dxa"/>
              </w:tcPr>
              <w:p w14:paraId="1E69C015" w14:textId="5B97681F" w:rsidR="00E762CC" w:rsidRPr="00E762CC" w:rsidRDefault="00E762CC" w:rsidP="00E762CC">
                <w:pPr>
                  <w:pStyle w:val="TableParagraph"/>
                  <w:spacing w:before="41" w:line="360" w:lineRule="auto"/>
                  <w:ind w:left="107"/>
                  <w:rPr>
                    <w:rFonts w:asciiTheme="minorHAnsi" w:hAnsiTheme="minorHAnsi" w:cstheme="minorHAnsi"/>
                    <w:sz w:val="24"/>
                    <w:szCs w:val="24"/>
                  </w:rPr>
                </w:pPr>
                <w:r w:rsidRPr="00E762CC">
                  <w:rPr>
                    <w:rFonts w:asciiTheme="minorHAnsi" w:hAnsiTheme="minorHAnsi" w:cstheme="minorHAnsi"/>
                    <w:sz w:val="24"/>
                    <w:szCs w:val="24"/>
                  </w:rPr>
                  <w:t>2385-85-5</w:t>
                </w:r>
              </w:p>
            </w:tc>
            <w:tc>
              <w:tcPr>
                <w:tcW w:w="2269" w:type="dxa"/>
              </w:tcPr>
              <w:p w14:paraId="59FA9967" w14:textId="576C4E63" w:rsidR="00E762CC" w:rsidRPr="00E762CC" w:rsidRDefault="00E762CC" w:rsidP="00E762CC">
                <w:pPr>
                  <w:pStyle w:val="TableParagraph"/>
                  <w:spacing w:before="18" w:line="360" w:lineRule="auto"/>
                  <w:rPr>
                    <w:rFonts w:asciiTheme="minorHAnsi" w:hAnsiTheme="minorHAnsi" w:cstheme="minorHAnsi"/>
                    <w:sz w:val="24"/>
                    <w:szCs w:val="24"/>
                  </w:rPr>
                </w:pPr>
                <w:r w:rsidRPr="00E762CC">
                  <w:rPr>
                    <w:rFonts w:asciiTheme="minorHAnsi" w:hAnsiTheme="minorHAnsi" w:cstheme="minorHAnsi"/>
                    <w:sz w:val="24"/>
                    <w:szCs w:val="24"/>
                  </w:rPr>
                  <w:t>-</w:t>
                </w:r>
              </w:p>
            </w:tc>
            <w:tc>
              <w:tcPr>
                <w:tcW w:w="4821" w:type="dxa"/>
              </w:tcPr>
              <w:p w14:paraId="7DDBF1F6" w14:textId="5BF04037" w:rsidR="00E762CC" w:rsidRPr="00E762CC" w:rsidRDefault="00E762CC" w:rsidP="00E762CC">
                <w:pPr>
                  <w:pStyle w:val="TableParagraph"/>
                  <w:spacing w:before="18" w:line="360" w:lineRule="auto"/>
                  <w:rPr>
                    <w:rFonts w:asciiTheme="minorHAnsi" w:hAnsiTheme="minorHAnsi" w:cstheme="minorHAnsi"/>
                    <w:sz w:val="24"/>
                    <w:szCs w:val="24"/>
                  </w:rPr>
                </w:pPr>
                <w:proofErr w:type="spellStart"/>
                <w:r w:rsidRPr="00E762CC">
                  <w:rPr>
                    <w:rFonts w:asciiTheme="minorHAnsi" w:hAnsiTheme="minorHAnsi" w:cstheme="minorHAnsi"/>
                    <w:sz w:val="24"/>
                    <w:szCs w:val="24"/>
                  </w:rPr>
                  <w:t>Mirex</w:t>
                </w:r>
                <w:proofErr w:type="spellEnd"/>
              </w:p>
            </w:tc>
            <w:tc>
              <w:tcPr>
                <w:tcW w:w="1695" w:type="dxa"/>
              </w:tcPr>
              <w:p w14:paraId="79DE59A2" w14:textId="61A36AA6" w:rsidR="00E762CC" w:rsidRPr="00E762CC" w:rsidRDefault="00E762CC" w:rsidP="00E762CC">
                <w:pPr>
                  <w:pStyle w:val="TableParagraph"/>
                  <w:spacing w:before="18" w:line="360" w:lineRule="auto"/>
                  <w:ind w:left="0" w:right="186"/>
                  <w:rPr>
                    <w:rFonts w:asciiTheme="minorHAnsi" w:hAnsiTheme="minorHAnsi" w:cstheme="minorHAnsi"/>
                    <w:sz w:val="24"/>
                    <w:szCs w:val="24"/>
                  </w:rPr>
                </w:pPr>
                <w:r w:rsidRPr="00E762CC">
                  <w:rPr>
                    <w:rFonts w:asciiTheme="minorHAnsi" w:hAnsiTheme="minorHAnsi" w:cstheme="minorHAnsi"/>
                    <w:sz w:val="24"/>
                    <w:szCs w:val="24"/>
                  </w:rPr>
                  <w:t>0.1</w:t>
                </w:r>
              </w:p>
            </w:tc>
          </w:tr>
          <w:tr w:rsidR="00E762CC" w:rsidRPr="00B75F45" w14:paraId="25B18806" w14:textId="77777777" w:rsidTr="002336AB">
            <w:trPr>
              <w:trHeight w:val="294"/>
            </w:trPr>
            <w:tc>
              <w:tcPr>
                <w:tcW w:w="1414" w:type="dxa"/>
              </w:tcPr>
              <w:p w14:paraId="3CEB682A" w14:textId="7A0F39C7" w:rsidR="00E762CC" w:rsidRPr="00E762CC" w:rsidRDefault="00E762CC" w:rsidP="00E762CC">
                <w:pPr>
                  <w:pStyle w:val="TableParagraph"/>
                  <w:spacing w:before="65" w:line="360" w:lineRule="auto"/>
                  <w:ind w:left="107"/>
                  <w:rPr>
                    <w:rFonts w:asciiTheme="minorHAnsi" w:hAnsiTheme="minorHAnsi" w:cstheme="minorHAnsi"/>
                    <w:sz w:val="24"/>
                    <w:szCs w:val="24"/>
                  </w:rPr>
                </w:pPr>
                <w:r w:rsidRPr="00E762CC">
                  <w:rPr>
                    <w:rFonts w:asciiTheme="minorHAnsi" w:hAnsiTheme="minorHAnsi" w:cstheme="minorHAnsi"/>
                    <w:sz w:val="24"/>
                    <w:szCs w:val="24"/>
                  </w:rPr>
                  <w:t>91-20-3</w:t>
                </w:r>
              </w:p>
            </w:tc>
            <w:tc>
              <w:tcPr>
                <w:tcW w:w="2269" w:type="dxa"/>
              </w:tcPr>
              <w:p w14:paraId="2E07DC64" w14:textId="6CFFFA9C" w:rsidR="00E762CC" w:rsidRPr="00E762CC" w:rsidRDefault="00E762CC" w:rsidP="00E762CC">
                <w:pPr>
                  <w:pStyle w:val="TableParagraph"/>
                  <w:spacing w:before="19" w:line="360" w:lineRule="auto"/>
                  <w:rPr>
                    <w:rFonts w:asciiTheme="minorHAnsi" w:hAnsiTheme="minorHAnsi" w:cstheme="minorHAnsi"/>
                    <w:sz w:val="24"/>
                    <w:szCs w:val="24"/>
                  </w:rPr>
                </w:pPr>
                <w:r w:rsidRPr="00E762CC">
                  <w:rPr>
                    <w:rFonts w:asciiTheme="minorHAnsi" w:hAnsiTheme="minorHAnsi" w:cstheme="minorHAnsi"/>
                    <w:sz w:val="24"/>
                    <w:szCs w:val="24"/>
                  </w:rPr>
                  <w:t>-</w:t>
                </w:r>
              </w:p>
            </w:tc>
            <w:tc>
              <w:tcPr>
                <w:tcW w:w="4821" w:type="dxa"/>
              </w:tcPr>
              <w:p w14:paraId="7E9EA697" w14:textId="6FB1E10E" w:rsidR="00E762CC" w:rsidRPr="00E762CC" w:rsidRDefault="00E762CC" w:rsidP="00E762CC">
                <w:pPr>
                  <w:pStyle w:val="TableParagraph"/>
                  <w:spacing w:before="42" w:line="360" w:lineRule="auto"/>
                  <w:rPr>
                    <w:rFonts w:asciiTheme="minorHAnsi" w:hAnsiTheme="minorHAnsi" w:cstheme="minorHAnsi"/>
                    <w:sz w:val="24"/>
                    <w:szCs w:val="24"/>
                  </w:rPr>
                </w:pPr>
                <w:r w:rsidRPr="00E762CC">
                  <w:rPr>
                    <w:rFonts w:asciiTheme="minorHAnsi" w:hAnsiTheme="minorHAnsi" w:cstheme="minorHAnsi"/>
                    <w:sz w:val="24"/>
                    <w:szCs w:val="24"/>
                  </w:rPr>
                  <w:t>Naphthalene</w:t>
                </w:r>
              </w:p>
            </w:tc>
            <w:tc>
              <w:tcPr>
                <w:tcW w:w="1695" w:type="dxa"/>
              </w:tcPr>
              <w:p w14:paraId="2769ECE3" w14:textId="0EC66C9A" w:rsidR="00E762CC" w:rsidRPr="00E762CC" w:rsidRDefault="00E762CC" w:rsidP="00E762CC">
                <w:pPr>
                  <w:pStyle w:val="TableParagraph"/>
                  <w:spacing w:before="42" w:line="360" w:lineRule="auto"/>
                  <w:ind w:left="0" w:right="184"/>
                  <w:rPr>
                    <w:rFonts w:asciiTheme="minorHAnsi" w:hAnsiTheme="minorHAnsi" w:cstheme="minorHAnsi"/>
                    <w:sz w:val="24"/>
                    <w:szCs w:val="24"/>
                  </w:rPr>
                </w:pPr>
                <w:r w:rsidRPr="00E762CC">
                  <w:rPr>
                    <w:rFonts w:asciiTheme="minorHAnsi" w:hAnsiTheme="minorHAnsi" w:cstheme="minorHAnsi"/>
                    <w:sz w:val="24"/>
                    <w:szCs w:val="24"/>
                  </w:rPr>
                  <w:t>1</w:t>
                </w:r>
              </w:p>
            </w:tc>
          </w:tr>
          <w:tr w:rsidR="00E762CC" w:rsidRPr="00B75F45" w14:paraId="5DA5520B" w14:textId="77777777" w:rsidTr="002336AB">
            <w:trPr>
              <w:trHeight w:val="297"/>
            </w:trPr>
            <w:tc>
              <w:tcPr>
                <w:tcW w:w="1414" w:type="dxa"/>
              </w:tcPr>
              <w:p w14:paraId="26BC1391" w14:textId="712D436A" w:rsidR="00E762CC" w:rsidRPr="00E762CC" w:rsidRDefault="00E762CC" w:rsidP="00E762CC">
                <w:pPr>
                  <w:pStyle w:val="TableParagraph"/>
                  <w:spacing w:before="68" w:line="360" w:lineRule="auto"/>
                  <w:ind w:left="107"/>
                  <w:rPr>
                    <w:rFonts w:asciiTheme="minorHAnsi" w:hAnsiTheme="minorHAnsi" w:cstheme="minorHAnsi"/>
                    <w:sz w:val="24"/>
                    <w:szCs w:val="24"/>
                  </w:rPr>
                </w:pPr>
                <w:r w:rsidRPr="00E762CC">
                  <w:rPr>
                    <w:rFonts w:asciiTheme="minorHAnsi" w:hAnsiTheme="minorHAnsi" w:cstheme="minorHAnsi"/>
                    <w:sz w:val="24"/>
                    <w:szCs w:val="24"/>
                  </w:rPr>
                  <w:t>608-93-5</w:t>
                </w:r>
              </w:p>
            </w:tc>
            <w:tc>
              <w:tcPr>
                <w:tcW w:w="2269" w:type="dxa"/>
              </w:tcPr>
              <w:p w14:paraId="18475CCC" w14:textId="7F9DAA9B" w:rsidR="00E762CC" w:rsidRPr="00E762CC" w:rsidRDefault="00E762CC" w:rsidP="00E762CC">
                <w:pPr>
                  <w:pStyle w:val="TableParagraph"/>
                  <w:spacing w:before="19" w:line="360" w:lineRule="auto"/>
                  <w:rPr>
                    <w:rFonts w:asciiTheme="minorHAnsi" w:hAnsiTheme="minorHAnsi" w:cstheme="minorHAnsi"/>
                    <w:sz w:val="24"/>
                    <w:szCs w:val="24"/>
                  </w:rPr>
                </w:pPr>
                <w:r w:rsidRPr="00E762CC">
                  <w:rPr>
                    <w:rFonts w:asciiTheme="minorHAnsi" w:hAnsiTheme="minorHAnsi" w:cstheme="minorHAnsi"/>
                    <w:sz w:val="24"/>
                    <w:szCs w:val="24"/>
                  </w:rPr>
                  <w:t>-</w:t>
                </w:r>
              </w:p>
            </w:tc>
            <w:tc>
              <w:tcPr>
                <w:tcW w:w="4821" w:type="dxa"/>
              </w:tcPr>
              <w:p w14:paraId="04BFBDA7" w14:textId="467FC75B" w:rsidR="00E762CC" w:rsidRPr="00E762CC" w:rsidRDefault="00E762CC" w:rsidP="00E762CC">
                <w:pPr>
                  <w:pStyle w:val="TableParagraph"/>
                  <w:spacing w:before="42" w:line="360" w:lineRule="auto"/>
                  <w:rPr>
                    <w:rFonts w:asciiTheme="minorHAnsi" w:hAnsiTheme="minorHAnsi" w:cstheme="minorHAnsi"/>
                    <w:sz w:val="24"/>
                    <w:szCs w:val="24"/>
                  </w:rPr>
                </w:pPr>
                <w:proofErr w:type="spellStart"/>
                <w:r w:rsidRPr="00E762CC">
                  <w:rPr>
                    <w:rFonts w:asciiTheme="minorHAnsi" w:hAnsiTheme="minorHAnsi" w:cstheme="minorHAnsi"/>
                    <w:sz w:val="24"/>
                    <w:szCs w:val="24"/>
                  </w:rPr>
                  <w:t>Pentachlorobenzene</w:t>
                </w:r>
                <w:proofErr w:type="spellEnd"/>
              </w:p>
            </w:tc>
            <w:tc>
              <w:tcPr>
                <w:tcW w:w="1695" w:type="dxa"/>
              </w:tcPr>
              <w:p w14:paraId="4ADB6458" w14:textId="0A7A7F7B" w:rsidR="00E762CC" w:rsidRPr="00E762CC" w:rsidRDefault="00E762CC" w:rsidP="00E762CC">
                <w:pPr>
                  <w:pStyle w:val="TableParagraph"/>
                  <w:spacing w:before="42" w:line="360" w:lineRule="auto"/>
                  <w:ind w:left="0" w:right="186"/>
                  <w:rPr>
                    <w:rFonts w:asciiTheme="minorHAnsi" w:hAnsiTheme="minorHAnsi" w:cstheme="minorHAnsi"/>
                    <w:sz w:val="24"/>
                    <w:szCs w:val="24"/>
                  </w:rPr>
                </w:pPr>
                <w:r w:rsidRPr="00E762CC">
                  <w:rPr>
                    <w:rFonts w:asciiTheme="minorHAnsi" w:hAnsiTheme="minorHAnsi" w:cstheme="minorHAnsi"/>
                    <w:sz w:val="24"/>
                    <w:szCs w:val="24"/>
                  </w:rPr>
                  <w:t>0.1</w:t>
                </w:r>
              </w:p>
            </w:tc>
          </w:tr>
          <w:tr w:rsidR="00E762CC" w:rsidRPr="00B75F45" w14:paraId="6B52C954" w14:textId="77777777" w:rsidTr="002336AB">
            <w:trPr>
              <w:trHeight w:val="294"/>
            </w:trPr>
            <w:tc>
              <w:tcPr>
                <w:tcW w:w="1414" w:type="dxa"/>
              </w:tcPr>
              <w:p w14:paraId="2A49542D" w14:textId="014A9175" w:rsidR="00E762CC" w:rsidRPr="00E762CC" w:rsidRDefault="00E762CC" w:rsidP="00E762CC">
                <w:pPr>
                  <w:pStyle w:val="TableParagraph"/>
                  <w:spacing w:before="65" w:line="360" w:lineRule="auto"/>
                  <w:ind w:left="107"/>
                  <w:rPr>
                    <w:rFonts w:asciiTheme="minorHAnsi" w:hAnsiTheme="minorHAnsi" w:cstheme="minorHAnsi"/>
                    <w:sz w:val="24"/>
                    <w:szCs w:val="24"/>
                  </w:rPr>
                </w:pPr>
                <w:r w:rsidRPr="00E762CC">
                  <w:rPr>
                    <w:rFonts w:asciiTheme="minorHAnsi" w:hAnsiTheme="minorHAnsi" w:cstheme="minorHAnsi"/>
                    <w:sz w:val="24"/>
                    <w:szCs w:val="24"/>
                  </w:rPr>
                  <w:t>87-86-5</w:t>
                </w:r>
              </w:p>
            </w:tc>
            <w:tc>
              <w:tcPr>
                <w:tcW w:w="2269" w:type="dxa"/>
              </w:tcPr>
              <w:p w14:paraId="5A2F1691" w14:textId="2F583014" w:rsidR="00E762CC" w:rsidRPr="00E762CC" w:rsidRDefault="00E762CC" w:rsidP="00E762CC">
                <w:pPr>
                  <w:pStyle w:val="TableParagraph"/>
                  <w:spacing w:before="19" w:line="360" w:lineRule="auto"/>
                  <w:rPr>
                    <w:rFonts w:asciiTheme="minorHAnsi" w:hAnsiTheme="minorHAnsi" w:cstheme="minorHAnsi"/>
                    <w:sz w:val="24"/>
                    <w:szCs w:val="24"/>
                  </w:rPr>
                </w:pPr>
                <w:r w:rsidRPr="00E762CC">
                  <w:rPr>
                    <w:rFonts w:asciiTheme="minorHAnsi" w:hAnsiTheme="minorHAnsi" w:cstheme="minorHAnsi"/>
                    <w:sz w:val="24"/>
                    <w:szCs w:val="24"/>
                  </w:rPr>
                  <w:t>-</w:t>
                </w:r>
              </w:p>
            </w:tc>
            <w:tc>
              <w:tcPr>
                <w:tcW w:w="4821" w:type="dxa"/>
              </w:tcPr>
              <w:p w14:paraId="5B8198CF" w14:textId="5D51051C" w:rsidR="00E762CC" w:rsidRPr="00E762CC" w:rsidRDefault="00E762CC" w:rsidP="00E762CC">
                <w:pPr>
                  <w:pStyle w:val="TableParagraph"/>
                  <w:spacing w:before="42" w:line="360" w:lineRule="auto"/>
                  <w:rPr>
                    <w:rFonts w:asciiTheme="minorHAnsi" w:hAnsiTheme="minorHAnsi" w:cstheme="minorHAnsi"/>
                    <w:sz w:val="24"/>
                    <w:szCs w:val="24"/>
                  </w:rPr>
                </w:pPr>
                <w:r w:rsidRPr="00E762CC">
                  <w:rPr>
                    <w:rFonts w:asciiTheme="minorHAnsi" w:hAnsiTheme="minorHAnsi" w:cstheme="minorHAnsi"/>
                    <w:sz w:val="24"/>
                    <w:szCs w:val="24"/>
                  </w:rPr>
                  <w:t>Pentachlorophenol</w:t>
                </w:r>
              </w:p>
            </w:tc>
            <w:tc>
              <w:tcPr>
                <w:tcW w:w="1695" w:type="dxa"/>
              </w:tcPr>
              <w:p w14:paraId="15D018C4" w14:textId="4B7689AE" w:rsidR="00E762CC" w:rsidRPr="00E762CC" w:rsidRDefault="00E762CC" w:rsidP="00E762CC">
                <w:pPr>
                  <w:pStyle w:val="TableParagraph"/>
                  <w:spacing w:before="42" w:line="360" w:lineRule="auto"/>
                  <w:ind w:left="0" w:right="186"/>
                  <w:rPr>
                    <w:rFonts w:asciiTheme="minorHAnsi" w:hAnsiTheme="minorHAnsi" w:cstheme="minorHAnsi"/>
                    <w:sz w:val="24"/>
                    <w:szCs w:val="24"/>
                  </w:rPr>
                </w:pPr>
                <w:r w:rsidRPr="00E762CC">
                  <w:rPr>
                    <w:rFonts w:asciiTheme="minorHAnsi" w:hAnsiTheme="minorHAnsi" w:cstheme="minorHAnsi"/>
                    <w:sz w:val="24"/>
                    <w:szCs w:val="24"/>
                  </w:rPr>
                  <w:t>0.05</w:t>
                </w:r>
              </w:p>
            </w:tc>
          </w:tr>
          <w:tr w:rsidR="00E762CC" w:rsidRPr="00B75F45" w14:paraId="5EECABC6" w14:textId="77777777" w:rsidTr="002336AB">
            <w:trPr>
              <w:trHeight w:val="297"/>
            </w:trPr>
            <w:tc>
              <w:tcPr>
                <w:tcW w:w="1414" w:type="dxa"/>
              </w:tcPr>
              <w:p w14:paraId="62028935" w14:textId="39B14D3B" w:rsidR="00E762CC" w:rsidRPr="00E762CC" w:rsidRDefault="00E762CC" w:rsidP="00E762CC">
                <w:pPr>
                  <w:pStyle w:val="TableParagraph"/>
                  <w:spacing w:before="68" w:line="360" w:lineRule="auto"/>
                  <w:ind w:left="107"/>
                  <w:rPr>
                    <w:rFonts w:asciiTheme="minorHAnsi" w:hAnsiTheme="minorHAnsi" w:cstheme="minorHAnsi"/>
                    <w:sz w:val="24"/>
                    <w:szCs w:val="24"/>
                  </w:rPr>
                </w:pPr>
                <w:r w:rsidRPr="00E762CC">
                  <w:rPr>
                    <w:rFonts w:asciiTheme="minorHAnsi" w:hAnsiTheme="minorHAnsi" w:cstheme="minorHAnsi"/>
                    <w:sz w:val="24"/>
                    <w:szCs w:val="24"/>
                  </w:rPr>
                  <w:t>-</w:t>
                </w:r>
              </w:p>
            </w:tc>
            <w:tc>
              <w:tcPr>
                <w:tcW w:w="2269" w:type="dxa"/>
              </w:tcPr>
              <w:p w14:paraId="1656B376" w14:textId="4F6CAFAE" w:rsidR="00E762CC" w:rsidRPr="00E762CC" w:rsidRDefault="00E762CC" w:rsidP="00E762CC">
                <w:pPr>
                  <w:pStyle w:val="TableParagraph"/>
                  <w:spacing w:before="19" w:line="360" w:lineRule="auto"/>
                  <w:rPr>
                    <w:rFonts w:asciiTheme="minorHAnsi" w:hAnsiTheme="minorHAnsi" w:cstheme="minorHAnsi"/>
                    <w:sz w:val="24"/>
                    <w:szCs w:val="24"/>
                  </w:rPr>
                </w:pPr>
                <w:r w:rsidRPr="00E762CC">
                  <w:rPr>
                    <w:rFonts w:asciiTheme="minorHAnsi" w:hAnsiTheme="minorHAnsi" w:cstheme="minorHAnsi"/>
                    <w:sz w:val="24"/>
                    <w:szCs w:val="24"/>
                  </w:rPr>
                  <w:t>-</w:t>
                </w:r>
              </w:p>
            </w:tc>
            <w:tc>
              <w:tcPr>
                <w:tcW w:w="4821" w:type="dxa"/>
              </w:tcPr>
              <w:p w14:paraId="172F7D5A" w14:textId="68CCB132" w:rsidR="00E762CC" w:rsidRPr="00E762CC" w:rsidRDefault="00E762CC" w:rsidP="00E762CC">
                <w:pPr>
                  <w:pStyle w:val="TableParagraph"/>
                  <w:spacing w:before="42" w:line="360" w:lineRule="auto"/>
                  <w:rPr>
                    <w:rFonts w:asciiTheme="minorHAnsi" w:hAnsiTheme="minorHAnsi" w:cstheme="minorHAnsi"/>
                    <w:sz w:val="24"/>
                    <w:szCs w:val="24"/>
                  </w:rPr>
                </w:pPr>
                <w:r w:rsidRPr="00E762CC">
                  <w:rPr>
                    <w:rFonts w:asciiTheme="minorHAnsi" w:hAnsiTheme="minorHAnsi" w:cstheme="minorHAnsi"/>
                    <w:sz w:val="24"/>
                    <w:szCs w:val="24"/>
                  </w:rPr>
                  <w:t xml:space="preserve">Perfluoro </w:t>
                </w:r>
                <w:proofErr w:type="spellStart"/>
                <w:r w:rsidRPr="00E762CC">
                  <w:rPr>
                    <w:rFonts w:asciiTheme="minorHAnsi" w:hAnsiTheme="minorHAnsi" w:cstheme="minorHAnsi"/>
                    <w:sz w:val="24"/>
                    <w:szCs w:val="24"/>
                  </w:rPr>
                  <w:t>octanyl</w:t>
                </w:r>
                <w:proofErr w:type="spellEnd"/>
                <w:r w:rsidRPr="00E762CC">
                  <w:rPr>
                    <w:rFonts w:asciiTheme="minorHAnsi" w:hAnsiTheme="minorHAnsi" w:cstheme="minorHAnsi"/>
                    <w:sz w:val="24"/>
                    <w:szCs w:val="24"/>
                  </w:rPr>
                  <w:t xml:space="preserve"> sulphate (PFOS)</w:t>
                </w:r>
              </w:p>
            </w:tc>
            <w:tc>
              <w:tcPr>
                <w:tcW w:w="1695" w:type="dxa"/>
              </w:tcPr>
              <w:p w14:paraId="13E8A41D" w14:textId="7079DFC7" w:rsidR="00E762CC" w:rsidRPr="00E762CC" w:rsidRDefault="00E762CC" w:rsidP="00E762CC">
                <w:pPr>
                  <w:pStyle w:val="TableParagraph"/>
                  <w:spacing w:before="42" w:line="360" w:lineRule="auto"/>
                  <w:ind w:left="0" w:right="186"/>
                  <w:rPr>
                    <w:rFonts w:asciiTheme="minorHAnsi" w:hAnsiTheme="minorHAnsi" w:cstheme="minorHAnsi"/>
                    <w:sz w:val="24"/>
                    <w:szCs w:val="24"/>
                  </w:rPr>
                </w:pPr>
                <w:r w:rsidRPr="00E762CC">
                  <w:rPr>
                    <w:rFonts w:asciiTheme="minorHAnsi" w:hAnsiTheme="minorHAnsi" w:cstheme="minorHAnsi"/>
                    <w:sz w:val="24"/>
                    <w:szCs w:val="24"/>
                  </w:rPr>
                  <w:t>0.1</w:t>
                </w:r>
              </w:p>
            </w:tc>
          </w:tr>
          <w:tr w:rsidR="00E762CC" w:rsidRPr="00B75F45" w14:paraId="6FAF5417" w14:textId="77777777" w:rsidTr="002336AB">
            <w:trPr>
              <w:trHeight w:val="294"/>
            </w:trPr>
            <w:tc>
              <w:tcPr>
                <w:tcW w:w="1414" w:type="dxa"/>
              </w:tcPr>
              <w:p w14:paraId="3886B075" w14:textId="7D922D4C" w:rsidR="00E762CC" w:rsidRPr="00E762CC" w:rsidRDefault="00E762CC" w:rsidP="00E762CC">
                <w:pPr>
                  <w:pStyle w:val="TableParagraph"/>
                  <w:spacing w:before="65" w:line="360" w:lineRule="auto"/>
                  <w:ind w:left="107"/>
                  <w:rPr>
                    <w:rFonts w:asciiTheme="minorHAnsi" w:hAnsiTheme="minorHAnsi" w:cstheme="minorHAnsi"/>
                    <w:sz w:val="24"/>
                    <w:szCs w:val="24"/>
                  </w:rPr>
                </w:pPr>
                <w:r w:rsidRPr="00E762CC">
                  <w:rPr>
                    <w:rFonts w:asciiTheme="minorHAnsi" w:hAnsiTheme="minorHAnsi" w:cstheme="minorHAnsi"/>
                    <w:sz w:val="24"/>
                    <w:szCs w:val="24"/>
                  </w:rPr>
                  <w:t>52645-53-1</w:t>
                </w:r>
              </w:p>
            </w:tc>
            <w:tc>
              <w:tcPr>
                <w:tcW w:w="2269" w:type="dxa"/>
              </w:tcPr>
              <w:p w14:paraId="222C5711" w14:textId="29BAD23D" w:rsidR="00E762CC" w:rsidRPr="00E762CC" w:rsidRDefault="00E762CC" w:rsidP="00E762CC">
                <w:pPr>
                  <w:pStyle w:val="TableParagraph"/>
                  <w:spacing w:before="19" w:line="360" w:lineRule="auto"/>
                  <w:rPr>
                    <w:rFonts w:asciiTheme="minorHAnsi" w:hAnsiTheme="minorHAnsi" w:cstheme="minorHAnsi"/>
                    <w:sz w:val="24"/>
                    <w:szCs w:val="24"/>
                  </w:rPr>
                </w:pPr>
                <w:r w:rsidRPr="00E762CC">
                  <w:rPr>
                    <w:rFonts w:asciiTheme="minorHAnsi" w:hAnsiTheme="minorHAnsi" w:cstheme="minorHAnsi"/>
                    <w:sz w:val="24"/>
                    <w:szCs w:val="24"/>
                  </w:rPr>
                  <w:t>-</w:t>
                </w:r>
              </w:p>
            </w:tc>
            <w:tc>
              <w:tcPr>
                <w:tcW w:w="4821" w:type="dxa"/>
              </w:tcPr>
              <w:p w14:paraId="1A14E37F" w14:textId="0F6F339D" w:rsidR="00E762CC" w:rsidRPr="00E762CC" w:rsidRDefault="00E762CC" w:rsidP="00E762CC">
                <w:pPr>
                  <w:pStyle w:val="TableParagraph"/>
                  <w:spacing w:before="42" w:line="360" w:lineRule="auto"/>
                  <w:rPr>
                    <w:rFonts w:asciiTheme="minorHAnsi" w:hAnsiTheme="minorHAnsi" w:cstheme="minorHAnsi"/>
                    <w:sz w:val="24"/>
                    <w:szCs w:val="24"/>
                  </w:rPr>
                </w:pPr>
                <w:r w:rsidRPr="00E762CC">
                  <w:rPr>
                    <w:rFonts w:asciiTheme="minorHAnsi" w:hAnsiTheme="minorHAnsi" w:cstheme="minorHAnsi"/>
                    <w:sz w:val="24"/>
                    <w:szCs w:val="24"/>
                  </w:rPr>
                  <w:t>Permethrin</w:t>
                </w:r>
              </w:p>
            </w:tc>
            <w:tc>
              <w:tcPr>
                <w:tcW w:w="1695" w:type="dxa"/>
              </w:tcPr>
              <w:p w14:paraId="2E683B15" w14:textId="1C880881" w:rsidR="00E762CC" w:rsidRPr="00E762CC" w:rsidRDefault="00E762CC" w:rsidP="00E762CC">
                <w:pPr>
                  <w:pStyle w:val="TableParagraph"/>
                  <w:spacing w:before="42" w:line="360" w:lineRule="auto"/>
                  <w:ind w:left="0" w:right="186"/>
                  <w:rPr>
                    <w:rFonts w:asciiTheme="minorHAnsi" w:hAnsiTheme="minorHAnsi" w:cstheme="minorHAnsi"/>
                    <w:sz w:val="24"/>
                    <w:szCs w:val="24"/>
                  </w:rPr>
                </w:pPr>
                <w:r w:rsidRPr="00E762CC">
                  <w:rPr>
                    <w:rFonts w:asciiTheme="minorHAnsi" w:hAnsiTheme="minorHAnsi" w:cstheme="minorHAnsi"/>
                    <w:sz w:val="24"/>
                    <w:szCs w:val="24"/>
                  </w:rPr>
                  <w:t>0.001</w:t>
                </w:r>
              </w:p>
            </w:tc>
          </w:tr>
          <w:tr w:rsidR="00E762CC" w:rsidRPr="00B75F45" w14:paraId="1F71FB70" w14:textId="77777777" w:rsidTr="002336AB">
            <w:trPr>
              <w:trHeight w:val="297"/>
            </w:trPr>
            <w:tc>
              <w:tcPr>
                <w:tcW w:w="1414" w:type="dxa"/>
              </w:tcPr>
              <w:p w14:paraId="3439F0CA" w14:textId="06C22754" w:rsidR="00E762CC" w:rsidRPr="00E762CC" w:rsidRDefault="00E762CC" w:rsidP="00E762CC">
                <w:pPr>
                  <w:pStyle w:val="TableParagraph"/>
                  <w:spacing w:before="68" w:line="360" w:lineRule="auto"/>
                  <w:ind w:left="107"/>
                  <w:rPr>
                    <w:rFonts w:asciiTheme="minorHAnsi" w:hAnsiTheme="minorHAnsi" w:cstheme="minorHAnsi"/>
                    <w:sz w:val="24"/>
                    <w:szCs w:val="24"/>
                  </w:rPr>
                </w:pPr>
                <w:r w:rsidRPr="00E762CC">
                  <w:rPr>
                    <w:rFonts w:asciiTheme="minorHAnsi" w:hAnsiTheme="minorHAnsi" w:cstheme="minorHAnsi"/>
                    <w:sz w:val="24"/>
                    <w:szCs w:val="24"/>
                  </w:rPr>
                  <w:t>122-34-9</w:t>
                </w:r>
              </w:p>
            </w:tc>
            <w:tc>
              <w:tcPr>
                <w:tcW w:w="2269" w:type="dxa"/>
              </w:tcPr>
              <w:p w14:paraId="2DD747BB" w14:textId="732BFDAA" w:rsidR="00E762CC" w:rsidRPr="00E762CC" w:rsidRDefault="00E762CC" w:rsidP="00E762CC">
                <w:pPr>
                  <w:pStyle w:val="TableParagraph"/>
                  <w:spacing w:before="19" w:line="360" w:lineRule="auto"/>
                  <w:rPr>
                    <w:rFonts w:asciiTheme="minorHAnsi" w:hAnsiTheme="minorHAnsi" w:cstheme="minorHAnsi"/>
                    <w:sz w:val="24"/>
                    <w:szCs w:val="24"/>
                  </w:rPr>
                </w:pPr>
                <w:r w:rsidRPr="00E762CC">
                  <w:rPr>
                    <w:rFonts w:asciiTheme="minorHAnsi" w:hAnsiTheme="minorHAnsi" w:cstheme="minorHAnsi"/>
                    <w:sz w:val="24"/>
                    <w:szCs w:val="24"/>
                  </w:rPr>
                  <w:t>-</w:t>
                </w:r>
              </w:p>
            </w:tc>
            <w:tc>
              <w:tcPr>
                <w:tcW w:w="4821" w:type="dxa"/>
              </w:tcPr>
              <w:p w14:paraId="36E79C50" w14:textId="591B019D" w:rsidR="00E762CC" w:rsidRPr="00E762CC" w:rsidRDefault="00E762CC" w:rsidP="00E762CC">
                <w:pPr>
                  <w:pStyle w:val="TableParagraph"/>
                  <w:spacing w:before="42" w:line="360" w:lineRule="auto"/>
                  <w:rPr>
                    <w:rFonts w:asciiTheme="minorHAnsi" w:hAnsiTheme="minorHAnsi" w:cstheme="minorHAnsi"/>
                    <w:sz w:val="24"/>
                    <w:szCs w:val="24"/>
                  </w:rPr>
                </w:pPr>
                <w:r w:rsidRPr="00E762CC">
                  <w:rPr>
                    <w:rFonts w:asciiTheme="minorHAnsi" w:hAnsiTheme="minorHAnsi" w:cstheme="minorHAnsi"/>
                    <w:sz w:val="24"/>
                    <w:szCs w:val="24"/>
                  </w:rPr>
                  <w:t>Simazine</w:t>
                </w:r>
              </w:p>
            </w:tc>
            <w:tc>
              <w:tcPr>
                <w:tcW w:w="1695" w:type="dxa"/>
              </w:tcPr>
              <w:p w14:paraId="6E64788F" w14:textId="023FCFEE" w:rsidR="00E762CC" w:rsidRPr="00E762CC" w:rsidRDefault="00E762CC" w:rsidP="00E762CC">
                <w:pPr>
                  <w:pStyle w:val="TableParagraph"/>
                  <w:spacing w:before="42" w:line="360" w:lineRule="auto"/>
                  <w:ind w:left="0" w:right="186"/>
                  <w:rPr>
                    <w:rFonts w:asciiTheme="minorHAnsi" w:hAnsiTheme="minorHAnsi" w:cstheme="minorHAnsi"/>
                    <w:sz w:val="24"/>
                    <w:szCs w:val="24"/>
                  </w:rPr>
                </w:pPr>
                <w:r w:rsidRPr="00E762CC">
                  <w:rPr>
                    <w:rFonts w:asciiTheme="minorHAnsi" w:hAnsiTheme="minorHAnsi" w:cstheme="minorHAnsi"/>
                    <w:sz w:val="24"/>
                    <w:szCs w:val="24"/>
                  </w:rPr>
                  <w:t>0.01</w:t>
                </w:r>
              </w:p>
            </w:tc>
          </w:tr>
          <w:tr w:rsidR="00E762CC" w:rsidRPr="00B75F45" w14:paraId="37629F24" w14:textId="77777777" w:rsidTr="002336AB">
            <w:trPr>
              <w:trHeight w:val="249"/>
            </w:trPr>
            <w:tc>
              <w:tcPr>
                <w:tcW w:w="1414" w:type="dxa"/>
              </w:tcPr>
              <w:p w14:paraId="72C7CA55" w14:textId="7BB38AE4" w:rsidR="00E762CC" w:rsidRPr="00E762CC" w:rsidRDefault="00E762CC" w:rsidP="00E762CC">
                <w:pPr>
                  <w:pStyle w:val="TableParagraph"/>
                  <w:spacing w:before="44" w:line="360" w:lineRule="auto"/>
                  <w:ind w:left="107"/>
                  <w:rPr>
                    <w:rFonts w:asciiTheme="minorHAnsi" w:hAnsiTheme="minorHAnsi" w:cstheme="minorHAnsi"/>
                    <w:sz w:val="24"/>
                    <w:szCs w:val="24"/>
                  </w:rPr>
                </w:pPr>
                <w:r w:rsidRPr="00E762CC">
                  <w:rPr>
                    <w:rFonts w:asciiTheme="minorHAnsi" w:hAnsiTheme="minorHAnsi" w:cstheme="minorHAnsi"/>
                    <w:sz w:val="24"/>
                    <w:szCs w:val="24"/>
                  </w:rPr>
                  <w:t>83121-18-0</w:t>
                </w:r>
              </w:p>
            </w:tc>
            <w:tc>
              <w:tcPr>
                <w:tcW w:w="2269" w:type="dxa"/>
              </w:tcPr>
              <w:p w14:paraId="75AA0621" w14:textId="1E57DE7C" w:rsidR="00E762CC" w:rsidRPr="00E762CC" w:rsidRDefault="00E762CC" w:rsidP="00E762CC">
                <w:pPr>
                  <w:pStyle w:val="TableParagraph"/>
                  <w:spacing w:before="19" w:line="360" w:lineRule="auto"/>
                  <w:rPr>
                    <w:rFonts w:asciiTheme="minorHAnsi" w:hAnsiTheme="minorHAnsi" w:cstheme="minorHAnsi"/>
                    <w:sz w:val="24"/>
                    <w:szCs w:val="24"/>
                  </w:rPr>
                </w:pPr>
                <w:r w:rsidRPr="00E762CC">
                  <w:rPr>
                    <w:rFonts w:asciiTheme="minorHAnsi" w:hAnsiTheme="minorHAnsi" w:cstheme="minorHAnsi"/>
                    <w:sz w:val="24"/>
                    <w:szCs w:val="24"/>
                  </w:rPr>
                  <w:t>-</w:t>
                </w:r>
              </w:p>
            </w:tc>
            <w:tc>
              <w:tcPr>
                <w:tcW w:w="4821" w:type="dxa"/>
              </w:tcPr>
              <w:p w14:paraId="16BA0585" w14:textId="7252CB56" w:rsidR="00E762CC" w:rsidRPr="00E762CC" w:rsidRDefault="00E762CC" w:rsidP="00E762CC">
                <w:pPr>
                  <w:pStyle w:val="TableParagraph"/>
                  <w:spacing w:before="19" w:line="360" w:lineRule="auto"/>
                  <w:rPr>
                    <w:rFonts w:asciiTheme="minorHAnsi" w:hAnsiTheme="minorHAnsi" w:cstheme="minorHAnsi"/>
                    <w:sz w:val="24"/>
                    <w:szCs w:val="24"/>
                  </w:rPr>
                </w:pPr>
                <w:proofErr w:type="spellStart"/>
                <w:r w:rsidRPr="00E762CC">
                  <w:rPr>
                    <w:rFonts w:asciiTheme="minorHAnsi" w:hAnsiTheme="minorHAnsi" w:cstheme="minorHAnsi"/>
                    <w:sz w:val="24"/>
                    <w:szCs w:val="24"/>
                  </w:rPr>
                  <w:t>Teflubenzuron</w:t>
                </w:r>
                <w:proofErr w:type="spellEnd"/>
              </w:p>
            </w:tc>
            <w:tc>
              <w:tcPr>
                <w:tcW w:w="1695" w:type="dxa"/>
              </w:tcPr>
              <w:p w14:paraId="79727796" w14:textId="1EED5111" w:rsidR="00E762CC" w:rsidRPr="00E762CC" w:rsidRDefault="00E762CC" w:rsidP="00E762CC">
                <w:pPr>
                  <w:pStyle w:val="TableParagraph"/>
                  <w:spacing w:before="19" w:line="360" w:lineRule="auto"/>
                  <w:ind w:left="0" w:right="186"/>
                  <w:rPr>
                    <w:rFonts w:asciiTheme="minorHAnsi" w:hAnsiTheme="minorHAnsi" w:cstheme="minorHAnsi"/>
                    <w:sz w:val="24"/>
                    <w:szCs w:val="24"/>
                  </w:rPr>
                </w:pPr>
                <w:r w:rsidRPr="00E762CC">
                  <w:rPr>
                    <w:rFonts w:asciiTheme="minorHAnsi" w:hAnsiTheme="minorHAnsi" w:cstheme="minorHAnsi"/>
                    <w:sz w:val="24"/>
                    <w:szCs w:val="24"/>
                  </w:rPr>
                  <w:t>0.001</w:t>
                </w:r>
              </w:p>
            </w:tc>
          </w:tr>
          <w:tr w:rsidR="00E762CC" w:rsidRPr="00B75F45" w14:paraId="3F2DE6B2" w14:textId="77777777" w:rsidTr="002336AB">
            <w:trPr>
              <w:trHeight w:val="249"/>
            </w:trPr>
            <w:tc>
              <w:tcPr>
                <w:tcW w:w="1414" w:type="dxa"/>
              </w:tcPr>
              <w:p w14:paraId="5D800669" w14:textId="24051C79" w:rsidR="00E762CC" w:rsidRPr="00E762CC" w:rsidRDefault="00E762CC" w:rsidP="00E762CC">
                <w:pPr>
                  <w:pStyle w:val="TableParagraph"/>
                  <w:spacing w:before="44" w:line="360" w:lineRule="auto"/>
                  <w:ind w:left="107"/>
                  <w:rPr>
                    <w:rFonts w:asciiTheme="minorHAnsi" w:hAnsiTheme="minorHAnsi" w:cstheme="minorHAnsi"/>
                    <w:sz w:val="24"/>
                    <w:szCs w:val="24"/>
                  </w:rPr>
                </w:pPr>
                <w:r w:rsidRPr="00E762CC">
                  <w:rPr>
                    <w:rFonts w:asciiTheme="minorHAnsi" w:hAnsiTheme="minorHAnsi" w:cstheme="minorHAnsi"/>
                    <w:sz w:val="24"/>
                    <w:szCs w:val="24"/>
                  </w:rPr>
                  <w:t>140-66-9</w:t>
                </w:r>
              </w:p>
            </w:tc>
            <w:tc>
              <w:tcPr>
                <w:tcW w:w="2269" w:type="dxa"/>
              </w:tcPr>
              <w:p w14:paraId="1382DE49" w14:textId="7DF66A74" w:rsidR="00E762CC" w:rsidRPr="00E762CC" w:rsidRDefault="00E762CC" w:rsidP="00E762CC">
                <w:pPr>
                  <w:pStyle w:val="TableParagraph"/>
                  <w:spacing w:before="18" w:line="360" w:lineRule="auto"/>
                  <w:rPr>
                    <w:rFonts w:asciiTheme="minorHAnsi" w:hAnsiTheme="minorHAnsi" w:cstheme="minorHAnsi"/>
                    <w:sz w:val="24"/>
                    <w:szCs w:val="24"/>
                  </w:rPr>
                </w:pPr>
                <w:r w:rsidRPr="00E762CC">
                  <w:rPr>
                    <w:rFonts w:asciiTheme="minorHAnsi" w:hAnsiTheme="minorHAnsi" w:cstheme="minorHAnsi"/>
                    <w:sz w:val="24"/>
                    <w:szCs w:val="24"/>
                  </w:rPr>
                  <w:t>-</w:t>
                </w:r>
              </w:p>
            </w:tc>
            <w:tc>
              <w:tcPr>
                <w:tcW w:w="4821" w:type="dxa"/>
              </w:tcPr>
              <w:p w14:paraId="1E965ED4" w14:textId="60485744" w:rsidR="00E762CC" w:rsidRPr="00E762CC" w:rsidRDefault="00E762CC" w:rsidP="00E762CC">
                <w:pPr>
                  <w:pStyle w:val="TableParagraph"/>
                  <w:spacing w:before="18" w:line="360" w:lineRule="auto"/>
                  <w:rPr>
                    <w:rFonts w:asciiTheme="minorHAnsi" w:hAnsiTheme="minorHAnsi" w:cstheme="minorHAnsi"/>
                    <w:sz w:val="24"/>
                    <w:szCs w:val="24"/>
                  </w:rPr>
                </w:pPr>
                <w:r w:rsidRPr="00E762CC">
                  <w:rPr>
                    <w:rFonts w:asciiTheme="minorHAnsi" w:hAnsiTheme="minorHAnsi" w:cstheme="minorHAnsi"/>
                    <w:sz w:val="24"/>
                    <w:szCs w:val="24"/>
                  </w:rPr>
                  <w:t>4-tert-octylphenol</w:t>
                </w:r>
              </w:p>
            </w:tc>
            <w:tc>
              <w:tcPr>
                <w:tcW w:w="1695" w:type="dxa"/>
              </w:tcPr>
              <w:p w14:paraId="09C0A95C" w14:textId="4AA9F8A6" w:rsidR="00E762CC" w:rsidRPr="00E762CC" w:rsidRDefault="00E762CC" w:rsidP="00E762CC">
                <w:pPr>
                  <w:pStyle w:val="TableParagraph"/>
                  <w:spacing w:before="18" w:line="360" w:lineRule="auto"/>
                  <w:ind w:left="0" w:right="184"/>
                  <w:rPr>
                    <w:rFonts w:asciiTheme="minorHAnsi" w:hAnsiTheme="minorHAnsi" w:cstheme="minorHAnsi"/>
                    <w:sz w:val="24"/>
                    <w:szCs w:val="24"/>
                  </w:rPr>
                </w:pPr>
                <w:r w:rsidRPr="00E762CC">
                  <w:rPr>
                    <w:rFonts w:asciiTheme="minorHAnsi" w:hAnsiTheme="minorHAnsi" w:cstheme="minorHAnsi"/>
                    <w:sz w:val="24"/>
                    <w:szCs w:val="24"/>
                  </w:rPr>
                  <w:t>1</w:t>
                </w:r>
              </w:p>
            </w:tc>
          </w:tr>
          <w:tr w:rsidR="00E762CC" w:rsidRPr="00B75F45" w14:paraId="169FB8F3" w14:textId="77777777" w:rsidTr="002336AB">
            <w:trPr>
              <w:trHeight w:val="251"/>
            </w:trPr>
            <w:tc>
              <w:tcPr>
                <w:tcW w:w="1414" w:type="dxa"/>
              </w:tcPr>
              <w:p w14:paraId="5EF7FDF3" w14:textId="32D7FF2B" w:rsidR="00E762CC" w:rsidRPr="00E762CC" w:rsidRDefault="00E762CC" w:rsidP="00E762CC">
                <w:pPr>
                  <w:pStyle w:val="TableParagraph"/>
                  <w:spacing w:before="44" w:line="360" w:lineRule="auto"/>
                  <w:ind w:left="107"/>
                  <w:rPr>
                    <w:rFonts w:asciiTheme="minorHAnsi" w:hAnsiTheme="minorHAnsi" w:cstheme="minorHAnsi"/>
                    <w:sz w:val="24"/>
                    <w:szCs w:val="24"/>
                  </w:rPr>
                </w:pPr>
                <w:r w:rsidRPr="00E762CC">
                  <w:rPr>
                    <w:rFonts w:asciiTheme="minorHAnsi" w:hAnsiTheme="minorHAnsi" w:cstheme="minorHAnsi"/>
                    <w:sz w:val="24"/>
                    <w:szCs w:val="24"/>
                  </w:rPr>
                  <w:t>127-18-4</w:t>
                </w:r>
              </w:p>
            </w:tc>
            <w:tc>
              <w:tcPr>
                <w:tcW w:w="2269" w:type="dxa"/>
              </w:tcPr>
              <w:p w14:paraId="6AD63176" w14:textId="71EEF89B" w:rsidR="00E762CC" w:rsidRPr="00E762CC" w:rsidRDefault="00E762CC" w:rsidP="00E762CC">
                <w:pPr>
                  <w:pStyle w:val="TableParagraph"/>
                  <w:spacing w:before="21" w:line="360" w:lineRule="auto"/>
                  <w:rPr>
                    <w:rFonts w:asciiTheme="minorHAnsi" w:hAnsiTheme="minorHAnsi" w:cstheme="minorHAnsi"/>
                    <w:sz w:val="24"/>
                    <w:szCs w:val="24"/>
                  </w:rPr>
                </w:pPr>
                <w:r w:rsidRPr="00E762CC">
                  <w:rPr>
                    <w:rFonts w:asciiTheme="minorHAnsi" w:hAnsiTheme="minorHAnsi" w:cstheme="minorHAnsi"/>
                    <w:sz w:val="24"/>
                    <w:szCs w:val="24"/>
                  </w:rPr>
                  <w:t>-</w:t>
                </w:r>
              </w:p>
            </w:tc>
            <w:tc>
              <w:tcPr>
                <w:tcW w:w="4821" w:type="dxa"/>
              </w:tcPr>
              <w:p w14:paraId="36346212" w14:textId="3FEF10BC" w:rsidR="00E762CC" w:rsidRPr="00E762CC" w:rsidRDefault="00E762CC" w:rsidP="00E762CC">
                <w:pPr>
                  <w:pStyle w:val="TableParagraph"/>
                  <w:spacing w:before="21" w:line="360" w:lineRule="auto"/>
                  <w:rPr>
                    <w:rFonts w:asciiTheme="minorHAnsi" w:hAnsiTheme="minorHAnsi" w:cstheme="minorHAnsi"/>
                    <w:sz w:val="24"/>
                    <w:szCs w:val="24"/>
                  </w:rPr>
                </w:pPr>
                <w:r w:rsidRPr="00E762CC">
                  <w:rPr>
                    <w:rFonts w:asciiTheme="minorHAnsi" w:hAnsiTheme="minorHAnsi" w:cstheme="minorHAnsi"/>
                    <w:sz w:val="24"/>
                    <w:szCs w:val="24"/>
                  </w:rPr>
                  <w:t>Tetrachloroethylene</w:t>
                </w:r>
              </w:p>
            </w:tc>
            <w:tc>
              <w:tcPr>
                <w:tcW w:w="1695" w:type="dxa"/>
              </w:tcPr>
              <w:p w14:paraId="12A31D17" w14:textId="33047B82" w:rsidR="00E762CC" w:rsidRPr="00E762CC" w:rsidRDefault="00E762CC" w:rsidP="00E762CC">
                <w:pPr>
                  <w:pStyle w:val="TableParagraph"/>
                  <w:spacing w:before="21" w:line="360" w:lineRule="auto"/>
                  <w:ind w:left="0" w:right="184"/>
                  <w:rPr>
                    <w:rFonts w:asciiTheme="minorHAnsi" w:hAnsiTheme="minorHAnsi" w:cstheme="minorHAnsi"/>
                    <w:sz w:val="24"/>
                    <w:szCs w:val="24"/>
                  </w:rPr>
                </w:pPr>
                <w:r w:rsidRPr="00E762CC">
                  <w:rPr>
                    <w:rFonts w:asciiTheme="minorHAnsi" w:hAnsiTheme="minorHAnsi" w:cstheme="minorHAnsi"/>
                    <w:sz w:val="24"/>
                    <w:szCs w:val="24"/>
                  </w:rPr>
                  <w:t>1</w:t>
                </w:r>
              </w:p>
            </w:tc>
          </w:tr>
          <w:tr w:rsidR="00E762CC" w:rsidRPr="00B75F45" w14:paraId="2B488491" w14:textId="77777777" w:rsidTr="002336AB">
            <w:trPr>
              <w:trHeight w:val="249"/>
            </w:trPr>
            <w:tc>
              <w:tcPr>
                <w:tcW w:w="1414" w:type="dxa"/>
              </w:tcPr>
              <w:p w14:paraId="08870198" w14:textId="60C07FE3" w:rsidR="00E762CC" w:rsidRPr="00E762CC" w:rsidRDefault="00E762CC" w:rsidP="00E762CC">
                <w:pPr>
                  <w:pStyle w:val="TableParagraph"/>
                  <w:spacing w:before="41" w:line="360" w:lineRule="auto"/>
                  <w:ind w:left="107"/>
                  <w:rPr>
                    <w:rFonts w:asciiTheme="minorHAnsi" w:hAnsiTheme="minorHAnsi" w:cstheme="minorHAnsi"/>
                    <w:sz w:val="24"/>
                    <w:szCs w:val="24"/>
                  </w:rPr>
                </w:pPr>
                <w:r w:rsidRPr="00E762CC">
                  <w:rPr>
                    <w:rFonts w:asciiTheme="minorHAnsi" w:hAnsiTheme="minorHAnsi" w:cstheme="minorHAnsi"/>
                    <w:sz w:val="24"/>
                    <w:szCs w:val="24"/>
                  </w:rPr>
                  <w:t>108-88-3</w:t>
                </w:r>
              </w:p>
            </w:tc>
            <w:tc>
              <w:tcPr>
                <w:tcW w:w="2269" w:type="dxa"/>
              </w:tcPr>
              <w:p w14:paraId="3E54EA5A" w14:textId="474D0FBF" w:rsidR="00E762CC" w:rsidRPr="00E762CC" w:rsidRDefault="00E762CC" w:rsidP="00E762CC">
                <w:pPr>
                  <w:pStyle w:val="TableParagraph"/>
                  <w:spacing w:before="18" w:line="360" w:lineRule="auto"/>
                  <w:rPr>
                    <w:rFonts w:asciiTheme="minorHAnsi" w:hAnsiTheme="minorHAnsi" w:cstheme="minorHAnsi"/>
                    <w:sz w:val="24"/>
                    <w:szCs w:val="24"/>
                  </w:rPr>
                </w:pPr>
                <w:r w:rsidRPr="00E762CC">
                  <w:rPr>
                    <w:rFonts w:asciiTheme="minorHAnsi" w:hAnsiTheme="minorHAnsi" w:cstheme="minorHAnsi"/>
                    <w:sz w:val="24"/>
                    <w:szCs w:val="24"/>
                  </w:rPr>
                  <w:t>-</w:t>
                </w:r>
              </w:p>
            </w:tc>
            <w:tc>
              <w:tcPr>
                <w:tcW w:w="4821" w:type="dxa"/>
              </w:tcPr>
              <w:p w14:paraId="5AAF5922" w14:textId="337C2A0D" w:rsidR="00E762CC" w:rsidRPr="00E762CC" w:rsidRDefault="00E762CC" w:rsidP="00E762CC">
                <w:pPr>
                  <w:pStyle w:val="TableParagraph"/>
                  <w:spacing w:before="18" w:line="360" w:lineRule="auto"/>
                  <w:rPr>
                    <w:rFonts w:asciiTheme="minorHAnsi" w:hAnsiTheme="minorHAnsi" w:cstheme="minorHAnsi"/>
                    <w:sz w:val="24"/>
                    <w:szCs w:val="24"/>
                  </w:rPr>
                </w:pPr>
                <w:r w:rsidRPr="00E762CC">
                  <w:rPr>
                    <w:rFonts w:asciiTheme="minorHAnsi" w:hAnsiTheme="minorHAnsi" w:cstheme="minorHAnsi"/>
                    <w:sz w:val="24"/>
                    <w:szCs w:val="24"/>
                  </w:rPr>
                  <w:t>Toluene</w:t>
                </w:r>
              </w:p>
            </w:tc>
            <w:tc>
              <w:tcPr>
                <w:tcW w:w="1695" w:type="dxa"/>
              </w:tcPr>
              <w:p w14:paraId="13FB5069" w14:textId="0E2A08EC" w:rsidR="00E762CC" w:rsidRPr="00E762CC" w:rsidRDefault="00E762CC" w:rsidP="00E762CC">
                <w:pPr>
                  <w:pStyle w:val="TableParagraph"/>
                  <w:spacing w:before="18" w:line="360" w:lineRule="auto"/>
                  <w:ind w:left="0" w:right="186"/>
                  <w:rPr>
                    <w:rFonts w:asciiTheme="minorHAnsi" w:hAnsiTheme="minorHAnsi" w:cstheme="minorHAnsi"/>
                    <w:sz w:val="24"/>
                    <w:szCs w:val="24"/>
                  </w:rPr>
                </w:pPr>
                <w:r w:rsidRPr="00E762CC">
                  <w:rPr>
                    <w:rFonts w:asciiTheme="minorHAnsi" w:hAnsiTheme="minorHAnsi" w:cstheme="minorHAnsi"/>
                    <w:sz w:val="24"/>
                    <w:szCs w:val="24"/>
                  </w:rPr>
                  <w:t>10</w:t>
                </w:r>
              </w:p>
            </w:tc>
          </w:tr>
          <w:tr w:rsidR="00E762CC" w:rsidRPr="00B75F45" w14:paraId="74A21F07" w14:textId="77777777" w:rsidTr="002336AB">
            <w:trPr>
              <w:trHeight w:val="249"/>
            </w:trPr>
            <w:tc>
              <w:tcPr>
                <w:tcW w:w="1414" w:type="dxa"/>
              </w:tcPr>
              <w:p w14:paraId="18127FE7" w14:textId="3B6CB023" w:rsidR="00E762CC" w:rsidRPr="00E762CC" w:rsidRDefault="00E762CC" w:rsidP="00E762CC">
                <w:pPr>
                  <w:pStyle w:val="TableParagraph"/>
                  <w:spacing w:before="44" w:line="360" w:lineRule="auto"/>
                  <w:ind w:left="107"/>
                  <w:rPr>
                    <w:rFonts w:asciiTheme="minorHAnsi" w:hAnsiTheme="minorHAnsi" w:cstheme="minorHAnsi"/>
                    <w:sz w:val="24"/>
                    <w:szCs w:val="24"/>
                  </w:rPr>
                </w:pPr>
                <w:r w:rsidRPr="00E762CC">
                  <w:rPr>
                    <w:rFonts w:asciiTheme="minorHAnsi" w:hAnsiTheme="minorHAnsi" w:cstheme="minorHAnsi"/>
                    <w:sz w:val="24"/>
                    <w:szCs w:val="24"/>
                  </w:rPr>
                  <w:t>8001-35-2</w:t>
                </w:r>
              </w:p>
            </w:tc>
            <w:tc>
              <w:tcPr>
                <w:tcW w:w="2269" w:type="dxa"/>
              </w:tcPr>
              <w:p w14:paraId="18C17080" w14:textId="55770DAC" w:rsidR="00E762CC" w:rsidRPr="00E762CC" w:rsidRDefault="00E762CC" w:rsidP="00E762CC">
                <w:pPr>
                  <w:pStyle w:val="TableParagraph"/>
                  <w:spacing w:before="18" w:line="360" w:lineRule="auto"/>
                  <w:rPr>
                    <w:rFonts w:asciiTheme="minorHAnsi" w:hAnsiTheme="minorHAnsi" w:cstheme="minorHAnsi"/>
                    <w:sz w:val="24"/>
                    <w:szCs w:val="24"/>
                  </w:rPr>
                </w:pPr>
                <w:r w:rsidRPr="00E762CC">
                  <w:rPr>
                    <w:rFonts w:asciiTheme="minorHAnsi" w:hAnsiTheme="minorHAnsi" w:cstheme="minorHAnsi"/>
                    <w:sz w:val="24"/>
                    <w:szCs w:val="24"/>
                  </w:rPr>
                  <w:t>-</w:t>
                </w:r>
              </w:p>
            </w:tc>
            <w:tc>
              <w:tcPr>
                <w:tcW w:w="4821" w:type="dxa"/>
              </w:tcPr>
              <w:p w14:paraId="50059F16" w14:textId="67AE42E8" w:rsidR="00E762CC" w:rsidRPr="00E762CC" w:rsidRDefault="00E762CC" w:rsidP="00E762CC">
                <w:pPr>
                  <w:pStyle w:val="TableParagraph"/>
                  <w:spacing w:before="18" w:line="360" w:lineRule="auto"/>
                  <w:rPr>
                    <w:rFonts w:asciiTheme="minorHAnsi" w:hAnsiTheme="minorHAnsi" w:cstheme="minorHAnsi"/>
                    <w:sz w:val="24"/>
                    <w:szCs w:val="24"/>
                  </w:rPr>
                </w:pPr>
                <w:r w:rsidRPr="00E762CC">
                  <w:rPr>
                    <w:rFonts w:asciiTheme="minorHAnsi" w:hAnsiTheme="minorHAnsi" w:cstheme="minorHAnsi"/>
                    <w:sz w:val="24"/>
                    <w:szCs w:val="24"/>
                  </w:rPr>
                  <w:t>Toxaphene</w:t>
                </w:r>
              </w:p>
            </w:tc>
            <w:tc>
              <w:tcPr>
                <w:tcW w:w="1695" w:type="dxa"/>
              </w:tcPr>
              <w:p w14:paraId="02B4FEDD" w14:textId="5BED1172" w:rsidR="00E762CC" w:rsidRPr="00E762CC" w:rsidRDefault="00E762CC" w:rsidP="00E762CC">
                <w:pPr>
                  <w:pStyle w:val="TableParagraph"/>
                  <w:spacing w:before="18" w:line="360" w:lineRule="auto"/>
                  <w:ind w:left="0" w:right="186"/>
                  <w:rPr>
                    <w:rFonts w:asciiTheme="minorHAnsi" w:hAnsiTheme="minorHAnsi" w:cstheme="minorHAnsi"/>
                    <w:sz w:val="24"/>
                    <w:szCs w:val="24"/>
                  </w:rPr>
                </w:pPr>
                <w:r w:rsidRPr="00E762CC">
                  <w:rPr>
                    <w:rFonts w:asciiTheme="minorHAnsi" w:hAnsiTheme="minorHAnsi" w:cstheme="minorHAnsi"/>
                    <w:sz w:val="24"/>
                    <w:szCs w:val="24"/>
                  </w:rPr>
                  <w:t>0.1</w:t>
                </w:r>
              </w:p>
            </w:tc>
          </w:tr>
          <w:tr w:rsidR="00E762CC" w:rsidRPr="00B75F45" w14:paraId="6DACB0B4" w14:textId="77777777" w:rsidTr="002336AB">
            <w:trPr>
              <w:trHeight w:val="251"/>
            </w:trPr>
            <w:tc>
              <w:tcPr>
                <w:tcW w:w="1414" w:type="dxa"/>
              </w:tcPr>
              <w:p w14:paraId="0A8D38F9" w14:textId="4AF9DA70" w:rsidR="00E762CC" w:rsidRPr="00E762CC" w:rsidRDefault="00E762CC" w:rsidP="00E762CC">
                <w:pPr>
                  <w:pStyle w:val="TableParagraph"/>
                  <w:spacing w:before="44" w:line="360" w:lineRule="auto"/>
                  <w:ind w:left="107"/>
                  <w:rPr>
                    <w:rFonts w:asciiTheme="minorHAnsi" w:hAnsiTheme="minorHAnsi" w:cstheme="minorHAnsi"/>
                    <w:sz w:val="24"/>
                    <w:szCs w:val="24"/>
                  </w:rPr>
                </w:pPr>
                <w:r w:rsidRPr="00E762CC">
                  <w:rPr>
                    <w:rFonts w:asciiTheme="minorHAnsi" w:hAnsiTheme="minorHAnsi" w:cstheme="minorHAnsi"/>
                    <w:sz w:val="24"/>
                    <w:szCs w:val="24"/>
                  </w:rPr>
                  <w:t>12002-48-1</w:t>
                </w:r>
              </w:p>
            </w:tc>
            <w:tc>
              <w:tcPr>
                <w:tcW w:w="2269" w:type="dxa"/>
              </w:tcPr>
              <w:p w14:paraId="66CF6260" w14:textId="535A245F" w:rsidR="00E762CC" w:rsidRPr="00E762CC" w:rsidRDefault="00E762CC" w:rsidP="00E762CC">
                <w:pPr>
                  <w:pStyle w:val="TableParagraph"/>
                  <w:spacing w:before="21" w:line="360" w:lineRule="auto"/>
                  <w:rPr>
                    <w:rFonts w:asciiTheme="minorHAnsi" w:hAnsiTheme="minorHAnsi" w:cstheme="minorHAnsi"/>
                    <w:sz w:val="24"/>
                    <w:szCs w:val="24"/>
                  </w:rPr>
                </w:pPr>
                <w:r w:rsidRPr="00E762CC">
                  <w:rPr>
                    <w:rFonts w:asciiTheme="minorHAnsi" w:hAnsiTheme="minorHAnsi" w:cstheme="minorHAnsi"/>
                    <w:sz w:val="24"/>
                    <w:szCs w:val="24"/>
                  </w:rPr>
                  <w:t>-</w:t>
                </w:r>
              </w:p>
            </w:tc>
            <w:tc>
              <w:tcPr>
                <w:tcW w:w="4821" w:type="dxa"/>
              </w:tcPr>
              <w:p w14:paraId="3CFDE660" w14:textId="5566FB28" w:rsidR="00E762CC" w:rsidRPr="00E762CC" w:rsidRDefault="00E762CC" w:rsidP="00E762CC">
                <w:pPr>
                  <w:pStyle w:val="TableParagraph"/>
                  <w:spacing w:before="21" w:line="360" w:lineRule="auto"/>
                  <w:rPr>
                    <w:rFonts w:asciiTheme="minorHAnsi" w:hAnsiTheme="minorHAnsi" w:cstheme="minorHAnsi"/>
                    <w:sz w:val="24"/>
                    <w:szCs w:val="24"/>
                  </w:rPr>
                </w:pPr>
                <w:r w:rsidRPr="00E762CC">
                  <w:rPr>
                    <w:rFonts w:asciiTheme="minorHAnsi" w:hAnsiTheme="minorHAnsi" w:cstheme="minorHAnsi"/>
                    <w:sz w:val="24"/>
                    <w:szCs w:val="24"/>
                  </w:rPr>
                  <w:t>Trichlorobenzene – all isomers</w:t>
                </w:r>
              </w:p>
            </w:tc>
            <w:tc>
              <w:tcPr>
                <w:tcW w:w="1695" w:type="dxa"/>
              </w:tcPr>
              <w:p w14:paraId="737BC11F" w14:textId="194FC09D" w:rsidR="00E762CC" w:rsidRPr="00E762CC" w:rsidRDefault="00E762CC" w:rsidP="00E762CC">
                <w:pPr>
                  <w:pStyle w:val="TableParagraph"/>
                  <w:spacing w:before="21" w:line="360" w:lineRule="auto"/>
                  <w:ind w:left="0" w:right="186"/>
                  <w:rPr>
                    <w:rFonts w:asciiTheme="minorHAnsi" w:hAnsiTheme="minorHAnsi" w:cstheme="minorHAnsi"/>
                    <w:sz w:val="24"/>
                    <w:szCs w:val="24"/>
                  </w:rPr>
                </w:pPr>
                <w:r w:rsidRPr="00E762CC">
                  <w:rPr>
                    <w:rFonts w:asciiTheme="minorHAnsi" w:hAnsiTheme="minorHAnsi" w:cstheme="minorHAnsi"/>
                    <w:sz w:val="24"/>
                    <w:szCs w:val="24"/>
                  </w:rPr>
                  <w:t>0.01</w:t>
                </w:r>
              </w:p>
            </w:tc>
          </w:tr>
          <w:tr w:rsidR="00E762CC" w:rsidRPr="00B75F45" w14:paraId="32DF6F4A" w14:textId="77777777" w:rsidTr="002336AB">
            <w:trPr>
              <w:trHeight w:val="249"/>
            </w:trPr>
            <w:tc>
              <w:tcPr>
                <w:tcW w:w="1414" w:type="dxa"/>
              </w:tcPr>
              <w:p w14:paraId="1503DFB5" w14:textId="5B961EFB" w:rsidR="00E762CC" w:rsidRPr="00E762CC" w:rsidRDefault="00E762CC" w:rsidP="00E762CC">
                <w:pPr>
                  <w:pStyle w:val="TableParagraph"/>
                  <w:spacing w:before="41" w:line="360" w:lineRule="auto"/>
                  <w:ind w:left="107"/>
                  <w:rPr>
                    <w:rFonts w:asciiTheme="minorHAnsi" w:hAnsiTheme="minorHAnsi" w:cstheme="minorHAnsi"/>
                    <w:sz w:val="24"/>
                    <w:szCs w:val="24"/>
                  </w:rPr>
                </w:pPr>
                <w:r w:rsidRPr="00E762CC">
                  <w:rPr>
                    <w:rFonts w:asciiTheme="minorHAnsi" w:hAnsiTheme="minorHAnsi" w:cstheme="minorHAnsi"/>
                    <w:sz w:val="24"/>
                    <w:szCs w:val="24"/>
                  </w:rPr>
                  <w:t>79-01-6</w:t>
                </w:r>
              </w:p>
            </w:tc>
            <w:tc>
              <w:tcPr>
                <w:tcW w:w="2269" w:type="dxa"/>
              </w:tcPr>
              <w:p w14:paraId="50A9CF09" w14:textId="1A2A342E" w:rsidR="00E762CC" w:rsidRPr="00E762CC" w:rsidRDefault="00E762CC" w:rsidP="00E762CC">
                <w:pPr>
                  <w:pStyle w:val="TableParagraph"/>
                  <w:spacing w:before="18" w:line="360" w:lineRule="auto"/>
                  <w:rPr>
                    <w:rFonts w:asciiTheme="minorHAnsi" w:hAnsiTheme="minorHAnsi" w:cstheme="minorHAnsi"/>
                    <w:sz w:val="24"/>
                    <w:szCs w:val="24"/>
                  </w:rPr>
                </w:pPr>
                <w:r w:rsidRPr="00E762CC">
                  <w:rPr>
                    <w:rFonts w:asciiTheme="minorHAnsi" w:hAnsiTheme="minorHAnsi" w:cstheme="minorHAnsi"/>
                    <w:sz w:val="24"/>
                    <w:szCs w:val="24"/>
                  </w:rPr>
                  <w:t>-</w:t>
                </w:r>
              </w:p>
            </w:tc>
            <w:tc>
              <w:tcPr>
                <w:tcW w:w="4821" w:type="dxa"/>
              </w:tcPr>
              <w:p w14:paraId="1D787386" w14:textId="5BEF7096" w:rsidR="00E762CC" w:rsidRPr="00E762CC" w:rsidRDefault="00E762CC" w:rsidP="00E762CC">
                <w:pPr>
                  <w:pStyle w:val="TableParagraph"/>
                  <w:spacing w:before="18" w:line="360" w:lineRule="auto"/>
                  <w:rPr>
                    <w:rFonts w:asciiTheme="minorHAnsi" w:hAnsiTheme="minorHAnsi" w:cstheme="minorHAnsi"/>
                    <w:sz w:val="24"/>
                    <w:szCs w:val="24"/>
                  </w:rPr>
                </w:pPr>
                <w:r w:rsidRPr="00E762CC">
                  <w:rPr>
                    <w:rFonts w:asciiTheme="minorHAnsi" w:hAnsiTheme="minorHAnsi" w:cstheme="minorHAnsi"/>
                    <w:sz w:val="24"/>
                    <w:szCs w:val="24"/>
                  </w:rPr>
                  <w:t>Trichloroethylene</w:t>
                </w:r>
              </w:p>
            </w:tc>
            <w:tc>
              <w:tcPr>
                <w:tcW w:w="1695" w:type="dxa"/>
              </w:tcPr>
              <w:p w14:paraId="30F49AB2" w14:textId="3DBF1864" w:rsidR="00E762CC" w:rsidRPr="00E762CC" w:rsidRDefault="00E762CC" w:rsidP="00E762CC">
                <w:pPr>
                  <w:pStyle w:val="TableParagraph"/>
                  <w:spacing w:before="18" w:line="360" w:lineRule="auto"/>
                  <w:ind w:left="0" w:right="184"/>
                  <w:rPr>
                    <w:rFonts w:asciiTheme="minorHAnsi" w:hAnsiTheme="minorHAnsi" w:cstheme="minorHAnsi"/>
                    <w:sz w:val="24"/>
                    <w:szCs w:val="24"/>
                  </w:rPr>
                </w:pPr>
                <w:r w:rsidRPr="00E762CC">
                  <w:rPr>
                    <w:rFonts w:asciiTheme="minorHAnsi" w:hAnsiTheme="minorHAnsi" w:cstheme="minorHAnsi"/>
                    <w:sz w:val="24"/>
                    <w:szCs w:val="24"/>
                  </w:rPr>
                  <w:t>1</w:t>
                </w:r>
              </w:p>
            </w:tc>
          </w:tr>
          <w:tr w:rsidR="00E762CC" w:rsidRPr="00B75F45" w14:paraId="72491AEF" w14:textId="77777777" w:rsidTr="002336AB">
            <w:trPr>
              <w:trHeight w:val="249"/>
            </w:trPr>
            <w:tc>
              <w:tcPr>
                <w:tcW w:w="1414" w:type="dxa"/>
              </w:tcPr>
              <w:p w14:paraId="40BD2E71" w14:textId="0D87DB5E" w:rsidR="00E762CC" w:rsidRPr="00E762CC" w:rsidRDefault="00E762CC" w:rsidP="00E762CC">
                <w:pPr>
                  <w:pStyle w:val="TableParagraph"/>
                  <w:spacing w:before="44" w:line="360" w:lineRule="auto"/>
                  <w:ind w:left="107"/>
                  <w:rPr>
                    <w:rFonts w:asciiTheme="minorHAnsi" w:hAnsiTheme="minorHAnsi" w:cstheme="minorHAnsi"/>
                    <w:sz w:val="24"/>
                    <w:szCs w:val="24"/>
                  </w:rPr>
                </w:pPr>
                <w:r w:rsidRPr="00E762CC">
                  <w:rPr>
                    <w:rFonts w:asciiTheme="minorHAnsi" w:hAnsiTheme="minorHAnsi" w:cstheme="minorHAnsi"/>
                    <w:sz w:val="24"/>
                    <w:szCs w:val="24"/>
                  </w:rPr>
                  <w:t>1582-09-8</w:t>
                </w:r>
              </w:p>
            </w:tc>
            <w:tc>
              <w:tcPr>
                <w:tcW w:w="2269" w:type="dxa"/>
              </w:tcPr>
              <w:p w14:paraId="34AB869C" w14:textId="3D609732" w:rsidR="00E762CC" w:rsidRPr="00E762CC" w:rsidRDefault="00E762CC" w:rsidP="00E762CC">
                <w:pPr>
                  <w:pStyle w:val="TableParagraph"/>
                  <w:spacing w:before="18" w:line="360" w:lineRule="auto"/>
                  <w:rPr>
                    <w:rFonts w:asciiTheme="minorHAnsi" w:hAnsiTheme="minorHAnsi" w:cstheme="minorHAnsi"/>
                    <w:sz w:val="24"/>
                    <w:szCs w:val="24"/>
                  </w:rPr>
                </w:pPr>
                <w:r w:rsidRPr="00E762CC">
                  <w:rPr>
                    <w:rFonts w:asciiTheme="minorHAnsi" w:hAnsiTheme="minorHAnsi" w:cstheme="minorHAnsi"/>
                    <w:sz w:val="24"/>
                    <w:szCs w:val="24"/>
                  </w:rPr>
                  <w:t>-</w:t>
                </w:r>
              </w:p>
            </w:tc>
            <w:tc>
              <w:tcPr>
                <w:tcW w:w="4821" w:type="dxa"/>
              </w:tcPr>
              <w:p w14:paraId="3357D52E" w14:textId="2067F850" w:rsidR="00E762CC" w:rsidRPr="00E762CC" w:rsidRDefault="00E762CC" w:rsidP="00E762CC">
                <w:pPr>
                  <w:pStyle w:val="TableParagraph"/>
                  <w:spacing w:before="18" w:line="360" w:lineRule="auto"/>
                  <w:rPr>
                    <w:rFonts w:asciiTheme="minorHAnsi" w:hAnsiTheme="minorHAnsi" w:cstheme="minorHAnsi"/>
                    <w:sz w:val="24"/>
                    <w:szCs w:val="24"/>
                  </w:rPr>
                </w:pPr>
                <w:r w:rsidRPr="00E762CC">
                  <w:rPr>
                    <w:rFonts w:asciiTheme="minorHAnsi" w:hAnsiTheme="minorHAnsi" w:cstheme="minorHAnsi"/>
                    <w:sz w:val="24"/>
                    <w:szCs w:val="24"/>
                  </w:rPr>
                  <w:t>Trifluralin</w:t>
                </w:r>
              </w:p>
            </w:tc>
            <w:tc>
              <w:tcPr>
                <w:tcW w:w="1695" w:type="dxa"/>
              </w:tcPr>
              <w:p w14:paraId="4B9A1CA1" w14:textId="5B434D2A" w:rsidR="00E762CC" w:rsidRPr="00E762CC" w:rsidRDefault="00E762CC" w:rsidP="00E762CC">
                <w:pPr>
                  <w:pStyle w:val="TableParagraph"/>
                  <w:spacing w:before="18" w:line="360" w:lineRule="auto"/>
                  <w:ind w:left="0" w:right="186"/>
                  <w:rPr>
                    <w:rFonts w:asciiTheme="minorHAnsi" w:hAnsiTheme="minorHAnsi" w:cstheme="minorHAnsi"/>
                    <w:sz w:val="24"/>
                    <w:szCs w:val="24"/>
                  </w:rPr>
                </w:pPr>
                <w:r w:rsidRPr="00E762CC">
                  <w:rPr>
                    <w:rFonts w:asciiTheme="minorHAnsi" w:hAnsiTheme="minorHAnsi" w:cstheme="minorHAnsi"/>
                    <w:sz w:val="24"/>
                    <w:szCs w:val="24"/>
                  </w:rPr>
                  <w:t>0.001</w:t>
                </w:r>
              </w:p>
            </w:tc>
          </w:tr>
          <w:tr w:rsidR="00E762CC" w:rsidRPr="00B75F45" w14:paraId="3C79714A" w14:textId="77777777" w:rsidTr="002336AB">
            <w:trPr>
              <w:trHeight w:val="251"/>
            </w:trPr>
            <w:tc>
              <w:tcPr>
                <w:tcW w:w="1414" w:type="dxa"/>
              </w:tcPr>
              <w:p w14:paraId="799B49D8" w14:textId="12648012" w:rsidR="00E762CC" w:rsidRPr="00E762CC" w:rsidRDefault="00E762CC" w:rsidP="00E762CC">
                <w:pPr>
                  <w:pStyle w:val="TableParagraph"/>
                  <w:spacing w:before="44" w:line="360" w:lineRule="auto"/>
                  <w:ind w:left="107"/>
                  <w:rPr>
                    <w:rFonts w:asciiTheme="minorHAnsi" w:hAnsiTheme="minorHAnsi" w:cstheme="minorHAnsi"/>
                    <w:sz w:val="24"/>
                    <w:szCs w:val="24"/>
                  </w:rPr>
                </w:pPr>
                <w:r w:rsidRPr="00E762CC">
                  <w:rPr>
                    <w:rFonts w:asciiTheme="minorHAnsi" w:hAnsiTheme="minorHAnsi" w:cstheme="minorHAnsi"/>
                    <w:sz w:val="24"/>
                    <w:szCs w:val="24"/>
                  </w:rPr>
                  <w:t>75-01-4</w:t>
                </w:r>
              </w:p>
            </w:tc>
            <w:tc>
              <w:tcPr>
                <w:tcW w:w="2269" w:type="dxa"/>
              </w:tcPr>
              <w:p w14:paraId="556CC998" w14:textId="5A99CB7D" w:rsidR="00E762CC" w:rsidRPr="00E762CC" w:rsidRDefault="00E762CC" w:rsidP="00E762CC">
                <w:pPr>
                  <w:pStyle w:val="TableParagraph"/>
                  <w:spacing w:before="21" w:line="360" w:lineRule="auto"/>
                  <w:rPr>
                    <w:rFonts w:asciiTheme="minorHAnsi" w:hAnsiTheme="minorHAnsi" w:cstheme="minorHAnsi"/>
                    <w:sz w:val="24"/>
                    <w:szCs w:val="24"/>
                  </w:rPr>
                </w:pPr>
                <w:r w:rsidRPr="00E762CC">
                  <w:rPr>
                    <w:rFonts w:asciiTheme="minorHAnsi" w:hAnsiTheme="minorHAnsi" w:cstheme="minorHAnsi"/>
                    <w:sz w:val="24"/>
                    <w:szCs w:val="24"/>
                  </w:rPr>
                  <w:t>-</w:t>
                </w:r>
              </w:p>
            </w:tc>
            <w:tc>
              <w:tcPr>
                <w:tcW w:w="4821" w:type="dxa"/>
              </w:tcPr>
              <w:p w14:paraId="497EBC3C" w14:textId="49B15CE3" w:rsidR="00E762CC" w:rsidRPr="00E762CC" w:rsidRDefault="00E762CC" w:rsidP="00E762CC">
                <w:pPr>
                  <w:pStyle w:val="TableParagraph"/>
                  <w:spacing w:before="21" w:line="360" w:lineRule="auto"/>
                  <w:rPr>
                    <w:rFonts w:asciiTheme="minorHAnsi" w:hAnsiTheme="minorHAnsi" w:cstheme="minorHAnsi"/>
                    <w:sz w:val="24"/>
                    <w:szCs w:val="24"/>
                  </w:rPr>
                </w:pPr>
                <w:r w:rsidRPr="00E762CC">
                  <w:rPr>
                    <w:rFonts w:asciiTheme="minorHAnsi" w:hAnsiTheme="minorHAnsi" w:cstheme="minorHAnsi"/>
                    <w:sz w:val="24"/>
                    <w:szCs w:val="24"/>
                  </w:rPr>
                  <w:t>Vinyl chloride</w:t>
                </w:r>
              </w:p>
            </w:tc>
            <w:tc>
              <w:tcPr>
                <w:tcW w:w="1695" w:type="dxa"/>
              </w:tcPr>
              <w:p w14:paraId="1E0838D8" w14:textId="5F57B9FE" w:rsidR="00E762CC" w:rsidRPr="00E762CC" w:rsidRDefault="00E762CC" w:rsidP="00E762CC">
                <w:pPr>
                  <w:pStyle w:val="TableParagraph"/>
                  <w:spacing w:before="21" w:line="360" w:lineRule="auto"/>
                  <w:ind w:left="0" w:right="184"/>
                  <w:rPr>
                    <w:rFonts w:asciiTheme="minorHAnsi" w:hAnsiTheme="minorHAnsi" w:cstheme="minorHAnsi"/>
                    <w:sz w:val="24"/>
                    <w:szCs w:val="24"/>
                  </w:rPr>
                </w:pPr>
                <w:r w:rsidRPr="00E762CC">
                  <w:rPr>
                    <w:rFonts w:asciiTheme="minorHAnsi" w:hAnsiTheme="minorHAnsi" w:cstheme="minorHAnsi"/>
                    <w:sz w:val="24"/>
                    <w:szCs w:val="24"/>
                  </w:rPr>
                  <w:t>1</w:t>
                </w:r>
              </w:p>
            </w:tc>
          </w:tr>
          <w:tr w:rsidR="00E762CC" w:rsidRPr="00B75F45" w14:paraId="2F381E9E" w14:textId="77777777" w:rsidTr="002336AB">
            <w:trPr>
              <w:trHeight w:val="249"/>
            </w:trPr>
            <w:tc>
              <w:tcPr>
                <w:tcW w:w="1414" w:type="dxa"/>
              </w:tcPr>
              <w:p w14:paraId="19FBEDEA" w14:textId="33315CA8" w:rsidR="00E762CC" w:rsidRPr="00E762CC" w:rsidRDefault="00E762CC" w:rsidP="00E762CC">
                <w:pPr>
                  <w:pStyle w:val="TableParagraph"/>
                  <w:spacing w:before="41" w:line="360" w:lineRule="auto"/>
                  <w:ind w:left="107"/>
                  <w:rPr>
                    <w:rFonts w:asciiTheme="minorHAnsi" w:hAnsiTheme="minorHAnsi" w:cstheme="minorHAnsi"/>
                    <w:sz w:val="24"/>
                    <w:szCs w:val="24"/>
                  </w:rPr>
                </w:pPr>
                <w:r w:rsidRPr="00E762CC">
                  <w:rPr>
                    <w:rFonts w:asciiTheme="minorHAnsi" w:hAnsiTheme="minorHAnsi" w:cstheme="minorHAnsi"/>
                    <w:sz w:val="24"/>
                    <w:szCs w:val="24"/>
                  </w:rPr>
                  <w:t>1330-20-7</w:t>
                </w:r>
              </w:p>
            </w:tc>
            <w:tc>
              <w:tcPr>
                <w:tcW w:w="2269" w:type="dxa"/>
              </w:tcPr>
              <w:p w14:paraId="70E2EF2A" w14:textId="5F2E991E" w:rsidR="00E762CC" w:rsidRPr="00E762CC" w:rsidRDefault="00E762CC" w:rsidP="00E762CC">
                <w:pPr>
                  <w:pStyle w:val="TableParagraph"/>
                  <w:spacing w:before="18" w:line="360" w:lineRule="auto"/>
                  <w:rPr>
                    <w:rFonts w:asciiTheme="minorHAnsi" w:hAnsiTheme="minorHAnsi" w:cstheme="minorHAnsi"/>
                    <w:sz w:val="24"/>
                    <w:szCs w:val="24"/>
                  </w:rPr>
                </w:pPr>
                <w:r w:rsidRPr="00E762CC">
                  <w:rPr>
                    <w:rFonts w:asciiTheme="minorHAnsi" w:hAnsiTheme="minorHAnsi" w:cstheme="minorHAnsi"/>
                    <w:sz w:val="24"/>
                    <w:szCs w:val="24"/>
                  </w:rPr>
                  <w:t>Dimethylbenzene</w:t>
                </w:r>
              </w:p>
            </w:tc>
            <w:tc>
              <w:tcPr>
                <w:tcW w:w="4821" w:type="dxa"/>
              </w:tcPr>
              <w:p w14:paraId="4CFE1133" w14:textId="522482E0" w:rsidR="00E762CC" w:rsidRPr="00E762CC" w:rsidRDefault="00E762CC" w:rsidP="00E762CC">
                <w:pPr>
                  <w:pStyle w:val="TableParagraph"/>
                  <w:spacing w:before="18" w:line="360" w:lineRule="auto"/>
                  <w:rPr>
                    <w:rFonts w:asciiTheme="minorHAnsi" w:hAnsiTheme="minorHAnsi" w:cstheme="minorHAnsi"/>
                    <w:sz w:val="24"/>
                    <w:szCs w:val="24"/>
                  </w:rPr>
                </w:pPr>
                <w:r w:rsidRPr="00E762CC">
                  <w:rPr>
                    <w:rFonts w:asciiTheme="minorHAnsi" w:hAnsiTheme="minorHAnsi" w:cstheme="minorHAnsi"/>
                    <w:sz w:val="24"/>
                    <w:szCs w:val="24"/>
                  </w:rPr>
                  <w:t>Xylene – all isomers</w:t>
                </w:r>
              </w:p>
            </w:tc>
            <w:tc>
              <w:tcPr>
                <w:tcW w:w="1695" w:type="dxa"/>
              </w:tcPr>
              <w:p w14:paraId="49E69D94" w14:textId="51F623F1" w:rsidR="00E762CC" w:rsidRPr="00E762CC" w:rsidRDefault="00E762CC" w:rsidP="00E762CC">
                <w:pPr>
                  <w:pStyle w:val="TableParagraph"/>
                  <w:spacing w:before="18" w:line="360" w:lineRule="auto"/>
                  <w:ind w:left="0" w:right="186"/>
                  <w:rPr>
                    <w:rFonts w:asciiTheme="minorHAnsi" w:hAnsiTheme="minorHAnsi" w:cstheme="minorHAnsi"/>
                    <w:sz w:val="24"/>
                    <w:szCs w:val="24"/>
                  </w:rPr>
                </w:pPr>
                <w:r w:rsidRPr="00E762CC">
                  <w:rPr>
                    <w:rFonts w:asciiTheme="minorHAnsi" w:hAnsiTheme="minorHAnsi" w:cstheme="minorHAnsi"/>
                    <w:sz w:val="24"/>
                    <w:szCs w:val="24"/>
                  </w:rPr>
                  <w:t>10</w:t>
                </w:r>
              </w:p>
            </w:tc>
          </w:tr>
          <w:tr w:rsidR="00E146D7" w:rsidRPr="00B75F45" w14:paraId="45305F21" w14:textId="77777777" w:rsidTr="00821FF5">
            <w:trPr>
              <w:trHeight w:val="338"/>
            </w:trPr>
            <w:tc>
              <w:tcPr>
                <w:tcW w:w="10199" w:type="dxa"/>
                <w:gridSpan w:val="4"/>
                <w:shd w:val="clear" w:color="auto" w:fill="004B56" w:themeFill="accent1" w:themeFillShade="BF"/>
                <w:vAlign w:val="center"/>
              </w:tcPr>
              <w:p w14:paraId="16FB63CD" w14:textId="4B2BDE8D" w:rsidR="00E146D7" w:rsidRPr="00FB2730" w:rsidRDefault="00BA2464" w:rsidP="00557A91">
                <w:pPr>
                  <w:pStyle w:val="TableParagraph"/>
                  <w:spacing w:before="18" w:line="360" w:lineRule="auto"/>
                  <w:ind w:left="1737" w:right="1815" w:hanging="1722"/>
                  <w:rPr>
                    <w:b/>
                    <w:sz w:val="24"/>
                    <w:szCs w:val="24"/>
                  </w:rPr>
                </w:pPr>
                <w:r w:rsidRPr="00BA2464">
                  <w:rPr>
                    <w:b/>
                    <w:sz w:val="24"/>
                    <w:szCs w:val="24"/>
                  </w:rPr>
                  <w:t>Metals and compounds – expressed as mass of metal</w:t>
                </w:r>
              </w:p>
            </w:tc>
          </w:tr>
          <w:tr w:rsidR="00BA2464" w:rsidRPr="00B75F45" w14:paraId="582C6364" w14:textId="77777777" w:rsidTr="00A152D3">
            <w:trPr>
              <w:trHeight w:val="251"/>
            </w:trPr>
            <w:tc>
              <w:tcPr>
                <w:tcW w:w="1414" w:type="dxa"/>
              </w:tcPr>
              <w:p w14:paraId="6BBE3C8B" w14:textId="7427CC0C" w:rsidR="00BA2464" w:rsidRPr="00BA2464" w:rsidRDefault="00BA2464" w:rsidP="00BA2464">
                <w:pPr>
                  <w:pStyle w:val="TableParagraph"/>
                  <w:spacing w:before="44" w:line="360" w:lineRule="auto"/>
                  <w:ind w:left="107"/>
                  <w:rPr>
                    <w:sz w:val="24"/>
                    <w:szCs w:val="24"/>
                  </w:rPr>
                </w:pPr>
                <w:r w:rsidRPr="00BA2464">
                  <w:rPr>
                    <w:sz w:val="24"/>
                    <w:szCs w:val="24"/>
                  </w:rPr>
                  <w:t>7440-38-2</w:t>
                </w:r>
              </w:p>
            </w:tc>
            <w:tc>
              <w:tcPr>
                <w:tcW w:w="2269" w:type="dxa"/>
              </w:tcPr>
              <w:p w14:paraId="7C258C3D" w14:textId="6669FEE3" w:rsidR="00BA2464" w:rsidRPr="00BA2464" w:rsidRDefault="00BA2464" w:rsidP="00BA2464">
                <w:pPr>
                  <w:pStyle w:val="TableParagraph"/>
                  <w:spacing w:before="21" w:line="360" w:lineRule="auto"/>
                  <w:rPr>
                    <w:sz w:val="24"/>
                    <w:szCs w:val="24"/>
                  </w:rPr>
                </w:pPr>
                <w:r w:rsidRPr="00BA2464">
                  <w:rPr>
                    <w:sz w:val="24"/>
                    <w:szCs w:val="24"/>
                  </w:rPr>
                  <w:t>As</w:t>
                </w:r>
              </w:p>
            </w:tc>
            <w:tc>
              <w:tcPr>
                <w:tcW w:w="4821" w:type="dxa"/>
              </w:tcPr>
              <w:p w14:paraId="47820828" w14:textId="20B3FDC1" w:rsidR="00BA2464" w:rsidRPr="00BA2464" w:rsidRDefault="00BA2464" w:rsidP="00BA2464">
                <w:pPr>
                  <w:pStyle w:val="TableParagraph"/>
                  <w:spacing w:before="21" w:line="360" w:lineRule="auto"/>
                  <w:rPr>
                    <w:sz w:val="24"/>
                    <w:szCs w:val="24"/>
                  </w:rPr>
                </w:pPr>
                <w:r w:rsidRPr="00BA2464">
                  <w:rPr>
                    <w:sz w:val="24"/>
                    <w:szCs w:val="24"/>
                  </w:rPr>
                  <w:t>Arsenic</w:t>
                </w:r>
              </w:p>
            </w:tc>
            <w:tc>
              <w:tcPr>
                <w:tcW w:w="1695" w:type="dxa"/>
              </w:tcPr>
              <w:p w14:paraId="627FB415" w14:textId="7A752953" w:rsidR="00BA2464" w:rsidRPr="00BA2464" w:rsidRDefault="00BA2464" w:rsidP="00BA2464">
                <w:pPr>
                  <w:pStyle w:val="TableParagraph"/>
                  <w:spacing w:before="21" w:line="360" w:lineRule="auto"/>
                  <w:ind w:left="0" w:right="184"/>
                  <w:rPr>
                    <w:sz w:val="24"/>
                    <w:szCs w:val="24"/>
                  </w:rPr>
                </w:pPr>
                <w:r w:rsidRPr="00BA2464">
                  <w:rPr>
                    <w:sz w:val="24"/>
                    <w:szCs w:val="24"/>
                  </w:rPr>
                  <w:t>5</w:t>
                </w:r>
              </w:p>
            </w:tc>
          </w:tr>
          <w:tr w:rsidR="00BA2464" w:rsidRPr="00B75F45" w14:paraId="62ACC810" w14:textId="77777777" w:rsidTr="00A152D3">
            <w:trPr>
              <w:trHeight w:val="249"/>
            </w:trPr>
            <w:tc>
              <w:tcPr>
                <w:tcW w:w="1414" w:type="dxa"/>
              </w:tcPr>
              <w:p w14:paraId="39EDE465" w14:textId="748289AA" w:rsidR="00BA2464" w:rsidRPr="00BA2464" w:rsidRDefault="00BA2464" w:rsidP="00BA2464">
                <w:pPr>
                  <w:pStyle w:val="TableParagraph"/>
                  <w:spacing w:before="41" w:line="360" w:lineRule="auto"/>
                  <w:ind w:left="107"/>
                  <w:rPr>
                    <w:sz w:val="24"/>
                    <w:szCs w:val="24"/>
                  </w:rPr>
                </w:pPr>
                <w:r w:rsidRPr="00BA2464">
                  <w:rPr>
                    <w:sz w:val="24"/>
                    <w:szCs w:val="24"/>
                  </w:rPr>
                  <w:t>7440-43-9</w:t>
                </w:r>
              </w:p>
            </w:tc>
            <w:tc>
              <w:tcPr>
                <w:tcW w:w="2269" w:type="dxa"/>
              </w:tcPr>
              <w:p w14:paraId="765FD433" w14:textId="3D8DC315" w:rsidR="00BA2464" w:rsidRPr="00BA2464" w:rsidRDefault="00BA2464" w:rsidP="00BA2464">
                <w:pPr>
                  <w:pStyle w:val="TableParagraph"/>
                  <w:spacing w:before="18" w:line="360" w:lineRule="auto"/>
                  <w:rPr>
                    <w:sz w:val="24"/>
                    <w:szCs w:val="24"/>
                  </w:rPr>
                </w:pPr>
                <w:r w:rsidRPr="00BA2464">
                  <w:rPr>
                    <w:sz w:val="24"/>
                    <w:szCs w:val="24"/>
                  </w:rPr>
                  <w:t>Cd</w:t>
                </w:r>
              </w:p>
            </w:tc>
            <w:tc>
              <w:tcPr>
                <w:tcW w:w="4821" w:type="dxa"/>
              </w:tcPr>
              <w:p w14:paraId="555C9CBD" w14:textId="48BD3A66" w:rsidR="00BA2464" w:rsidRPr="00BA2464" w:rsidRDefault="00BA2464" w:rsidP="00BA2464">
                <w:pPr>
                  <w:pStyle w:val="TableParagraph"/>
                  <w:spacing w:before="18" w:line="360" w:lineRule="auto"/>
                  <w:rPr>
                    <w:sz w:val="24"/>
                    <w:szCs w:val="24"/>
                  </w:rPr>
                </w:pPr>
                <w:r w:rsidRPr="00BA2464">
                  <w:rPr>
                    <w:sz w:val="24"/>
                    <w:szCs w:val="24"/>
                  </w:rPr>
                  <w:t>Cadmium</w:t>
                </w:r>
              </w:p>
            </w:tc>
            <w:tc>
              <w:tcPr>
                <w:tcW w:w="1695" w:type="dxa"/>
              </w:tcPr>
              <w:p w14:paraId="5CF5F45F" w14:textId="354B9B39" w:rsidR="00BA2464" w:rsidRPr="00BA2464" w:rsidRDefault="00BA2464" w:rsidP="00BA2464">
                <w:pPr>
                  <w:pStyle w:val="TableParagraph"/>
                  <w:spacing w:before="18" w:line="360" w:lineRule="auto"/>
                  <w:ind w:left="0" w:right="184"/>
                  <w:rPr>
                    <w:sz w:val="24"/>
                    <w:szCs w:val="24"/>
                  </w:rPr>
                </w:pPr>
                <w:r w:rsidRPr="00BA2464">
                  <w:rPr>
                    <w:sz w:val="24"/>
                    <w:szCs w:val="24"/>
                  </w:rPr>
                  <w:t>1</w:t>
                </w:r>
              </w:p>
            </w:tc>
          </w:tr>
          <w:tr w:rsidR="00BA2464" w:rsidRPr="00B75F45" w14:paraId="54674613" w14:textId="77777777" w:rsidTr="00A152D3">
            <w:trPr>
              <w:trHeight w:val="249"/>
            </w:trPr>
            <w:tc>
              <w:tcPr>
                <w:tcW w:w="1414" w:type="dxa"/>
              </w:tcPr>
              <w:p w14:paraId="1983E8B4" w14:textId="6E540A7A" w:rsidR="00BA2464" w:rsidRPr="00BA2464" w:rsidRDefault="00BA2464" w:rsidP="00BA2464">
                <w:pPr>
                  <w:pStyle w:val="TableParagraph"/>
                  <w:spacing w:before="44" w:line="360" w:lineRule="auto"/>
                  <w:ind w:left="107"/>
                  <w:rPr>
                    <w:sz w:val="24"/>
                    <w:szCs w:val="24"/>
                  </w:rPr>
                </w:pPr>
                <w:r w:rsidRPr="00BA2464">
                  <w:rPr>
                    <w:sz w:val="24"/>
                    <w:szCs w:val="24"/>
                  </w:rPr>
                  <w:t>7440-47-3</w:t>
                </w:r>
              </w:p>
            </w:tc>
            <w:tc>
              <w:tcPr>
                <w:tcW w:w="2269" w:type="dxa"/>
              </w:tcPr>
              <w:p w14:paraId="74830187" w14:textId="387E0B9B" w:rsidR="00BA2464" w:rsidRPr="00BA2464" w:rsidRDefault="00BA2464" w:rsidP="00BA2464">
                <w:pPr>
                  <w:pStyle w:val="TableParagraph"/>
                  <w:spacing w:before="18" w:line="360" w:lineRule="auto"/>
                  <w:rPr>
                    <w:sz w:val="24"/>
                    <w:szCs w:val="24"/>
                  </w:rPr>
                </w:pPr>
                <w:r w:rsidRPr="00BA2464">
                  <w:rPr>
                    <w:sz w:val="24"/>
                    <w:szCs w:val="24"/>
                  </w:rPr>
                  <w:t>Cr</w:t>
                </w:r>
              </w:p>
            </w:tc>
            <w:tc>
              <w:tcPr>
                <w:tcW w:w="4821" w:type="dxa"/>
              </w:tcPr>
              <w:p w14:paraId="60DE8476" w14:textId="6CB7B2F4" w:rsidR="00BA2464" w:rsidRPr="00BA2464" w:rsidRDefault="00BA2464" w:rsidP="00BA2464">
                <w:pPr>
                  <w:pStyle w:val="TableParagraph"/>
                  <w:spacing w:before="18" w:line="360" w:lineRule="auto"/>
                  <w:rPr>
                    <w:sz w:val="24"/>
                    <w:szCs w:val="24"/>
                  </w:rPr>
                </w:pPr>
                <w:r w:rsidRPr="00BA2464">
                  <w:rPr>
                    <w:sz w:val="24"/>
                    <w:szCs w:val="24"/>
                  </w:rPr>
                  <w:t>Chromium (total)</w:t>
                </w:r>
              </w:p>
            </w:tc>
            <w:tc>
              <w:tcPr>
                <w:tcW w:w="1695" w:type="dxa"/>
              </w:tcPr>
              <w:p w14:paraId="538C9CC6" w14:textId="1DF73BE1" w:rsidR="00BA2464" w:rsidRPr="00BA2464" w:rsidRDefault="00BA2464" w:rsidP="00BA2464">
                <w:pPr>
                  <w:pStyle w:val="TableParagraph"/>
                  <w:spacing w:before="18" w:line="360" w:lineRule="auto"/>
                  <w:ind w:left="0" w:right="186"/>
                  <w:rPr>
                    <w:sz w:val="24"/>
                    <w:szCs w:val="24"/>
                  </w:rPr>
                </w:pPr>
                <w:r w:rsidRPr="00BA2464">
                  <w:rPr>
                    <w:sz w:val="24"/>
                    <w:szCs w:val="24"/>
                  </w:rPr>
                  <w:t>20</w:t>
                </w:r>
              </w:p>
            </w:tc>
          </w:tr>
          <w:tr w:rsidR="00BA2464" w:rsidRPr="00B75F45" w14:paraId="46989F08" w14:textId="77777777" w:rsidTr="00A152D3">
            <w:trPr>
              <w:trHeight w:val="252"/>
            </w:trPr>
            <w:tc>
              <w:tcPr>
                <w:tcW w:w="1414" w:type="dxa"/>
              </w:tcPr>
              <w:p w14:paraId="18F82132" w14:textId="7399C977" w:rsidR="00BA2464" w:rsidRPr="00BA2464" w:rsidRDefault="00BA2464" w:rsidP="00BA2464">
                <w:pPr>
                  <w:pStyle w:val="TableParagraph"/>
                  <w:spacing w:before="44" w:line="360" w:lineRule="auto"/>
                  <w:ind w:left="107"/>
                  <w:rPr>
                    <w:sz w:val="24"/>
                    <w:szCs w:val="24"/>
                  </w:rPr>
                </w:pPr>
                <w:r w:rsidRPr="00BA2464">
                  <w:rPr>
                    <w:sz w:val="24"/>
                    <w:szCs w:val="24"/>
                  </w:rPr>
                  <w:t>-</w:t>
                </w:r>
              </w:p>
            </w:tc>
            <w:tc>
              <w:tcPr>
                <w:tcW w:w="2269" w:type="dxa"/>
              </w:tcPr>
              <w:p w14:paraId="021E29EC" w14:textId="4C800C97" w:rsidR="00BA2464" w:rsidRPr="00BA2464" w:rsidRDefault="00BA2464" w:rsidP="00BA2464">
                <w:pPr>
                  <w:pStyle w:val="TableParagraph"/>
                  <w:spacing w:before="19" w:line="360" w:lineRule="auto"/>
                  <w:rPr>
                    <w:sz w:val="24"/>
                    <w:szCs w:val="24"/>
                  </w:rPr>
                </w:pPr>
                <w:r w:rsidRPr="00BA2464">
                  <w:rPr>
                    <w:sz w:val="24"/>
                    <w:szCs w:val="24"/>
                  </w:rPr>
                  <w:t>-</w:t>
                </w:r>
              </w:p>
            </w:tc>
            <w:tc>
              <w:tcPr>
                <w:tcW w:w="4821" w:type="dxa"/>
              </w:tcPr>
              <w:p w14:paraId="5A3B0365" w14:textId="4B3E1D4C" w:rsidR="00BA2464" w:rsidRPr="00BA2464" w:rsidRDefault="00BA2464" w:rsidP="00BA2464">
                <w:pPr>
                  <w:pStyle w:val="TableParagraph"/>
                  <w:spacing w:before="19" w:line="360" w:lineRule="auto"/>
                  <w:rPr>
                    <w:sz w:val="24"/>
                    <w:szCs w:val="24"/>
                  </w:rPr>
                </w:pPr>
                <w:r w:rsidRPr="00BA2464">
                  <w:rPr>
                    <w:sz w:val="24"/>
                    <w:szCs w:val="24"/>
                  </w:rPr>
                  <w:t>Chromium (III)</w:t>
                </w:r>
              </w:p>
            </w:tc>
            <w:tc>
              <w:tcPr>
                <w:tcW w:w="1695" w:type="dxa"/>
              </w:tcPr>
              <w:p w14:paraId="24FE3088" w14:textId="1F58ADBE" w:rsidR="00BA2464" w:rsidRPr="00BA2464" w:rsidRDefault="00BA2464" w:rsidP="00BA2464">
                <w:pPr>
                  <w:pStyle w:val="TableParagraph"/>
                  <w:spacing w:before="19" w:line="360" w:lineRule="auto"/>
                  <w:ind w:left="0" w:right="186"/>
                  <w:rPr>
                    <w:sz w:val="24"/>
                    <w:szCs w:val="24"/>
                  </w:rPr>
                </w:pPr>
                <w:r w:rsidRPr="00BA2464">
                  <w:rPr>
                    <w:sz w:val="24"/>
                    <w:szCs w:val="24"/>
                  </w:rPr>
                  <w:t>20</w:t>
                </w:r>
              </w:p>
            </w:tc>
          </w:tr>
          <w:tr w:rsidR="00A43B6E" w:rsidRPr="00B75F45" w14:paraId="212A2895" w14:textId="77777777" w:rsidTr="006D7B9E">
            <w:trPr>
              <w:trHeight w:val="249"/>
            </w:trPr>
            <w:tc>
              <w:tcPr>
                <w:tcW w:w="1414" w:type="dxa"/>
              </w:tcPr>
              <w:p w14:paraId="6819D6A3" w14:textId="238E6363" w:rsidR="00A43B6E" w:rsidRPr="00A43B6E" w:rsidRDefault="00A43B6E" w:rsidP="00A43B6E">
                <w:pPr>
                  <w:pStyle w:val="TableParagraph"/>
                  <w:spacing w:before="41" w:line="360" w:lineRule="auto"/>
                  <w:ind w:left="107"/>
                  <w:rPr>
                    <w:sz w:val="24"/>
                    <w:szCs w:val="24"/>
                  </w:rPr>
                </w:pPr>
                <w:r w:rsidRPr="00A43B6E">
                  <w:rPr>
                    <w:sz w:val="24"/>
                    <w:szCs w:val="24"/>
                  </w:rPr>
                  <w:lastRenderedPageBreak/>
                  <w:t>18540-29-9</w:t>
                </w:r>
              </w:p>
            </w:tc>
            <w:tc>
              <w:tcPr>
                <w:tcW w:w="2269" w:type="dxa"/>
              </w:tcPr>
              <w:p w14:paraId="424C1829" w14:textId="72A1D1D9" w:rsidR="00A43B6E" w:rsidRPr="00A43B6E" w:rsidRDefault="00A43B6E" w:rsidP="00A43B6E">
                <w:pPr>
                  <w:pStyle w:val="TableParagraph"/>
                  <w:spacing w:before="18" w:line="360" w:lineRule="auto"/>
                  <w:rPr>
                    <w:sz w:val="24"/>
                    <w:szCs w:val="24"/>
                  </w:rPr>
                </w:pPr>
                <w:r w:rsidRPr="00A43B6E">
                  <w:rPr>
                    <w:sz w:val="24"/>
                    <w:szCs w:val="24"/>
                  </w:rPr>
                  <w:t>-</w:t>
                </w:r>
              </w:p>
            </w:tc>
            <w:tc>
              <w:tcPr>
                <w:tcW w:w="4821" w:type="dxa"/>
              </w:tcPr>
              <w:p w14:paraId="7C47BAC7" w14:textId="21960D21" w:rsidR="00A43B6E" w:rsidRPr="00A43B6E" w:rsidRDefault="00A43B6E" w:rsidP="00A43B6E">
                <w:pPr>
                  <w:pStyle w:val="TableParagraph"/>
                  <w:spacing w:before="18" w:line="360" w:lineRule="auto"/>
                  <w:rPr>
                    <w:sz w:val="24"/>
                    <w:szCs w:val="24"/>
                  </w:rPr>
                </w:pPr>
                <w:r w:rsidRPr="00A43B6E">
                  <w:rPr>
                    <w:sz w:val="24"/>
                    <w:szCs w:val="24"/>
                  </w:rPr>
                  <w:t>Chromium (VI)</w:t>
                </w:r>
              </w:p>
            </w:tc>
            <w:tc>
              <w:tcPr>
                <w:tcW w:w="1695" w:type="dxa"/>
              </w:tcPr>
              <w:p w14:paraId="66D554FC" w14:textId="68DEE7DB" w:rsidR="00A43B6E" w:rsidRPr="00A43B6E" w:rsidRDefault="00A43B6E" w:rsidP="00A43B6E">
                <w:pPr>
                  <w:pStyle w:val="TableParagraph"/>
                  <w:spacing w:before="18" w:line="360" w:lineRule="auto"/>
                  <w:ind w:left="0" w:right="186"/>
                  <w:rPr>
                    <w:sz w:val="24"/>
                    <w:szCs w:val="24"/>
                  </w:rPr>
                </w:pPr>
                <w:r w:rsidRPr="00A43B6E">
                  <w:rPr>
                    <w:sz w:val="24"/>
                    <w:szCs w:val="24"/>
                  </w:rPr>
                  <w:t>20</w:t>
                </w:r>
              </w:p>
            </w:tc>
          </w:tr>
          <w:tr w:rsidR="00A43B6E" w:rsidRPr="00B75F45" w14:paraId="7C84A8AC" w14:textId="77777777" w:rsidTr="006D7B9E">
            <w:trPr>
              <w:trHeight w:val="249"/>
            </w:trPr>
            <w:tc>
              <w:tcPr>
                <w:tcW w:w="1414" w:type="dxa"/>
              </w:tcPr>
              <w:p w14:paraId="69639838" w14:textId="073B43D6" w:rsidR="00A43B6E" w:rsidRPr="00A43B6E" w:rsidRDefault="00A43B6E" w:rsidP="00A43B6E">
                <w:pPr>
                  <w:pStyle w:val="TableParagraph"/>
                  <w:spacing w:before="44" w:line="360" w:lineRule="auto"/>
                  <w:ind w:left="107"/>
                  <w:rPr>
                    <w:sz w:val="24"/>
                    <w:szCs w:val="24"/>
                  </w:rPr>
                </w:pPr>
                <w:r w:rsidRPr="00A43B6E">
                  <w:rPr>
                    <w:sz w:val="24"/>
                    <w:szCs w:val="24"/>
                  </w:rPr>
                  <w:t>7440-50-8</w:t>
                </w:r>
              </w:p>
            </w:tc>
            <w:tc>
              <w:tcPr>
                <w:tcW w:w="2269" w:type="dxa"/>
              </w:tcPr>
              <w:p w14:paraId="2CD3901C" w14:textId="0AE2FE87" w:rsidR="00A43B6E" w:rsidRPr="00A43B6E" w:rsidRDefault="00A43B6E" w:rsidP="00A43B6E">
                <w:pPr>
                  <w:pStyle w:val="TableParagraph"/>
                  <w:spacing w:before="18" w:line="360" w:lineRule="auto"/>
                  <w:rPr>
                    <w:sz w:val="24"/>
                    <w:szCs w:val="24"/>
                  </w:rPr>
                </w:pPr>
                <w:r w:rsidRPr="00A43B6E">
                  <w:rPr>
                    <w:sz w:val="24"/>
                    <w:szCs w:val="24"/>
                  </w:rPr>
                  <w:t>Cu</w:t>
                </w:r>
              </w:p>
            </w:tc>
            <w:tc>
              <w:tcPr>
                <w:tcW w:w="4821" w:type="dxa"/>
              </w:tcPr>
              <w:p w14:paraId="4B4C4E00" w14:textId="7DABFE2A" w:rsidR="00A43B6E" w:rsidRPr="00A43B6E" w:rsidRDefault="00A43B6E" w:rsidP="00A43B6E">
                <w:pPr>
                  <w:pStyle w:val="TableParagraph"/>
                  <w:spacing w:before="18" w:line="360" w:lineRule="auto"/>
                  <w:rPr>
                    <w:sz w:val="24"/>
                    <w:szCs w:val="24"/>
                  </w:rPr>
                </w:pPr>
                <w:r w:rsidRPr="00A43B6E">
                  <w:rPr>
                    <w:sz w:val="24"/>
                    <w:szCs w:val="24"/>
                  </w:rPr>
                  <w:t>Copper</w:t>
                </w:r>
              </w:p>
            </w:tc>
            <w:tc>
              <w:tcPr>
                <w:tcW w:w="1695" w:type="dxa"/>
              </w:tcPr>
              <w:p w14:paraId="495928F2" w14:textId="77B64378" w:rsidR="00A43B6E" w:rsidRPr="00A43B6E" w:rsidRDefault="00A43B6E" w:rsidP="00A43B6E">
                <w:pPr>
                  <w:pStyle w:val="TableParagraph"/>
                  <w:spacing w:before="18" w:line="360" w:lineRule="auto"/>
                  <w:ind w:left="0" w:right="186"/>
                  <w:rPr>
                    <w:sz w:val="24"/>
                    <w:szCs w:val="24"/>
                  </w:rPr>
                </w:pPr>
                <w:r w:rsidRPr="00A43B6E">
                  <w:rPr>
                    <w:sz w:val="24"/>
                    <w:szCs w:val="24"/>
                  </w:rPr>
                  <w:t>20</w:t>
                </w:r>
              </w:p>
            </w:tc>
          </w:tr>
          <w:tr w:rsidR="00A43B6E" w:rsidRPr="00B75F45" w14:paraId="42F1A63C" w14:textId="77777777" w:rsidTr="006D7B9E">
            <w:trPr>
              <w:trHeight w:val="251"/>
            </w:trPr>
            <w:tc>
              <w:tcPr>
                <w:tcW w:w="1414" w:type="dxa"/>
              </w:tcPr>
              <w:p w14:paraId="0847C9BF" w14:textId="1879D6DB" w:rsidR="00A43B6E" w:rsidRPr="00A43B6E" w:rsidRDefault="00A43B6E" w:rsidP="00A43B6E">
                <w:pPr>
                  <w:pStyle w:val="TableParagraph"/>
                  <w:spacing w:before="44" w:line="360" w:lineRule="auto"/>
                  <w:ind w:left="107"/>
                  <w:rPr>
                    <w:sz w:val="24"/>
                    <w:szCs w:val="24"/>
                  </w:rPr>
                </w:pPr>
                <w:r w:rsidRPr="00A43B6E">
                  <w:rPr>
                    <w:sz w:val="24"/>
                    <w:szCs w:val="24"/>
                  </w:rPr>
                  <w:t>7439-89-6</w:t>
                </w:r>
              </w:p>
            </w:tc>
            <w:tc>
              <w:tcPr>
                <w:tcW w:w="2269" w:type="dxa"/>
              </w:tcPr>
              <w:p w14:paraId="45135038" w14:textId="15606F61" w:rsidR="00A43B6E" w:rsidRPr="00A43B6E" w:rsidRDefault="00A43B6E" w:rsidP="00A43B6E">
                <w:pPr>
                  <w:pStyle w:val="TableParagraph"/>
                  <w:spacing w:before="18" w:line="360" w:lineRule="auto"/>
                  <w:rPr>
                    <w:sz w:val="24"/>
                    <w:szCs w:val="24"/>
                  </w:rPr>
                </w:pPr>
                <w:r w:rsidRPr="00A43B6E">
                  <w:rPr>
                    <w:sz w:val="24"/>
                    <w:szCs w:val="24"/>
                  </w:rPr>
                  <w:t>Fe</w:t>
                </w:r>
              </w:p>
            </w:tc>
            <w:tc>
              <w:tcPr>
                <w:tcW w:w="4821" w:type="dxa"/>
              </w:tcPr>
              <w:p w14:paraId="10F95827" w14:textId="4A8B120F" w:rsidR="00A43B6E" w:rsidRPr="00A43B6E" w:rsidRDefault="00A43B6E" w:rsidP="00A43B6E">
                <w:pPr>
                  <w:pStyle w:val="TableParagraph"/>
                  <w:spacing w:before="18" w:line="360" w:lineRule="auto"/>
                  <w:rPr>
                    <w:sz w:val="24"/>
                    <w:szCs w:val="24"/>
                  </w:rPr>
                </w:pPr>
                <w:r w:rsidRPr="00A43B6E">
                  <w:rPr>
                    <w:sz w:val="24"/>
                    <w:szCs w:val="24"/>
                  </w:rPr>
                  <w:t>Iron</w:t>
                </w:r>
              </w:p>
            </w:tc>
            <w:tc>
              <w:tcPr>
                <w:tcW w:w="1695" w:type="dxa"/>
              </w:tcPr>
              <w:p w14:paraId="48B7818C" w14:textId="4D46D0C1" w:rsidR="00A43B6E" w:rsidRPr="00A43B6E" w:rsidRDefault="00A43B6E" w:rsidP="00A43B6E">
                <w:pPr>
                  <w:pStyle w:val="TableParagraph"/>
                  <w:spacing w:before="18" w:line="360" w:lineRule="auto"/>
                  <w:ind w:left="0" w:right="186"/>
                  <w:rPr>
                    <w:sz w:val="24"/>
                    <w:szCs w:val="24"/>
                  </w:rPr>
                </w:pPr>
                <w:r w:rsidRPr="00A43B6E">
                  <w:rPr>
                    <w:sz w:val="24"/>
                    <w:szCs w:val="24"/>
                  </w:rPr>
                  <w:t>1000</w:t>
                </w:r>
              </w:p>
            </w:tc>
          </w:tr>
          <w:tr w:rsidR="00A43B6E" w:rsidRPr="00B75F45" w14:paraId="4B28FA7F" w14:textId="77777777" w:rsidTr="006D7B9E">
            <w:trPr>
              <w:trHeight w:val="249"/>
            </w:trPr>
            <w:tc>
              <w:tcPr>
                <w:tcW w:w="1414" w:type="dxa"/>
              </w:tcPr>
              <w:p w14:paraId="4B83257C" w14:textId="525A9114" w:rsidR="00A43B6E" w:rsidRPr="00A43B6E" w:rsidRDefault="00A43B6E" w:rsidP="00A43B6E">
                <w:pPr>
                  <w:pStyle w:val="TableParagraph"/>
                  <w:spacing w:before="41" w:line="360" w:lineRule="auto"/>
                  <w:ind w:left="107"/>
                  <w:rPr>
                    <w:sz w:val="24"/>
                    <w:szCs w:val="24"/>
                  </w:rPr>
                </w:pPr>
                <w:r w:rsidRPr="00A43B6E">
                  <w:rPr>
                    <w:sz w:val="24"/>
                    <w:szCs w:val="24"/>
                  </w:rPr>
                  <w:t>7439-92-1</w:t>
                </w:r>
              </w:p>
            </w:tc>
            <w:tc>
              <w:tcPr>
                <w:tcW w:w="2269" w:type="dxa"/>
              </w:tcPr>
              <w:p w14:paraId="0141F026" w14:textId="7E48B5F4" w:rsidR="00A43B6E" w:rsidRPr="00A43B6E" w:rsidRDefault="00A43B6E" w:rsidP="00A43B6E">
                <w:pPr>
                  <w:pStyle w:val="TableParagraph"/>
                  <w:spacing w:before="18" w:line="360" w:lineRule="auto"/>
                  <w:rPr>
                    <w:sz w:val="24"/>
                    <w:szCs w:val="24"/>
                  </w:rPr>
                </w:pPr>
                <w:r w:rsidRPr="00A43B6E">
                  <w:rPr>
                    <w:sz w:val="24"/>
                    <w:szCs w:val="24"/>
                  </w:rPr>
                  <w:t>Pb</w:t>
                </w:r>
              </w:p>
            </w:tc>
            <w:tc>
              <w:tcPr>
                <w:tcW w:w="4821" w:type="dxa"/>
              </w:tcPr>
              <w:p w14:paraId="59A69D12" w14:textId="357F71A6" w:rsidR="00A43B6E" w:rsidRPr="00A43B6E" w:rsidRDefault="00A43B6E" w:rsidP="00A43B6E">
                <w:pPr>
                  <w:pStyle w:val="TableParagraph"/>
                  <w:spacing w:before="18" w:line="360" w:lineRule="auto"/>
                  <w:rPr>
                    <w:sz w:val="24"/>
                    <w:szCs w:val="24"/>
                  </w:rPr>
                </w:pPr>
                <w:r w:rsidRPr="00A43B6E">
                  <w:rPr>
                    <w:sz w:val="24"/>
                    <w:szCs w:val="24"/>
                  </w:rPr>
                  <w:t>Lead</w:t>
                </w:r>
              </w:p>
            </w:tc>
            <w:tc>
              <w:tcPr>
                <w:tcW w:w="1695" w:type="dxa"/>
              </w:tcPr>
              <w:p w14:paraId="67E4AF61" w14:textId="78B17EAB" w:rsidR="00A43B6E" w:rsidRPr="00A43B6E" w:rsidRDefault="00A43B6E" w:rsidP="00A43B6E">
                <w:pPr>
                  <w:pStyle w:val="TableParagraph"/>
                  <w:spacing w:before="18" w:line="360" w:lineRule="auto"/>
                  <w:ind w:left="0" w:right="186"/>
                  <w:rPr>
                    <w:sz w:val="24"/>
                    <w:szCs w:val="24"/>
                  </w:rPr>
                </w:pPr>
                <w:r w:rsidRPr="00A43B6E">
                  <w:rPr>
                    <w:sz w:val="24"/>
                    <w:szCs w:val="24"/>
                  </w:rPr>
                  <w:t>20</w:t>
                </w:r>
              </w:p>
            </w:tc>
          </w:tr>
          <w:tr w:rsidR="00A43B6E" w:rsidRPr="00B75F45" w14:paraId="0C2AC0E0" w14:textId="77777777" w:rsidTr="006D7B9E">
            <w:trPr>
              <w:trHeight w:val="249"/>
            </w:trPr>
            <w:tc>
              <w:tcPr>
                <w:tcW w:w="1414" w:type="dxa"/>
              </w:tcPr>
              <w:p w14:paraId="7E1EC74E" w14:textId="041DC613" w:rsidR="00A43B6E" w:rsidRPr="00A43B6E" w:rsidRDefault="00A43B6E" w:rsidP="00A43B6E">
                <w:pPr>
                  <w:pStyle w:val="TableParagraph"/>
                  <w:spacing w:before="44" w:line="360" w:lineRule="auto"/>
                  <w:ind w:left="107"/>
                  <w:rPr>
                    <w:sz w:val="24"/>
                    <w:szCs w:val="24"/>
                  </w:rPr>
                </w:pPr>
                <w:r w:rsidRPr="00A43B6E">
                  <w:rPr>
                    <w:sz w:val="24"/>
                    <w:szCs w:val="24"/>
                  </w:rPr>
                  <w:t>7439-97-6</w:t>
                </w:r>
              </w:p>
            </w:tc>
            <w:tc>
              <w:tcPr>
                <w:tcW w:w="2269" w:type="dxa"/>
              </w:tcPr>
              <w:p w14:paraId="7DD0EE1F" w14:textId="2F204C86" w:rsidR="00A43B6E" w:rsidRPr="00A43B6E" w:rsidRDefault="00A43B6E" w:rsidP="00A43B6E">
                <w:pPr>
                  <w:pStyle w:val="TableParagraph"/>
                  <w:spacing w:before="18" w:line="360" w:lineRule="auto"/>
                  <w:rPr>
                    <w:sz w:val="24"/>
                    <w:szCs w:val="24"/>
                  </w:rPr>
                </w:pPr>
                <w:r w:rsidRPr="00A43B6E">
                  <w:rPr>
                    <w:sz w:val="24"/>
                    <w:szCs w:val="24"/>
                  </w:rPr>
                  <w:t>Hg</w:t>
                </w:r>
              </w:p>
            </w:tc>
            <w:tc>
              <w:tcPr>
                <w:tcW w:w="4821" w:type="dxa"/>
              </w:tcPr>
              <w:p w14:paraId="534C25F4" w14:textId="63F7581A" w:rsidR="00A43B6E" w:rsidRPr="00A43B6E" w:rsidRDefault="00A43B6E" w:rsidP="00A43B6E">
                <w:pPr>
                  <w:pStyle w:val="TableParagraph"/>
                  <w:spacing w:before="18" w:line="360" w:lineRule="auto"/>
                  <w:rPr>
                    <w:sz w:val="24"/>
                    <w:szCs w:val="24"/>
                  </w:rPr>
                </w:pPr>
                <w:r w:rsidRPr="00A43B6E">
                  <w:rPr>
                    <w:sz w:val="24"/>
                    <w:szCs w:val="24"/>
                  </w:rPr>
                  <w:t>Mercury</w:t>
                </w:r>
              </w:p>
            </w:tc>
            <w:tc>
              <w:tcPr>
                <w:tcW w:w="1695" w:type="dxa"/>
              </w:tcPr>
              <w:p w14:paraId="2B58E3E0" w14:textId="2FC14587" w:rsidR="00A43B6E" w:rsidRPr="00A43B6E" w:rsidRDefault="00A43B6E" w:rsidP="00A43B6E">
                <w:pPr>
                  <w:pStyle w:val="TableParagraph"/>
                  <w:spacing w:before="18" w:line="360" w:lineRule="auto"/>
                  <w:ind w:left="0" w:right="186"/>
                  <w:rPr>
                    <w:sz w:val="24"/>
                    <w:szCs w:val="24"/>
                  </w:rPr>
                </w:pPr>
                <w:r w:rsidRPr="00A43B6E">
                  <w:rPr>
                    <w:sz w:val="24"/>
                    <w:szCs w:val="24"/>
                  </w:rPr>
                  <w:t>0.1</w:t>
                </w:r>
              </w:p>
            </w:tc>
          </w:tr>
          <w:tr w:rsidR="00A43B6E" w:rsidRPr="00B75F45" w14:paraId="7DCF788E" w14:textId="77777777" w:rsidTr="006D7B9E">
            <w:trPr>
              <w:trHeight w:val="251"/>
            </w:trPr>
            <w:tc>
              <w:tcPr>
                <w:tcW w:w="1414" w:type="dxa"/>
              </w:tcPr>
              <w:p w14:paraId="5F360333" w14:textId="05012D23" w:rsidR="00A43B6E" w:rsidRPr="00A43B6E" w:rsidRDefault="00A43B6E" w:rsidP="00A43B6E">
                <w:pPr>
                  <w:pStyle w:val="TableParagraph"/>
                  <w:spacing w:before="44" w:line="360" w:lineRule="auto"/>
                  <w:ind w:left="107"/>
                  <w:rPr>
                    <w:sz w:val="24"/>
                    <w:szCs w:val="24"/>
                  </w:rPr>
                </w:pPr>
                <w:r w:rsidRPr="00A43B6E">
                  <w:rPr>
                    <w:sz w:val="24"/>
                    <w:szCs w:val="24"/>
                  </w:rPr>
                  <w:t>7439-96-5</w:t>
                </w:r>
              </w:p>
            </w:tc>
            <w:tc>
              <w:tcPr>
                <w:tcW w:w="2269" w:type="dxa"/>
              </w:tcPr>
              <w:p w14:paraId="3625B3B7" w14:textId="78B61376" w:rsidR="00A43B6E" w:rsidRPr="00A43B6E" w:rsidRDefault="00A43B6E" w:rsidP="00A43B6E">
                <w:pPr>
                  <w:pStyle w:val="TableParagraph"/>
                  <w:spacing w:before="18" w:line="360" w:lineRule="auto"/>
                  <w:rPr>
                    <w:sz w:val="24"/>
                    <w:szCs w:val="24"/>
                  </w:rPr>
                </w:pPr>
                <w:r w:rsidRPr="00A43B6E">
                  <w:rPr>
                    <w:sz w:val="24"/>
                    <w:szCs w:val="24"/>
                  </w:rPr>
                  <w:t>Mn</w:t>
                </w:r>
              </w:p>
            </w:tc>
            <w:tc>
              <w:tcPr>
                <w:tcW w:w="4821" w:type="dxa"/>
              </w:tcPr>
              <w:p w14:paraId="5F6C3471" w14:textId="63DA5A52" w:rsidR="00A43B6E" w:rsidRPr="00A43B6E" w:rsidRDefault="00A43B6E" w:rsidP="00A43B6E">
                <w:pPr>
                  <w:pStyle w:val="TableParagraph"/>
                  <w:spacing w:before="18" w:line="360" w:lineRule="auto"/>
                  <w:rPr>
                    <w:sz w:val="24"/>
                    <w:szCs w:val="24"/>
                  </w:rPr>
                </w:pPr>
                <w:r w:rsidRPr="00A43B6E">
                  <w:rPr>
                    <w:sz w:val="24"/>
                    <w:szCs w:val="24"/>
                  </w:rPr>
                  <w:t>Manganese</w:t>
                </w:r>
              </w:p>
            </w:tc>
            <w:tc>
              <w:tcPr>
                <w:tcW w:w="1695" w:type="dxa"/>
              </w:tcPr>
              <w:p w14:paraId="5524BF65" w14:textId="71DF3630" w:rsidR="00A43B6E" w:rsidRPr="00A43B6E" w:rsidRDefault="00A43B6E" w:rsidP="00A43B6E">
                <w:pPr>
                  <w:pStyle w:val="TableParagraph"/>
                  <w:spacing w:before="18" w:line="360" w:lineRule="auto"/>
                  <w:ind w:left="0" w:right="186"/>
                  <w:rPr>
                    <w:sz w:val="24"/>
                    <w:szCs w:val="24"/>
                  </w:rPr>
                </w:pPr>
                <w:r w:rsidRPr="00A43B6E">
                  <w:rPr>
                    <w:sz w:val="24"/>
                    <w:szCs w:val="24"/>
                  </w:rPr>
                  <w:t>200</w:t>
                </w:r>
              </w:p>
            </w:tc>
          </w:tr>
          <w:tr w:rsidR="00A43B6E" w:rsidRPr="00B75F45" w14:paraId="0C5A90AA" w14:textId="77777777" w:rsidTr="006D7B9E">
            <w:trPr>
              <w:trHeight w:val="210"/>
            </w:trPr>
            <w:tc>
              <w:tcPr>
                <w:tcW w:w="1414" w:type="dxa"/>
              </w:tcPr>
              <w:p w14:paraId="1B50CAE3" w14:textId="6D735D3D" w:rsidR="00A43B6E" w:rsidRPr="00A43B6E" w:rsidRDefault="00A43B6E" w:rsidP="00A43B6E">
                <w:pPr>
                  <w:pStyle w:val="TableParagraph"/>
                  <w:spacing w:before="41" w:line="360" w:lineRule="auto"/>
                  <w:ind w:left="107"/>
                  <w:rPr>
                    <w:sz w:val="24"/>
                    <w:szCs w:val="24"/>
                  </w:rPr>
                </w:pPr>
                <w:r w:rsidRPr="00A43B6E">
                  <w:rPr>
                    <w:sz w:val="24"/>
                    <w:szCs w:val="24"/>
                  </w:rPr>
                  <w:t>7440-02-0</w:t>
                </w:r>
              </w:p>
            </w:tc>
            <w:tc>
              <w:tcPr>
                <w:tcW w:w="2269" w:type="dxa"/>
              </w:tcPr>
              <w:p w14:paraId="05841E24" w14:textId="356DEBFD" w:rsidR="00A43B6E" w:rsidRPr="00A43B6E" w:rsidRDefault="00A43B6E" w:rsidP="00A43B6E">
                <w:pPr>
                  <w:pStyle w:val="TableParagraph"/>
                  <w:spacing w:before="18" w:line="360" w:lineRule="auto"/>
                  <w:rPr>
                    <w:sz w:val="24"/>
                    <w:szCs w:val="24"/>
                  </w:rPr>
                </w:pPr>
                <w:r w:rsidRPr="00A43B6E">
                  <w:rPr>
                    <w:sz w:val="24"/>
                    <w:szCs w:val="24"/>
                  </w:rPr>
                  <w:t>Ni</w:t>
                </w:r>
              </w:p>
            </w:tc>
            <w:tc>
              <w:tcPr>
                <w:tcW w:w="4821" w:type="dxa"/>
              </w:tcPr>
              <w:p w14:paraId="3884FCFB" w14:textId="751C68A0" w:rsidR="00A43B6E" w:rsidRPr="00A43B6E" w:rsidRDefault="00A43B6E" w:rsidP="00A43B6E">
                <w:pPr>
                  <w:pStyle w:val="TableParagraph"/>
                  <w:spacing w:before="18" w:line="360" w:lineRule="auto"/>
                  <w:rPr>
                    <w:sz w:val="24"/>
                    <w:szCs w:val="24"/>
                  </w:rPr>
                </w:pPr>
                <w:r w:rsidRPr="00A43B6E">
                  <w:rPr>
                    <w:sz w:val="24"/>
                    <w:szCs w:val="24"/>
                  </w:rPr>
                  <w:t>Nickel</w:t>
                </w:r>
              </w:p>
            </w:tc>
            <w:tc>
              <w:tcPr>
                <w:tcW w:w="1695" w:type="dxa"/>
              </w:tcPr>
              <w:p w14:paraId="60EA01F9" w14:textId="76E83736" w:rsidR="00A43B6E" w:rsidRPr="00A43B6E" w:rsidRDefault="00A43B6E" w:rsidP="00A43B6E">
                <w:pPr>
                  <w:pStyle w:val="TableParagraph"/>
                  <w:spacing w:before="18" w:line="360" w:lineRule="auto"/>
                  <w:ind w:left="0" w:right="186"/>
                  <w:rPr>
                    <w:sz w:val="24"/>
                    <w:szCs w:val="24"/>
                  </w:rPr>
                </w:pPr>
                <w:r w:rsidRPr="00A43B6E">
                  <w:rPr>
                    <w:sz w:val="24"/>
                    <w:szCs w:val="24"/>
                  </w:rPr>
                  <w:t>20</w:t>
                </w:r>
              </w:p>
            </w:tc>
          </w:tr>
          <w:tr w:rsidR="00A43B6E" w:rsidRPr="00B75F45" w14:paraId="641DB1AB" w14:textId="77777777" w:rsidTr="006D7B9E">
            <w:trPr>
              <w:trHeight w:val="249"/>
            </w:trPr>
            <w:tc>
              <w:tcPr>
                <w:tcW w:w="1414" w:type="dxa"/>
              </w:tcPr>
              <w:p w14:paraId="096C901E" w14:textId="66B85048" w:rsidR="00A43B6E" w:rsidRPr="00A43B6E" w:rsidRDefault="00A43B6E" w:rsidP="00A43B6E">
                <w:pPr>
                  <w:pStyle w:val="TableParagraph"/>
                  <w:spacing w:before="44" w:line="360" w:lineRule="auto"/>
                  <w:ind w:left="107"/>
                  <w:rPr>
                    <w:sz w:val="24"/>
                    <w:szCs w:val="24"/>
                  </w:rPr>
                </w:pPr>
                <w:r w:rsidRPr="00A43B6E">
                  <w:rPr>
                    <w:sz w:val="24"/>
                    <w:szCs w:val="24"/>
                  </w:rPr>
                  <w:t>7440-66-6</w:t>
                </w:r>
              </w:p>
            </w:tc>
            <w:tc>
              <w:tcPr>
                <w:tcW w:w="2269" w:type="dxa"/>
              </w:tcPr>
              <w:p w14:paraId="24E197E1" w14:textId="61B60D4B" w:rsidR="00A43B6E" w:rsidRPr="00A43B6E" w:rsidRDefault="00A43B6E" w:rsidP="00A43B6E">
                <w:pPr>
                  <w:pStyle w:val="TableParagraph"/>
                  <w:spacing w:before="18" w:line="360" w:lineRule="auto"/>
                  <w:rPr>
                    <w:sz w:val="24"/>
                    <w:szCs w:val="24"/>
                  </w:rPr>
                </w:pPr>
                <w:r w:rsidRPr="00A43B6E">
                  <w:rPr>
                    <w:sz w:val="24"/>
                    <w:szCs w:val="24"/>
                  </w:rPr>
                  <w:t>Zn</w:t>
                </w:r>
              </w:p>
            </w:tc>
            <w:tc>
              <w:tcPr>
                <w:tcW w:w="4821" w:type="dxa"/>
              </w:tcPr>
              <w:p w14:paraId="7D8C696D" w14:textId="5CFF5CE8" w:rsidR="00A43B6E" w:rsidRPr="00A43B6E" w:rsidRDefault="00A43B6E" w:rsidP="00A43B6E">
                <w:pPr>
                  <w:pStyle w:val="TableParagraph"/>
                  <w:spacing w:before="18" w:line="360" w:lineRule="auto"/>
                  <w:rPr>
                    <w:sz w:val="24"/>
                    <w:szCs w:val="24"/>
                  </w:rPr>
                </w:pPr>
                <w:r w:rsidRPr="00A43B6E">
                  <w:rPr>
                    <w:sz w:val="24"/>
                    <w:szCs w:val="24"/>
                  </w:rPr>
                  <w:t>Zinc</w:t>
                </w:r>
              </w:p>
            </w:tc>
            <w:tc>
              <w:tcPr>
                <w:tcW w:w="1695" w:type="dxa"/>
              </w:tcPr>
              <w:p w14:paraId="0EB580DF" w14:textId="3F0E9879" w:rsidR="00A43B6E" w:rsidRPr="00A43B6E" w:rsidRDefault="00A43B6E" w:rsidP="00A43B6E">
                <w:pPr>
                  <w:pStyle w:val="TableParagraph"/>
                  <w:spacing w:before="18" w:line="360" w:lineRule="auto"/>
                  <w:ind w:left="0" w:right="186"/>
                  <w:rPr>
                    <w:sz w:val="24"/>
                    <w:szCs w:val="24"/>
                  </w:rPr>
                </w:pPr>
                <w:r w:rsidRPr="00A43B6E">
                  <w:rPr>
                    <w:sz w:val="24"/>
                    <w:szCs w:val="24"/>
                  </w:rPr>
                  <w:t>100</w:t>
                </w:r>
              </w:p>
            </w:tc>
          </w:tr>
          <w:tr w:rsidR="008B50D0" w:rsidRPr="00B75F45" w14:paraId="45C52A07" w14:textId="77777777" w:rsidTr="006804DA">
            <w:trPr>
              <w:trHeight w:val="251"/>
            </w:trPr>
            <w:tc>
              <w:tcPr>
                <w:tcW w:w="10199" w:type="dxa"/>
                <w:gridSpan w:val="4"/>
                <w:shd w:val="clear" w:color="auto" w:fill="004B56" w:themeFill="accent1" w:themeFillShade="BF"/>
              </w:tcPr>
              <w:p w14:paraId="6235D1F9" w14:textId="6796A38E" w:rsidR="008B50D0" w:rsidRPr="00FB2730" w:rsidRDefault="005E0B33" w:rsidP="00557A91">
                <w:pPr>
                  <w:pStyle w:val="TableParagraph"/>
                  <w:spacing w:before="18" w:line="360" w:lineRule="auto"/>
                  <w:ind w:left="1737" w:right="1815" w:hanging="1722"/>
                  <w:rPr>
                    <w:b/>
                    <w:sz w:val="24"/>
                    <w:szCs w:val="24"/>
                  </w:rPr>
                </w:pPr>
                <w:r w:rsidRPr="005E0B33">
                  <w:rPr>
                    <w:b/>
                    <w:sz w:val="24"/>
                    <w:szCs w:val="24"/>
                  </w:rPr>
                  <w:t>Other pollutant groups – report as total mass unless otherwise stated</w:t>
                </w:r>
              </w:p>
            </w:tc>
          </w:tr>
          <w:tr w:rsidR="00CD474A" w:rsidRPr="00B75F45" w14:paraId="0773ACFA" w14:textId="77777777" w:rsidTr="00E22AF9">
            <w:trPr>
              <w:trHeight w:val="249"/>
            </w:trPr>
            <w:tc>
              <w:tcPr>
                <w:tcW w:w="1414" w:type="dxa"/>
              </w:tcPr>
              <w:p w14:paraId="37EA2FF3" w14:textId="36806531" w:rsidR="00CD474A" w:rsidRPr="00CD474A" w:rsidRDefault="00CD474A" w:rsidP="00CD474A">
                <w:pPr>
                  <w:pStyle w:val="TableParagraph"/>
                  <w:spacing w:before="41" w:line="360" w:lineRule="auto"/>
                  <w:ind w:left="107"/>
                  <w:rPr>
                    <w:rFonts w:asciiTheme="minorHAnsi" w:hAnsiTheme="minorHAnsi" w:cstheme="minorHAnsi"/>
                    <w:sz w:val="24"/>
                    <w:szCs w:val="24"/>
                  </w:rPr>
                </w:pPr>
                <w:r w:rsidRPr="00CD474A">
                  <w:rPr>
                    <w:rFonts w:asciiTheme="minorHAnsi" w:hAnsiTheme="minorHAnsi" w:cstheme="minorHAnsi"/>
                    <w:sz w:val="24"/>
                    <w:szCs w:val="24"/>
                  </w:rPr>
                  <w:t>-</w:t>
                </w:r>
              </w:p>
            </w:tc>
            <w:tc>
              <w:tcPr>
                <w:tcW w:w="2269" w:type="dxa"/>
              </w:tcPr>
              <w:p w14:paraId="2E3E5C37" w14:textId="6049E8F3"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w:t>
                </w:r>
              </w:p>
            </w:tc>
            <w:tc>
              <w:tcPr>
                <w:tcW w:w="4821" w:type="dxa"/>
              </w:tcPr>
              <w:p w14:paraId="296462C7" w14:textId="0EA32978"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 xml:space="preserve">Brominated </w:t>
                </w:r>
                <w:proofErr w:type="spellStart"/>
                <w:r w:rsidRPr="00CD474A">
                  <w:rPr>
                    <w:rFonts w:asciiTheme="minorHAnsi" w:hAnsiTheme="minorHAnsi" w:cstheme="minorHAnsi"/>
                    <w:sz w:val="24"/>
                    <w:szCs w:val="24"/>
                  </w:rPr>
                  <w:t>diphenylethers</w:t>
                </w:r>
                <w:proofErr w:type="spellEnd"/>
                <w:r w:rsidRPr="00CD474A">
                  <w:rPr>
                    <w:rFonts w:asciiTheme="minorHAnsi" w:hAnsiTheme="minorHAnsi" w:cstheme="minorHAnsi"/>
                    <w:sz w:val="24"/>
                    <w:szCs w:val="24"/>
                  </w:rPr>
                  <w:t xml:space="preserve"> – total as Br</w:t>
                </w:r>
              </w:p>
            </w:tc>
            <w:tc>
              <w:tcPr>
                <w:tcW w:w="1695" w:type="dxa"/>
              </w:tcPr>
              <w:p w14:paraId="0B2E39FF" w14:textId="0FEAED0E" w:rsidR="00CD474A" w:rsidRPr="00CD474A" w:rsidRDefault="00CD474A" w:rsidP="00CD474A">
                <w:pPr>
                  <w:pStyle w:val="TableParagraph"/>
                  <w:spacing w:before="18" w:line="360" w:lineRule="auto"/>
                  <w:ind w:left="0" w:right="186"/>
                  <w:rPr>
                    <w:rFonts w:asciiTheme="minorHAnsi" w:hAnsiTheme="minorHAnsi" w:cstheme="minorHAnsi"/>
                    <w:sz w:val="24"/>
                    <w:szCs w:val="24"/>
                  </w:rPr>
                </w:pPr>
                <w:r w:rsidRPr="00CD474A">
                  <w:rPr>
                    <w:rFonts w:asciiTheme="minorHAnsi" w:hAnsiTheme="minorHAnsi" w:cstheme="minorHAnsi"/>
                    <w:sz w:val="24"/>
                    <w:szCs w:val="24"/>
                  </w:rPr>
                  <w:t>0.1</w:t>
                </w:r>
              </w:p>
            </w:tc>
          </w:tr>
          <w:tr w:rsidR="00CD474A" w:rsidRPr="00B75F45" w14:paraId="5D68BC53" w14:textId="77777777" w:rsidTr="00E22AF9">
            <w:trPr>
              <w:trHeight w:val="249"/>
            </w:trPr>
            <w:tc>
              <w:tcPr>
                <w:tcW w:w="1414" w:type="dxa"/>
              </w:tcPr>
              <w:p w14:paraId="7BBFB547" w14:textId="67AFFA88" w:rsidR="00CD474A" w:rsidRPr="00CD474A" w:rsidRDefault="00CD474A" w:rsidP="00CD474A">
                <w:pPr>
                  <w:pStyle w:val="TableParagraph"/>
                  <w:spacing w:before="44" w:line="360" w:lineRule="auto"/>
                  <w:ind w:left="107"/>
                  <w:rPr>
                    <w:rFonts w:asciiTheme="minorHAnsi" w:hAnsiTheme="minorHAnsi" w:cstheme="minorHAnsi"/>
                    <w:sz w:val="24"/>
                    <w:szCs w:val="24"/>
                  </w:rPr>
                </w:pPr>
                <w:r w:rsidRPr="00CD474A">
                  <w:rPr>
                    <w:rFonts w:asciiTheme="minorHAnsi" w:hAnsiTheme="minorHAnsi" w:cstheme="minorHAnsi"/>
                    <w:sz w:val="24"/>
                    <w:szCs w:val="24"/>
                  </w:rPr>
                  <w:t>-</w:t>
                </w:r>
              </w:p>
            </w:tc>
            <w:tc>
              <w:tcPr>
                <w:tcW w:w="2269" w:type="dxa"/>
              </w:tcPr>
              <w:p w14:paraId="049A696C" w14:textId="41B32405"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w:t>
                </w:r>
              </w:p>
            </w:tc>
            <w:tc>
              <w:tcPr>
                <w:tcW w:w="4821" w:type="dxa"/>
              </w:tcPr>
              <w:p w14:paraId="32CAF4D4" w14:textId="298BBABC"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Chlorides – total as Cl</w:t>
                </w:r>
              </w:p>
            </w:tc>
            <w:tc>
              <w:tcPr>
                <w:tcW w:w="1695" w:type="dxa"/>
              </w:tcPr>
              <w:p w14:paraId="2F1F4361" w14:textId="1C770D4E" w:rsidR="00CD474A" w:rsidRPr="00CD474A" w:rsidRDefault="00CD474A" w:rsidP="00CD474A">
                <w:pPr>
                  <w:pStyle w:val="TableParagraph"/>
                  <w:spacing w:before="18" w:line="360" w:lineRule="auto"/>
                  <w:ind w:left="0" w:right="186"/>
                  <w:rPr>
                    <w:rFonts w:asciiTheme="minorHAnsi" w:hAnsiTheme="minorHAnsi" w:cstheme="minorHAnsi"/>
                    <w:sz w:val="24"/>
                    <w:szCs w:val="24"/>
                  </w:rPr>
                </w:pPr>
                <w:r w:rsidRPr="00CD474A">
                  <w:rPr>
                    <w:rFonts w:asciiTheme="minorHAnsi" w:hAnsiTheme="minorHAnsi" w:cstheme="minorHAnsi"/>
                    <w:sz w:val="24"/>
                    <w:szCs w:val="24"/>
                  </w:rPr>
                  <w:t>2,000,000</w:t>
                </w:r>
              </w:p>
            </w:tc>
          </w:tr>
          <w:tr w:rsidR="00CD474A" w:rsidRPr="00B75F45" w14:paraId="498AC0B7" w14:textId="77777777" w:rsidTr="00E22AF9">
            <w:trPr>
              <w:trHeight w:val="251"/>
            </w:trPr>
            <w:tc>
              <w:tcPr>
                <w:tcW w:w="1414" w:type="dxa"/>
              </w:tcPr>
              <w:p w14:paraId="160D9F10" w14:textId="0333A495" w:rsidR="00CD474A" w:rsidRPr="00CD474A" w:rsidRDefault="00CD474A" w:rsidP="00CD474A">
                <w:pPr>
                  <w:pStyle w:val="TableParagraph"/>
                  <w:spacing w:before="44" w:line="360" w:lineRule="auto"/>
                  <w:ind w:left="107"/>
                  <w:rPr>
                    <w:rFonts w:asciiTheme="minorHAnsi" w:hAnsiTheme="minorHAnsi" w:cstheme="minorHAnsi"/>
                    <w:sz w:val="24"/>
                    <w:szCs w:val="24"/>
                  </w:rPr>
                </w:pPr>
                <w:r w:rsidRPr="00CD474A">
                  <w:rPr>
                    <w:rFonts w:asciiTheme="minorHAnsi" w:hAnsiTheme="minorHAnsi" w:cstheme="minorHAnsi"/>
                    <w:sz w:val="24"/>
                    <w:szCs w:val="24"/>
                  </w:rPr>
                  <w:t>-</w:t>
                </w:r>
              </w:p>
            </w:tc>
            <w:tc>
              <w:tcPr>
                <w:tcW w:w="2269" w:type="dxa"/>
              </w:tcPr>
              <w:p w14:paraId="239BD34D" w14:textId="2A3992F7"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w:t>
                </w:r>
              </w:p>
            </w:tc>
            <w:tc>
              <w:tcPr>
                <w:tcW w:w="4821" w:type="dxa"/>
              </w:tcPr>
              <w:p w14:paraId="2C05E413" w14:textId="78A4225D"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Cyanides – total as CN</w:t>
                </w:r>
              </w:p>
            </w:tc>
            <w:tc>
              <w:tcPr>
                <w:tcW w:w="1695" w:type="dxa"/>
              </w:tcPr>
              <w:p w14:paraId="790B8218" w14:textId="369F49F8" w:rsidR="00CD474A" w:rsidRPr="00CD474A" w:rsidRDefault="00CD474A" w:rsidP="00CD474A">
                <w:pPr>
                  <w:pStyle w:val="TableParagraph"/>
                  <w:spacing w:before="18" w:line="360" w:lineRule="auto"/>
                  <w:ind w:left="0" w:right="186"/>
                  <w:rPr>
                    <w:rFonts w:asciiTheme="minorHAnsi" w:hAnsiTheme="minorHAnsi" w:cstheme="minorHAnsi"/>
                    <w:sz w:val="24"/>
                    <w:szCs w:val="24"/>
                  </w:rPr>
                </w:pPr>
                <w:r w:rsidRPr="00CD474A">
                  <w:rPr>
                    <w:rFonts w:asciiTheme="minorHAnsi" w:hAnsiTheme="minorHAnsi" w:cstheme="minorHAnsi"/>
                    <w:sz w:val="24"/>
                    <w:szCs w:val="24"/>
                  </w:rPr>
                  <w:t>50</w:t>
                </w:r>
              </w:p>
            </w:tc>
          </w:tr>
          <w:tr w:rsidR="00CD474A" w:rsidRPr="00B75F45" w14:paraId="51A9DB02" w14:textId="77777777" w:rsidTr="00E22AF9">
            <w:trPr>
              <w:trHeight w:val="247"/>
            </w:trPr>
            <w:tc>
              <w:tcPr>
                <w:tcW w:w="1414" w:type="dxa"/>
                <w:tcBorders>
                  <w:bottom w:val="single" w:sz="6" w:space="0" w:color="000000"/>
                </w:tcBorders>
              </w:tcPr>
              <w:p w14:paraId="6B0FF8D5" w14:textId="5B3630D5" w:rsidR="00CD474A" w:rsidRPr="00CD474A" w:rsidRDefault="00CD474A" w:rsidP="00CD474A">
                <w:pPr>
                  <w:pStyle w:val="TableParagraph"/>
                  <w:spacing w:before="41" w:line="360" w:lineRule="auto"/>
                  <w:ind w:left="107"/>
                  <w:rPr>
                    <w:rFonts w:asciiTheme="minorHAnsi" w:hAnsiTheme="minorHAnsi" w:cstheme="minorHAnsi"/>
                    <w:sz w:val="24"/>
                    <w:szCs w:val="24"/>
                  </w:rPr>
                </w:pPr>
                <w:r w:rsidRPr="00CD474A">
                  <w:rPr>
                    <w:rFonts w:asciiTheme="minorHAnsi" w:hAnsiTheme="minorHAnsi" w:cstheme="minorHAnsi"/>
                    <w:sz w:val="24"/>
                    <w:szCs w:val="24"/>
                  </w:rPr>
                  <w:t>-</w:t>
                </w:r>
              </w:p>
            </w:tc>
            <w:tc>
              <w:tcPr>
                <w:tcW w:w="2269" w:type="dxa"/>
                <w:tcBorders>
                  <w:bottom w:val="single" w:sz="6" w:space="0" w:color="000000"/>
                </w:tcBorders>
              </w:tcPr>
              <w:p w14:paraId="5EC9E0BD" w14:textId="10054656"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F</w:t>
                </w:r>
              </w:p>
            </w:tc>
            <w:tc>
              <w:tcPr>
                <w:tcW w:w="4821" w:type="dxa"/>
                <w:tcBorders>
                  <w:bottom w:val="single" w:sz="6" w:space="0" w:color="000000"/>
                </w:tcBorders>
              </w:tcPr>
              <w:p w14:paraId="01BF9917" w14:textId="734A6FD9"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Fluorides – total as F</w:t>
                </w:r>
              </w:p>
            </w:tc>
            <w:tc>
              <w:tcPr>
                <w:tcW w:w="1695" w:type="dxa"/>
                <w:tcBorders>
                  <w:bottom w:val="single" w:sz="6" w:space="0" w:color="000000"/>
                </w:tcBorders>
              </w:tcPr>
              <w:p w14:paraId="2E60C672" w14:textId="058610C8" w:rsidR="00CD474A" w:rsidRPr="00CD474A" w:rsidRDefault="00CD474A" w:rsidP="00CD474A">
                <w:pPr>
                  <w:pStyle w:val="TableParagraph"/>
                  <w:spacing w:before="18" w:line="360" w:lineRule="auto"/>
                  <w:ind w:left="0" w:right="186"/>
                  <w:rPr>
                    <w:rFonts w:asciiTheme="minorHAnsi" w:hAnsiTheme="minorHAnsi" w:cstheme="minorHAnsi"/>
                    <w:sz w:val="24"/>
                    <w:szCs w:val="24"/>
                  </w:rPr>
                </w:pPr>
                <w:r w:rsidRPr="00CD474A">
                  <w:rPr>
                    <w:rFonts w:asciiTheme="minorHAnsi" w:hAnsiTheme="minorHAnsi" w:cstheme="minorHAnsi"/>
                    <w:sz w:val="24"/>
                    <w:szCs w:val="24"/>
                  </w:rPr>
                  <w:t>2,000</w:t>
                </w:r>
              </w:p>
            </w:tc>
          </w:tr>
          <w:tr w:rsidR="00CD474A" w:rsidRPr="00B75F45" w14:paraId="6CBAC90C" w14:textId="77777777" w:rsidTr="00E22AF9">
            <w:trPr>
              <w:trHeight w:val="246"/>
            </w:trPr>
            <w:tc>
              <w:tcPr>
                <w:tcW w:w="1414" w:type="dxa"/>
                <w:tcBorders>
                  <w:top w:val="single" w:sz="6" w:space="0" w:color="000000"/>
                </w:tcBorders>
              </w:tcPr>
              <w:p w14:paraId="7C43B32A" w14:textId="11F2F615" w:rsidR="00CD474A" w:rsidRPr="00CD474A" w:rsidRDefault="00CD474A" w:rsidP="00CD474A">
                <w:pPr>
                  <w:pStyle w:val="TableParagraph"/>
                  <w:spacing w:before="42" w:line="360" w:lineRule="auto"/>
                  <w:ind w:left="107"/>
                  <w:rPr>
                    <w:rFonts w:asciiTheme="minorHAnsi" w:hAnsiTheme="minorHAnsi" w:cstheme="minorHAnsi"/>
                    <w:sz w:val="24"/>
                    <w:szCs w:val="24"/>
                  </w:rPr>
                </w:pPr>
                <w:r w:rsidRPr="00CD474A">
                  <w:rPr>
                    <w:rFonts w:asciiTheme="minorHAnsi" w:hAnsiTheme="minorHAnsi" w:cstheme="minorHAnsi"/>
                    <w:sz w:val="24"/>
                    <w:szCs w:val="24"/>
                  </w:rPr>
                  <w:t>-</w:t>
                </w:r>
              </w:p>
            </w:tc>
            <w:tc>
              <w:tcPr>
                <w:tcW w:w="2269" w:type="dxa"/>
                <w:tcBorders>
                  <w:top w:val="single" w:sz="6" w:space="0" w:color="000000"/>
                </w:tcBorders>
              </w:tcPr>
              <w:p w14:paraId="4C3D517C" w14:textId="4E07B15A" w:rsidR="00CD474A" w:rsidRPr="00CD474A" w:rsidRDefault="00CD474A" w:rsidP="00CD474A">
                <w:pPr>
                  <w:pStyle w:val="TableParagraph"/>
                  <w:spacing w:before="16" w:line="360" w:lineRule="auto"/>
                  <w:rPr>
                    <w:rFonts w:asciiTheme="minorHAnsi" w:hAnsiTheme="minorHAnsi" w:cstheme="minorHAnsi"/>
                    <w:sz w:val="24"/>
                    <w:szCs w:val="24"/>
                  </w:rPr>
                </w:pPr>
                <w:r w:rsidRPr="00CD474A">
                  <w:rPr>
                    <w:rFonts w:asciiTheme="minorHAnsi" w:hAnsiTheme="minorHAnsi" w:cstheme="minorHAnsi"/>
                    <w:sz w:val="24"/>
                    <w:szCs w:val="24"/>
                  </w:rPr>
                  <w:t>AOX</w:t>
                </w:r>
              </w:p>
            </w:tc>
            <w:tc>
              <w:tcPr>
                <w:tcW w:w="4821" w:type="dxa"/>
                <w:tcBorders>
                  <w:top w:val="single" w:sz="6" w:space="0" w:color="000000"/>
                </w:tcBorders>
              </w:tcPr>
              <w:p w14:paraId="676BEC5E" w14:textId="5B9562CE" w:rsidR="00CD474A" w:rsidRPr="00CD474A" w:rsidRDefault="00CD474A" w:rsidP="00CD474A">
                <w:pPr>
                  <w:pStyle w:val="TableParagraph"/>
                  <w:spacing w:before="16" w:line="360" w:lineRule="auto"/>
                  <w:rPr>
                    <w:rFonts w:asciiTheme="minorHAnsi" w:hAnsiTheme="minorHAnsi" w:cstheme="minorHAnsi"/>
                    <w:sz w:val="24"/>
                    <w:szCs w:val="24"/>
                  </w:rPr>
                </w:pPr>
                <w:r w:rsidRPr="00CD474A">
                  <w:rPr>
                    <w:rFonts w:asciiTheme="minorHAnsi" w:hAnsiTheme="minorHAnsi" w:cstheme="minorHAnsi"/>
                    <w:sz w:val="24"/>
                    <w:szCs w:val="24"/>
                  </w:rPr>
                  <w:t>Halogenated organic compounds – total as AOX</w:t>
                </w:r>
              </w:p>
            </w:tc>
            <w:tc>
              <w:tcPr>
                <w:tcW w:w="1695" w:type="dxa"/>
                <w:tcBorders>
                  <w:top w:val="single" w:sz="6" w:space="0" w:color="000000"/>
                </w:tcBorders>
              </w:tcPr>
              <w:p w14:paraId="3257C8B0" w14:textId="4860F87C" w:rsidR="00CD474A" w:rsidRPr="00CD474A" w:rsidRDefault="00CD474A" w:rsidP="00CD474A">
                <w:pPr>
                  <w:pStyle w:val="TableParagraph"/>
                  <w:spacing w:before="16" w:line="360" w:lineRule="auto"/>
                  <w:ind w:left="0" w:right="186"/>
                  <w:rPr>
                    <w:rFonts w:asciiTheme="minorHAnsi" w:hAnsiTheme="minorHAnsi" w:cstheme="minorHAnsi"/>
                    <w:sz w:val="24"/>
                    <w:szCs w:val="24"/>
                  </w:rPr>
                </w:pPr>
                <w:r w:rsidRPr="00CD474A">
                  <w:rPr>
                    <w:rFonts w:asciiTheme="minorHAnsi" w:hAnsiTheme="minorHAnsi" w:cstheme="minorHAnsi"/>
                    <w:sz w:val="24"/>
                    <w:szCs w:val="24"/>
                  </w:rPr>
                  <w:t>1000</w:t>
                </w:r>
              </w:p>
            </w:tc>
          </w:tr>
          <w:tr w:rsidR="00CD474A" w:rsidRPr="00B75F45" w14:paraId="6C9CDF1B" w14:textId="77777777" w:rsidTr="00E22AF9">
            <w:trPr>
              <w:trHeight w:val="251"/>
            </w:trPr>
            <w:tc>
              <w:tcPr>
                <w:tcW w:w="1414" w:type="dxa"/>
              </w:tcPr>
              <w:p w14:paraId="54BFCBA4" w14:textId="113FDA20" w:rsidR="00CD474A" w:rsidRPr="00CD474A" w:rsidRDefault="00CD474A" w:rsidP="00CD474A">
                <w:pPr>
                  <w:pStyle w:val="TableParagraph"/>
                  <w:spacing w:before="44" w:line="360" w:lineRule="auto"/>
                  <w:ind w:left="107"/>
                  <w:rPr>
                    <w:rFonts w:asciiTheme="minorHAnsi" w:hAnsiTheme="minorHAnsi" w:cstheme="minorHAnsi"/>
                    <w:sz w:val="24"/>
                    <w:szCs w:val="24"/>
                  </w:rPr>
                </w:pPr>
                <w:r w:rsidRPr="00CD474A">
                  <w:rPr>
                    <w:rFonts w:asciiTheme="minorHAnsi" w:hAnsiTheme="minorHAnsi" w:cstheme="minorHAnsi"/>
                    <w:sz w:val="24"/>
                    <w:szCs w:val="24"/>
                  </w:rPr>
                  <w:t>-</w:t>
                </w:r>
              </w:p>
            </w:tc>
            <w:tc>
              <w:tcPr>
                <w:tcW w:w="2269" w:type="dxa"/>
              </w:tcPr>
              <w:p w14:paraId="5CF43D33" w14:textId="5FC9F390"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w:t>
                </w:r>
              </w:p>
            </w:tc>
            <w:tc>
              <w:tcPr>
                <w:tcW w:w="4821" w:type="dxa"/>
              </w:tcPr>
              <w:p w14:paraId="20DCB993" w14:textId="2F3E1B10"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Nitrogen – total as N</w:t>
                </w:r>
              </w:p>
            </w:tc>
            <w:tc>
              <w:tcPr>
                <w:tcW w:w="1695" w:type="dxa"/>
              </w:tcPr>
              <w:p w14:paraId="4EC81365" w14:textId="490F7619" w:rsidR="00CD474A" w:rsidRPr="00CD474A" w:rsidRDefault="00CD474A" w:rsidP="00CD474A">
                <w:pPr>
                  <w:pStyle w:val="TableParagraph"/>
                  <w:spacing w:before="18" w:line="360" w:lineRule="auto"/>
                  <w:ind w:left="0" w:right="186"/>
                  <w:rPr>
                    <w:rFonts w:asciiTheme="minorHAnsi" w:hAnsiTheme="minorHAnsi" w:cstheme="minorHAnsi"/>
                    <w:sz w:val="24"/>
                    <w:szCs w:val="24"/>
                  </w:rPr>
                </w:pPr>
                <w:r w:rsidRPr="00CD474A">
                  <w:rPr>
                    <w:rFonts w:asciiTheme="minorHAnsi" w:hAnsiTheme="minorHAnsi" w:cstheme="minorHAnsi"/>
                    <w:sz w:val="24"/>
                    <w:szCs w:val="24"/>
                  </w:rPr>
                  <w:t>50,000</w:t>
                </w:r>
              </w:p>
            </w:tc>
          </w:tr>
          <w:tr w:rsidR="00CD474A" w:rsidRPr="00B75F45" w14:paraId="23E31E61" w14:textId="77777777" w:rsidTr="00E22AF9">
            <w:trPr>
              <w:trHeight w:val="249"/>
            </w:trPr>
            <w:tc>
              <w:tcPr>
                <w:tcW w:w="1414" w:type="dxa"/>
              </w:tcPr>
              <w:p w14:paraId="592811B5" w14:textId="3A8CF070" w:rsidR="00CD474A" w:rsidRPr="00CD474A" w:rsidRDefault="00CD474A" w:rsidP="00CD474A">
                <w:pPr>
                  <w:pStyle w:val="TableParagraph"/>
                  <w:spacing w:before="41" w:line="360" w:lineRule="auto"/>
                  <w:ind w:left="107"/>
                  <w:rPr>
                    <w:rFonts w:asciiTheme="minorHAnsi" w:hAnsiTheme="minorHAnsi" w:cstheme="minorHAnsi"/>
                    <w:sz w:val="24"/>
                    <w:szCs w:val="24"/>
                  </w:rPr>
                </w:pPr>
                <w:r w:rsidRPr="00CD474A">
                  <w:rPr>
                    <w:rFonts w:asciiTheme="minorHAnsi" w:hAnsiTheme="minorHAnsi" w:cstheme="minorHAnsi"/>
                    <w:sz w:val="24"/>
                    <w:szCs w:val="24"/>
                  </w:rPr>
                  <w:t>-</w:t>
                </w:r>
              </w:p>
            </w:tc>
            <w:tc>
              <w:tcPr>
                <w:tcW w:w="2269" w:type="dxa"/>
              </w:tcPr>
              <w:p w14:paraId="713C332E" w14:textId="7061DB5E"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w:t>
                </w:r>
              </w:p>
            </w:tc>
            <w:tc>
              <w:tcPr>
                <w:tcW w:w="4821" w:type="dxa"/>
              </w:tcPr>
              <w:p w14:paraId="2D84512A" w14:textId="58E48903"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Nonylphenol ethoxylates</w:t>
                </w:r>
              </w:p>
            </w:tc>
            <w:tc>
              <w:tcPr>
                <w:tcW w:w="1695" w:type="dxa"/>
              </w:tcPr>
              <w:p w14:paraId="482A9000" w14:textId="2493E11E" w:rsidR="00CD474A" w:rsidRPr="00CD474A" w:rsidRDefault="00CD474A" w:rsidP="00CD474A">
                <w:pPr>
                  <w:pStyle w:val="TableParagraph"/>
                  <w:spacing w:before="18" w:line="360" w:lineRule="auto"/>
                  <w:ind w:left="0" w:right="184"/>
                  <w:rPr>
                    <w:rFonts w:asciiTheme="minorHAnsi" w:hAnsiTheme="minorHAnsi" w:cstheme="minorHAnsi"/>
                    <w:sz w:val="24"/>
                    <w:szCs w:val="24"/>
                  </w:rPr>
                </w:pPr>
                <w:r w:rsidRPr="00CD474A">
                  <w:rPr>
                    <w:rFonts w:asciiTheme="minorHAnsi" w:hAnsiTheme="minorHAnsi" w:cstheme="minorHAnsi"/>
                    <w:sz w:val="24"/>
                    <w:szCs w:val="24"/>
                  </w:rPr>
                  <w:t>1</w:t>
                </w:r>
              </w:p>
            </w:tc>
          </w:tr>
          <w:tr w:rsidR="00CD474A" w:rsidRPr="00B75F45" w14:paraId="2B67985D" w14:textId="77777777" w:rsidTr="00E22AF9">
            <w:trPr>
              <w:trHeight w:val="249"/>
            </w:trPr>
            <w:tc>
              <w:tcPr>
                <w:tcW w:w="1414" w:type="dxa"/>
              </w:tcPr>
              <w:p w14:paraId="5B112290" w14:textId="43E1F1D2" w:rsidR="00CD474A" w:rsidRPr="00CD474A" w:rsidRDefault="00CD474A" w:rsidP="00CD474A">
                <w:pPr>
                  <w:pStyle w:val="TableParagraph"/>
                  <w:spacing w:before="44" w:line="360" w:lineRule="auto"/>
                  <w:ind w:left="107"/>
                  <w:rPr>
                    <w:rFonts w:asciiTheme="minorHAnsi" w:hAnsiTheme="minorHAnsi" w:cstheme="minorHAnsi"/>
                    <w:sz w:val="24"/>
                    <w:szCs w:val="24"/>
                  </w:rPr>
                </w:pPr>
                <w:r w:rsidRPr="00CD474A">
                  <w:rPr>
                    <w:rFonts w:asciiTheme="minorHAnsi" w:hAnsiTheme="minorHAnsi" w:cstheme="minorHAnsi"/>
                    <w:sz w:val="24"/>
                    <w:szCs w:val="24"/>
                  </w:rPr>
                  <w:t>-</w:t>
                </w:r>
              </w:p>
            </w:tc>
            <w:tc>
              <w:tcPr>
                <w:tcW w:w="2269" w:type="dxa"/>
              </w:tcPr>
              <w:p w14:paraId="3B67D869" w14:textId="78548A89"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w:t>
                </w:r>
              </w:p>
            </w:tc>
            <w:tc>
              <w:tcPr>
                <w:tcW w:w="4821" w:type="dxa"/>
              </w:tcPr>
              <w:p w14:paraId="19E615C7" w14:textId="4BE2F93C"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Nonylphenols</w:t>
                </w:r>
              </w:p>
            </w:tc>
            <w:tc>
              <w:tcPr>
                <w:tcW w:w="1695" w:type="dxa"/>
              </w:tcPr>
              <w:p w14:paraId="2ADE40C5" w14:textId="214D5541" w:rsidR="00CD474A" w:rsidRPr="00CD474A" w:rsidRDefault="00CD474A" w:rsidP="00CD474A">
                <w:pPr>
                  <w:pStyle w:val="TableParagraph"/>
                  <w:spacing w:before="18" w:line="360" w:lineRule="auto"/>
                  <w:ind w:left="0" w:right="184"/>
                  <w:rPr>
                    <w:rFonts w:asciiTheme="minorHAnsi" w:hAnsiTheme="minorHAnsi" w:cstheme="minorHAnsi"/>
                    <w:sz w:val="24"/>
                    <w:szCs w:val="24"/>
                  </w:rPr>
                </w:pPr>
                <w:r w:rsidRPr="00CD474A">
                  <w:rPr>
                    <w:rFonts w:asciiTheme="minorHAnsi" w:hAnsiTheme="minorHAnsi" w:cstheme="minorHAnsi"/>
                    <w:sz w:val="24"/>
                    <w:szCs w:val="24"/>
                  </w:rPr>
                  <w:t>1</w:t>
                </w:r>
              </w:p>
            </w:tc>
          </w:tr>
          <w:tr w:rsidR="00CD474A" w:rsidRPr="00B75F45" w14:paraId="507E5714" w14:textId="77777777" w:rsidTr="00E22AF9">
            <w:trPr>
              <w:trHeight w:val="251"/>
            </w:trPr>
            <w:tc>
              <w:tcPr>
                <w:tcW w:w="1414" w:type="dxa"/>
              </w:tcPr>
              <w:p w14:paraId="404CF69C" w14:textId="73A63DC9" w:rsidR="00CD474A" w:rsidRPr="00CD474A" w:rsidRDefault="00CD474A" w:rsidP="00CD474A">
                <w:pPr>
                  <w:pStyle w:val="TableParagraph"/>
                  <w:spacing w:before="44" w:line="360" w:lineRule="auto"/>
                  <w:ind w:left="107"/>
                  <w:rPr>
                    <w:rFonts w:asciiTheme="minorHAnsi" w:hAnsiTheme="minorHAnsi" w:cstheme="minorHAnsi"/>
                    <w:sz w:val="24"/>
                    <w:szCs w:val="24"/>
                  </w:rPr>
                </w:pPr>
                <w:r w:rsidRPr="00CD474A">
                  <w:rPr>
                    <w:rFonts w:asciiTheme="minorHAnsi" w:hAnsiTheme="minorHAnsi" w:cstheme="minorHAnsi"/>
                    <w:sz w:val="24"/>
                    <w:szCs w:val="24"/>
                  </w:rPr>
                  <w:t>-</w:t>
                </w:r>
              </w:p>
            </w:tc>
            <w:tc>
              <w:tcPr>
                <w:tcW w:w="2269" w:type="dxa"/>
              </w:tcPr>
              <w:p w14:paraId="639D9BCE" w14:textId="6B72A9D4"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w:t>
                </w:r>
              </w:p>
            </w:tc>
            <w:tc>
              <w:tcPr>
                <w:tcW w:w="4821" w:type="dxa"/>
              </w:tcPr>
              <w:p w14:paraId="306F2593" w14:textId="38FB2855"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Nonylphenol ethoxylates and nonylphenols</w:t>
                </w:r>
              </w:p>
            </w:tc>
            <w:tc>
              <w:tcPr>
                <w:tcW w:w="1695" w:type="dxa"/>
              </w:tcPr>
              <w:p w14:paraId="330135EB" w14:textId="402D7921" w:rsidR="00CD474A" w:rsidRPr="00CD474A" w:rsidRDefault="00CD474A" w:rsidP="00CD474A">
                <w:pPr>
                  <w:pStyle w:val="TableParagraph"/>
                  <w:spacing w:before="18" w:line="360" w:lineRule="auto"/>
                  <w:ind w:left="0" w:right="184"/>
                  <w:rPr>
                    <w:rFonts w:asciiTheme="minorHAnsi" w:hAnsiTheme="minorHAnsi" w:cstheme="minorHAnsi"/>
                    <w:sz w:val="24"/>
                    <w:szCs w:val="24"/>
                  </w:rPr>
                </w:pPr>
                <w:r w:rsidRPr="00CD474A">
                  <w:rPr>
                    <w:rFonts w:asciiTheme="minorHAnsi" w:hAnsiTheme="minorHAnsi" w:cstheme="minorHAnsi"/>
                    <w:sz w:val="24"/>
                    <w:szCs w:val="24"/>
                  </w:rPr>
                  <w:t>1</w:t>
                </w:r>
              </w:p>
            </w:tc>
          </w:tr>
          <w:tr w:rsidR="00CD474A" w:rsidRPr="00B75F45" w14:paraId="1F58B5EB" w14:textId="77777777" w:rsidTr="00E22AF9">
            <w:trPr>
              <w:trHeight w:val="249"/>
            </w:trPr>
            <w:tc>
              <w:tcPr>
                <w:tcW w:w="1414" w:type="dxa"/>
              </w:tcPr>
              <w:p w14:paraId="19DF8AE3" w14:textId="52892E48" w:rsidR="00CD474A" w:rsidRPr="00CD474A" w:rsidRDefault="00CD474A" w:rsidP="00CD474A">
                <w:pPr>
                  <w:pStyle w:val="TableParagraph"/>
                  <w:spacing w:before="41" w:line="360" w:lineRule="auto"/>
                  <w:ind w:left="107"/>
                  <w:rPr>
                    <w:rFonts w:asciiTheme="minorHAnsi" w:hAnsiTheme="minorHAnsi" w:cstheme="minorHAnsi"/>
                    <w:sz w:val="24"/>
                    <w:szCs w:val="24"/>
                  </w:rPr>
                </w:pPr>
                <w:r w:rsidRPr="00CD474A">
                  <w:rPr>
                    <w:rFonts w:asciiTheme="minorHAnsi" w:hAnsiTheme="minorHAnsi" w:cstheme="minorHAnsi"/>
                    <w:sz w:val="24"/>
                    <w:szCs w:val="24"/>
                  </w:rPr>
                  <w:t>-</w:t>
                </w:r>
              </w:p>
            </w:tc>
            <w:tc>
              <w:tcPr>
                <w:tcW w:w="2269" w:type="dxa"/>
              </w:tcPr>
              <w:p w14:paraId="2FDFDA2B" w14:textId="5BAEFCEB"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w:t>
                </w:r>
              </w:p>
            </w:tc>
            <w:tc>
              <w:tcPr>
                <w:tcW w:w="4821" w:type="dxa"/>
              </w:tcPr>
              <w:p w14:paraId="39C163D6" w14:textId="5258060F" w:rsidR="00CD474A" w:rsidRPr="00CD474A" w:rsidRDefault="00CD474A" w:rsidP="00CD474A">
                <w:pPr>
                  <w:pStyle w:val="TableParagraph"/>
                  <w:spacing w:before="18" w:line="360" w:lineRule="auto"/>
                  <w:rPr>
                    <w:rFonts w:asciiTheme="minorHAnsi" w:hAnsiTheme="minorHAnsi" w:cstheme="minorHAnsi"/>
                    <w:sz w:val="24"/>
                    <w:szCs w:val="24"/>
                  </w:rPr>
                </w:pPr>
                <w:proofErr w:type="spellStart"/>
                <w:r w:rsidRPr="00CD474A">
                  <w:rPr>
                    <w:rFonts w:asciiTheme="minorHAnsi" w:hAnsiTheme="minorHAnsi" w:cstheme="minorHAnsi"/>
                    <w:sz w:val="24"/>
                    <w:szCs w:val="24"/>
                  </w:rPr>
                  <w:t>Octylphenol</w:t>
                </w:r>
                <w:proofErr w:type="spellEnd"/>
                <w:r w:rsidRPr="00CD474A">
                  <w:rPr>
                    <w:rFonts w:asciiTheme="minorHAnsi" w:hAnsiTheme="minorHAnsi" w:cstheme="minorHAnsi"/>
                    <w:sz w:val="24"/>
                    <w:szCs w:val="24"/>
                  </w:rPr>
                  <w:t xml:space="preserve"> ethoxylates</w:t>
                </w:r>
              </w:p>
            </w:tc>
            <w:tc>
              <w:tcPr>
                <w:tcW w:w="1695" w:type="dxa"/>
              </w:tcPr>
              <w:p w14:paraId="4B1FD5C5" w14:textId="4C44A300" w:rsidR="00CD474A" w:rsidRPr="00CD474A" w:rsidRDefault="00CD474A" w:rsidP="00CD474A">
                <w:pPr>
                  <w:pStyle w:val="TableParagraph"/>
                  <w:spacing w:before="18" w:line="360" w:lineRule="auto"/>
                  <w:ind w:left="0" w:right="184"/>
                  <w:rPr>
                    <w:rFonts w:asciiTheme="minorHAnsi" w:hAnsiTheme="minorHAnsi" w:cstheme="minorHAnsi"/>
                    <w:sz w:val="24"/>
                    <w:szCs w:val="24"/>
                  </w:rPr>
                </w:pPr>
                <w:r w:rsidRPr="00CD474A">
                  <w:rPr>
                    <w:rFonts w:asciiTheme="minorHAnsi" w:hAnsiTheme="minorHAnsi" w:cstheme="minorHAnsi"/>
                    <w:sz w:val="24"/>
                    <w:szCs w:val="24"/>
                  </w:rPr>
                  <w:t>1</w:t>
                </w:r>
              </w:p>
            </w:tc>
          </w:tr>
          <w:tr w:rsidR="00CD474A" w:rsidRPr="00B75F45" w14:paraId="2695DE76" w14:textId="77777777" w:rsidTr="00E22AF9">
            <w:trPr>
              <w:trHeight w:val="249"/>
            </w:trPr>
            <w:tc>
              <w:tcPr>
                <w:tcW w:w="1414" w:type="dxa"/>
              </w:tcPr>
              <w:p w14:paraId="2947B98F" w14:textId="03A78A01" w:rsidR="00CD474A" w:rsidRPr="00CD474A" w:rsidRDefault="00CD474A" w:rsidP="00CD474A">
                <w:pPr>
                  <w:pStyle w:val="TableParagraph"/>
                  <w:spacing w:before="44" w:line="360" w:lineRule="auto"/>
                  <w:ind w:left="107"/>
                  <w:rPr>
                    <w:rFonts w:asciiTheme="minorHAnsi" w:hAnsiTheme="minorHAnsi" w:cstheme="minorHAnsi"/>
                    <w:sz w:val="24"/>
                    <w:szCs w:val="24"/>
                  </w:rPr>
                </w:pPr>
                <w:r w:rsidRPr="00CD474A">
                  <w:rPr>
                    <w:rFonts w:asciiTheme="minorHAnsi" w:hAnsiTheme="minorHAnsi" w:cstheme="minorHAnsi"/>
                    <w:sz w:val="24"/>
                    <w:szCs w:val="24"/>
                  </w:rPr>
                  <w:t>-</w:t>
                </w:r>
              </w:p>
            </w:tc>
            <w:tc>
              <w:tcPr>
                <w:tcW w:w="2269" w:type="dxa"/>
              </w:tcPr>
              <w:p w14:paraId="3FA67DD6" w14:textId="5BCECEE8"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w:t>
                </w:r>
              </w:p>
            </w:tc>
            <w:tc>
              <w:tcPr>
                <w:tcW w:w="4821" w:type="dxa"/>
              </w:tcPr>
              <w:p w14:paraId="7136613E" w14:textId="0660CBBC" w:rsidR="00CD474A" w:rsidRPr="00CD474A" w:rsidRDefault="00CD474A" w:rsidP="00CD474A">
                <w:pPr>
                  <w:pStyle w:val="TableParagraph"/>
                  <w:spacing w:before="18" w:line="360" w:lineRule="auto"/>
                  <w:rPr>
                    <w:rFonts w:asciiTheme="minorHAnsi" w:hAnsiTheme="minorHAnsi" w:cstheme="minorHAnsi"/>
                    <w:sz w:val="24"/>
                    <w:szCs w:val="24"/>
                  </w:rPr>
                </w:pPr>
                <w:proofErr w:type="spellStart"/>
                <w:r w:rsidRPr="00CD474A">
                  <w:rPr>
                    <w:rFonts w:asciiTheme="minorHAnsi" w:hAnsiTheme="minorHAnsi" w:cstheme="minorHAnsi"/>
                    <w:sz w:val="24"/>
                    <w:szCs w:val="24"/>
                  </w:rPr>
                  <w:t>Octylphenols</w:t>
                </w:r>
                <w:proofErr w:type="spellEnd"/>
              </w:p>
            </w:tc>
            <w:tc>
              <w:tcPr>
                <w:tcW w:w="1695" w:type="dxa"/>
              </w:tcPr>
              <w:p w14:paraId="4E3D73F2" w14:textId="75B71236" w:rsidR="00CD474A" w:rsidRPr="00CD474A" w:rsidRDefault="00CD474A" w:rsidP="00CD474A">
                <w:pPr>
                  <w:pStyle w:val="TableParagraph"/>
                  <w:spacing w:before="18" w:line="360" w:lineRule="auto"/>
                  <w:ind w:left="0" w:right="184"/>
                  <w:rPr>
                    <w:rFonts w:asciiTheme="minorHAnsi" w:hAnsiTheme="minorHAnsi" w:cstheme="minorHAnsi"/>
                    <w:sz w:val="24"/>
                    <w:szCs w:val="24"/>
                  </w:rPr>
                </w:pPr>
                <w:r w:rsidRPr="00CD474A">
                  <w:rPr>
                    <w:rFonts w:asciiTheme="minorHAnsi" w:hAnsiTheme="minorHAnsi" w:cstheme="minorHAnsi"/>
                    <w:sz w:val="24"/>
                    <w:szCs w:val="24"/>
                  </w:rPr>
                  <w:t>1</w:t>
                </w:r>
              </w:p>
            </w:tc>
          </w:tr>
          <w:tr w:rsidR="00CD474A" w:rsidRPr="00B75F45" w14:paraId="51333DB2" w14:textId="77777777" w:rsidTr="00E22AF9">
            <w:trPr>
              <w:trHeight w:val="249"/>
            </w:trPr>
            <w:tc>
              <w:tcPr>
                <w:tcW w:w="1414" w:type="dxa"/>
              </w:tcPr>
              <w:p w14:paraId="7BBD88FB" w14:textId="17019E8F" w:rsidR="00CD474A" w:rsidRPr="00CD474A" w:rsidRDefault="00CD474A" w:rsidP="00CD474A">
                <w:pPr>
                  <w:pStyle w:val="TableParagraph"/>
                  <w:spacing w:before="44" w:line="360" w:lineRule="auto"/>
                  <w:ind w:left="107"/>
                  <w:rPr>
                    <w:rFonts w:asciiTheme="minorHAnsi" w:hAnsiTheme="minorHAnsi" w:cstheme="minorHAnsi"/>
                    <w:sz w:val="24"/>
                    <w:szCs w:val="24"/>
                  </w:rPr>
                </w:pPr>
                <w:r w:rsidRPr="00CD474A">
                  <w:rPr>
                    <w:rFonts w:asciiTheme="minorHAnsi" w:hAnsiTheme="minorHAnsi" w:cstheme="minorHAnsi"/>
                    <w:sz w:val="24"/>
                    <w:szCs w:val="24"/>
                  </w:rPr>
                  <w:t>-</w:t>
                </w:r>
              </w:p>
            </w:tc>
            <w:tc>
              <w:tcPr>
                <w:tcW w:w="2269" w:type="dxa"/>
              </w:tcPr>
              <w:p w14:paraId="313D0756" w14:textId="2B5CD1E2" w:rsidR="00CD474A" w:rsidRPr="00CD474A" w:rsidRDefault="00CD474A" w:rsidP="00CD474A">
                <w:pPr>
                  <w:pStyle w:val="TableParagraph"/>
                  <w:spacing w:before="18" w:line="360" w:lineRule="auto"/>
                  <w:rPr>
                    <w:rFonts w:asciiTheme="minorHAnsi" w:hAnsiTheme="minorHAnsi" w:cstheme="minorHAnsi"/>
                    <w:w w:val="99"/>
                    <w:sz w:val="24"/>
                    <w:szCs w:val="24"/>
                  </w:rPr>
                </w:pPr>
                <w:r w:rsidRPr="00CD474A">
                  <w:rPr>
                    <w:rFonts w:asciiTheme="minorHAnsi" w:hAnsiTheme="minorHAnsi" w:cstheme="minorHAnsi"/>
                    <w:sz w:val="24"/>
                    <w:szCs w:val="24"/>
                  </w:rPr>
                  <w:t>-</w:t>
                </w:r>
              </w:p>
            </w:tc>
            <w:tc>
              <w:tcPr>
                <w:tcW w:w="4821" w:type="dxa"/>
              </w:tcPr>
              <w:p w14:paraId="0D4F355A" w14:textId="6994F956" w:rsidR="00CD474A" w:rsidRPr="00CD474A" w:rsidRDefault="00CD474A" w:rsidP="00CD474A">
                <w:pPr>
                  <w:pStyle w:val="TableParagraph"/>
                  <w:spacing w:before="18" w:line="360" w:lineRule="auto"/>
                  <w:rPr>
                    <w:rFonts w:asciiTheme="minorHAnsi" w:hAnsiTheme="minorHAnsi" w:cstheme="minorHAnsi"/>
                    <w:sz w:val="24"/>
                    <w:szCs w:val="24"/>
                  </w:rPr>
                </w:pPr>
                <w:proofErr w:type="spellStart"/>
                <w:r w:rsidRPr="00CD474A">
                  <w:rPr>
                    <w:rFonts w:asciiTheme="minorHAnsi" w:hAnsiTheme="minorHAnsi" w:cstheme="minorHAnsi"/>
                    <w:sz w:val="24"/>
                    <w:szCs w:val="24"/>
                  </w:rPr>
                  <w:t>Octylphenol</w:t>
                </w:r>
                <w:proofErr w:type="spellEnd"/>
                <w:r w:rsidRPr="00CD474A">
                  <w:rPr>
                    <w:rFonts w:asciiTheme="minorHAnsi" w:hAnsiTheme="minorHAnsi" w:cstheme="minorHAnsi"/>
                    <w:sz w:val="24"/>
                    <w:szCs w:val="24"/>
                  </w:rPr>
                  <w:t xml:space="preserve"> ethoxylates and </w:t>
                </w:r>
                <w:proofErr w:type="spellStart"/>
                <w:r w:rsidRPr="00CD474A">
                  <w:rPr>
                    <w:rFonts w:asciiTheme="minorHAnsi" w:hAnsiTheme="minorHAnsi" w:cstheme="minorHAnsi"/>
                    <w:sz w:val="24"/>
                    <w:szCs w:val="24"/>
                  </w:rPr>
                  <w:t>octylphenols</w:t>
                </w:r>
                <w:proofErr w:type="spellEnd"/>
              </w:p>
            </w:tc>
            <w:tc>
              <w:tcPr>
                <w:tcW w:w="1695" w:type="dxa"/>
              </w:tcPr>
              <w:p w14:paraId="32BE7FA2" w14:textId="705229A2" w:rsidR="00CD474A" w:rsidRPr="00CD474A" w:rsidRDefault="00CD474A" w:rsidP="00CD474A">
                <w:pPr>
                  <w:pStyle w:val="TableParagraph"/>
                  <w:spacing w:before="18" w:line="360" w:lineRule="auto"/>
                  <w:ind w:left="0" w:right="186"/>
                  <w:rPr>
                    <w:rFonts w:asciiTheme="minorHAnsi" w:hAnsiTheme="minorHAnsi" w:cstheme="minorHAnsi"/>
                    <w:sz w:val="24"/>
                    <w:szCs w:val="24"/>
                  </w:rPr>
                </w:pPr>
                <w:r w:rsidRPr="00CD474A">
                  <w:rPr>
                    <w:rFonts w:asciiTheme="minorHAnsi" w:hAnsiTheme="minorHAnsi" w:cstheme="minorHAnsi"/>
                    <w:sz w:val="24"/>
                    <w:szCs w:val="24"/>
                  </w:rPr>
                  <w:t>1</w:t>
                </w:r>
              </w:p>
            </w:tc>
          </w:tr>
          <w:tr w:rsidR="00CD474A" w:rsidRPr="00B75F45" w14:paraId="66ED1568" w14:textId="77777777" w:rsidTr="00E22AF9">
            <w:trPr>
              <w:trHeight w:val="249"/>
            </w:trPr>
            <w:tc>
              <w:tcPr>
                <w:tcW w:w="1414" w:type="dxa"/>
              </w:tcPr>
              <w:p w14:paraId="441E7B80" w14:textId="6C10F31D" w:rsidR="00CD474A" w:rsidRPr="00CD474A" w:rsidRDefault="00CD474A" w:rsidP="00CD474A">
                <w:pPr>
                  <w:pStyle w:val="TableParagraph"/>
                  <w:spacing w:before="44" w:line="360" w:lineRule="auto"/>
                  <w:ind w:left="107"/>
                  <w:rPr>
                    <w:rFonts w:asciiTheme="minorHAnsi" w:hAnsiTheme="minorHAnsi" w:cstheme="minorHAnsi"/>
                    <w:sz w:val="24"/>
                    <w:szCs w:val="24"/>
                  </w:rPr>
                </w:pPr>
                <w:r w:rsidRPr="00CD474A">
                  <w:rPr>
                    <w:rFonts w:asciiTheme="minorHAnsi" w:hAnsiTheme="minorHAnsi" w:cstheme="minorHAnsi"/>
                    <w:sz w:val="24"/>
                    <w:szCs w:val="24"/>
                  </w:rPr>
                  <w:t>-</w:t>
                </w:r>
              </w:p>
            </w:tc>
            <w:tc>
              <w:tcPr>
                <w:tcW w:w="2269" w:type="dxa"/>
              </w:tcPr>
              <w:p w14:paraId="6074B637" w14:textId="2C47927A" w:rsidR="00CD474A" w:rsidRPr="00CD474A" w:rsidRDefault="00CD474A" w:rsidP="00CD474A">
                <w:pPr>
                  <w:pStyle w:val="TableParagraph"/>
                  <w:spacing w:before="18" w:line="360" w:lineRule="auto"/>
                  <w:rPr>
                    <w:rFonts w:asciiTheme="minorHAnsi" w:hAnsiTheme="minorHAnsi" w:cstheme="minorHAnsi"/>
                    <w:w w:val="99"/>
                    <w:sz w:val="24"/>
                    <w:szCs w:val="24"/>
                  </w:rPr>
                </w:pPr>
                <w:r w:rsidRPr="00CD474A">
                  <w:rPr>
                    <w:rFonts w:asciiTheme="minorHAnsi" w:hAnsiTheme="minorHAnsi" w:cstheme="minorHAnsi"/>
                    <w:sz w:val="24"/>
                    <w:szCs w:val="24"/>
                  </w:rPr>
                  <w:t>Sn</w:t>
                </w:r>
              </w:p>
            </w:tc>
            <w:tc>
              <w:tcPr>
                <w:tcW w:w="4821" w:type="dxa"/>
              </w:tcPr>
              <w:p w14:paraId="787F3837" w14:textId="1A7034D7"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Organotin compounds – total as Sn</w:t>
                </w:r>
              </w:p>
            </w:tc>
            <w:tc>
              <w:tcPr>
                <w:tcW w:w="1695" w:type="dxa"/>
              </w:tcPr>
              <w:p w14:paraId="439C86D3" w14:textId="0C711AAC" w:rsidR="00CD474A" w:rsidRPr="00CD474A" w:rsidRDefault="00CD474A" w:rsidP="00CD474A">
                <w:pPr>
                  <w:pStyle w:val="TableParagraph"/>
                  <w:spacing w:before="18" w:line="360" w:lineRule="auto"/>
                  <w:ind w:left="0" w:right="186"/>
                  <w:rPr>
                    <w:rFonts w:asciiTheme="minorHAnsi" w:hAnsiTheme="minorHAnsi" w:cstheme="minorHAnsi"/>
                    <w:sz w:val="24"/>
                    <w:szCs w:val="24"/>
                  </w:rPr>
                </w:pPr>
                <w:r w:rsidRPr="00CD474A">
                  <w:rPr>
                    <w:rFonts w:asciiTheme="minorHAnsi" w:hAnsiTheme="minorHAnsi" w:cstheme="minorHAnsi"/>
                    <w:sz w:val="24"/>
                    <w:szCs w:val="24"/>
                  </w:rPr>
                  <w:t>5</w:t>
                </w:r>
              </w:p>
            </w:tc>
          </w:tr>
          <w:tr w:rsidR="00CD474A" w:rsidRPr="00B75F45" w14:paraId="0D5936EB" w14:textId="77777777" w:rsidTr="00E22AF9">
            <w:trPr>
              <w:trHeight w:val="249"/>
            </w:trPr>
            <w:tc>
              <w:tcPr>
                <w:tcW w:w="1414" w:type="dxa"/>
              </w:tcPr>
              <w:p w14:paraId="342E8F4C" w14:textId="58E4B0C1" w:rsidR="00CD474A" w:rsidRPr="00CD474A" w:rsidRDefault="00CD474A" w:rsidP="00CD474A">
                <w:pPr>
                  <w:pStyle w:val="TableParagraph"/>
                  <w:spacing w:before="44" w:line="360" w:lineRule="auto"/>
                  <w:ind w:left="107"/>
                  <w:rPr>
                    <w:rFonts w:asciiTheme="minorHAnsi" w:hAnsiTheme="minorHAnsi" w:cstheme="minorHAnsi"/>
                    <w:sz w:val="24"/>
                    <w:szCs w:val="24"/>
                  </w:rPr>
                </w:pPr>
                <w:r w:rsidRPr="00CD474A">
                  <w:rPr>
                    <w:rFonts w:asciiTheme="minorHAnsi" w:hAnsiTheme="minorHAnsi" w:cstheme="minorHAnsi"/>
                    <w:sz w:val="24"/>
                    <w:szCs w:val="24"/>
                  </w:rPr>
                  <w:t>-</w:t>
                </w:r>
              </w:p>
            </w:tc>
            <w:tc>
              <w:tcPr>
                <w:tcW w:w="2269" w:type="dxa"/>
              </w:tcPr>
              <w:p w14:paraId="793C1360" w14:textId="1F817326" w:rsidR="00CD474A" w:rsidRPr="00CD474A" w:rsidRDefault="00CD474A" w:rsidP="00CD474A">
                <w:pPr>
                  <w:pStyle w:val="TableParagraph"/>
                  <w:spacing w:before="18" w:line="360" w:lineRule="auto"/>
                  <w:rPr>
                    <w:rFonts w:asciiTheme="minorHAnsi" w:hAnsiTheme="minorHAnsi" w:cstheme="minorHAnsi"/>
                    <w:w w:val="99"/>
                    <w:sz w:val="24"/>
                    <w:szCs w:val="24"/>
                  </w:rPr>
                </w:pPr>
                <w:r w:rsidRPr="00CD474A">
                  <w:rPr>
                    <w:rFonts w:asciiTheme="minorHAnsi" w:hAnsiTheme="minorHAnsi" w:cstheme="minorHAnsi"/>
                    <w:sz w:val="24"/>
                    <w:szCs w:val="24"/>
                  </w:rPr>
                  <w:t>PCDDs + PCDFs</w:t>
                </w:r>
              </w:p>
            </w:tc>
            <w:tc>
              <w:tcPr>
                <w:tcW w:w="4821" w:type="dxa"/>
              </w:tcPr>
              <w:p w14:paraId="10C02FA1" w14:textId="4A8792B6"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Dioxins and Furans as ITEQ</w:t>
                </w:r>
              </w:p>
            </w:tc>
            <w:tc>
              <w:tcPr>
                <w:tcW w:w="1695" w:type="dxa"/>
              </w:tcPr>
              <w:p w14:paraId="37F000BD" w14:textId="77834333" w:rsidR="00CD474A" w:rsidRPr="00CD474A" w:rsidRDefault="00CD474A" w:rsidP="00CD474A">
                <w:pPr>
                  <w:pStyle w:val="TableParagraph"/>
                  <w:spacing w:before="18" w:line="360" w:lineRule="auto"/>
                  <w:ind w:left="0" w:right="186"/>
                  <w:rPr>
                    <w:rFonts w:asciiTheme="minorHAnsi" w:hAnsiTheme="minorHAnsi" w:cstheme="minorHAnsi"/>
                    <w:sz w:val="24"/>
                    <w:szCs w:val="24"/>
                  </w:rPr>
                </w:pPr>
                <w:r w:rsidRPr="00CD474A">
                  <w:rPr>
                    <w:rFonts w:asciiTheme="minorHAnsi" w:hAnsiTheme="minorHAnsi" w:cstheme="minorHAnsi"/>
                    <w:sz w:val="24"/>
                    <w:szCs w:val="24"/>
                  </w:rPr>
                  <w:t>0.0001</w:t>
                </w:r>
              </w:p>
            </w:tc>
          </w:tr>
          <w:tr w:rsidR="00CD474A" w:rsidRPr="00B75F45" w14:paraId="0D26FF40" w14:textId="77777777" w:rsidTr="00E22AF9">
            <w:trPr>
              <w:trHeight w:val="249"/>
            </w:trPr>
            <w:tc>
              <w:tcPr>
                <w:tcW w:w="1414" w:type="dxa"/>
              </w:tcPr>
              <w:p w14:paraId="0566F7CA" w14:textId="396DD5F6" w:rsidR="00CD474A" w:rsidRPr="00CD474A" w:rsidRDefault="00CD474A" w:rsidP="00CD474A">
                <w:pPr>
                  <w:pStyle w:val="TableParagraph"/>
                  <w:spacing w:before="44" w:line="360" w:lineRule="auto"/>
                  <w:ind w:left="107"/>
                  <w:rPr>
                    <w:rFonts w:asciiTheme="minorHAnsi" w:hAnsiTheme="minorHAnsi" w:cstheme="minorHAnsi"/>
                    <w:sz w:val="24"/>
                    <w:szCs w:val="24"/>
                  </w:rPr>
                </w:pPr>
                <w:r w:rsidRPr="00CD474A">
                  <w:rPr>
                    <w:rFonts w:asciiTheme="minorHAnsi" w:hAnsiTheme="minorHAnsi" w:cstheme="minorHAnsi"/>
                    <w:sz w:val="24"/>
                    <w:szCs w:val="24"/>
                  </w:rPr>
                  <w:t>-</w:t>
                </w:r>
              </w:p>
            </w:tc>
            <w:tc>
              <w:tcPr>
                <w:tcW w:w="2269" w:type="dxa"/>
              </w:tcPr>
              <w:p w14:paraId="5A3CA240" w14:textId="7344CF06" w:rsidR="00CD474A" w:rsidRPr="00CD474A" w:rsidRDefault="00CD474A" w:rsidP="00CD474A">
                <w:pPr>
                  <w:pStyle w:val="TableParagraph"/>
                  <w:spacing w:before="18" w:line="360" w:lineRule="auto"/>
                  <w:rPr>
                    <w:rFonts w:asciiTheme="minorHAnsi" w:hAnsiTheme="minorHAnsi" w:cstheme="minorHAnsi"/>
                    <w:w w:val="99"/>
                    <w:sz w:val="24"/>
                    <w:szCs w:val="24"/>
                  </w:rPr>
                </w:pPr>
                <w:r w:rsidRPr="00CD474A">
                  <w:rPr>
                    <w:rFonts w:asciiTheme="minorHAnsi" w:hAnsiTheme="minorHAnsi" w:cstheme="minorHAnsi"/>
                    <w:sz w:val="24"/>
                    <w:szCs w:val="24"/>
                  </w:rPr>
                  <w:t>PCDDs + PCDFs</w:t>
                </w:r>
              </w:p>
            </w:tc>
            <w:tc>
              <w:tcPr>
                <w:tcW w:w="4821" w:type="dxa"/>
              </w:tcPr>
              <w:p w14:paraId="63294EFC" w14:textId="3DB29B86"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Dioxins and Furans as WHO TEQ</w:t>
                </w:r>
              </w:p>
            </w:tc>
            <w:tc>
              <w:tcPr>
                <w:tcW w:w="1695" w:type="dxa"/>
              </w:tcPr>
              <w:p w14:paraId="42C7FC4D" w14:textId="49052C4B" w:rsidR="00CD474A" w:rsidRPr="00CD474A" w:rsidRDefault="00CD474A" w:rsidP="00CD474A">
                <w:pPr>
                  <w:pStyle w:val="TableParagraph"/>
                  <w:spacing w:before="18" w:line="360" w:lineRule="auto"/>
                  <w:ind w:left="0" w:right="186"/>
                  <w:rPr>
                    <w:rFonts w:asciiTheme="minorHAnsi" w:hAnsiTheme="minorHAnsi" w:cstheme="minorHAnsi"/>
                    <w:sz w:val="24"/>
                    <w:szCs w:val="24"/>
                  </w:rPr>
                </w:pPr>
                <w:r w:rsidRPr="00CD474A">
                  <w:rPr>
                    <w:rFonts w:asciiTheme="minorHAnsi" w:hAnsiTheme="minorHAnsi" w:cstheme="minorHAnsi"/>
                    <w:sz w:val="24"/>
                    <w:szCs w:val="24"/>
                  </w:rPr>
                  <w:t>0.0001</w:t>
                </w:r>
              </w:p>
            </w:tc>
          </w:tr>
          <w:tr w:rsidR="00CD474A" w:rsidRPr="00B75F45" w14:paraId="3C4D505F" w14:textId="77777777" w:rsidTr="00E22AF9">
            <w:trPr>
              <w:trHeight w:val="249"/>
            </w:trPr>
            <w:tc>
              <w:tcPr>
                <w:tcW w:w="1414" w:type="dxa"/>
              </w:tcPr>
              <w:p w14:paraId="7CCD02A3" w14:textId="0294CFD9" w:rsidR="00CD474A" w:rsidRPr="00CD474A" w:rsidRDefault="00CD474A" w:rsidP="00CD474A">
                <w:pPr>
                  <w:pStyle w:val="TableParagraph"/>
                  <w:spacing w:before="44" w:line="360" w:lineRule="auto"/>
                  <w:ind w:left="107"/>
                  <w:rPr>
                    <w:rFonts w:asciiTheme="minorHAnsi" w:hAnsiTheme="minorHAnsi" w:cstheme="minorHAnsi"/>
                    <w:sz w:val="24"/>
                    <w:szCs w:val="24"/>
                  </w:rPr>
                </w:pPr>
                <w:r w:rsidRPr="00CD474A">
                  <w:rPr>
                    <w:rFonts w:asciiTheme="minorHAnsi" w:hAnsiTheme="minorHAnsi" w:cstheme="minorHAnsi"/>
                    <w:sz w:val="24"/>
                    <w:szCs w:val="24"/>
                  </w:rPr>
                  <w:t>108-95-2</w:t>
                </w:r>
              </w:p>
            </w:tc>
            <w:tc>
              <w:tcPr>
                <w:tcW w:w="2269" w:type="dxa"/>
              </w:tcPr>
              <w:p w14:paraId="5FEB2C83" w14:textId="03BC3BAE" w:rsidR="00CD474A" w:rsidRPr="00CD474A" w:rsidRDefault="00CD474A" w:rsidP="00CD474A">
                <w:pPr>
                  <w:pStyle w:val="TableParagraph"/>
                  <w:spacing w:before="18" w:line="360" w:lineRule="auto"/>
                  <w:rPr>
                    <w:rFonts w:asciiTheme="minorHAnsi" w:hAnsiTheme="minorHAnsi" w:cstheme="minorHAnsi"/>
                    <w:w w:val="99"/>
                    <w:sz w:val="24"/>
                    <w:szCs w:val="24"/>
                  </w:rPr>
                </w:pPr>
                <w:r w:rsidRPr="00CD474A">
                  <w:rPr>
                    <w:rFonts w:asciiTheme="minorHAnsi" w:hAnsiTheme="minorHAnsi" w:cstheme="minorHAnsi"/>
                    <w:sz w:val="24"/>
                    <w:szCs w:val="24"/>
                  </w:rPr>
                  <w:t>-</w:t>
                </w:r>
              </w:p>
            </w:tc>
            <w:tc>
              <w:tcPr>
                <w:tcW w:w="4821" w:type="dxa"/>
              </w:tcPr>
              <w:p w14:paraId="5C177CD3" w14:textId="2795549C" w:rsidR="00CD474A" w:rsidRPr="00CD474A" w:rsidRDefault="00CD474A" w:rsidP="00CD474A">
                <w:pPr>
                  <w:pStyle w:val="TableParagraph"/>
                  <w:spacing w:before="18" w:line="360" w:lineRule="auto"/>
                  <w:rPr>
                    <w:rFonts w:asciiTheme="minorHAnsi" w:hAnsiTheme="minorHAnsi" w:cstheme="minorHAnsi"/>
                    <w:sz w:val="24"/>
                    <w:szCs w:val="24"/>
                  </w:rPr>
                </w:pPr>
                <w:r w:rsidRPr="00CD474A">
                  <w:rPr>
                    <w:rFonts w:asciiTheme="minorHAnsi" w:hAnsiTheme="minorHAnsi" w:cstheme="minorHAnsi"/>
                    <w:sz w:val="24"/>
                    <w:szCs w:val="24"/>
                  </w:rPr>
                  <w:t>Phenols – total as C</w:t>
                </w:r>
              </w:p>
            </w:tc>
            <w:tc>
              <w:tcPr>
                <w:tcW w:w="1695" w:type="dxa"/>
              </w:tcPr>
              <w:p w14:paraId="0C1C7F53" w14:textId="51CA7714" w:rsidR="00CD474A" w:rsidRPr="00CD474A" w:rsidRDefault="00CD474A" w:rsidP="00CD474A">
                <w:pPr>
                  <w:pStyle w:val="TableParagraph"/>
                  <w:spacing w:before="18" w:line="360" w:lineRule="auto"/>
                  <w:ind w:left="0" w:right="186"/>
                  <w:rPr>
                    <w:rFonts w:asciiTheme="minorHAnsi" w:hAnsiTheme="minorHAnsi" w:cstheme="minorHAnsi"/>
                    <w:sz w:val="24"/>
                    <w:szCs w:val="24"/>
                  </w:rPr>
                </w:pPr>
                <w:r w:rsidRPr="00CD474A">
                  <w:rPr>
                    <w:rFonts w:asciiTheme="minorHAnsi" w:hAnsiTheme="minorHAnsi" w:cstheme="minorHAnsi"/>
                    <w:sz w:val="24"/>
                    <w:szCs w:val="24"/>
                  </w:rPr>
                  <w:t>20</w:t>
                </w:r>
              </w:p>
            </w:tc>
          </w:tr>
          <w:tr w:rsidR="007517DF" w:rsidRPr="00B75F45" w14:paraId="75F584B9" w14:textId="77777777" w:rsidTr="00BD0B38">
            <w:trPr>
              <w:trHeight w:val="249"/>
            </w:trPr>
            <w:tc>
              <w:tcPr>
                <w:tcW w:w="1414" w:type="dxa"/>
              </w:tcPr>
              <w:p w14:paraId="52B8ABE7" w14:textId="62C6C0B6" w:rsidR="007517DF" w:rsidRPr="007517DF" w:rsidRDefault="007517DF" w:rsidP="007517DF">
                <w:pPr>
                  <w:pStyle w:val="TableParagraph"/>
                  <w:spacing w:before="44" w:line="360" w:lineRule="auto"/>
                  <w:ind w:left="107"/>
                  <w:rPr>
                    <w:rFonts w:asciiTheme="minorHAnsi" w:hAnsiTheme="minorHAnsi" w:cstheme="minorHAnsi"/>
                    <w:sz w:val="24"/>
                    <w:szCs w:val="24"/>
                  </w:rPr>
                </w:pPr>
                <w:r w:rsidRPr="007517DF">
                  <w:rPr>
                    <w:sz w:val="24"/>
                    <w:szCs w:val="24"/>
                  </w:rPr>
                  <w:lastRenderedPageBreak/>
                  <w:t>-</w:t>
                </w:r>
              </w:p>
            </w:tc>
            <w:tc>
              <w:tcPr>
                <w:tcW w:w="2269" w:type="dxa"/>
              </w:tcPr>
              <w:p w14:paraId="11A7A54C" w14:textId="77062D5B" w:rsidR="007517DF" w:rsidRPr="007517DF" w:rsidRDefault="007517DF" w:rsidP="007517DF">
                <w:pPr>
                  <w:pStyle w:val="TableParagraph"/>
                  <w:spacing w:before="18" w:line="360" w:lineRule="auto"/>
                  <w:rPr>
                    <w:rFonts w:asciiTheme="minorHAnsi" w:hAnsiTheme="minorHAnsi" w:cstheme="minorHAnsi"/>
                    <w:sz w:val="24"/>
                    <w:szCs w:val="24"/>
                  </w:rPr>
                </w:pPr>
                <w:r w:rsidRPr="007517DF">
                  <w:rPr>
                    <w:sz w:val="24"/>
                    <w:szCs w:val="24"/>
                  </w:rPr>
                  <w:t>-</w:t>
                </w:r>
              </w:p>
            </w:tc>
            <w:tc>
              <w:tcPr>
                <w:tcW w:w="4821" w:type="dxa"/>
              </w:tcPr>
              <w:p w14:paraId="677D090F" w14:textId="7A81D0B1" w:rsidR="007517DF" w:rsidRPr="007517DF" w:rsidRDefault="007517DF" w:rsidP="007517DF">
                <w:pPr>
                  <w:pStyle w:val="TableParagraph"/>
                  <w:spacing w:before="18" w:line="360" w:lineRule="auto"/>
                  <w:rPr>
                    <w:rFonts w:asciiTheme="minorHAnsi" w:hAnsiTheme="minorHAnsi" w:cstheme="minorHAnsi"/>
                    <w:sz w:val="24"/>
                    <w:szCs w:val="24"/>
                  </w:rPr>
                </w:pPr>
                <w:r w:rsidRPr="007517DF">
                  <w:rPr>
                    <w:sz w:val="24"/>
                    <w:szCs w:val="24"/>
                  </w:rPr>
                  <w:t>Phosphorus – total as P</w:t>
                </w:r>
              </w:p>
            </w:tc>
            <w:tc>
              <w:tcPr>
                <w:tcW w:w="1695" w:type="dxa"/>
              </w:tcPr>
              <w:p w14:paraId="42D163FC" w14:textId="0C498B22" w:rsidR="007517DF" w:rsidRPr="007517DF" w:rsidRDefault="007517DF" w:rsidP="007517DF">
                <w:pPr>
                  <w:pStyle w:val="TableParagraph"/>
                  <w:spacing w:before="18" w:line="360" w:lineRule="auto"/>
                  <w:ind w:left="0" w:right="186"/>
                  <w:rPr>
                    <w:rFonts w:asciiTheme="minorHAnsi" w:hAnsiTheme="minorHAnsi" w:cstheme="minorHAnsi"/>
                    <w:sz w:val="24"/>
                    <w:szCs w:val="24"/>
                  </w:rPr>
                </w:pPr>
                <w:r w:rsidRPr="007517DF">
                  <w:rPr>
                    <w:sz w:val="24"/>
                    <w:szCs w:val="24"/>
                  </w:rPr>
                  <w:t>5,000</w:t>
                </w:r>
              </w:p>
            </w:tc>
          </w:tr>
          <w:tr w:rsidR="007517DF" w:rsidRPr="00B75F45" w14:paraId="50C8B96A" w14:textId="77777777" w:rsidTr="00BD0B38">
            <w:trPr>
              <w:trHeight w:val="251"/>
            </w:trPr>
            <w:tc>
              <w:tcPr>
                <w:tcW w:w="1414" w:type="dxa"/>
              </w:tcPr>
              <w:p w14:paraId="66F1A6AA" w14:textId="3DD179C7" w:rsidR="007517DF" w:rsidRPr="007517DF" w:rsidRDefault="007517DF" w:rsidP="007517DF">
                <w:pPr>
                  <w:pStyle w:val="TableParagraph"/>
                  <w:spacing w:before="44" w:line="360" w:lineRule="auto"/>
                  <w:ind w:left="107"/>
                  <w:rPr>
                    <w:rFonts w:asciiTheme="minorHAnsi" w:hAnsiTheme="minorHAnsi" w:cstheme="minorHAnsi"/>
                    <w:sz w:val="24"/>
                    <w:szCs w:val="24"/>
                  </w:rPr>
                </w:pPr>
                <w:r w:rsidRPr="007517DF">
                  <w:rPr>
                    <w:sz w:val="24"/>
                    <w:szCs w:val="24"/>
                  </w:rPr>
                  <w:t>1336-36-3</w:t>
                </w:r>
              </w:p>
            </w:tc>
            <w:tc>
              <w:tcPr>
                <w:tcW w:w="2269" w:type="dxa"/>
              </w:tcPr>
              <w:p w14:paraId="5F93B287" w14:textId="47B91213" w:rsidR="007517DF" w:rsidRPr="007517DF" w:rsidRDefault="007517DF" w:rsidP="007517DF">
                <w:pPr>
                  <w:pStyle w:val="TableParagraph"/>
                  <w:spacing w:before="21" w:line="360" w:lineRule="auto"/>
                  <w:rPr>
                    <w:rFonts w:asciiTheme="minorHAnsi" w:hAnsiTheme="minorHAnsi" w:cstheme="minorHAnsi"/>
                    <w:sz w:val="24"/>
                    <w:szCs w:val="24"/>
                  </w:rPr>
                </w:pPr>
                <w:r w:rsidRPr="007517DF">
                  <w:rPr>
                    <w:sz w:val="24"/>
                    <w:szCs w:val="24"/>
                  </w:rPr>
                  <w:t>PCBs</w:t>
                </w:r>
              </w:p>
            </w:tc>
            <w:tc>
              <w:tcPr>
                <w:tcW w:w="4821" w:type="dxa"/>
              </w:tcPr>
              <w:p w14:paraId="4034DF07" w14:textId="2280B21D" w:rsidR="007517DF" w:rsidRPr="007517DF" w:rsidRDefault="007517DF" w:rsidP="007517DF">
                <w:pPr>
                  <w:pStyle w:val="TableParagraph"/>
                  <w:spacing w:before="21" w:line="360" w:lineRule="auto"/>
                  <w:rPr>
                    <w:rFonts w:asciiTheme="minorHAnsi" w:hAnsiTheme="minorHAnsi" w:cstheme="minorHAnsi"/>
                    <w:sz w:val="24"/>
                    <w:szCs w:val="24"/>
                  </w:rPr>
                </w:pPr>
                <w:r w:rsidRPr="007517DF">
                  <w:rPr>
                    <w:sz w:val="24"/>
                    <w:szCs w:val="24"/>
                  </w:rPr>
                  <w:t>Polychlorinated biphenyls</w:t>
                </w:r>
              </w:p>
            </w:tc>
            <w:tc>
              <w:tcPr>
                <w:tcW w:w="1695" w:type="dxa"/>
              </w:tcPr>
              <w:p w14:paraId="475CDE4B" w14:textId="64DD7053" w:rsidR="007517DF" w:rsidRPr="007517DF" w:rsidRDefault="007517DF" w:rsidP="007517DF">
                <w:pPr>
                  <w:pStyle w:val="TableParagraph"/>
                  <w:spacing w:before="21" w:line="360" w:lineRule="auto"/>
                  <w:ind w:left="0" w:right="186"/>
                  <w:rPr>
                    <w:rFonts w:asciiTheme="minorHAnsi" w:hAnsiTheme="minorHAnsi" w:cstheme="minorHAnsi"/>
                    <w:sz w:val="24"/>
                    <w:szCs w:val="24"/>
                  </w:rPr>
                </w:pPr>
                <w:r w:rsidRPr="007517DF">
                  <w:rPr>
                    <w:sz w:val="24"/>
                    <w:szCs w:val="24"/>
                  </w:rPr>
                  <w:t>0.001</w:t>
                </w:r>
              </w:p>
            </w:tc>
          </w:tr>
          <w:tr w:rsidR="007517DF" w:rsidRPr="00B75F45" w14:paraId="51705C1B" w14:textId="77777777" w:rsidTr="00BD0B38">
            <w:trPr>
              <w:trHeight w:val="249"/>
            </w:trPr>
            <w:tc>
              <w:tcPr>
                <w:tcW w:w="1414" w:type="dxa"/>
              </w:tcPr>
              <w:p w14:paraId="3F7DED00" w14:textId="724F50BC" w:rsidR="007517DF" w:rsidRPr="007517DF" w:rsidRDefault="007517DF" w:rsidP="007517DF">
                <w:pPr>
                  <w:pStyle w:val="TableParagraph"/>
                  <w:spacing w:before="41" w:line="360" w:lineRule="auto"/>
                  <w:ind w:left="107"/>
                  <w:rPr>
                    <w:rFonts w:asciiTheme="minorHAnsi" w:hAnsiTheme="minorHAnsi" w:cstheme="minorHAnsi"/>
                    <w:sz w:val="24"/>
                    <w:szCs w:val="24"/>
                  </w:rPr>
                </w:pPr>
                <w:r w:rsidRPr="007517DF">
                  <w:rPr>
                    <w:sz w:val="24"/>
                    <w:szCs w:val="24"/>
                  </w:rPr>
                  <w:t>1336-36-3</w:t>
                </w:r>
              </w:p>
            </w:tc>
            <w:tc>
              <w:tcPr>
                <w:tcW w:w="2269" w:type="dxa"/>
              </w:tcPr>
              <w:p w14:paraId="5CF9FC81" w14:textId="12FB975F" w:rsidR="007517DF" w:rsidRPr="007517DF" w:rsidRDefault="007517DF" w:rsidP="007517DF">
                <w:pPr>
                  <w:pStyle w:val="TableParagraph"/>
                  <w:spacing w:before="18" w:line="360" w:lineRule="auto"/>
                  <w:rPr>
                    <w:rFonts w:asciiTheme="minorHAnsi" w:hAnsiTheme="minorHAnsi" w:cstheme="minorHAnsi"/>
                    <w:sz w:val="24"/>
                    <w:szCs w:val="24"/>
                  </w:rPr>
                </w:pPr>
                <w:r w:rsidRPr="007517DF">
                  <w:rPr>
                    <w:sz w:val="24"/>
                    <w:szCs w:val="24"/>
                  </w:rPr>
                  <w:t>PCBs as WHO TEQ</w:t>
                </w:r>
              </w:p>
            </w:tc>
            <w:tc>
              <w:tcPr>
                <w:tcW w:w="4821" w:type="dxa"/>
              </w:tcPr>
              <w:p w14:paraId="7D58C317" w14:textId="44D2E28E" w:rsidR="007517DF" w:rsidRPr="007517DF" w:rsidRDefault="007517DF" w:rsidP="007517DF">
                <w:pPr>
                  <w:pStyle w:val="TableParagraph"/>
                  <w:spacing w:before="18" w:line="360" w:lineRule="auto"/>
                  <w:rPr>
                    <w:rFonts w:asciiTheme="minorHAnsi" w:hAnsiTheme="minorHAnsi" w:cstheme="minorHAnsi"/>
                    <w:sz w:val="24"/>
                    <w:szCs w:val="24"/>
                  </w:rPr>
                </w:pPr>
                <w:r w:rsidRPr="007517DF">
                  <w:rPr>
                    <w:sz w:val="24"/>
                    <w:szCs w:val="24"/>
                  </w:rPr>
                  <w:t>Polychlorinated biphenyls – total as WHO TEQ</w:t>
                </w:r>
              </w:p>
            </w:tc>
            <w:tc>
              <w:tcPr>
                <w:tcW w:w="1695" w:type="dxa"/>
              </w:tcPr>
              <w:p w14:paraId="51414E94" w14:textId="5D2D54EB" w:rsidR="007517DF" w:rsidRPr="007517DF" w:rsidRDefault="007517DF" w:rsidP="007517DF">
                <w:pPr>
                  <w:pStyle w:val="TableParagraph"/>
                  <w:spacing w:before="18" w:line="360" w:lineRule="auto"/>
                  <w:ind w:left="0" w:right="186"/>
                  <w:rPr>
                    <w:rFonts w:asciiTheme="minorHAnsi" w:hAnsiTheme="minorHAnsi" w:cstheme="minorHAnsi"/>
                    <w:sz w:val="24"/>
                    <w:szCs w:val="24"/>
                  </w:rPr>
                </w:pPr>
                <w:r w:rsidRPr="007517DF">
                  <w:rPr>
                    <w:sz w:val="24"/>
                    <w:szCs w:val="24"/>
                  </w:rPr>
                  <w:t>0.002</w:t>
                </w:r>
              </w:p>
            </w:tc>
          </w:tr>
          <w:tr w:rsidR="007517DF" w:rsidRPr="00B75F45" w14:paraId="197D3760" w14:textId="77777777" w:rsidTr="00BD0B38">
            <w:trPr>
              <w:trHeight w:val="479"/>
            </w:trPr>
            <w:tc>
              <w:tcPr>
                <w:tcW w:w="1414" w:type="dxa"/>
              </w:tcPr>
              <w:p w14:paraId="5E8A5791" w14:textId="6C3E4CAC" w:rsidR="007517DF" w:rsidRPr="007517DF" w:rsidRDefault="007517DF" w:rsidP="007517DF">
                <w:pPr>
                  <w:pStyle w:val="TableParagraph"/>
                  <w:spacing w:before="159" w:line="360" w:lineRule="auto"/>
                  <w:ind w:left="107"/>
                  <w:rPr>
                    <w:rFonts w:asciiTheme="minorHAnsi" w:hAnsiTheme="minorHAnsi" w:cstheme="minorHAnsi"/>
                    <w:sz w:val="24"/>
                    <w:szCs w:val="24"/>
                  </w:rPr>
                </w:pPr>
                <w:r w:rsidRPr="007517DF">
                  <w:rPr>
                    <w:sz w:val="24"/>
                    <w:szCs w:val="24"/>
                  </w:rPr>
                  <w:t>-</w:t>
                </w:r>
              </w:p>
            </w:tc>
            <w:tc>
              <w:tcPr>
                <w:tcW w:w="2269" w:type="dxa"/>
              </w:tcPr>
              <w:p w14:paraId="7C4E34C2" w14:textId="6523143C" w:rsidR="007517DF" w:rsidRPr="007517DF" w:rsidRDefault="007517DF" w:rsidP="007517DF">
                <w:pPr>
                  <w:pStyle w:val="TableParagraph"/>
                  <w:spacing w:before="134" w:line="360" w:lineRule="auto"/>
                  <w:rPr>
                    <w:rFonts w:asciiTheme="minorHAnsi" w:hAnsiTheme="minorHAnsi" w:cstheme="minorHAnsi"/>
                    <w:sz w:val="24"/>
                    <w:szCs w:val="24"/>
                  </w:rPr>
                </w:pPr>
                <w:r w:rsidRPr="007517DF">
                  <w:rPr>
                    <w:sz w:val="24"/>
                    <w:szCs w:val="24"/>
                  </w:rPr>
                  <w:t>PAHs</w:t>
                </w:r>
              </w:p>
            </w:tc>
            <w:tc>
              <w:tcPr>
                <w:tcW w:w="4821" w:type="dxa"/>
              </w:tcPr>
              <w:p w14:paraId="5F4AE392" w14:textId="6FE76D5A" w:rsidR="007517DF" w:rsidRPr="007517DF" w:rsidRDefault="007517DF" w:rsidP="007517DF">
                <w:pPr>
                  <w:pStyle w:val="TableParagraph"/>
                  <w:spacing w:line="360" w:lineRule="auto"/>
                  <w:ind w:right="573"/>
                  <w:rPr>
                    <w:rFonts w:asciiTheme="minorHAnsi" w:hAnsiTheme="minorHAnsi" w:cstheme="minorHAnsi"/>
                    <w:sz w:val="24"/>
                    <w:szCs w:val="24"/>
                  </w:rPr>
                </w:pPr>
                <w:r w:rsidRPr="007517DF">
                  <w:rPr>
                    <w:sz w:val="24"/>
                    <w:szCs w:val="24"/>
                  </w:rPr>
                  <w:t>Polycyclic aromatic hydrocarbons (PAHs) (four indicator compounds of LRTAP)</w:t>
                </w:r>
              </w:p>
            </w:tc>
            <w:tc>
              <w:tcPr>
                <w:tcW w:w="1695" w:type="dxa"/>
              </w:tcPr>
              <w:p w14:paraId="570943DC" w14:textId="69DA72F6" w:rsidR="007517DF" w:rsidRPr="007517DF" w:rsidRDefault="007517DF" w:rsidP="007517DF">
                <w:pPr>
                  <w:pStyle w:val="TableParagraph"/>
                  <w:spacing w:before="134" w:line="360" w:lineRule="auto"/>
                  <w:ind w:left="0" w:right="184"/>
                  <w:rPr>
                    <w:rFonts w:asciiTheme="minorHAnsi" w:hAnsiTheme="minorHAnsi" w:cstheme="minorHAnsi"/>
                    <w:sz w:val="24"/>
                    <w:szCs w:val="24"/>
                  </w:rPr>
                </w:pPr>
                <w:r w:rsidRPr="007517DF">
                  <w:rPr>
                    <w:sz w:val="24"/>
                    <w:szCs w:val="24"/>
                  </w:rPr>
                  <w:t>1</w:t>
                </w:r>
              </w:p>
            </w:tc>
          </w:tr>
          <w:tr w:rsidR="007517DF" w:rsidRPr="00B75F45" w14:paraId="3D9BBC29" w14:textId="77777777" w:rsidTr="00BD0B38">
            <w:trPr>
              <w:trHeight w:val="249"/>
            </w:trPr>
            <w:tc>
              <w:tcPr>
                <w:tcW w:w="1414" w:type="dxa"/>
              </w:tcPr>
              <w:p w14:paraId="73C2194A" w14:textId="52BBA938" w:rsidR="007517DF" w:rsidRPr="007517DF" w:rsidRDefault="007517DF" w:rsidP="007517DF">
                <w:pPr>
                  <w:pStyle w:val="TableParagraph"/>
                  <w:spacing w:before="44" w:line="360" w:lineRule="auto"/>
                  <w:ind w:left="107"/>
                  <w:rPr>
                    <w:rFonts w:asciiTheme="minorHAnsi" w:hAnsiTheme="minorHAnsi" w:cstheme="minorHAnsi"/>
                    <w:sz w:val="24"/>
                    <w:szCs w:val="24"/>
                  </w:rPr>
                </w:pPr>
                <w:r w:rsidRPr="007517DF">
                  <w:rPr>
                    <w:sz w:val="24"/>
                    <w:szCs w:val="24"/>
                  </w:rPr>
                  <w:t>-</w:t>
                </w:r>
              </w:p>
            </w:tc>
            <w:tc>
              <w:tcPr>
                <w:tcW w:w="2269" w:type="dxa"/>
              </w:tcPr>
              <w:p w14:paraId="78512DA8" w14:textId="3446AF47" w:rsidR="007517DF" w:rsidRPr="007517DF" w:rsidRDefault="007517DF" w:rsidP="007517DF">
                <w:pPr>
                  <w:pStyle w:val="TableParagraph"/>
                  <w:spacing w:before="18" w:line="360" w:lineRule="auto"/>
                  <w:rPr>
                    <w:rFonts w:asciiTheme="minorHAnsi" w:hAnsiTheme="minorHAnsi" w:cstheme="minorHAnsi"/>
                    <w:sz w:val="24"/>
                    <w:szCs w:val="24"/>
                  </w:rPr>
                </w:pPr>
                <w:r w:rsidRPr="007517DF">
                  <w:rPr>
                    <w:sz w:val="24"/>
                    <w:szCs w:val="24"/>
                  </w:rPr>
                  <w:t>TOC</w:t>
                </w:r>
              </w:p>
            </w:tc>
            <w:tc>
              <w:tcPr>
                <w:tcW w:w="4821" w:type="dxa"/>
              </w:tcPr>
              <w:p w14:paraId="5D5176F2" w14:textId="392D7CB3" w:rsidR="007517DF" w:rsidRPr="007517DF" w:rsidRDefault="007517DF" w:rsidP="007517DF">
                <w:pPr>
                  <w:pStyle w:val="TableParagraph"/>
                  <w:spacing w:before="18" w:line="360" w:lineRule="auto"/>
                  <w:rPr>
                    <w:rFonts w:asciiTheme="minorHAnsi" w:hAnsiTheme="minorHAnsi" w:cstheme="minorHAnsi"/>
                    <w:sz w:val="24"/>
                    <w:szCs w:val="24"/>
                  </w:rPr>
                </w:pPr>
                <w:r w:rsidRPr="007517DF">
                  <w:rPr>
                    <w:sz w:val="24"/>
                    <w:szCs w:val="24"/>
                  </w:rPr>
                  <w:t>Total organic carbon or COD/3</w:t>
                </w:r>
              </w:p>
            </w:tc>
            <w:tc>
              <w:tcPr>
                <w:tcW w:w="1695" w:type="dxa"/>
              </w:tcPr>
              <w:p w14:paraId="194D17EE" w14:textId="57EC3F22" w:rsidR="007517DF" w:rsidRPr="007517DF" w:rsidRDefault="007517DF" w:rsidP="007517DF">
                <w:pPr>
                  <w:pStyle w:val="TableParagraph"/>
                  <w:spacing w:before="18" w:line="360" w:lineRule="auto"/>
                  <w:ind w:left="0" w:right="186"/>
                  <w:rPr>
                    <w:rFonts w:asciiTheme="minorHAnsi" w:hAnsiTheme="minorHAnsi" w:cstheme="minorHAnsi"/>
                    <w:sz w:val="24"/>
                    <w:szCs w:val="24"/>
                  </w:rPr>
                </w:pPr>
                <w:r w:rsidRPr="007517DF">
                  <w:rPr>
                    <w:sz w:val="24"/>
                    <w:szCs w:val="24"/>
                  </w:rPr>
                  <w:t>50,000</w:t>
                </w:r>
              </w:p>
            </w:tc>
          </w:tr>
          <w:tr w:rsidR="007517DF" w:rsidRPr="00B75F45" w14:paraId="0EA3A853" w14:textId="77777777" w:rsidTr="00BD0B38">
            <w:trPr>
              <w:trHeight w:val="251"/>
            </w:trPr>
            <w:tc>
              <w:tcPr>
                <w:tcW w:w="1414" w:type="dxa"/>
              </w:tcPr>
              <w:p w14:paraId="1A8E3B4D" w14:textId="0E408D94" w:rsidR="007517DF" w:rsidRPr="007517DF" w:rsidRDefault="007517DF" w:rsidP="007517DF">
                <w:pPr>
                  <w:pStyle w:val="TableParagraph"/>
                  <w:spacing w:before="34" w:line="360" w:lineRule="auto"/>
                  <w:ind w:left="107"/>
                  <w:rPr>
                    <w:rFonts w:asciiTheme="minorHAnsi" w:hAnsiTheme="minorHAnsi" w:cstheme="minorHAnsi"/>
                    <w:sz w:val="24"/>
                    <w:szCs w:val="24"/>
                  </w:rPr>
                </w:pPr>
                <w:r w:rsidRPr="007517DF">
                  <w:rPr>
                    <w:sz w:val="24"/>
                    <w:szCs w:val="24"/>
                  </w:rPr>
                  <w:t>85535-84-8</w:t>
                </w:r>
              </w:p>
            </w:tc>
            <w:tc>
              <w:tcPr>
                <w:tcW w:w="2269" w:type="dxa"/>
              </w:tcPr>
              <w:p w14:paraId="5D85BA9C" w14:textId="333128B1" w:rsidR="007517DF" w:rsidRPr="007517DF" w:rsidRDefault="007517DF" w:rsidP="007517DF">
                <w:pPr>
                  <w:pStyle w:val="TableParagraph"/>
                  <w:spacing w:before="21" w:line="360" w:lineRule="auto"/>
                  <w:rPr>
                    <w:rFonts w:asciiTheme="minorHAnsi" w:hAnsiTheme="minorHAnsi" w:cstheme="minorHAnsi"/>
                    <w:sz w:val="24"/>
                    <w:szCs w:val="24"/>
                  </w:rPr>
                </w:pPr>
                <w:r w:rsidRPr="007517DF">
                  <w:rPr>
                    <w:sz w:val="24"/>
                    <w:szCs w:val="24"/>
                  </w:rPr>
                  <w:t>-</w:t>
                </w:r>
              </w:p>
            </w:tc>
            <w:tc>
              <w:tcPr>
                <w:tcW w:w="4821" w:type="dxa"/>
              </w:tcPr>
              <w:p w14:paraId="6E54D101" w14:textId="23CF099E" w:rsidR="007517DF" w:rsidRPr="007517DF" w:rsidRDefault="007517DF" w:rsidP="007517DF">
                <w:pPr>
                  <w:pStyle w:val="TableParagraph"/>
                  <w:spacing w:before="21" w:line="360" w:lineRule="auto"/>
                  <w:rPr>
                    <w:rFonts w:asciiTheme="minorHAnsi" w:hAnsiTheme="minorHAnsi" w:cstheme="minorHAnsi"/>
                    <w:sz w:val="24"/>
                    <w:szCs w:val="24"/>
                  </w:rPr>
                </w:pPr>
                <w:r w:rsidRPr="007517DF">
                  <w:rPr>
                    <w:sz w:val="24"/>
                    <w:szCs w:val="24"/>
                  </w:rPr>
                  <w:t>Chloro-alkanes (C10-C13)</w:t>
                </w:r>
              </w:p>
            </w:tc>
            <w:tc>
              <w:tcPr>
                <w:tcW w:w="1695" w:type="dxa"/>
              </w:tcPr>
              <w:p w14:paraId="46E30781" w14:textId="0BEF5304" w:rsidR="007517DF" w:rsidRPr="007517DF" w:rsidRDefault="007517DF" w:rsidP="007517DF">
                <w:pPr>
                  <w:pStyle w:val="TableParagraph"/>
                  <w:spacing w:before="21" w:line="360" w:lineRule="auto"/>
                  <w:ind w:left="0" w:right="184"/>
                  <w:rPr>
                    <w:rFonts w:asciiTheme="minorHAnsi" w:hAnsiTheme="minorHAnsi" w:cstheme="minorHAnsi"/>
                    <w:sz w:val="24"/>
                    <w:szCs w:val="24"/>
                  </w:rPr>
                </w:pPr>
                <w:r w:rsidRPr="007517DF">
                  <w:rPr>
                    <w:sz w:val="24"/>
                    <w:szCs w:val="24"/>
                  </w:rPr>
                  <w:t>1</w:t>
                </w:r>
              </w:p>
            </w:tc>
          </w:tr>
          <w:tr w:rsidR="007517DF" w:rsidRPr="00B75F45" w14:paraId="76FA6E59" w14:textId="77777777" w:rsidTr="00BD0B38">
            <w:trPr>
              <w:trHeight w:val="249"/>
            </w:trPr>
            <w:tc>
              <w:tcPr>
                <w:tcW w:w="1414" w:type="dxa"/>
              </w:tcPr>
              <w:p w14:paraId="377D1E11" w14:textId="6539FA98" w:rsidR="007517DF" w:rsidRPr="007517DF" w:rsidRDefault="007517DF" w:rsidP="007517DF">
                <w:pPr>
                  <w:pStyle w:val="TableParagraph"/>
                  <w:spacing w:before="32" w:line="360" w:lineRule="auto"/>
                  <w:ind w:left="107"/>
                  <w:rPr>
                    <w:rFonts w:asciiTheme="minorHAnsi" w:hAnsiTheme="minorHAnsi" w:cstheme="minorHAnsi"/>
                    <w:sz w:val="24"/>
                    <w:szCs w:val="24"/>
                  </w:rPr>
                </w:pPr>
                <w:r w:rsidRPr="007517DF">
                  <w:rPr>
                    <w:sz w:val="24"/>
                    <w:szCs w:val="24"/>
                  </w:rPr>
                  <w:t>3380-34-5</w:t>
                </w:r>
              </w:p>
            </w:tc>
            <w:tc>
              <w:tcPr>
                <w:tcW w:w="2269" w:type="dxa"/>
              </w:tcPr>
              <w:p w14:paraId="55F74891" w14:textId="14281CA2" w:rsidR="007517DF" w:rsidRPr="007517DF" w:rsidRDefault="007517DF" w:rsidP="007517DF">
                <w:pPr>
                  <w:pStyle w:val="TableParagraph"/>
                  <w:spacing w:before="18" w:line="360" w:lineRule="auto"/>
                  <w:rPr>
                    <w:rFonts w:asciiTheme="minorHAnsi" w:hAnsiTheme="minorHAnsi" w:cstheme="minorHAnsi"/>
                    <w:sz w:val="24"/>
                    <w:szCs w:val="24"/>
                  </w:rPr>
                </w:pPr>
                <w:r w:rsidRPr="007517DF">
                  <w:rPr>
                    <w:sz w:val="24"/>
                    <w:szCs w:val="24"/>
                  </w:rPr>
                  <w:t>-</w:t>
                </w:r>
              </w:p>
            </w:tc>
            <w:tc>
              <w:tcPr>
                <w:tcW w:w="4821" w:type="dxa"/>
              </w:tcPr>
              <w:p w14:paraId="0AA7CD14" w14:textId="4C210FE8" w:rsidR="007517DF" w:rsidRPr="007517DF" w:rsidRDefault="007517DF" w:rsidP="007517DF">
                <w:pPr>
                  <w:pStyle w:val="TableParagraph"/>
                  <w:spacing w:before="18" w:line="360" w:lineRule="auto"/>
                  <w:rPr>
                    <w:rFonts w:asciiTheme="minorHAnsi" w:hAnsiTheme="minorHAnsi" w:cstheme="minorHAnsi"/>
                    <w:sz w:val="24"/>
                    <w:szCs w:val="24"/>
                  </w:rPr>
                </w:pPr>
                <w:r w:rsidRPr="007517DF">
                  <w:rPr>
                    <w:sz w:val="24"/>
                    <w:szCs w:val="24"/>
                  </w:rPr>
                  <w:t>Triclosan</w:t>
                </w:r>
              </w:p>
            </w:tc>
            <w:tc>
              <w:tcPr>
                <w:tcW w:w="1695" w:type="dxa"/>
              </w:tcPr>
              <w:p w14:paraId="6273290B" w14:textId="6CF35742" w:rsidR="007517DF" w:rsidRPr="007517DF" w:rsidRDefault="007517DF" w:rsidP="007517DF">
                <w:pPr>
                  <w:pStyle w:val="TableParagraph"/>
                  <w:spacing w:before="18" w:line="360" w:lineRule="auto"/>
                  <w:ind w:left="0" w:right="186"/>
                  <w:rPr>
                    <w:rFonts w:asciiTheme="minorHAnsi" w:hAnsiTheme="minorHAnsi" w:cstheme="minorHAnsi"/>
                    <w:sz w:val="24"/>
                    <w:szCs w:val="24"/>
                  </w:rPr>
                </w:pPr>
                <w:r w:rsidRPr="007517DF">
                  <w:rPr>
                    <w:sz w:val="24"/>
                    <w:szCs w:val="24"/>
                  </w:rPr>
                  <w:t>0.1</w:t>
                </w:r>
              </w:p>
            </w:tc>
          </w:tr>
          <w:tr w:rsidR="007517DF" w:rsidRPr="00B75F45" w14:paraId="34DBDF9D" w14:textId="77777777" w:rsidTr="00BD0B38">
            <w:trPr>
              <w:trHeight w:val="249"/>
            </w:trPr>
            <w:tc>
              <w:tcPr>
                <w:tcW w:w="1414" w:type="dxa"/>
              </w:tcPr>
              <w:p w14:paraId="006846FE" w14:textId="706D7D26" w:rsidR="007517DF" w:rsidRPr="007517DF" w:rsidRDefault="007517DF" w:rsidP="007517DF">
                <w:pPr>
                  <w:pStyle w:val="TableParagraph"/>
                  <w:spacing w:before="34" w:line="360" w:lineRule="auto"/>
                  <w:ind w:left="107"/>
                  <w:rPr>
                    <w:rFonts w:asciiTheme="minorHAnsi" w:hAnsiTheme="minorHAnsi" w:cstheme="minorHAnsi"/>
                    <w:sz w:val="24"/>
                    <w:szCs w:val="24"/>
                  </w:rPr>
                </w:pPr>
                <w:r w:rsidRPr="007517DF">
                  <w:rPr>
                    <w:sz w:val="24"/>
                    <w:szCs w:val="24"/>
                  </w:rPr>
                  <w:t>56573-85-4</w:t>
                </w:r>
              </w:p>
            </w:tc>
            <w:tc>
              <w:tcPr>
                <w:tcW w:w="2269" w:type="dxa"/>
              </w:tcPr>
              <w:p w14:paraId="3B783F16" w14:textId="14789994" w:rsidR="007517DF" w:rsidRPr="007517DF" w:rsidRDefault="007517DF" w:rsidP="007517DF">
                <w:pPr>
                  <w:pStyle w:val="TableParagraph"/>
                  <w:spacing w:before="18" w:line="360" w:lineRule="auto"/>
                  <w:rPr>
                    <w:rFonts w:asciiTheme="minorHAnsi" w:hAnsiTheme="minorHAnsi" w:cstheme="minorHAnsi"/>
                    <w:sz w:val="24"/>
                    <w:szCs w:val="24"/>
                  </w:rPr>
                </w:pPr>
                <w:r w:rsidRPr="007517DF">
                  <w:rPr>
                    <w:sz w:val="24"/>
                    <w:szCs w:val="24"/>
                  </w:rPr>
                  <w:t>TBT compounds</w:t>
                </w:r>
              </w:p>
            </w:tc>
            <w:tc>
              <w:tcPr>
                <w:tcW w:w="4821" w:type="dxa"/>
              </w:tcPr>
              <w:p w14:paraId="0F190D68" w14:textId="68C40390" w:rsidR="007517DF" w:rsidRPr="007517DF" w:rsidRDefault="007517DF" w:rsidP="007517DF">
                <w:pPr>
                  <w:pStyle w:val="TableParagraph"/>
                  <w:spacing w:before="18" w:line="360" w:lineRule="auto"/>
                  <w:rPr>
                    <w:rFonts w:asciiTheme="minorHAnsi" w:hAnsiTheme="minorHAnsi" w:cstheme="minorHAnsi"/>
                    <w:sz w:val="24"/>
                    <w:szCs w:val="24"/>
                  </w:rPr>
                </w:pPr>
                <w:r w:rsidRPr="007517DF">
                  <w:rPr>
                    <w:sz w:val="24"/>
                    <w:szCs w:val="24"/>
                  </w:rPr>
                  <w:t>Tributyltin compounds</w:t>
                </w:r>
              </w:p>
            </w:tc>
            <w:tc>
              <w:tcPr>
                <w:tcW w:w="1695" w:type="dxa"/>
              </w:tcPr>
              <w:p w14:paraId="4F240B8C" w14:textId="491FAE2A" w:rsidR="007517DF" w:rsidRPr="007517DF" w:rsidRDefault="007517DF" w:rsidP="007517DF">
                <w:pPr>
                  <w:pStyle w:val="TableParagraph"/>
                  <w:spacing w:before="18" w:line="360" w:lineRule="auto"/>
                  <w:ind w:left="0" w:right="186"/>
                  <w:rPr>
                    <w:rFonts w:asciiTheme="minorHAnsi" w:hAnsiTheme="minorHAnsi" w:cstheme="minorHAnsi"/>
                    <w:sz w:val="24"/>
                    <w:szCs w:val="24"/>
                  </w:rPr>
                </w:pPr>
                <w:r w:rsidRPr="007517DF">
                  <w:rPr>
                    <w:sz w:val="24"/>
                    <w:szCs w:val="24"/>
                  </w:rPr>
                  <w:t>0.005</w:t>
                </w:r>
              </w:p>
            </w:tc>
          </w:tr>
          <w:tr w:rsidR="007517DF" w:rsidRPr="00B75F45" w14:paraId="0A83F3D9" w14:textId="77777777" w:rsidTr="00BD0B38">
            <w:trPr>
              <w:trHeight w:val="251"/>
            </w:trPr>
            <w:tc>
              <w:tcPr>
                <w:tcW w:w="1414" w:type="dxa"/>
              </w:tcPr>
              <w:p w14:paraId="721E5722" w14:textId="6A7F013B" w:rsidR="007517DF" w:rsidRPr="007517DF" w:rsidRDefault="007517DF" w:rsidP="007517DF">
                <w:pPr>
                  <w:pStyle w:val="TableParagraph"/>
                  <w:spacing w:before="34" w:line="360" w:lineRule="auto"/>
                  <w:ind w:left="107"/>
                  <w:rPr>
                    <w:sz w:val="24"/>
                    <w:szCs w:val="24"/>
                  </w:rPr>
                </w:pPr>
                <w:r w:rsidRPr="007517DF">
                  <w:rPr>
                    <w:sz w:val="24"/>
                    <w:szCs w:val="24"/>
                  </w:rPr>
                  <w:t>668-38-8</w:t>
                </w:r>
              </w:p>
            </w:tc>
            <w:tc>
              <w:tcPr>
                <w:tcW w:w="2269" w:type="dxa"/>
              </w:tcPr>
              <w:p w14:paraId="1101B009" w14:textId="4E5C7AF1" w:rsidR="007517DF" w:rsidRPr="007517DF" w:rsidRDefault="007517DF" w:rsidP="007517DF">
                <w:pPr>
                  <w:pStyle w:val="TableParagraph"/>
                  <w:spacing w:before="21" w:line="360" w:lineRule="auto"/>
                  <w:rPr>
                    <w:sz w:val="24"/>
                    <w:szCs w:val="24"/>
                  </w:rPr>
                </w:pPr>
                <w:r w:rsidRPr="007517DF">
                  <w:rPr>
                    <w:sz w:val="24"/>
                    <w:szCs w:val="24"/>
                  </w:rPr>
                  <w:t>TPT compounds</w:t>
                </w:r>
              </w:p>
            </w:tc>
            <w:tc>
              <w:tcPr>
                <w:tcW w:w="4821" w:type="dxa"/>
              </w:tcPr>
              <w:p w14:paraId="08CB0657" w14:textId="130F5512" w:rsidR="007517DF" w:rsidRPr="007517DF" w:rsidRDefault="007517DF" w:rsidP="007517DF">
                <w:pPr>
                  <w:pStyle w:val="TableParagraph"/>
                  <w:spacing w:before="21" w:line="360" w:lineRule="auto"/>
                  <w:rPr>
                    <w:sz w:val="24"/>
                    <w:szCs w:val="24"/>
                  </w:rPr>
                </w:pPr>
                <w:proofErr w:type="spellStart"/>
                <w:r w:rsidRPr="007517DF">
                  <w:rPr>
                    <w:sz w:val="24"/>
                    <w:szCs w:val="24"/>
                  </w:rPr>
                  <w:t>Triphenyltin</w:t>
                </w:r>
                <w:proofErr w:type="spellEnd"/>
                <w:r w:rsidRPr="007517DF">
                  <w:rPr>
                    <w:sz w:val="24"/>
                    <w:szCs w:val="24"/>
                  </w:rPr>
                  <w:t xml:space="preserve"> compounds</w:t>
                </w:r>
              </w:p>
            </w:tc>
            <w:tc>
              <w:tcPr>
                <w:tcW w:w="1695" w:type="dxa"/>
              </w:tcPr>
              <w:p w14:paraId="6FBEEC81" w14:textId="70A4C74E" w:rsidR="007517DF" w:rsidRPr="007517DF" w:rsidRDefault="007517DF" w:rsidP="007517DF">
                <w:pPr>
                  <w:pStyle w:val="TableParagraph"/>
                  <w:spacing w:before="21" w:line="360" w:lineRule="auto"/>
                  <w:ind w:left="0" w:right="186"/>
                  <w:rPr>
                    <w:sz w:val="24"/>
                    <w:szCs w:val="24"/>
                  </w:rPr>
                </w:pPr>
                <w:r w:rsidRPr="007517DF">
                  <w:rPr>
                    <w:sz w:val="24"/>
                    <w:szCs w:val="24"/>
                  </w:rPr>
                  <w:t>0.1</w:t>
                </w:r>
              </w:p>
            </w:tc>
          </w:tr>
        </w:tbl>
        <w:p w14:paraId="032E7D5D" w14:textId="77777777" w:rsidR="00E146D7" w:rsidRPr="00B75F45" w:rsidRDefault="00E146D7" w:rsidP="00557A91">
          <w:pPr>
            <w:jc w:val="right"/>
            <w:rPr>
              <w:sz w:val="20"/>
            </w:rPr>
            <w:sectPr w:rsidR="00E146D7" w:rsidRPr="00B75F45">
              <w:type w:val="continuous"/>
              <w:pgSz w:w="11910" w:h="16850"/>
              <w:pgMar w:top="980" w:right="720" w:bottom="1080" w:left="740" w:header="0" w:footer="884" w:gutter="0"/>
              <w:cols w:space="720"/>
            </w:sectPr>
          </w:pPr>
        </w:p>
        <w:p w14:paraId="194FED3C" w14:textId="2E7221AC" w:rsidR="001844C3" w:rsidRPr="002C545F" w:rsidRDefault="00157749" w:rsidP="001844C3">
          <w:pPr>
            <w:spacing w:before="63"/>
            <w:ind w:left="112"/>
            <w:rPr>
              <w:rFonts w:ascii="Arial" w:eastAsia="Times New Roman" w:hAnsi="Arial" w:cs="Arial"/>
              <w:b/>
              <w:color w:val="016574"/>
              <w:sz w:val="40"/>
              <w:szCs w:val="32"/>
            </w:rPr>
          </w:pPr>
          <w:bookmarkStart w:id="5" w:name="_bookmark3"/>
          <w:bookmarkEnd w:id="5"/>
          <w:r w:rsidRPr="00157749">
            <w:rPr>
              <w:rFonts w:ascii="Arial" w:eastAsia="Times New Roman" w:hAnsi="Arial" w:cs="Arial"/>
              <w:b/>
              <w:color w:val="016574"/>
              <w:sz w:val="40"/>
              <w:szCs w:val="32"/>
            </w:rPr>
            <w:lastRenderedPageBreak/>
            <w:t>Radionuclide emissions to water for premises with nuclear and non-nuclear authorisations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adionuclide emissions to water for premises with nuclear and non-nuclear authorisations"/>
            <w:tblDescription w:val="A table listing various pollutants with their corresponding CAS numbers, common names, and threshold values for releases to water in MBq/yr."/>
          </w:tblPr>
          <w:tblGrid>
            <w:gridCol w:w="1445"/>
            <w:gridCol w:w="2274"/>
            <w:gridCol w:w="5012"/>
            <w:gridCol w:w="1577"/>
          </w:tblGrid>
          <w:tr w:rsidR="00157749" w:rsidRPr="00B75F45" w14:paraId="5D0119E1" w14:textId="77777777" w:rsidTr="00157749">
            <w:trPr>
              <w:trHeight w:val="437"/>
              <w:tblHeader/>
            </w:trPr>
            <w:tc>
              <w:tcPr>
                <w:tcW w:w="1445" w:type="dxa"/>
              </w:tcPr>
              <w:p w14:paraId="3EFF9FF9" w14:textId="642D3B18" w:rsidR="00157749" w:rsidRPr="00534F4F" w:rsidRDefault="00157749" w:rsidP="00157749">
                <w:pPr>
                  <w:pStyle w:val="TableParagraph"/>
                  <w:spacing w:line="360" w:lineRule="auto"/>
                  <w:ind w:left="326" w:hanging="311"/>
                  <w:rPr>
                    <w:b/>
                    <w:bCs/>
                    <w:sz w:val="24"/>
                    <w:szCs w:val="24"/>
                  </w:rPr>
                </w:pPr>
                <w:r w:rsidRPr="00534F4F">
                  <w:rPr>
                    <w:b/>
                    <w:bCs/>
                    <w:sz w:val="24"/>
                    <w:szCs w:val="24"/>
                  </w:rPr>
                  <w:t>CAS no.</w:t>
                </w:r>
              </w:p>
            </w:tc>
            <w:tc>
              <w:tcPr>
                <w:tcW w:w="2274" w:type="dxa"/>
              </w:tcPr>
              <w:p w14:paraId="6FA8E5E0" w14:textId="7524F992" w:rsidR="00157749" w:rsidRPr="00534F4F" w:rsidRDefault="00157749" w:rsidP="00157749">
                <w:pPr>
                  <w:pStyle w:val="TableParagraph"/>
                  <w:spacing w:line="360" w:lineRule="auto"/>
                  <w:ind w:left="0" w:right="333"/>
                  <w:rPr>
                    <w:b/>
                    <w:bCs/>
                    <w:sz w:val="24"/>
                    <w:szCs w:val="24"/>
                  </w:rPr>
                </w:pPr>
                <w:r w:rsidRPr="00534F4F">
                  <w:rPr>
                    <w:b/>
                    <w:bCs/>
                    <w:sz w:val="24"/>
                    <w:szCs w:val="24"/>
                  </w:rPr>
                  <w:t>Pollutant (systemic name)</w:t>
                </w:r>
              </w:p>
            </w:tc>
            <w:tc>
              <w:tcPr>
                <w:tcW w:w="5012" w:type="dxa"/>
              </w:tcPr>
              <w:p w14:paraId="3D87BB16" w14:textId="304F4258" w:rsidR="00157749" w:rsidRPr="00534F4F" w:rsidRDefault="00157749" w:rsidP="00157749">
                <w:pPr>
                  <w:pStyle w:val="TableParagraph"/>
                  <w:spacing w:line="360" w:lineRule="auto"/>
                  <w:ind w:left="1703" w:right="1705" w:hanging="1703"/>
                  <w:rPr>
                    <w:b/>
                    <w:bCs/>
                    <w:sz w:val="24"/>
                    <w:szCs w:val="24"/>
                  </w:rPr>
                </w:pPr>
                <w:r w:rsidRPr="00534F4F">
                  <w:rPr>
                    <w:b/>
                    <w:bCs/>
                    <w:sz w:val="24"/>
                    <w:szCs w:val="24"/>
                  </w:rPr>
                  <w:t>Pollutant (common name)</w:t>
                </w:r>
              </w:p>
            </w:tc>
            <w:tc>
              <w:tcPr>
                <w:tcW w:w="1577" w:type="dxa"/>
              </w:tcPr>
              <w:p w14:paraId="1B210673" w14:textId="7F849E09" w:rsidR="00157749" w:rsidRPr="00534F4F" w:rsidRDefault="00157749" w:rsidP="00157749">
                <w:pPr>
                  <w:pStyle w:val="TableParagraph"/>
                  <w:spacing w:line="360" w:lineRule="auto"/>
                  <w:ind w:left="0" w:right="279"/>
                  <w:rPr>
                    <w:b/>
                    <w:bCs/>
                    <w:sz w:val="24"/>
                    <w:szCs w:val="24"/>
                  </w:rPr>
                </w:pPr>
                <w:r w:rsidRPr="00534F4F">
                  <w:rPr>
                    <w:b/>
                    <w:bCs/>
                    <w:sz w:val="24"/>
                    <w:szCs w:val="24"/>
                  </w:rPr>
                  <w:t>Threshold MBq/yr</w:t>
                </w:r>
              </w:p>
            </w:tc>
          </w:tr>
          <w:tr w:rsidR="00E146D7" w:rsidRPr="00B75F45" w14:paraId="646BE4D4" w14:textId="77777777" w:rsidTr="00293748">
            <w:trPr>
              <w:trHeight w:val="699"/>
              <w:tblHeader/>
            </w:trPr>
            <w:tc>
              <w:tcPr>
                <w:tcW w:w="10308" w:type="dxa"/>
                <w:gridSpan w:val="4"/>
                <w:shd w:val="clear" w:color="auto" w:fill="004B56" w:themeFill="accent6" w:themeFillShade="BF"/>
              </w:tcPr>
              <w:p w14:paraId="0E4ABE1C" w14:textId="51807C21" w:rsidR="00E146D7" w:rsidRPr="00B75F45" w:rsidRDefault="00F409B2" w:rsidP="00557A91">
                <w:pPr>
                  <w:pStyle w:val="TableParagraph"/>
                  <w:spacing w:line="360" w:lineRule="auto"/>
                  <w:ind w:left="15" w:right="293"/>
                  <w:rPr>
                    <w:b/>
                    <w:sz w:val="32"/>
                  </w:rPr>
                </w:pPr>
                <w:r w:rsidRPr="00F409B2">
                  <w:rPr>
                    <w:b/>
                    <w:sz w:val="32"/>
                  </w:rPr>
                  <w:t>Radionuclide emissions to water for premises with nuclear and non-nuclear authorisations</w:t>
                </w:r>
              </w:p>
            </w:tc>
          </w:tr>
          <w:tr w:rsidR="00FE2D72" w:rsidRPr="00B75F45" w14:paraId="2ACD3D33" w14:textId="77777777" w:rsidTr="00C805F0">
            <w:trPr>
              <w:trHeight w:val="218"/>
            </w:trPr>
            <w:tc>
              <w:tcPr>
                <w:tcW w:w="1445" w:type="dxa"/>
              </w:tcPr>
              <w:p w14:paraId="1A367CBF" w14:textId="396FA72C"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375C7C29" w14:textId="708DC3A3"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72140363" w14:textId="091D6629" w:rsidR="00FE2D72" w:rsidRPr="00FE2D72" w:rsidRDefault="00FE2D72" w:rsidP="00FE2D72">
                <w:pPr>
                  <w:pStyle w:val="TableParagraph"/>
                  <w:spacing w:line="360" w:lineRule="auto"/>
                  <w:rPr>
                    <w:sz w:val="24"/>
                    <w:szCs w:val="24"/>
                  </w:rPr>
                </w:pPr>
                <w:r w:rsidRPr="00FE2D72">
                  <w:rPr>
                    <w:sz w:val="24"/>
                    <w:szCs w:val="24"/>
                  </w:rPr>
                  <w:t>Americium-241</w:t>
                </w:r>
              </w:p>
            </w:tc>
            <w:tc>
              <w:tcPr>
                <w:tcW w:w="1577" w:type="dxa"/>
              </w:tcPr>
              <w:p w14:paraId="04D2ECA6" w14:textId="31CB8EAE"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22E4E05E" w14:textId="77777777" w:rsidTr="00C805F0">
            <w:trPr>
              <w:trHeight w:val="218"/>
            </w:trPr>
            <w:tc>
              <w:tcPr>
                <w:tcW w:w="1445" w:type="dxa"/>
              </w:tcPr>
              <w:p w14:paraId="1EB19D67" w14:textId="0E4C2677"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1EF04406" w14:textId="47E59F55"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026E5839" w14:textId="5B8CCC32" w:rsidR="00FE2D72" w:rsidRPr="00FE2D72" w:rsidRDefault="00FE2D72" w:rsidP="00FE2D72">
                <w:pPr>
                  <w:pStyle w:val="TableParagraph"/>
                  <w:spacing w:line="360" w:lineRule="auto"/>
                  <w:rPr>
                    <w:sz w:val="24"/>
                    <w:szCs w:val="24"/>
                  </w:rPr>
                </w:pPr>
                <w:r w:rsidRPr="00FE2D72">
                  <w:rPr>
                    <w:sz w:val="24"/>
                    <w:szCs w:val="24"/>
                  </w:rPr>
                  <w:t>Antimony-125</w:t>
                </w:r>
              </w:p>
            </w:tc>
            <w:tc>
              <w:tcPr>
                <w:tcW w:w="1577" w:type="dxa"/>
              </w:tcPr>
              <w:p w14:paraId="5E3B4577" w14:textId="7E390113"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1D7DA85F" w14:textId="77777777" w:rsidTr="00C805F0">
            <w:trPr>
              <w:trHeight w:val="218"/>
            </w:trPr>
            <w:tc>
              <w:tcPr>
                <w:tcW w:w="1445" w:type="dxa"/>
              </w:tcPr>
              <w:p w14:paraId="4180437A" w14:textId="3A8D0FDD"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70A9642D" w14:textId="18FB983C"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2D750FC7" w14:textId="701AA76D" w:rsidR="00FE2D72" w:rsidRPr="00FE2D72" w:rsidRDefault="00FE2D72" w:rsidP="00FE2D72">
                <w:pPr>
                  <w:pStyle w:val="TableParagraph"/>
                  <w:spacing w:line="360" w:lineRule="auto"/>
                  <w:rPr>
                    <w:sz w:val="24"/>
                    <w:szCs w:val="24"/>
                  </w:rPr>
                </w:pPr>
                <w:r w:rsidRPr="00FE2D72">
                  <w:rPr>
                    <w:sz w:val="24"/>
                    <w:szCs w:val="24"/>
                  </w:rPr>
                  <w:t>Caesium-134</w:t>
                </w:r>
              </w:p>
            </w:tc>
            <w:tc>
              <w:tcPr>
                <w:tcW w:w="1577" w:type="dxa"/>
              </w:tcPr>
              <w:p w14:paraId="7EEB21D3" w14:textId="17902DEB"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17783AA6" w14:textId="77777777" w:rsidTr="00C805F0">
            <w:trPr>
              <w:trHeight w:val="218"/>
            </w:trPr>
            <w:tc>
              <w:tcPr>
                <w:tcW w:w="1445" w:type="dxa"/>
              </w:tcPr>
              <w:p w14:paraId="78B0FCC8" w14:textId="1BB25989"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38DE6E4E" w14:textId="3687F3FB"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483A84AC" w14:textId="772BD299" w:rsidR="00FE2D72" w:rsidRPr="00FE2D72" w:rsidRDefault="00FE2D72" w:rsidP="00FE2D72">
                <w:pPr>
                  <w:pStyle w:val="TableParagraph"/>
                  <w:spacing w:line="360" w:lineRule="auto"/>
                  <w:rPr>
                    <w:sz w:val="24"/>
                    <w:szCs w:val="24"/>
                  </w:rPr>
                </w:pPr>
                <w:r w:rsidRPr="00FE2D72">
                  <w:rPr>
                    <w:sz w:val="24"/>
                    <w:szCs w:val="24"/>
                  </w:rPr>
                  <w:t>Caesium-137</w:t>
                </w:r>
              </w:p>
            </w:tc>
            <w:tc>
              <w:tcPr>
                <w:tcW w:w="1577" w:type="dxa"/>
              </w:tcPr>
              <w:p w14:paraId="08008844" w14:textId="63C9E35B"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25BD8560" w14:textId="77777777" w:rsidTr="00C805F0">
            <w:trPr>
              <w:trHeight w:val="218"/>
            </w:trPr>
            <w:tc>
              <w:tcPr>
                <w:tcW w:w="1445" w:type="dxa"/>
              </w:tcPr>
              <w:p w14:paraId="7A6EB0A4" w14:textId="2908056C"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037B8894" w14:textId="1EAA6236"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35335921" w14:textId="054E2AF8" w:rsidR="00FE2D72" w:rsidRPr="00FE2D72" w:rsidRDefault="00FE2D72" w:rsidP="00FE2D72">
                <w:pPr>
                  <w:pStyle w:val="TableParagraph"/>
                  <w:spacing w:line="360" w:lineRule="auto"/>
                  <w:rPr>
                    <w:sz w:val="24"/>
                    <w:szCs w:val="24"/>
                  </w:rPr>
                </w:pPr>
                <w:r w:rsidRPr="00FE2D72">
                  <w:rPr>
                    <w:sz w:val="24"/>
                    <w:szCs w:val="24"/>
                  </w:rPr>
                  <w:t>Carbon-14</w:t>
                </w:r>
              </w:p>
            </w:tc>
            <w:tc>
              <w:tcPr>
                <w:tcW w:w="1577" w:type="dxa"/>
              </w:tcPr>
              <w:p w14:paraId="0DEF05C8" w14:textId="1A6BBED3"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2F00EF15" w14:textId="77777777" w:rsidTr="00C805F0">
            <w:trPr>
              <w:trHeight w:val="218"/>
            </w:trPr>
            <w:tc>
              <w:tcPr>
                <w:tcW w:w="1445" w:type="dxa"/>
              </w:tcPr>
              <w:p w14:paraId="72B284CB" w14:textId="1A105D58"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459D668B" w14:textId="3BEFA99C"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4273B3A5" w14:textId="6CD66D3C" w:rsidR="00FE2D72" w:rsidRPr="00FE2D72" w:rsidRDefault="00FE2D72" w:rsidP="00FE2D72">
                <w:pPr>
                  <w:pStyle w:val="TableParagraph"/>
                  <w:spacing w:line="360" w:lineRule="auto"/>
                  <w:rPr>
                    <w:sz w:val="24"/>
                    <w:szCs w:val="24"/>
                  </w:rPr>
                </w:pPr>
                <w:r w:rsidRPr="00FE2D72">
                  <w:rPr>
                    <w:sz w:val="24"/>
                    <w:szCs w:val="24"/>
                  </w:rPr>
                  <w:t>Cerium-144</w:t>
                </w:r>
              </w:p>
            </w:tc>
            <w:tc>
              <w:tcPr>
                <w:tcW w:w="1577" w:type="dxa"/>
              </w:tcPr>
              <w:p w14:paraId="6BBF8FEA" w14:textId="47CCD833"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7913A6BF" w14:textId="77777777" w:rsidTr="00C805F0">
            <w:trPr>
              <w:trHeight w:val="218"/>
            </w:trPr>
            <w:tc>
              <w:tcPr>
                <w:tcW w:w="1445" w:type="dxa"/>
              </w:tcPr>
              <w:p w14:paraId="51E0C1D5" w14:textId="4115343B"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3678F3FA" w14:textId="39761703"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5934915D" w14:textId="5EDA9D4D" w:rsidR="00FE2D72" w:rsidRPr="00FE2D72" w:rsidRDefault="00FE2D72" w:rsidP="00FE2D72">
                <w:pPr>
                  <w:pStyle w:val="TableParagraph"/>
                  <w:spacing w:line="360" w:lineRule="auto"/>
                  <w:rPr>
                    <w:sz w:val="24"/>
                    <w:szCs w:val="24"/>
                  </w:rPr>
                </w:pPr>
                <w:r w:rsidRPr="00FE2D72">
                  <w:rPr>
                    <w:sz w:val="24"/>
                    <w:szCs w:val="24"/>
                  </w:rPr>
                  <w:t>Cobalt-60</w:t>
                </w:r>
              </w:p>
            </w:tc>
            <w:tc>
              <w:tcPr>
                <w:tcW w:w="1577" w:type="dxa"/>
              </w:tcPr>
              <w:p w14:paraId="50B98AEE" w14:textId="190559AA"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2DDB8007" w14:textId="77777777" w:rsidTr="00C805F0">
            <w:trPr>
              <w:trHeight w:val="218"/>
            </w:trPr>
            <w:tc>
              <w:tcPr>
                <w:tcW w:w="1445" w:type="dxa"/>
              </w:tcPr>
              <w:p w14:paraId="01F0E8DF" w14:textId="23F40DAA"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122273AE" w14:textId="42FDE23D"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4EBC8453" w14:textId="5BB817A3" w:rsidR="00FE2D72" w:rsidRPr="00FE2D72" w:rsidRDefault="00FE2D72" w:rsidP="00FE2D72">
                <w:pPr>
                  <w:pStyle w:val="TableParagraph"/>
                  <w:spacing w:line="360" w:lineRule="auto"/>
                  <w:rPr>
                    <w:sz w:val="24"/>
                    <w:szCs w:val="24"/>
                  </w:rPr>
                </w:pPr>
                <w:r w:rsidRPr="00FE2D72">
                  <w:rPr>
                    <w:sz w:val="24"/>
                    <w:szCs w:val="24"/>
                  </w:rPr>
                  <w:t>Curium-242</w:t>
                </w:r>
              </w:p>
            </w:tc>
            <w:tc>
              <w:tcPr>
                <w:tcW w:w="1577" w:type="dxa"/>
              </w:tcPr>
              <w:p w14:paraId="312D31C7" w14:textId="190CDDB4"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7A5C1CDF" w14:textId="77777777" w:rsidTr="00C805F0">
            <w:trPr>
              <w:trHeight w:val="218"/>
            </w:trPr>
            <w:tc>
              <w:tcPr>
                <w:tcW w:w="1445" w:type="dxa"/>
              </w:tcPr>
              <w:p w14:paraId="58CB5320" w14:textId="6C86F31B" w:rsidR="00FE2D72" w:rsidRPr="00FE2D72" w:rsidRDefault="00FE2D72" w:rsidP="00FE2D72">
                <w:pPr>
                  <w:pStyle w:val="TableParagraph"/>
                  <w:spacing w:before="23" w:line="360" w:lineRule="auto"/>
                  <w:ind w:left="107"/>
                  <w:rPr>
                    <w:sz w:val="24"/>
                    <w:szCs w:val="24"/>
                  </w:rPr>
                </w:pPr>
                <w:r w:rsidRPr="00FE2D72">
                  <w:rPr>
                    <w:sz w:val="24"/>
                    <w:szCs w:val="24"/>
                  </w:rPr>
                  <w:t>-</w:t>
                </w:r>
              </w:p>
            </w:tc>
            <w:tc>
              <w:tcPr>
                <w:tcW w:w="2274" w:type="dxa"/>
              </w:tcPr>
              <w:p w14:paraId="0B40D084" w14:textId="1BDE31CA"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508BFBEB" w14:textId="55DF3339" w:rsidR="00FE2D72" w:rsidRPr="00FE2D72" w:rsidRDefault="00FE2D72" w:rsidP="00FE2D72">
                <w:pPr>
                  <w:pStyle w:val="TableParagraph"/>
                  <w:spacing w:line="360" w:lineRule="auto"/>
                  <w:rPr>
                    <w:sz w:val="24"/>
                    <w:szCs w:val="24"/>
                  </w:rPr>
                </w:pPr>
                <w:r w:rsidRPr="00FE2D72">
                  <w:rPr>
                    <w:sz w:val="24"/>
                    <w:szCs w:val="24"/>
                  </w:rPr>
                  <w:t>Iodine-129</w:t>
                </w:r>
              </w:p>
            </w:tc>
            <w:tc>
              <w:tcPr>
                <w:tcW w:w="1577" w:type="dxa"/>
              </w:tcPr>
              <w:p w14:paraId="254C4768" w14:textId="5FDED474"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53938CA0" w14:textId="77777777" w:rsidTr="00C805F0">
            <w:trPr>
              <w:trHeight w:val="218"/>
            </w:trPr>
            <w:tc>
              <w:tcPr>
                <w:tcW w:w="1445" w:type="dxa"/>
              </w:tcPr>
              <w:p w14:paraId="3ACC8AC7" w14:textId="68B87736"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53F4C032" w14:textId="44213447"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6F7E1813" w14:textId="39BD5789" w:rsidR="00FE2D72" w:rsidRPr="00FE2D72" w:rsidRDefault="00FE2D72" w:rsidP="00FE2D72">
                <w:pPr>
                  <w:pStyle w:val="TableParagraph"/>
                  <w:spacing w:line="360" w:lineRule="auto"/>
                  <w:rPr>
                    <w:sz w:val="24"/>
                    <w:szCs w:val="24"/>
                  </w:rPr>
                </w:pPr>
                <w:r w:rsidRPr="00FE2D72">
                  <w:rPr>
                    <w:sz w:val="24"/>
                    <w:szCs w:val="24"/>
                  </w:rPr>
                  <w:t>Lead-210</w:t>
                </w:r>
              </w:p>
            </w:tc>
            <w:tc>
              <w:tcPr>
                <w:tcW w:w="1577" w:type="dxa"/>
              </w:tcPr>
              <w:p w14:paraId="536E8FE8" w14:textId="73F04E6F"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25A66452" w14:textId="77777777" w:rsidTr="00C805F0">
            <w:trPr>
              <w:trHeight w:val="218"/>
            </w:trPr>
            <w:tc>
              <w:tcPr>
                <w:tcW w:w="1445" w:type="dxa"/>
              </w:tcPr>
              <w:p w14:paraId="5E86ABB1" w14:textId="7CE99395"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6F758FC5" w14:textId="69498711"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0C197D0B" w14:textId="685CF386" w:rsidR="00FE2D72" w:rsidRPr="00FE2D72" w:rsidRDefault="00FE2D72" w:rsidP="00FE2D72">
                <w:pPr>
                  <w:pStyle w:val="TableParagraph"/>
                  <w:spacing w:line="360" w:lineRule="auto"/>
                  <w:rPr>
                    <w:sz w:val="24"/>
                    <w:szCs w:val="24"/>
                  </w:rPr>
                </w:pPr>
                <w:r w:rsidRPr="00FE2D72">
                  <w:rPr>
                    <w:sz w:val="24"/>
                    <w:szCs w:val="24"/>
                  </w:rPr>
                  <w:t>Neptunium-237</w:t>
                </w:r>
              </w:p>
            </w:tc>
            <w:tc>
              <w:tcPr>
                <w:tcW w:w="1577" w:type="dxa"/>
              </w:tcPr>
              <w:p w14:paraId="48DEC7DE" w14:textId="3A2E3A10"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5A496155" w14:textId="77777777" w:rsidTr="00C805F0">
            <w:trPr>
              <w:trHeight w:val="218"/>
            </w:trPr>
            <w:tc>
              <w:tcPr>
                <w:tcW w:w="1445" w:type="dxa"/>
              </w:tcPr>
              <w:p w14:paraId="7B635B01" w14:textId="462A7C3B"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2DA71E90" w14:textId="2328D7F9"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7F4C550C" w14:textId="18A9EE2C" w:rsidR="00FE2D72" w:rsidRPr="00FE2D72" w:rsidRDefault="00FE2D72" w:rsidP="00FE2D72">
                <w:pPr>
                  <w:pStyle w:val="TableParagraph"/>
                  <w:spacing w:line="360" w:lineRule="auto"/>
                  <w:rPr>
                    <w:sz w:val="24"/>
                    <w:szCs w:val="24"/>
                  </w:rPr>
                </w:pPr>
                <w:r w:rsidRPr="00FE2D72">
                  <w:rPr>
                    <w:sz w:val="24"/>
                    <w:szCs w:val="24"/>
                  </w:rPr>
                  <w:t>Niobium-95</w:t>
                </w:r>
              </w:p>
            </w:tc>
            <w:tc>
              <w:tcPr>
                <w:tcW w:w="1577" w:type="dxa"/>
              </w:tcPr>
              <w:p w14:paraId="2E67AC4A" w14:textId="3583B996"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4133BE7F" w14:textId="77777777" w:rsidTr="00C805F0">
            <w:trPr>
              <w:trHeight w:val="218"/>
            </w:trPr>
            <w:tc>
              <w:tcPr>
                <w:tcW w:w="1445" w:type="dxa"/>
              </w:tcPr>
              <w:p w14:paraId="4C27DA89" w14:textId="01204B47"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2FF79FC0" w14:textId="18DC5F3E"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49B84465" w14:textId="4E3B0AEC" w:rsidR="00FE2D72" w:rsidRPr="00FE2D72" w:rsidRDefault="00FE2D72" w:rsidP="00FE2D72">
                <w:pPr>
                  <w:pStyle w:val="TableParagraph"/>
                  <w:spacing w:line="360" w:lineRule="auto"/>
                  <w:rPr>
                    <w:sz w:val="24"/>
                    <w:szCs w:val="24"/>
                  </w:rPr>
                </w:pPr>
                <w:r w:rsidRPr="00FE2D72">
                  <w:rPr>
                    <w:sz w:val="24"/>
                    <w:szCs w:val="24"/>
                  </w:rPr>
                  <w:t>Polonium-210</w:t>
                </w:r>
              </w:p>
            </w:tc>
            <w:tc>
              <w:tcPr>
                <w:tcW w:w="1577" w:type="dxa"/>
              </w:tcPr>
              <w:p w14:paraId="3D24A0A5" w14:textId="1BD2D67C"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1D4FA4C9" w14:textId="77777777" w:rsidTr="00C805F0">
            <w:trPr>
              <w:trHeight w:val="218"/>
            </w:trPr>
            <w:tc>
              <w:tcPr>
                <w:tcW w:w="1445" w:type="dxa"/>
              </w:tcPr>
              <w:p w14:paraId="791FDED5" w14:textId="448AF64B"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56B48345" w14:textId="76A6702D"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661CCB80" w14:textId="779277F8" w:rsidR="00FE2D72" w:rsidRPr="00FE2D72" w:rsidRDefault="00FE2D72" w:rsidP="00FE2D72">
                <w:pPr>
                  <w:pStyle w:val="TableParagraph"/>
                  <w:spacing w:line="360" w:lineRule="auto"/>
                  <w:rPr>
                    <w:sz w:val="24"/>
                    <w:szCs w:val="24"/>
                  </w:rPr>
                </w:pPr>
                <w:r w:rsidRPr="00FE2D72">
                  <w:rPr>
                    <w:sz w:val="24"/>
                    <w:szCs w:val="24"/>
                  </w:rPr>
                  <w:t>Plutonium-alpha</w:t>
                </w:r>
              </w:p>
            </w:tc>
            <w:tc>
              <w:tcPr>
                <w:tcW w:w="1577" w:type="dxa"/>
              </w:tcPr>
              <w:p w14:paraId="79B7DABE" w14:textId="39489EE0"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518E7A94" w14:textId="77777777" w:rsidTr="00C805F0">
            <w:trPr>
              <w:trHeight w:val="218"/>
            </w:trPr>
            <w:tc>
              <w:tcPr>
                <w:tcW w:w="1445" w:type="dxa"/>
              </w:tcPr>
              <w:p w14:paraId="13716CF1" w14:textId="5581338B"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016D1CB1" w14:textId="0844D5CA"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51F25C2F" w14:textId="1436C67C" w:rsidR="00FE2D72" w:rsidRPr="00FE2D72" w:rsidRDefault="00FE2D72" w:rsidP="00FE2D72">
                <w:pPr>
                  <w:pStyle w:val="TableParagraph"/>
                  <w:spacing w:line="360" w:lineRule="auto"/>
                  <w:rPr>
                    <w:sz w:val="24"/>
                    <w:szCs w:val="24"/>
                  </w:rPr>
                </w:pPr>
                <w:r w:rsidRPr="00FE2D72">
                  <w:rPr>
                    <w:sz w:val="24"/>
                    <w:szCs w:val="24"/>
                  </w:rPr>
                  <w:t>Plutonium-241</w:t>
                </w:r>
              </w:p>
            </w:tc>
            <w:tc>
              <w:tcPr>
                <w:tcW w:w="1577" w:type="dxa"/>
              </w:tcPr>
              <w:p w14:paraId="59C76585" w14:textId="2679C088"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60027642" w14:textId="77777777" w:rsidTr="00C805F0">
            <w:trPr>
              <w:trHeight w:val="218"/>
            </w:trPr>
            <w:tc>
              <w:tcPr>
                <w:tcW w:w="1445" w:type="dxa"/>
              </w:tcPr>
              <w:p w14:paraId="620162BF" w14:textId="38D8C462"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6A361133" w14:textId="72883C24"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373ECD3C" w14:textId="6F5DFC0A" w:rsidR="00FE2D72" w:rsidRPr="00FE2D72" w:rsidRDefault="00FE2D72" w:rsidP="00FE2D72">
                <w:pPr>
                  <w:pStyle w:val="TableParagraph"/>
                  <w:spacing w:line="360" w:lineRule="auto"/>
                  <w:rPr>
                    <w:sz w:val="24"/>
                    <w:szCs w:val="24"/>
                  </w:rPr>
                </w:pPr>
                <w:r w:rsidRPr="00FE2D72">
                  <w:rPr>
                    <w:sz w:val="24"/>
                    <w:szCs w:val="24"/>
                  </w:rPr>
                  <w:t>Radium-226</w:t>
                </w:r>
              </w:p>
            </w:tc>
            <w:tc>
              <w:tcPr>
                <w:tcW w:w="1577" w:type="dxa"/>
              </w:tcPr>
              <w:p w14:paraId="7F544C5D" w14:textId="6E895DD5"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044466BC" w14:textId="77777777" w:rsidTr="00C805F0">
            <w:trPr>
              <w:trHeight w:val="218"/>
            </w:trPr>
            <w:tc>
              <w:tcPr>
                <w:tcW w:w="1445" w:type="dxa"/>
              </w:tcPr>
              <w:p w14:paraId="597FA029" w14:textId="37D7581F"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10302B1A" w14:textId="039A25E8"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22F22EA2" w14:textId="45D9F016" w:rsidR="00FE2D72" w:rsidRPr="00FE2D72" w:rsidRDefault="00FE2D72" w:rsidP="00FE2D72">
                <w:pPr>
                  <w:pStyle w:val="TableParagraph"/>
                  <w:spacing w:line="360" w:lineRule="auto"/>
                  <w:rPr>
                    <w:sz w:val="24"/>
                    <w:szCs w:val="24"/>
                  </w:rPr>
                </w:pPr>
                <w:r w:rsidRPr="00FE2D72">
                  <w:rPr>
                    <w:sz w:val="24"/>
                    <w:szCs w:val="24"/>
                  </w:rPr>
                  <w:t>Radium-228</w:t>
                </w:r>
              </w:p>
            </w:tc>
            <w:tc>
              <w:tcPr>
                <w:tcW w:w="1577" w:type="dxa"/>
              </w:tcPr>
              <w:p w14:paraId="3FF3BA71" w14:textId="21FB5364"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5D7E951D" w14:textId="77777777" w:rsidTr="00C805F0">
            <w:trPr>
              <w:trHeight w:val="218"/>
            </w:trPr>
            <w:tc>
              <w:tcPr>
                <w:tcW w:w="1445" w:type="dxa"/>
              </w:tcPr>
              <w:p w14:paraId="4F25DA11" w14:textId="3BE89F4E"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7A2B989C" w14:textId="7E3CB7A1"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758AA216" w14:textId="74E57E90" w:rsidR="00FE2D72" w:rsidRPr="00FE2D72" w:rsidRDefault="00FE2D72" w:rsidP="00FE2D72">
                <w:pPr>
                  <w:pStyle w:val="TableParagraph"/>
                  <w:spacing w:line="360" w:lineRule="auto"/>
                  <w:rPr>
                    <w:sz w:val="24"/>
                    <w:szCs w:val="24"/>
                  </w:rPr>
                </w:pPr>
                <w:r w:rsidRPr="00FE2D72">
                  <w:rPr>
                    <w:sz w:val="24"/>
                    <w:szCs w:val="24"/>
                  </w:rPr>
                  <w:t>Ruthenium-106</w:t>
                </w:r>
              </w:p>
            </w:tc>
            <w:tc>
              <w:tcPr>
                <w:tcW w:w="1577" w:type="dxa"/>
              </w:tcPr>
              <w:p w14:paraId="62792B4A" w14:textId="50E9CB2F"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6293B089" w14:textId="77777777" w:rsidTr="00C805F0">
            <w:trPr>
              <w:trHeight w:val="218"/>
            </w:trPr>
            <w:tc>
              <w:tcPr>
                <w:tcW w:w="1445" w:type="dxa"/>
              </w:tcPr>
              <w:p w14:paraId="5C2B7491" w14:textId="7B32CAE0"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0A23C242" w14:textId="562B9434"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18E020D1" w14:textId="4192CA15" w:rsidR="00FE2D72" w:rsidRPr="00FE2D72" w:rsidRDefault="00FE2D72" w:rsidP="00FE2D72">
                <w:pPr>
                  <w:pStyle w:val="TableParagraph"/>
                  <w:spacing w:line="360" w:lineRule="auto"/>
                  <w:rPr>
                    <w:sz w:val="24"/>
                    <w:szCs w:val="24"/>
                  </w:rPr>
                </w:pPr>
                <w:r w:rsidRPr="00FE2D72">
                  <w:rPr>
                    <w:sz w:val="24"/>
                    <w:szCs w:val="24"/>
                  </w:rPr>
                  <w:t>Strontium-90</w:t>
                </w:r>
              </w:p>
            </w:tc>
            <w:tc>
              <w:tcPr>
                <w:tcW w:w="1577" w:type="dxa"/>
              </w:tcPr>
              <w:p w14:paraId="6957A64C" w14:textId="5F61FED4"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7341E128" w14:textId="77777777" w:rsidTr="00C805F0">
            <w:trPr>
              <w:trHeight w:val="215"/>
            </w:trPr>
            <w:tc>
              <w:tcPr>
                <w:tcW w:w="1445" w:type="dxa"/>
              </w:tcPr>
              <w:p w14:paraId="56E86C6F" w14:textId="58B212B4" w:rsidR="00FE2D72" w:rsidRPr="00FE2D72" w:rsidRDefault="00FE2D72" w:rsidP="00FE2D72">
                <w:pPr>
                  <w:pStyle w:val="TableParagraph"/>
                  <w:spacing w:before="22" w:line="360" w:lineRule="auto"/>
                  <w:ind w:left="107"/>
                  <w:rPr>
                    <w:sz w:val="24"/>
                    <w:szCs w:val="24"/>
                  </w:rPr>
                </w:pPr>
                <w:r w:rsidRPr="00FE2D72">
                  <w:rPr>
                    <w:sz w:val="24"/>
                    <w:szCs w:val="24"/>
                  </w:rPr>
                  <w:t>-</w:t>
                </w:r>
              </w:p>
            </w:tc>
            <w:tc>
              <w:tcPr>
                <w:tcW w:w="2274" w:type="dxa"/>
              </w:tcPr>
              <w:p w14:paraId="2D94B10C" w14:textId="6C49C2F9"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3C58E137" w14:textId="291ACDA1" w:rsidR="00FE2D72" w:rsidRPr="00FE2D72" w:rsidRDefault="00FE2D72" w:rsidP="00FE2D72">
                <w:pPr>
                  <w:pStyle w:val="TableParagraph"/>
                  <w:spacing w:line="360" w:lineRule="auto"/>
                  <w:rPr>
                    <w:sz w:val="24"/>
                    <w:szCs w:val="24"/>
                  </w:rPr>
                </w:pPr>
                <w:r w:rsidRPr="00FE2D72">
                  <w:rPr>
                    <w:sz w:val="24"/>
                    <w:szCs w:val="24"/>
                  </w:rPr>
                  <w:t>Sulphur-35</w:t>
                </w:r>
              </w:p>
            </w:tc>
            <w:tc>
              <w:tcPr>
                <w:tcW w:w="1577" w:type="dxa"/>
              </w:tcPr>
              <w:p w14:paraId="38C4DC3D" w14:textId="72C10075"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2616C01F" w14:textId="77777777" w:rsidTr="00C805F0">
            <w:trPr>
              <w:trHeight w:val="218"/>
            </w:trPr>
            <w:tc>
              <w:tcPr>
                <w:tcW w:w="1445" w:type="dxa"/>
              </w:tcPr>
              <w:p w14:paraId="4167A2EF" w14:textId="137CBEFD" w:rsidR="00FE2D72" w:rsidRPr="00FE2D72" w:rsidRDefault="00FE2D72" w:rsidP="00FE2D72">
                <w:pPr>
                  <w:pStyle w:val="TableParagraph"/>
                  <w:spacing w:before="25" w:line="360" w:lineRule="auto"/>
                  <w:ind w:left="107"/>
                  <w:rPr>
                    <w:sz w:val="24"/>
                    <w:szCs w:val="24"/>
                  </w:rPr>
                </w:pPr>
                <w:r w:rsidRPr="00FE2D72">
                  <w:rPr>
                    <w:sz w:val="24"/>
                    <w:szCs w:val="24"/>
                  </w:rPr>
                  <w:t>-</w:t>
                </w:r>
              </w:p>
            </w:tc>
            <w:tc>
              <w:tcPr>
                <w:tcW w:w="2274" w:type="dxa"/>
              </w:tcPr>
              <w:p w14:paraId="3FE277C7" w14:textId="2A84B64A" w:rsidR="00FE2D72" w:rsidRPr="00FE2D72" w:rsidRDefault="00FE2D72" w:rsidP="00FE2D72">
                <w:pPr>
                  <w:pStyle w:val="TableParagraph"/>
                  <w:spacing w:line="360" w:lineRule="auto"/>
                  <w:ind w:left="107"/>
                  <w:rPr>
                    <w:sz w:val="24"/>
                    <w:szCs w:val="24"/>
                  </w:rPr>
                </w:pPr>
                <w:r w:rsidRPr="00FE2D72">
                  <w:rPr>
                    <w:sz w:val="24"/>
                    <w:szCs w:val="24"/>
                  </w:rPr>
                  <w:t>-</w:t>
                </w:r>
              </w:p>
            </w:tc>
            <w:tc>
              <w:tcPr>
                <w:tcW w:w="5012" w:type="dxa"/>
              </w:tcPr>
              <w:p w14:paraId="6E19D5AC" w14:textId="240383CD" w:rsidR="00FE2D72" w:rsidRPr="00FE2D72" w:rsidRDefault="00FE2D72" w:rsidP="00FE2D72">
                <w:pPr>
                  <w:pStyle w:val="TableParagraph"/>
                  <w:spacing w:line="360" w:lineRule="auto"/>
                  <w:rPr>
                    <w:sz w:val="24"/>
                    <w:szCs w:val="24"/>
                  </w:rPr>
                </w:pPr>
                <w:r w:rsidRPr="00FE2D72">
                  <w:rPr>
                    <w:sz w:val="24"/>
                    <w:szCs w:val="24"/>
                  </w:rPr>
                  <w:t>Technetium-99m</w:t>
                </w:r>
              </w:p>
            </w:tc>
            <w:tc>
              <w:tcPr>
                <w:tcW w:w="1577" w:type="dxa"/>
              </w:tcPr>
              <w:p w14:paraId="70271327" w14:textId="07467678"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61293842" w14:textId="77777777" w:rsidTr="00C805F0">
            <w:trPr>
              <w:trHeight w:val="218"/>
            </w:trPr>
            <w:tc>
              <w:tcPr>
                <w:tcW w:w="1445" w:type="dxa"/>
              </w:tcPr>
              <w:p w14:paraId="51D52FF7" w14:textId="77777777" w:rsidR="00FE2D72" w:rsidRPr="00FE2D72" w:rsidRDefault="00FE2D72" w:rsidP="00FE2D72">
                <w:pPr>
                  <w:pStyle w:val="TableParagraph"/>
                  <w:spacing w:line="360" w:lineRule="auto"/>
                  <w:ind w:left="0"/>
                  <w:rPr>
                    <w:rFonts w:ascii="Times New Roman"/>
                    <w:sz w:val="24"/>
                    <w:szCs w:val="24"/>
                  </w:rPr>
                </w:pPr>
              </w:p>
            </w:tc>
            <w:tc>
              <w:tcPr>
                <w:tcW w:w="2274" w:type="dxa"/>
              </w:tcPr>
              <w:p w14:paraId="7A9DF43D" w14:textId="77777777" w:rsidR="00FE2D72" w:rsidRPr="00FE2D72" w:rsidRDefault="00FE2D72" w:rsidP="00FE2D72">
                <w:pPr>
                  <w:pStyle w:val="TableParagraph"/>
                  <w:spacing w:line="360" w:lineRule="auto"/>
                  <w:ind w:left="0"/>
                  <w:rPr>
                    <w:rFonts w:ascii="Times New Roman"/>
                    <w:sz w:val="24"/>
                    <w:szCs w:val="24"/>
                  </w:rPr>
                </w:pPr>
              </w:p>
            </w:tc>
            <w:tc>
              <w:tcPr>
                <w:tcW w:w="5012" w:type="dxa"/>
              </w:tcPr>
              <w:p w14:paraId="18AFBC60" w14:textId="4B06E189" w:rsidR="00FE2D72" w:rsidRPr="00FE2D72" w:rsidRDefault="00FE2D72" w:rsidP="00FE2D72">
                <w:pPr>
                  <w:pStyle w:val="TableParagraph"/>
                  <w:spacing w:line="360" w:lineRule="auto"/>
                  <w:rPr>
                    <w:sz w:val="24"/>
                    <w:szCs w:val="24"/>
                  </w:rPr>
                </w:pPr>
                <w:r w:rsidRPr="00FE2D72">
                  <w:rPr>
                    <w:sz w:val="24"/>
                    <w:szCs w:val="24"/>
                  </w:rPr>
                  <w:t>Thorium-230</w:t>
                </w:r>
              </w:p>
            </w:tc>
            <w:tc>
              <w:tcPr>
                <w:tcW w:w="1577" w:type="dxa"/>
              </w:tcPr>
              <w:p w14:paraId="28DA7E3A" w14:textId="462E1858"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FE2D72" w:rsidRPr="00B75F45" w14:paraId="43F8FC7E" w14:textId="77777777" w:rsidTr="00C805F0">
            <w:trPr>
              <w:trHeight w:val="218"/>
            </w:trPr>
            <w:tc>
              <w:tcPr>
                <w:tcW w:w="1445" w:type="dxa"/>
              </w:tcPr>
              <w:p w14:paraId="056016DE" w14:textId="77777777" w:rsidR="00FE2D72" w:rsidRPr="00FE2D72" w:rsidRDefault="00FE2D72" w:rsidP="00FE2D72">
                <w:pPr>
                  <w:pStyle w:val="TableParagraph"/>
                  <w:spacing w:line="360" w:lineRule="auto"/>
                  <w:ind w:left="0"/>
                  <w:rPr>
                    <w:rFonts w:ascii="Times New Roman"/>
                    <w:sz w:val="24"/>
                    <w:szCs w:val="24"/>
                  </w:rPr>
                </w:pPr>
              </w:p>
            </w:tc>
            <w:tc>
              <w:tcPr>
                <w:tcW w:w="2274" w:type="dxa"/>
              </w:tcPr>
              <w:p w14:paraId="525A02C9" w14:textId="77777777" w:rsidR="00FE2D72" w:rsidRPr="00FE2D72" w:rsidRDefault="00FE2D72" w:rsidP="00FE2D72">
                <w:pPr>
                  <w:pStyle w:val="TableParagraph"/>
                  <w:spacing w:line="360" w:lineRule="auto"/>
                  <w:ind w:left="0"/>
                  <w:rPr>
                    <w:rFonts w:ascii="Times New Roman"/>
                    <w:sz w:val="24"/>
                    <w:szCs w:val="24"/>
                  </w:rPr>
                </w:pPr>
              </w:p>
            </w:tc>
            <w:tc>
              <w:tcPr>
                <w:tcW w:w="5012" w:type="dxa"/>
              </w:tcPr>
              <w:p w14:paraId="6229C570" w14:textId="5ACEB4A5" w:rsidR="00FE2D72" w:rsidRPr="00FE2D72" w:rsidRDefault="00FE2D72" w:rsidP="00FE2D72">
                <w:pPr>
                  <w:pStyle w:val="TableParagraph"/>
                  <w:spacing w:line="360" w:lineRule="auto"/>
                  <w:rPr>
                    <w:sz w:val="24"/>
                    <w:szCs w:val="24"/>
                  </w:rPr>
                </w:pPr>
                <w:r w:rsidRPr="00FE2D72">
                  <w:rPr>
                    <w:sz w:val="24"/>
                    <w:szCs w:val="24"/>
                  </w:rPr>
                  <w:t>Thorium-232</w:t>
                </w:r>
              </w:p>
            </w:tc>
            <w:tc>
              <w:tcPr>
                <w:tcW w:w="1577" w:type="dxa"/>
              </w:tcPr>
              <w:p w14:paraId="77885385" w14:textId="4275DB6D" w:rsidR="00FE2D72" w:rsidRPr="00FE2D72" w:rsidRDefault="00FE2D72" w:rsidP="00FE2D72">
                <w:pPr>
                  <w:pStyle w:val="TableParagraph"/>
                  <w:spacing w:line="360" w:lineRule="auto"/>
                  <w:ind w:left="0" w:right="96"/>
                  <w:rPr>
                    <w:sz w:val="24"/>
                    <w:szCs w:val="24"/>
                  </w:rPr>
                </w:pPr>
                <w:r w:rsidRPr="00FE2D72">
                  <w:rPr>
                    <w:sz w:val="24"/>
                    <w:szCs w:val="24"/>
                  </w:rPr>
                  <w:t>0</w:t>
                </w:r>
              </w:p>
            </w:tc>
          </w:tr>
          <w:tr w:rsidR="004C6D37" w:rsidRPr="00B75F45" w14:paraId="2D5E19C1" w14:textId="77777777" w:rsidTr="00D4657F">
            <w:trPr>
              <w:trHeight w:val="218"/>
            </w:trPr>
            <w:tc>
              <w:tcPr>
                <w:tcW w:w="1445" w:type="dxa"/>
              </w:tcPr>
              <w:p w14:paraId="41FB4C42" w14:textId="53D77E2B" w:rsidR="004C6D37" w:rsidRPr="004C6D37" w:rsidRDefault="004C6D37" w:rsidP="004C6D37">
                <w:pPr>
                  <w:pStyle w:val="TableParagraph"/>
                  <w:spacing w:before="25" w:line="360" w:lineRule="auto"/>
                  <w:ind w:left="107"/>
                  <w:rPr>
                    <w:sz w:val="24"/>
                    <w:szCs w:val="24"/>
                  </w:rPr>
                </w:pPr>
                <w:r w:rsidRPr="004C6D37">
                  <w:rPr>
                    <w:sz w:val="24"/>
                    <w:szCs w:val="24"/>
                  </w:rPr>
                  <w:lastRenderedPageBreak/>
                  <w:t>-</w:t>
                </w:r>
              </w:p>
            </w:tc>
            <w:tc>
              <w:tcPr>
                <w:tcW w:w="2274" w:type="dxa"/>
              </w:tcPr>
              <w:p w14:paraId="60A95BB0" w14:textId="3D4F63F8" w:rsidR="004C6D37" w:rsidRPr="004C6D37" w:rsidRDefault="004C6D37" w:rsidP="004C6D37">
                <w:pPr>
                  <w:pStyle w:val="TableParagraph"/>
                  <w:spacing w:line="360" w:lineRule="auto"/>
                  <w:ind w:left="107"/>
                  <w:rPr>
                    <w:sz w:val="24"/>
                    <w:szCs w:val="24"/>
                  </w:rPr>
                </w:pPr>
                <w:r w:rsidRPr="004C6D37">
                  <w:rPr>
                    <w:sz w:val="24"/>
                    <w:szCs w:val="24"/>
                  </w:rPr>
                  <w:t>-</w:t>
                </w:r>
              </w:p>
            </w:tc>
            <w:tc>
              <w:tcPr>
                <w:tcW w:w="5012" w:type="dxa"/>
              </w:tcPr>
              <w:p w14:paraId="5C2F555D" w14:textId="0572F1EA" w:rsidR="004C6D37" w:rsidRPr="004C6D37" w:rsidRDefault="004C6D37" w:rsidP="004C6D37">
                <w:pPr>
                  <w:pStyle w:val="TableParagraph"/>
                  <w:spacing w:line="360" w:lineRule="auto"/>
                  <w:rPr>
                    <w:sz w:val="24"/>
                    <w:szCs w:val="24"/>
                  </w:rPr>
                </w:pPr>
                <w:r w:rsidRPr="004C6D37">
                  <w:rPr>
                    <w:sz w:val="24"/>
                    <w:szCs w:val="24"/>
                  </w:rPr>
                  <w:t>Tritium</w:t>
                </w:r>
              </w:p>
            </w:tc>
            <w:tc>
              <w:tcPr>
                <w:tcW w:w="1577" w:type="dxa"/>
              </w:tcPr>
              <w:p w14:paraId="1EEAB63E" w14:textId="03D21E54" w:rsidR="004C6D37" w:rsidRPr="004C6D37" w:rsidRDefault="004C6D37" w:rsidP="004C6D37">
                <w:pPr>
                  <w:pStyle w:val="TableParagraph"/>
                  <w:spacing w:line="360" w:lineRule="auto"/>
                  <w:ind w:left="0" w:right="96"/>
                  <w:rPr>
                    <w:sz w:val="24"/>
                    <w:szCs w:val="24"/>
                  </w:rPr>
                </w:pPr>
                <w:r w:rsidRPr="004C6D37">
                  <w:rPr>
                    <w:sz w:val="24"/>
                    <w:szCs w:val="24"/>
                  </w:rPr>
                  <w:t>0</w:t>
                </w:r>
              </w:p>
            </w:tc>
          </w:tr>
          <w:tr w:rsidR="004C6D37" w:rsidRPr="00B75F45" w14:paraId="061009E4" w14:textId="77777777" w:rsidTr="00D4657F">
            <w:trPr>
              <w:trHeight w:val="218"/>
            </w:trPr>
            <w:tc>
              <w:tcPr>
                <w:tcW w:w="1445" w:type="dxa"/>
              </w:tcPr>
              <w:p w14:paraId="0E0EC18E" w14:textId="352D0265" w:rsidR="004C6D37" w:rsidRPr="004C6D37" w:rsidRDefault="004C6D37" w:rsidP="004C6D37">
                <w:pPr>
                  <w:pStyle w:val="TableParagraph"/>
                  <w:spacing w:before="25" w:line="360" w:lineRule="auto"/>
                  <w:ind w:left="107"/>
                  <w:rPr>
                    <w:sz w:val="24"/>
                    <w:szCs w:val="24"/>
                  </w:rPr>
                </w:pPr>
                <w:r w:rsidRPr="004C6D37">
                  <w:rPr>
                    <w:sz w:val="24"/>
                    <w:szCs w:val="24"/>
                  </w:rPr>
                  <w:t>-</w:t>
                </w:r>
              </w:p>
            </w:tc>
            <w:tc>
              <w:tcPr>
                <w:tcW w:w="2274" w:type="dxa"/>
              </w:tcPr>
              <w:p w14:paraId="67242027" w14:textId="1570067A" w:rsidR="004C6D37" w:rsidRPr="004C6D37" w:rsidRDefault="004C6D37" w:rsidP="004C6D37">
                <w:pPr>
                  <w:pStyle w:val="TableParagraph"/>
                  <w:spacing w:line="360" w:lineRule="auto"/>
                  <w:ind w:left="107"/>
                  <w:rPr>
                    <w:sz w:val="24"/>
                    <w:szCs w:val="24"/>
                  </w:rPr>
                </w:pPr>
                <w:r w:rsidRPr="004C6D37">
                  <w:rPr>
                    <w:sz w:val="24"/>
                    <w:szCs w:val="24"/>
                  </w:rPr>
                  <w:t>-</w:t>
                </w:r>
              </w:p>
            </w:tc>
            <w:tc>
              <w:tcPr>
                <w:tcW w:w="5012" w:type="dxa"/>
              </w:tcPr>
              <w:p w14:paraId="6FF26184" w14:textId="1319BCE3" w:rsidR="004C6D37" w:rsidRPr="004C6D37" w:rsidRDefault="004C6D37" w:rsidP="004C6D37">
                <w:pPr>
                  <w:pStyle w:val="TableParagraph"/>
                  <w:spacing w:line="360" w:lineRule="auto"/>
                  <w:rPr>
                    <w:sz w:val="24"/>
                    <w:szCs w:val="24"/>
                  </w:rPr>
                </w:pPr>
                <w:r w:rsidRPr="004C6D37">
                  <w:rPr>
                    <w:sz w:val="24"/>
                    <w:szCs w:val="24"/>
                  </w:rPr>
                  <w:t>Uranium-alpha</w:t>
                </w:r>
              </w:p>
            </w:tc>
            <w:tc>
              <w:tcPr>
                <w:tcW w:w="1577" w:type="dxa"/>
              </w:tcPr>
              <w:p w14:paraId="4093EDA1" w14:textId="2DEF3F3E" w:rsidR="004C6D37" w:rsidRPr="004C6D37" w:rsidRDefault="004C6D37" w:rsidP="004C6D37">
                <w:pPr>
                  <w:pStyle w:val="TableParagraph"/>
                  <w:spacing w:line="360" w:lineRule="auto"/>
                  <w:ind w:left="0" w:right="96"/>
                  <w:rPr>
                    <w:sz w:val="24"/>
                    <w:szCs w:val="24"/>
                  </w:rPr>
                </w:pPr>
                <w:r w:rsidRPr="004C6D37">
                  <w:rPr>
                    <w:sz w:val="24"/>
                    <w:szCs w:val="24"/>
                  </w:rPr>
                  <w:t>0</w:t>
                </w:r>
              </w:p>
            </w:tc>
          </w:tr>
          <w:tr w:rsidR="004C6D37" w:rsidRPr="00B75F45" w14:paraId="1D329B90" w14:textId="77777777" w:rsidTr="00D4657F">
            <w:trPr>
              <w:trHeight w:val="218"/>
            </w:trPr>
            <w:tc>
              <w:tcPr>
                <w:tcW w:w="1445" w:type="dxa"/>
              </w:tcPr>
              <w:p w14:paraId="30581F7C" w14:textId="6A2D8241" w:rsidR="004C6D37" w:rsidRPr="004C6D37" w:rsidRDefault="004C6D37" w:rsidP="004C6D37">
                <w:pPr>
                  <w:pStyle w:val="TableParagraph"/>
                  <w:spacing w:before="25" w:line="360" w:lineRule="auto"/>
                  <w:ind w:left="107"/>
                  <w:rPr>
                    <w:sz w:val="24"/>
                    <w:szCs w:val="24"/>
                  </w:rPr>
                </w:pPr>
                <w:r w:rsidRPr="004C6D37">
                  <w:rPr>
                    <w:sz w:val="24"/>
                    <w:szCs w:val="24"/>
                  </w:rPr>
                  <w:t>-</w:t>
                </w:r>
              </w:p>
            </w:tc>
            <w:tc>
              <w:tcPr>
                <w:tcW w:w="2274" w:type="dxa"/>
              </w:tcPr>
              <w:p w14:paraId="3FBC9F9B" w14:textId="4554B411" w:rsidR="004C6D37" w:rsidRPr="004C6D37" w:rsidRDefault="004C6D37" w:rsidP="004C6D37">
                <w:pPr>
                  <w:pStyle w:val="TableParagraph"/>
                  <w:spacing w:line="360" w:lineRule="auto"/>
                  <w:ind w:left="107"/>
                  <w:rPr>
                    <w:sz w:val="24"/>
                    <w:szCs w:val="24"/>
                  </w:rPr>
                </w:pPr>
                <w:r w:rsidRPr="004C6D37">
                  <w:rPr>
                    <w:sz w:val="24"/>
                    <w:szCs w:val="24"/>
                  </w:rPr>
                  <w:t>-</w:t>
                </w:r>
              </w:p>
            </w:tc>
            <w:tc>
              <w:tcPr>
                <w:tcW w:w="5012" w:type="dxa"/>
              </w:tcPr>
              <w:p w14:paraId="4243C2B1" w14:textId="7C265905" w:rsidR="004C6D37" w:rsidRPr="004C6D37" w:rsidRDefault="004C6D37" w:rsidP="004C6D37">
                <w:pPr>
                  <w:pStyle w:val="TableParagraph"/>
                  <w:spacing w:line="360" w:lineRule="auto"/>
                  <w:rPr>
                    <w:sz w:val="24"/>
                    <w:szCs w:val="24"/>
                  </w:rPr>
                </w:pPr>
                <w:r w:rsidRPr="004C6D37">
                  <w:rPr>
                    <w:sz w:val="24"/>
                    <w:szCs w:val="24"/>
                  </w:rPr>
                  <w:t>Yttrium-90</w:t>
                </w:r>
              </w:p>
            </w:tc>
            <w:tc>
              <w:tcPr>
                <w:tcW w:w="1577" w:type="dxa"/>
              </w:tcPr>
              <w:p w14:paraId="3C90E1C8" w14:textId="299F7B1A" w:rsidR="004C6D37" w:rsidRPr="004C6D37" w:rsidRDefault="004C6D37" w:rsidP="004C6D37">
                <w:pPr>
                  <w:pStyle w:val="TableParagraph"/>
                  <w:spacing w:line="360" w:lineRule="auto"/>
                  <w:ind w:left="0" w:right="96"/>
                  <w:rPr>
                    <w:sz w:val="24"/>
                    <w:szCs w:val="24"/>
                  </w:rPr>
                </w:pPr>
                <w:r w:rsidRPr="004C6D37">
                  <w:rPr>
                    <w:sz w:val="24"/>
                    <w:szCs w:val="24"/>
                  </w:rPr>
                  <w:t>0</w:t>
                </w:r>
              </w:p>
            </w:tc>
          </w:tr>
          <w:tr w:rsidR="004C6D37" w:rsidRPr="00B75F45" w14:paraId="56310563" w14:textId="77777777" w:rsidTr="00D4657F">
            <w:trPr>
              <w:trHeight w:val="218"/>
            </w:trPr>
            <w:tc>
              <w:tcPr>
                <w:tcW w:w="1445" w:type="dxa"/>
              </w:tcPr>
              <w:p w14:paraId="398697FD" w14:textId="77777777" w:rsidR="004C6D37" w:rsidRPr="004C6D37" w:rsidRDefault="004C6D37" w:rsidP="004C6D37">
                <w:pPr>
                  <w:pStyle w:val="TableParagraph"/>
                  <w:spacing w:line="360" w:lineRule="auto"/>
                  <w:ind w:left="0"/>
                  <w:rPr>
                    <w:rFonts w:ascii="Times New Roman"/>
                    <w:sz w:val="24"/>
                    <w:szCs w:val="24"/>
                  </w:rPr>
                </w:pPr>
              </w:p>
            </w:tc>
            <w:tc>
              <w:tcPr>
                <w:tcW w:w="2274" w:type="dxa"/>
              </w:tcPr>
              <w:p w14:paraId="7B8192FB" w14:textId="77777777" w:rsidR="004C6D37" w:rsidRPr="004C6D37" w:rsidRDefault="004C6D37" w:rsidP="004C6D37">
                <w:pPr>
                  <w:pStyle w:val="TableParagraph"/>
                  <w:spacing w:line="360" w:lineRule="auto"/>
                  <w:ind w:left="0"/>
                  <w:rPr>
                    <w:rFonts w:ascii="Times New Roman"/>
                    <w:sz w:val="24"/>
                    <w:szCs w:val="24"/>
                  </w:rPr>
                </w:pPr>
              </w:p>
            </w:tc>
            <w:tc>
              <w:tcPr>
                <w:tcW w:w="5012" w:type="dxa"/>
              </w:tcPr>
              <w:p w14:paraId="34F0B1BA" w14:textId="194C4935" w:rsidR="004C6D37" w:rsidRPr="004C6D37" w:rsidRDefault="004C6D37" w:rsidP="004C6D37">
                <w:pPr>
                  <w:pStyle w:val="TableParagraph"/>
                  <w:spacing w:line="360" w:lineRule="auto"/>
                  <w:rPr>
                    <w:sz w:val="24"/>
                    <w:szCs w:val="24"/>
                  </w:rPr>
                </w:pPr>
                <w:r w:rsidRPr="004C6D37">
                  <w:rPr>
                    <w:sz w:val="24"/>
                    <w:szCs w:val="24"/>
                  </w:rPr>
                  <w:t>Zirconium-95</w:t>
                </w:r>
              </w:p>
            </w:tc>
            <w:tc>
              <w:tcPr>
                <w:tcW w:w="1577" w:type="dxa"/>
              </w:tcPr>
              <w:p w14:paraId="10DF00DE" w14:textId="2BD2AE2E" w:rsidR="004C6D37" w:rsidRPr="004C6D37" w:rsidRDefault="004C6D37" w:rsidP="004C6D37">
                <w:pPr>
                  <w:pStyle w:val="TableParagraph"/>
                  <w:spacing w:line="360" w:lineRule="auto"/>
                  <w:ind w:left="0" w:right="96"/>
                  <w:rPr>
                    <w:sz w:val="24"/>
                    <w:szCs w:val="24"/>
                  </w:rPr>
                </w:pPr>
                <w:r w:rsidRPr="004C6D37">
                  <w:rPr>
                    <w:sz w:val="24"/>
                    <w:szCs w:val="24"/>
                  </w:rPr>
                  <w:t>0</w:t>
                </w:r>
              </w:p>
            </w:tc>
          </w:tr>
          <w:tr w:rsidR="004C6D37" w:rsidRPr="00B75F45" w14:paraId="735D6D11" w14:textId="77777777" w:rsidTr="00D4657F">
            <w:trPr>
              <w:trHeight w:val="218"/>
            </w:trPr>
            <w:tc>
              <w:tcPr>
                <w:tcW w:w="1445" w:type="dxa"/>
              </w:tcPr>
              <w:p w14:paraId="31A87E68" w14:textId="21129D0C" w:rsidR="004C6D37" w:rsidRPr="004C6D37" w:rsidRDefault="004C6D37" w:rsidP="004C6D37">
                <w:pPr>
                  <w:pStyle w:val="TableParagraph"/>
                  <w:spacing w:before="25" w:line="360" w:lineRule="auto"/>
                  <w:ind w:left="107"/>
                  <w:rPr>
                    <w:sz w:val="24"/>
                    <w:szCs w:val="24"/>
                  </w:rPr>
                </w:pPr>
                <w:r w:rsidRPr="004C6D37">
                  <w:rPr>
                    <w:sz w:val="24"/>
                    <w:szCs w:val="24"/>
                  </w:rPr>
                  <w:t>-</w:t>
                </w:r>
              </w:p>
            </w:tc>
            <w:tc>
              <w:tcPr>
                <w:tcW w:w="2274" w:type="dxa"/>
              </w:tcPr>
              <w:p w14:paraId="280634A6" w14:textId="72B6BE89" w:rsidR="004C6D37" w:rsidRPr="004C6D37" w:rsidRDefault="004C6D37" w:rsidP="004C6D37">
                <w:pPr>
                  <w:pStyle w:val="TableParagraph"/>
                  <w:spacing w:line="360" w:lineRule="auto"/>
                  <w:ind w:left="107"/>
                  <w:rPr>
                    <w:sz w:val="24"/>
                    <w:szCs w:val="24"/>
                  </w:rPr>
                </w:pPr>
                <w:r w:rsidRPr="004C6D37">
                  <w:rPr>
                    <w:sz w:val="24"/>
                    <w:szCs w:val="24"/>
                  </w:rPr>
                  <w:t>-</w:t>
                </w:r>
              </w:p>
            </w:tc>
            <w:tc>
              <w:tcPr>
                <w:tcW w:w="5012" w:type="dxa"/>
              </w:tcPr>
              <w:p w14:paraId="111E881E" w14:textId="2C84CE24" w:rsidR="004C6D37" w:rsidRPr="004C6D37" w:rsidRDefault="004C6D37" w:rsidP="004C6D37">
                <w:pPr>
                  <w:pStyle w:val="TableParagraph"/>
                  <w:spacing w:line="360" w:lineRule="auto"/>
                  <w:rPr>
                    <w:sz w:val="24"/>
                    <w:szCs w:val="24"/>
                  </w:rPr>
                </w:pPr>
                <w:r w:rsidRPr="004C6D37">
                  <w:rPr>
                    <w:sz w:val="24"/>
                    <w:szCs w:val="24"/>
                  </w:rPr>
                  <w:t>Other Alpha-emitting Radionuclides</w:t>
                </w:r>
              </w:p>
            </w:tc>
            <w:tc>
              <w:tcPr>
                <w:tcW w:w="1577" w:type="dxa"/>
              </w:tcPr>
              <w:p w14:paraId="5B58A922" w14:textId="571B7BA8" w:rsidR="004C6D37" w:rsidRPr="004C6D37" w:rsidRDefault="004C6D37" w:rsidP="004C6D37">
                <w:pPr>
                  <w:pStyle w:val="TableParagraph"/>
                  <w:spacing w:line="360" w:lineRule="auto"/>
                  <w:ind w:left="0" w:right="96"/>
                  <w:rPr>
                    <w:sz w:val="24"/>
                    <w:szCs w:val="24"/>
                  </w:rPr>
                </w:pPr>
                <w:r w:rsidRPr="004C6D37">
                  <w:rPr>
                    <w:sz w:val="24"/>
                    <w:szCs w:val="24"/>
                  </w:rPr>
                  <w:t>0</w:t>
                </w:r>
              </w:p>
            </w:tc>
          </w:tr>
          <w:tr w:rsidR="004C6D37" w:rsidRPr="00B75F45" w14:paraId="06589A88" w14:textId="77777777" w:rsidTr="00D4657F">
            <w:trPr>
              <w:trHeight w:val="218"/>
            </w:trPr>
            <w:tc>
              <w:tcPr>
                <w:tcW w:w="1445" w:type="dxa"/>
              </w:tcPr>
              <w:p w14:paraId="622E1EB5" w14:textId="1102B527" w:rsidR="004C6D37" w:rsidRPr="004C6D37" w:rsidRDefault="004C6D37" w:rsidP="004C6D37">
                <w:pPr>
                  <w:pStyle w:val="TableParagraph"/>
                  <w:spacing w:before="46" w:line="360" w:lineRule="auto"/>
                  <w:ind w:left="107"/>
                  <w:rPr>
                    <w:sz w:val="24"/>
                    <w:szCs w:val="24"/>
                  </w:rPr>
                </w:pPr>
                <w:r w:rsidRPr="004C6D37">
                  <w:rPr>
                    <w:sz w:val="24"/>
                    <w:szCs w:val="24"/>
                  </w:rPr>
                  <w:t>-</w:t>
                </w:r>
              </w:p>
            </w:tc>
            <w:tc>
              <w:tcPr>
                <w:tcW w:w="2274" w:type="dxa"/>
              </w:tcPr>
              <w:p w14:paraId="1E5CF793" w14:textId="16AFAE57" w:rsidR="004C6D37" w:rsidRPr="004C6D37" w:rsidRDefault="004C6D37" w:rsidP="004C6D37">
                <w:pPr>
                  <w:pStyle w:val="TableParagraph"/>
                  <w:spacing w:line="360" w:lineRule="auto"/>
                  <w:ind w:left="107"/>
                  <w:rPr>
                    <w:sz w:val="24"/>
                    <w:szCs w:val="24"/>
                  </w:rPr>
                </w:pPr>
                <w:r w:rsidRPr="004C6D37">
                  <w:rPr>
                    <w:sz w:val="24"/>
                    <w:szCs w:val="24"/>
                  </w:rPr>
                  <w:t>-</w:t>
                </w:r>
              </w:p>
            </w:tc>
            <w:tc>
              <w:tcPr>
                <w:tcW w:w="5012" w:type="dxa"/>
              </w:tcPr>
              <w:p w14:paraId="6F927281" w14:textId="1E2A5848" w:rsidR="004C6D37" w:rsidRPr="004C6D37" w:rsidRDefault="004C6D37" w:rsidP="004C6D37">
                <w:pPr>
                  <w:pStyle w:val="TableParagraph"/>
                  <w:spacing w:line="360" w:lineRule="auto"/>
                  <w:rPr>
                    <w:sz w:val="24"/>
                    <w:szCs w:val="24"/>
                  </w:rPr>
                </w:pPr>
                <w:r w:rsidRPr="004C6D37">
                  <w:rPr>
                    <w:sz w:val="24"/>
                    <w:szCs w:val="24"/>
                  </w:rPr>
                  <w:t xml:space="preserve">Other </w:t>
                </w:r>
                <w:proofErr w:type="spellStart"/>
                <w:proofErr w:type="gramStart"/>
                <w:r w:rsidRPr="004C6D37">
                  <w:rPr>
                    <w:sz w:val="24"/>
                    <w:szCs w:val="24"/>
                  </w:rPr>
                  <w:t>Non Alpha</w:t>
                </w:r>
                <w:proofErr w:type="spellEnd"/>
                <w:proofErr w:type="gramEnd"/>
                <w:r w:rsidRPr="004C6D37">
                  <w:rPr>
                    <w:sz w:val="24"/>
                    <w:szCs w:val="24"/>
                  </w:rPr>
                  <w:t>-emitting Radionuclides</w:t>
                </w:r>
              </w:p>
            </w:tc>
            <w:tc>
              <w:tcPr>
                <w:tcW w:w="1577" w:type="dxa"/>
              </w:tcPr>
              <w:p w14:paraId="603FB03A" w14:textId="0BC87EA1" w:rsidR="004C6D37" w:rsidRPr="004C6D37" w:rsidRDefault="004C6D37" w:rsidP="004C6D37">
                <w:pPr>
                  <w:pStyle w:val="TableParagraph"/>
                  <w:spacing w:line="360" w:lineRule="auto"/>
                  <w:ind w:left="0" w:right="96"/>
                  <w:rPr>
                    <w:sz w:val="24"/>
                    <w:szCs w:val="24"/>
                  </w:rPr>
                </w:pPr>
                <w:r w:rsidRPr="004C6D37">
                  <w:rPr>
                    <w:sz w:val="24"/>
                    <w:szCs w:val="24"/>
                  </w:rPr>
                  <w:t>0</w:t>
                </w:r>
              </w:p>
            </w:tc>
          </w:tr>
          <w:tr w:rsidR="004C6D37" w:rsidRPr="00B75F45" w14:paraId="4379253B" w14:textId="77777777" w:rsidTr="00D4657F">
            <w:trPr>
              <w:trHeight w:val="218"/>
            </w:trPr>
            <w:tc>
              <w:tcPr>
                <w:tcW w:w="1445" w:type="dxa"/>
              </w:tcPr>
              <w:p w14:paraId="102D17BE" w14:textId="344A41F1" w:rsidR="004C6D37" w:rsidRPr="004C6D37" w:rsidRDefault="004C6D37" w:rsidP="004C6D37">
                <w:pPr>
                  <w:pStyle w:val="TableParagraph"/>
                  <w:spacing w:before="25" w:line="360" w:lineRule="auto"/>
                  <w:ind w:left="107"/>
                  <w:rPr>
                    <w:sz w:val="24"/>
                    <w:szCs w:val="24"/>
                  </w:rPr>
                </w:pPr>
                <w:r w:rsidRPr="004C6D37">
                  <w:rPr>
                    <w:sz w:val="24"/>
                    <w:szCs w:val="24"/>
                  </w:rPr>
                  <w:t>-</w:t>
                </w:r>
              </w:p>
            </w:tc>
            <w:tc>
              <w:tcPr>
                <w:tcW w:w="2274" w:type="dxa"/>
              </w:tcPr>
              <w:p w14:paraId="2CF4A0AD" w14:textId="1D333086" w:rsidR="004C6D37" w:rsidRPr="004C6D37" w:rsidRDefault="004C6D37" w:rsidP="004C6D37">
                <w:pPr>
                  <w:pStyle w:val="TableParagraph"/>
                  <w:spacing w:line="360" w:lineRule="auto"/>
                  <w:ind w:left="107"/>
                  <w:rPr>
                    <w:sz w:val="24"/>
                    <w:szCs w:val="24"/>
                  </w:rPr>
                </w:pPr>
                <w:r w:rsidRPr="004C6D37">
                  <w:rPr>
                    <w:sz w:val="24"/>
                    <w:szCs w:val="24"/>
                  </w:rPr>
                  <w:t>-</w:t>
                </w:r>
              </w:p>
            </w:tc>
            <w:tc>
              <w:tcPr>
                <w:tcW w:w="5012" w:type="dxa"/>
              </w:tcPr>
              <w:p w14:paraId="3FC4DFB8" w14:textId="3646CCB7" w:rsidR="004C6D37" w:rsidRPr="004C6D37" w:rsidRDefault="004C6D37" w:rsidP="004C6D37">
                <w:pPr>
                  <w:pStyle w:val="TableParagraph"/>
                  <w:spacing w:line="360" w:lineRule="auto"/>
                  <w:rPr>
                    <w:sz w:val="24"/>
                    <w:szCs w:val="24"/>
                  </w:rPr>
                </w:pPr>
                <w:r w:rsidRPr="004C6D37">
                  <w:rPr>
                    <w:sz w:val="24"/>
                    <w:szCs w:val="24"/>
                  </w:rPr>
                  <w:t xml:space="preserve">Group of </w:t>
                </w:r>
                <w:r>
                  <w:rPr>
                    <w:sz w:val="24"/>
                    <w:szCs w:val="24"/>
                  </w:rPr>
                  <w:t>t</w:t>
                </w:r>
                <w:r w:rsidRPr="004C6D37">
                  <w:rPr>
                    <w:sz w:val="24"/>
                    <w:szCs w:val="24"/>
                  </w:rPr>
                  <w:t xml:space="preserve">wo or </w:t>
                </w:r>
                <w:r>
                  <w:rPr>
                    <w:sz w:val="24"/>
                    <w:szCs w:val="24"/>
                  </w:rPr>
                  <w:t>m</w:t>
                </w:r>
                <w:r w:rsidRPr="004C6D37">
                  <w:rPr>
                    <w:sz w:val="24"/>
                    <w:szCs w:val="24"/>
                  </w:rPr>
                  <w:t xml:space="preserve">ore </w:t>
                </w:r>
                <w:r>
                  <w:rPr>
                    <w:sz w:val="24"/>
                    <w:szCs w:val="24"/>
                  </w:rPr>
                  <w:t>s</w:t>
                </w:r>
                <w:r w:rsidRPr="004C6D37">
                  <w:rPr>
                    <w:sz w:val="24"/>
                    <w:szCs w:val="24"/>
                  </w:rPr>
                  <w:t>pecified Radionuclides</w:t>
                </w:r>
              </w:p>
            </w:tc>
            <w:tc>
              <w:tcPr>
                <w:tcW w:w="1577" w:type="dxa"/>
              </w:tcPr>
              <w:p w14:paraId="7EC76BA2" w14:textId="002117AB" w:rsidR="004C6D37" w:rsidRPr="004C6D37" w:rsidRDefault="004C6D37" w:rsidP="004C6D37">
                <w:pPr>
                  <w:pStyle w:val="TableParagraph"/>
                  <w:spacing w:line="360" w:lineRule="auto"/>
                  <w:ind w:left="0" w:right="96"/>
                  <w:rPr>
                    <w:sz w:val="24"/>
                    <w:szCs w:val="24"/>
                  </w:rPr>
                </w:pPr>
                <w:r w:rsidRPr="004C6D37">
                  <w:rPr>
                    <w:sz w:val="24"/>
                    <w:szCs w:val="24"/>
                  </w:rPr>
                  <w:t>0</w:t>
                </w:r>
              </w:p>
            </w:tc>
          </w:tr>
          <w:tr w:rsidR="004C6D37" w:rsidRPr="00B75F45" w14:paraId="58D73C6B" w14:textId="77777777" w:rsidTr="00D4657F">
            <w:trPr>
              <w:trHeight w:val="405"/>
            </w:trPr>
            <w:tc>
              <w:tcPr>
                <w:tcW w:w="1445" w:type="dxa"/>
              </w:tcPr>
              <w:p w14:paraId="19961A2F" w14:textId="5763CBC2" w:rsidR="004C6D37" w:rsidRPr="004C6D37" w:rsidRDefault="004C6D37" w:rsidP="004C6D37">
                <w:pPr>
                  <w:pStyle w:val="TableParagraph"/>
                  <w:spacing w:before="46" w:line="360" w:lineRule="auto"/>
                  <w:ind w:left="107"/>
                  <w:rPr>
                    <w:sz w:val="24"/>
                    <w:szCs w:val="24"/>
                  </w:rPr>
                </w:pPr>
                <w:r w:rsidRPr="004C6D37">
                  <w:rPr>
                    <w:sz w:val="24"/>
                    <w:szCs w:val="24"/>
                  </w:rPr>
                  <w:t>-</w:t>
                </w:r>
              </w:p>
            </w:tc>
            <w:tc>
              <w:tcPr>
                <w:tcW w:w="2274" w:type="dxa"/>
              </w:tcPr>
              <w:p w14:paraId="2E773712" w14:textId="71E4D886" w:rsidR="004C6D37" w:rsidRPr="004C6D37" w:rsidRDefault="004C6D37" w:rsidP="004C6D37">
                <w:pPr>
                  <w:pStyle w:val="TableParagraph"/>
                  <w:spacing w:line="360" w:lineRule="auto"/>
                  <w:ind w:left="107"/>
                  <w:rPr>
                    <w:sz w:val="24"/>
                    <w:szCs w:val="24"/>
                  </w:rPr>
                </w:pPr>
                <w:r w:rsidRPr="004C6D37">
                  <w:rPr>
                    <w:sz w:val="24"/>
                    <w:szCs w:val="24"/>
                  </w:rPr>
                  <w:t>-</w:t>
                </w:r>
              </w:p>
            </w:tc>
            <w:tc>
              <w:tcPr>
                <w:tcW w:w="5012" w:type="dxa"/>
              </w:tcPr>
              <w:p w14:paraId="1CFE0E91" w14:textId="54C62626" w:rsidR="004C6D37" w:rsidRPr="004C6D37" w:rsidRDefault="004C6D37" w:rsidP="004C6D37">
                <w:pPr>
                  <w:pStyle w:val="TableParagraph"/>
                  <w:spacing w:line="360" w:lineRule="auto"/>
                  <w:rPr>
                    <w:sz w:val="24"/>
                    <w:szCs w:val="24"/>
                  </w:rPr>
                </w:pPr>
                <w:r w:rsidRPr="004C6D37">
                  <w:rPr>
                    <w:sz w:val="24"/>
                    <w:szCs w:val="24"/>
                  </w:rPr>
                  <w:t xml:space="preserve">Other Radionuclides </w:t>
                </w:r>
                <w:r>
                  <w:rPr>
                    <w:sz w:val="24"/>
                    <w:szCs w:val="24"/>
                  </w:rPr>
                  <w:t>n</w:t>
                </w:r>
                <w:r w:rsidRPr="004C6D37">
                  <w:rPr>
                    <w:sz w:val="24"/>
                    <w:szCs w:val="24"/>
                  </w:rPr>
                  <w:t xml:space="preserve">ot </w:t>
                </w:r>
                <w:r>
                  <w:rPr>
                    <w:sz w:val="24"/>
                    <w:szCs w:val="24"/>
                  </w:rPr>
                  <w:t>l</w:t>
                </w:r>
                <w:r w:rsidRPr="004C6D37">
                  <w:rPr>
                    <w:sz w:val="24"/>
                    <w:szCs w:val="24"/>
                  </w:rPr>
                  <w:t>isted</w:t>
                </w:r>
              </w:p>
            </w:tc>
            <w:tc>
              <w:tcPr>
                <w:tcW w:w="1577" w:type="dxa"/>
              </w:tcPr>
              <w:p w14:paraId="598184F9" w14:textId="48C1B524" w:rsidR="004C6D37" w:rsidRPr="004C6D37" w:rsidRDefault="004C6D37" w:rsidP="004C6D37">
                <w:pPr>
                  <w:pStyle w:val="TableParagraph"/>
                  <w:spacing w:line="360" w:lineRule="auto"/>
                  <w:ind w:left="0" w:right="96"/>
                  <w:rPr>
                    <w:sz w:val="24"/>
                    <w:szCs w:val="24"/>
                  </w:rPr>
                </w:pPr>
                <w:r w:rsidRPr="004C6D37">
                  <w:rPr>
                    <w:sz w:val="24"/>
                    <w:szCs w:val="24"/>
                  </w:rPr>
                  <w:t>0</w:t>
                </w:r>
              </w:p>
            </w:tc>
          </w:tr>
        </w:tbl>
        <w:p w14:paraId="5435A74B" w14:textId="77777777" w:rsidR="00E146D7" w:rsidRPr="00B75F45" w:rsidRDefault="00E146D7" w:rsidP="00557A91">
          <w:pPr>
            <w:jc w:val="right"/>
            <w:rPr>
              <w:sz w:val="20"/>
            </w:rPr>
            <w:sectPr w:rsidR="00E146D7" w:rsidRPr="00B75F45">
              <w:pgSz w:w="11910" w:h="16850"/>
              <w:pgMar w:top="920" w:right="720" w:bottom="1080" w:left="740" w:header="0" w:footer="884" w:gutter="0"/>
              <w:cols w:space="720"/>
            </w:sectPr>
          </w:pPr>
        </w:p>
        <w:p w14:paraId="5D15728D" w14:textId="77777777" w:rsidR="001844C3" w:rsidRDefault="001844C3" w:rsidP="00557A91">
          <w:pPr>
            <w:spacing w:after="0"/>
            <w:rPr>
              <w:rFonts w:ascii="Arial" w:eastAsia="Times New Roman" w:hAnsi="Arial" w:cs="Arial"/>
              <w:b/>
              <w:color w:val="016574"/>
              <w:sz w:val="40"/>
              <w:szCs w:val="32"/>
            </w:rPr>
          </w:pPr>
          <w:bookmarkStart w:id="6" w:name="_bookmark4"/>
          <w:bookmarkEnd w:id="6"/>
          <w:r>
            <w:rPr>
              <w:rFonts w:ascii="Arial" w:eastAsia="Times New Roman" w:hAnsi="Arial" w:cs="Arial"/>
              <w:b/>
              <w:color w:val="016574"/>
              <w:sz w:val="40"/>
              <w:szCs w:val="32"/>
            </w:rPr>
            <w:br w:type="page"/>
          </w:r>
        </w:p>
        <w:p w14:paraId="58862498" w14:textId="06EDE5F1" w:rsidR="00E146D7" w:rsidRDefault="00FF45EF" w:rsidP="00FF45EF">
          <w:pPr>
            <w:pStyle w:val="BodyText"/>
            <w:spacing w:before="11" w:line="360" w:lineRule="auto"/>
            <w:ind w:left="142"/>
            <w:rPr>
              <w:rFonts w:eastAsia="Times New Roman"/>
              <w:b/>
              <w:color w:val="016574"/>
              <w:sz w:val="40"/>
              <w:szCs w:val="32"/>
            </w:rPr>
          </w:pPr>
          <w:r w:rsidRPr="00FF45EF">
            <w:rPr>
              <w:rFonts w:eastAsia="Times New Roman"/>
              <w:b/>
              <w:color w:val="016574"/>
              <w:sz w:val="40"/>
              <w:szCs w:val="32"/>
            </w:rPr>
            <w:lastRenderedPageBreak/>
            <w:t>Pollutant releases to land</w:t>
          </w:r>
        </w:p>
        <w:p w14:paraId="65CCAFC7" w14:textId="77777777" w:rsidR="00FF45EF" w:rsidRPr="00B75F45" w:rsidRDefault="00FF45EF" w:rsidP="00FF45EF">
          <w:pPr>
            <w:pStyle w:val="BodyText"/>
            <w:spacing w:before="11" w:line="360" w:lineRule="auto"/>
            <w:ind w:left="142"/>
            <w:rPr>
              <w:b/>
              <w:sz w:val="11"/>
            </w:rPr>
          </w:pPr>
        </w:p>
        <w:p w14:paraId="2AFFE1C1" w14:textId="6C79FFCA" w:rsidR="00E146D7" w:rsidRPr="002018CE" w:rsidRDefault="006778B9" w:rsidP="002018CE">
          <w:pPr>
            <w:spacing w:before="93"/>
            <w:ind w:left="112" w:right="500"/>
            <w:rPr>
              <w:szCs w:val="32"/>
            </w:rPr>
          </w:pPr>
          <w:r w:rsidRPr="006778B9">
            <w:rPr>
              <w:szCs w:val="32"/>
            </w:rPr>
            <w:t>The reportable substances and reportable thresholds shown in the table below apply only to pollutants in waste which is subject to the disposal operations of land treatment or deep injection.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ollutant releases to land and annual thresholds"/>
            <w:tblDescription w:val="A table listing various pollutants with their corresponding CAS numbers, systemic names, common names, and thresholds for annual releases to land in kilograms per year (kg/yr). The pollutants are categorised into Inorganics, Organics, Metals and Compounds, and Other Pollutant Groups. Each row provides the CAS number, the systemic and common names of the pollutant, and the threshold value indicating the maximum allowable release of the pollutant to land annually in kilograms per year."/>
          </w:tblPr>
          <w:tblGrid>
            <w:gridCol w:w="1414"/>
            <w:gridCol w:w="2269"/>
            <w:gridCol w:w="4821"/>
            <w:gridCol w:w="1695"/>
          </w:tblGrid>
          <w:tr w:rsidR="00AB27FB" w:rsidRPr="00B75F45" w14:paraId="5E62A07A" w14:textId="77777777" w:rsidTr="00293748">
            <w:trPr>
              <w:trHeight w:val="460"/>
              <w:tblHeader/>
            </w:trPr>
            <w:tc>
              <w:tcPr>
                <w:tcW w:w="1414" w:type="dxa"/>
              </w:tcPr>
              <w:p w14:paraId="35847BC3" w14:textId="1380E287" w:rsidR="00AB27FB" w:rsidRPr="00AB27FB" w:rsidRDefault="00AB27FB" w:rsidP="00AB27FB">
                <w:pPr>
                  <w:pStyle w:val="TableParagraph"/>
                  <w:spacing w:before="1" w:line="360" w:lineRule="auto"/>
                  <w:ind w:left="15"/>
                  <w:rPr>
                    <w:b/>
                    <w:bCs/>
                    <w:sz w:val="24"/>
                    <w:szCs w:val="24"/>
                  </w:rPr>
                </w:pPr>
                <w:r w:rsidRPr="00AB27FB">
                  <w:rPr>
                    <w:b/>
                    <w:bCs/>
                    <w:sz w:val="24"/>
                    <w:szCs w:val="24"/>
                  </w:rPr>
                  <w:t>CAS no.</w:t>
                </w:r>
              </w:p>
            </w:tc>
            <w:tc>
              <w:tcPr>
                <w:tcW w:w="2269" w:type="dxa"/>
              </w:tcPr>
              <w:p w14:paraId="368CA8BB" w14:textId="6DA4D16D" w:rsidR="00AB27FB" w:rsidRPr="00AB27FB" w:rsidRDefault="00AB27FB" w:rsidP="00AB27FB">
                <w:pPr>
                  <w:pStyle w:val="TableParagraph"/>
                  <w:spacing w:line="360" w:lineRule="auto"/>
                  <w:ind w:left="0" w:right="343" w:firstLine="16"/>
                  <w:rPr>
                    <w:b/>
                    <w:bCs/>
                    <w:sz w:val="24"/>
                    <w:szCs w:val="24"/>
                  </w:rPr>
                </w:pPr>
                <w:r w:rsidRPr="00AB27FB">
                  <w:rPr>
                    <w:b/>
                    <w:bCs/>
                    <w:sz w:val="24"/>
                    <w:szCs w:val="24"/>
                  </w:rPr>
                  <w:t>Pollutant (systemic name)</w:t>
                </w:r>
              </w:p>
            </w:tc>
            <w:tc>
              <w:tcPr>
                <w:tcW w:w="4821" w:type="dxa"/>
              </w:tcPr>
              <w:p w14:paraId="4D31CCF3" w14:textId="022C6F66" w:rsidR="00AB27FB" w:rsidRPr="00AB27FB" w:rsidRDefault="00AB27FB" w:rsidP="00AB27FB">
                <w:pPr>
                  <w:pStyle w:val="TableParagraph"/>
                  <w:spacing w:line="360" w:lineRule="auto"/>
                  <w:ind w:left="1633" w:right="1633" w:hanging="1619"/>
                  <w:rPr>
                    <w:b/>
                    <w:bCs/>
                    <w:sz w:val="24"/>
                    <w:szCs w:val="24"/>
                  </w:rPr>
                </w:pPr>
                <w:r w:rsidRPr="00AB27FB">
                  <w:rPr>
                    <w:b/>
                    <w:bCs/>
                    <w:sz w:val="24"/>
                    <w:szCs w:val="24"/>
                  </w:rPr>
                  <w:t>Pollutant (common name)</w:t>
                </w:r>
              </w:p>
            </w:tc>
            <w:tc>
              <w:tcPr>
                <w:tcW w:w="1695" w:type="dxa"/>
              </w:tcPr>
              <w:p w14:paraId="0A9056E7" w14:textId="71756FF7" w:rsidR="00AB27FB" w:rsidRPr="00AB27FB" w:rsidRDefault="00AB27FB" w:rsidP="00AB27FB">
                <w:pPr>
                  <w:pStyle w:val="TableParagraph"/>
                  <w:spacing w:line="360" w:lineRule="auto"/>
                  <w:ind w:left="19" w:right="349"/>
                  <w:rPr>
                    <w:b/>
                    <w:bCs/>
                    <w:sz w:val="24"/>
                    <w:szCs w:val="24"/>
                  </w:rPr>
                </w:pPr>
                <w:r w:rsidRPr="00AB27FB">
                  <w:rPr>
                    <w:b/>
                    <w:bCs/>
                    <w:sz w:val="24"/>
                    <w:szCs w:val="24"/>
                  </w:rPr>
                  <w:t>Threshold kg/yr</w:t>
                </w:r>
              </w:p>
            </w:tc>
          </w:tr>
          <w:tr w:rsidR="00E146D7" w:rsidRPr="00B75F45" w14:paraId="6126033E" w14:textId="77777777" w:rsidTr="00293748">
            <w:trPr>
              <w:trHeight w:val="734"/>
              <w:tblHeader/>
            </w:trPr>
            <w:tc>
              <w:tcPr>
                <w:tcW w:w="10199" w:type="dxa"/>
                <w:gridSpan w:val="4"/>
                <w:shd w:val="clear" w:color="auto" w:fill="004B56" w:themeFill="accent1" w:themeFillShade="BF"/>
              </w:tcPr>
              <w:p w14:paraId="08B349E1" w14:textId="244A63FE" w:rsidR="00E146D7" w:rsidRPr="00B75F45" w:rsidRDefault="00D80E82" w:rsidP="00557A91">
                <w:pPr>
                  <w:pStyle w:val="TableParagraph"/>
                  <w:spacing w:before="182" w:line="360" w:lineRule="auto"/>
                  <w:ind w:left="1737" w:right="1735" w:hanging="1737"/>
                  <w:rPr>
                    <w:b/>
                    <w:sz w:val="32"/>
                  </w:rPr>
                </w:pPr>
                <w:r w:rsidRPr="00D80E82">
                  <w:rPr>
                    <w:b/>
                    <w:sz w:val="32"/>
                  </w:rPr>
                  <w:t>Pollutant releases to land</w:t>
                </w:r>
              </w:p>
            </w:tc>
          </w:tr>
          <w:tr w:rsidR="00E146D7" w:rsidRPr="00B75F45" w14:paraId="54DCD349" w14:textId="77777777" w:rsidTr="00A31CF8">
            <w:trPr>
              <w:trHeight w:val="230"/>
            </w:trPr>
            <w:tc>
              <w:tcPr>
                <w:tcW w:w="10199" w:type="dxa"/>
                <w:gridSpan w:val="4"/>
                <w:shd w:val="clear" w:color="auto" w:fill="004B56" w:themeFill="accent1" w:themeFillShade="BF"/>
                <w:vAlign w:val="center"/>
              </w:tcPr>
              <w:p w14:paraId="0A575ECF" w14:textId="3FA50C59" w:rsidR="00E146D7" w:rsidRPr="006B5F28" w:rsidRDefault="00D80E82" w:rsidP="00557A91">
                <w:pPr>
                  <w:pStyle w:val="TableParagraph"/>
                  <w:spacing w:line="360" w:lineRule="auto"/>
                  <w:ind w:left="1737" w:right="1734" w:hanging="1722"/>
                  <w:rPr>
                    <w:b/>
                    <w:sz w:val="24"/>
                    <w:szCs w:val="24"/>
                  </w:rPr>
                </w:pPr>
                <w:r w:rsidRPr="00D80E82">
                  <w:rPr>
                    <w:b/>
                    <w:sz w:val="24"/>
                    <w:szCs w:val="24"/>
                  </w:rPr>
                  <w:t>Inorganics</w:t>
                </w:r>
              </w:p>
            </w:tc>
          </w:tr>
          <w:tr w:rsidR="00B653B9" w:rsidRPr="00B75F45" w14:paraId="6B3B6D62" w14:textId="77777777" w:rsidTr="00E1646D">
            <w:trPr>
              <w:trHeight w:val="230"/>
            </w:trPr>
            <w:tc>
              <w:tcPr>
                <w:tcW w:w="1414" w:type="dxa"/>
              </w:tcPr>
              <w:p w14:paraId="36A2782E" w14:textId="0F29CE36" w:rsidR="00B653B9" w:rsidRPr="00B653B9" w:rsidRDefault="00B653B9" w:rsidP="00B653B9">
                <w:pPr>
                  <w:pStyle w:val="TableParagraph"/>
                  <w:spacing w:before="20" w:line="360" w:lineRule="auto"/>
                  <w:ind w:left="107"/>
                  <w:rPr>
                    <w:sz w:val="24"/>
                    <w:szCs w:val="24"/>
                  </w:rPr>
                </w:pPr>
                <w:r w:rsidRPr="00B653B9">
                  <w:rPr>
                    <w:sz w:val="24"/>
                    <w:szCs w:val="24"/>
                  </w:rPr>
                  <w:t>1332-21-4</w:t>
                </w:r>
              </w:p>
            </w:tc>
            <w:tc>
              <w:tcPr>
                <w:tcW w:w="2269" w:type="dxa"/>
              </w:tcPr>
              <w:p w14:paraId="11E93C54" w14:textId="01B6C438" w:rsidR="00B653B9" w:rsidRPr="00B653B9" w:rsidRDefault="00B653B9" w:rsidP="00B653B9">
                <w:pPr>
                  <w:pStyle w:val="TableParagraph"/>
                  <w:spacing w:line="360" w:lineRule="auto"/>
                  <w:rPr>
                    <w:sz w:val="24"/>
                    <w:szCs w:val="24"/>
                  </w:rPr>
                </w:pPr>
                <w:r w:rsidRPr="00B653B9">
                  <w:rPr>
                    <w:sz w:val="24"/>
                    <w:szCs w:val="24"/>
                  </w:rPr>
                  <w:t>-</w:t>
                </w:r>
              </w:p>
            </w:tc>
            <w:tc>
              <w:tcPr>
                <w:tcW w:w="4821" w:type="dxa"/>
              </w:tcPr>
              <w:p w14:paraId="3BBC1E29" w14:textId="1520583A" w:rsidR="00B653B9" w:rsidRPr="00B653B9" w:rsidRDefault="00B653B9" w:rsidP="00B653B9">
                <w:pPr>
                  <w:pStyle w:val="TableParagraph"/>
                  <w:spacing w:line="360" w:lineRule="auto"/>
                  <w:rPr>
                    <w:sz w:val="24"/>
                    <w:szCs w:val="24"/>
                  </w:rPr>
                </w:pPr>
                <w:r w:rsidRPr="00B653B9">
                  <w:rPr>
                    <w:sz w:val="24"/>
                    <w:szCs w:val="24"/>
                  </w:rPr>
                  <w:t>Asbestos</w:t>
                </w:r>
              </w:p>
            </w:tc>
            <w:tc>
              <w:tcPr>
                <w:tcW w:w="1695" w:type="dxa"/>
              </w:tcPr>
              <w:p w14:paraId="3ADDD4D9" w14:textId="3FA04713" w:rsidR="00B653B9" w:rsidRPr="00B653B9" w:rsidRDefault="00B653B9" w:rsidP="00B653B9">
                <w:pPr>
                  <w:pStyle w:val="TableParagraph"/>
                  <w:spacing w:line="360" w:lineRule="auto"/>
                  <w:ind w:left="0" w:right="102"/>
                  <w:rPr>
                    <w:sz w:val="24"/>
                    <w:szCs w:val="24"/>
                  </w:rPr>
                </w:pPr>
                <w:r w:rsidRPr="00B653B9">
                  <w:rPr>
                    <w:sz w:val="24"/>
                    <w:szCs w:val="24"/>
                  </w:rPr>
                  <w:t>0.1</w:t>
                </w:r>
              </w:p>
            </w:tc>
          </w:tr>
          <w:tr w:rsidR="00E146D7" w:rsidRPr="00B75F45" w14:paraId="72F7285C" w14:textId="77777777" w:rsidTr="006804DA">
            <w:trPr>
              <w:trHeight w:val="251"/>
            </w:trPr>
            <w:tc>
              <w:tcPr>
                <w:tcW w:w="10199" w:type="dxa"/>
                <w:gridSpan w:val="4"/>
                <w:shd w:val="clear" w:color="auto" w:fill="004B56" w:themeFill="accent1" w:themeFillShade="BF"/>
              </w:tcPr>
              <w:p w14:paraId="61E03FA9" w14:textId="240622BA" w:rsidR="00E146D7" w:rsidRPr="006B5F28" w:rsidRDefault="00B653B9" w:rsidP="00557A91">
                <w:pPr>
                  <w:pStyle w:val="TableParagraph"/>
                  <w:spacing w:before="18" w:line="360" w:lineRule="auto"/>
                  <w:ind w:left="1737" w:right="1813" w:hanging="1722"/>
                  <w:rPr>
                    <w:b/>
                    <w:sz w:val="24"/>
                    <w:szCs w:val="24"/>
                  </w:rPr>
                </w:pPr>
                <w:r w:rsidRPr="00B653B9">
                  <w:rPr>
                    <w:b/>
                    <w:sz w:val="24"/>
                    <w:szCs w:val="24"/>
                  </w:rPr>
                  <w:t>Organics</w:t>
                </w:r>
              </w:p>
            </w:tc>
          </w:tr>
          <w:tr w:rsidR="0059265C" w:rsidRPr="00B75F45" w14:paraId="116FF43F" w14:textId="77777777" w:rsidTr="00B86E48">
            <w:trPr>
              <w:trHeight w:val="249"/>
            </w:trPr>
            <w:tc>
              <w:tcPr>
                <w:tcW w:w="1414" w:type="dxa"/>
              </w:tcPr>
              <w:p w14:paraId="0ED435D4" w14:textId="231AF40F" w:rsidR="0059265C" w:rsidRPr="0059265C" w:rsidRDefault="0059265C" w:rsidP="0059265C">
                <w:pPr>
                  <w:pStyle w:val="TableParagraph"/>
                  <w:spacing w:before="41" w:line="360" w:lineRule="auto"/>
                  <w:ind w:left="107"/>
                  <w:rPr>
                    <w:rFonts w:asciiTheme="minorHAnsi" w:hAnsiTheme="minorHAnsi" w:cstheme="minorHAnsi"/>
                    <w:sz w:val="24"/>
                    <w:szCs w:val="24"/>
                  </w:rPr>
                </w:pPr>
                <w:r w:rsidRPr="0059265C">
                  <w:rPr>
                    <w:rFonts w:asciiTheme="minorHAnsi" w:hAnsiTheme="minorHAnsi" w:cstheme="minorHAnsi"/>
                    <w:sz w:val="24"/>
                    <w:szCs w:val="24"/>
                  </w:rPr>
                  <w:t>1912-24-9</w:t>
                </w:r>
              </w:p>
            </w:tc>
            <w:tc>
              <w:tcPr>
                <w:tcW w:w="2269" w:type="dxa"/>
              </w:tcPr>
              <w:p w14:paraId="7E21C8C6" w14:textId="2E69BF23"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71204E0F" w14:textId="2018D8C2"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Atrazine</w:t>
                </w:r>
              </w:p>
            </w:tc>
            <w:tc>
              <w:tcPr>
                <w:tcW w:w="1695" w:type="dxa"/>
              </w:tcPr>
              <w:p w14:paraId="7F5F98A5" w14:textId="61251956"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23C87603" w14:textId="77777777" w:rsidTr="00B86E48">
            <w:trPr>
              <w:trHeight w:val="249"/>
            </w:trPr>
            <w:tc>
              <w:tcPr>
                <w:tcW w:w="1414" w:type="dxa"/>
              </w:tcPr>
              <w:p w14:paraId="0EF9C392" w14:textId="16637D6D"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71-43-2</w:t>
                </w:r>
              </w:p>
            </w:tc>
            <w:tc>
              <w:tcPr>
                <w:tcW w:w="2269" w:type="dxa"/>
              </w:tcPr>
              <w:p w14:paraId="1ED071BC" w14:textId="0CFF2419"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3DA80DE4" w14:textId="4E3CCCA2"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Benzene</w:t>
                </w:r>
              </w:p>
            </w:tc>
            <w:tc>
              <w:tcPr>
                <w:tcW w:w="1695" w:type="dxa"/>
              </w:tcPr>
              <w:p w14:paraId="7329C070" w14:textId="7ED1B309"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200</w:t>
                </w:r>
              </w:p>
            </w:tc>
          </w:tr>
          <w:tr w:rsidR="0059265C" w:rsidRPr="00B75F45" w14:paraId="73791B07" w14:textId="77777777" w:rsidTr="00B86E48">
            <w:trPr>
              <w:trHeight w:val="251"/>
            </w:trPr>
            <w:tc>
              <w:tcPr>
                <w:tcW w:w="1414" w:type="dxa"/>
              </w:tcPr>
              <w:p w14:paraId="5C64052A" w14:textId="02EA419A"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57-74-9</w:t>
                </w:r>
              </w:p>
            </w:tc>
            <w:tc>
              <w:tcPr>
                <w:tcW w:w="2269" w:type="dxa"/>
              </w:tcPr>
              <w:p w14:paraId="0426FF51" w14:textId="0250EC3F"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671D7ED8" w14:textId="61820798"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Chlordane</w:t>
                </w:r>
              </w:p>
            </w:tc>
            <w:tc>
              <w:tcPr>
                <w:tcW w:w="1695" w:type="dxa"/>
              </w:tcPr>
              <w:p w14:paraId="71981C0D" w14:textId="08C44624"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3E7132DA" w14:textId="77777777" w:rsidTr="00B86E48">
            <w:trPr>
              <w:trHeight w:val="249"/>
            </w:trPr>
            <w:tc>
              <w:tcPr>
                <w:tcW w:w="1414" w:type="dxa"/>
              </w:tcPr>
              <w:p w14:paraId="080EC293" w14:textId="2521BAD8" w:rsidR="0059265C" w:rsidRPr="0059265C" w:rsidRDefault="0059265C" w:rsidP="0059265C">
                <w:pPr>
                  <w:pStyle w:val="TableParagraph"/>
                  <w:spacing w:before="41" w:line="360" w:lineRule="auto"/>
                  <w:ind w:left="107"/>
                  <w:rPr>
                    <w:rFonts w:asciiTheme="minorHAnsi" w:hAnsiTheme="minorHAnsi" w:cstheme="minorHAnsi"/>
                    <w:sz w:val="24"/>
                    <w:szCs w:val="24"/>
                  </w:rPr>
                </w:pPr>
                <w:r w:rsidRPr="0059265C">
                  <w:rPr>
                    <w:rFonts w:asciiTheme="minorHAnsi" w:hAnsiTheme="minorHAnsi" w:cstheme="minorHAnsi"/>
                    <w:sz w:val="24"/>
                    <w:szCs w:val="24"/>
                  </w:rPr>
                  <w:t>143-50-0</w:t>
                </w:r>
              </w:p>
            </w:tc>
            <w:tc>
              <w:tcPr>
                <w:tcW w:w="2269" w:type="dxa"/>
              </w:tcPr>
              <w:p w14:paraId="394B2B96" w14:textId="02CB9F96"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13D3FD73" w14:textId="54A585E4"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Chlordecone</w:t>
                </w:r>
              </w:p>
            </w:tc>
            <w:tc>
              <w:tcPr>
                <w:tcW w:w="1695" w:type="dxa"/>
              </w:tcPr>
              <w:p w14:paraId="46AEE417" w14:textId="5B9FDFC8"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3F2E8EFF" w14:textId="77777777" w:rsidTr="00B86E48">
            <w:trPr>
              <w:trHeight w:val="249"/>
            </w:trPr>
            <w:tc>
              <w:tcPr>
                <w:tcW w:w="1414" w:type="dxa"/>
              </w:tcPr>
              <w:p w14:paraId="17B8AFA3" w14:textId="2F286D9E"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470-90-8</w:t>
                </w:r>
              </w:p>
            </w:tc>
            <w:tc>
              <w:tcPr>
                <w:tcW w:w="2269" w:type="dxa"/>
              </w:tcPr>
              <w:p w14:paraId="2336BCE9" w14:textId="15C993C4" w:rsidR="0059265C" w:rsidRPr="0059265C" w:rsidRDefault="0059265C" w:rsidP="0059265C">
                <w:pPr>
                  <w:pStyle w:val="TableParagraph"/>
                  <w:spacing w:before="19"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05F9EF12" w14:textId="53738809" w:rsidR="0059265C" w:rsidRPr="0059265C" w:rsidRDefault="0059265C" w:rsidP="0059265C">
                <w:pPr>
                  <w:pStyle w:val="TableParagraph"/>
                  <w:spacing w:before="19" w:line="360" w:lineRule="auto"/>
                  <w:rPr>
                    <w:rFonts w:asciiTheme="minorHAnsi" w:hAnsiTheme="minorHAnsi" w:cstheme="minorHAnsi"/>
                    <w:sz w:val="24"/>
                    <w:szCs w:val="24"/>
                  </w:rPr>
                </w:pPr>
                <w:proofErr w:type="spellStart"/>
                <w:r w:rsidRPr="0059265C">
                  <w:rPr>
                    <w:rFonts w:asciiTheme="minorHAnsi" w:hAnsiTheme="minorHAnsi" w:cstheme="minorHAnsi"/>
                    <w:sz w:val="24"/>
                    <w:szCs w:val="24"/>
                  </w:rPr>
                  <w:t>Chlorfenvinphos</w:t>
                </w:r>
                <w:proofErr w:type="spellEnd"/>
              </w:p>
            </w:tc>
            <w:tc>
              <w:tcPr>
                <w:tcW w:w="1695" w:type="dxa"/>
              </w:tcPr>
              <w:p w14:paraId="60553065" w14:textId="54DAC7FB" w:rsidR="0059265C" w:rsidRPr="0059265C" w:rsidRDefault="0059265C" w:rsidP="0059265C">
                <w:pPr>
                  <w:pStyle w:val="TableParagraph"/>
                  <w:spacing w:before="19"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4583D1A3" w14:textId="77777777" w:rsidTr="00B86E48">
            <w:trPr>
              <w:trHeight w:val="251"/>
            </w:trPr>
            <w:tc>
              <w:tcPr>
                <w:tcW w:w="1414" w:type="dxa"/>
              </w:tcPr>
              <w:p w14:paraId="7830B396" w14:textId="178A742F"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2921-88-2</w:t>
                </w:r>
              </w:p>
            </w:tc>
            <w:tc>
              <w:tcPr>
                <w:tcW w:w="2269" w:type="dxa"/>
              </w:tcPr>
              <w:p w14:paraId="7F66715B" w14:textId="1E681212"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1817B79B" w14:textId="5D6D483E"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Chlorpyrifos</w:t>
                </w:r>
              </w:p>
            </w:tc>
            <w:tc>
              <w:tcPr>
                <w:tcW w:w="1695" w:type="dxa"/>
              </w:tcPr>
              <w:p w14:paraId="60EB7F69" w14:textId="7E33C947"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1368164E" w14:textId="77777777" w:rsidTr="00B86E48">
            <w:trPr>
              <w:trHeight w:val="249"/>
            </w:trPr>
            <w:tc>
              <w:tcPr>
                <w:tcW w:w="1414" w:type="dxa"/>
              </w:tcPr>
              <w:p w14:paraId="6D0E22AB" w14:textId="3F5C4120" w:rsidR="0059265C" w:rsidRPr="0059265C" w:rsidRDefault="0059265C" w:rsidP="0059265C">
                <w:pPr>
                  <w:pStyle w:val="TableParagraph"/>
                  <w:spacing w:before="41" w:line="360" w:lineRule="auto"/>
                  <w:ind w:left="107"/>
                  <w:rPr>
                    <w:rFonts w:asciiTheme="minorHAnsi" w:hAnsiTheme="minorHAnsi" w:cstheme="minorHAnsi"/>
                    <w:sz w:val="24"/>
                    <w:szCs w:val="24"/>
                  </w:rPr>
                </w:pPr>
                <w:r w:rsidRPr="0059265C">
                  <w:rPr>
                    <w:rFonts w:asciiTheme="minorHAnsi" w:hAnsiTheme="minorHAnsi" w:cstheme="minorHAnsi"/>
                    <w:sz w:val="24"/>
                    <w:szCs w:val="24"/>
                  </w:rPr>
                  <w:t>50-29-3</w:t>
                </w:r>
              </w:p>
            </w:tc>
            <w:tc>
              <w:tcPr>
                <w:tcW w:w="2269" w:type="dxa"/>
              </w:tcPr>
              <w:p w14:paraId="5254ECC3" w14:textId="66892265"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DDT</w:t>
                </w:r>
              </w:p>
            </w:tc>
            <w:tc>
              <w:tcPr>
                <w:tcW w:w="4821" w:type="dxa"/>
              </w:tcPr>
              <w:p w14:paraId="1F0BCB62" w14:textId="3E225B69"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Dichlorodiphenyltrichloroethane – all isomers</w:t>
                </w:r>
              </w:p>
            </w:tc>
            <w:tc>
              <w:tcPr>
                <w:tcW w:w="1695" w:type="dxa"/>
              </w:tcPr>
              <w:p w14:paraId="22864093" w14:textId="3A743068"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58FE1B23" w14:textId="77777777" w:rsidTr="00B86E48">
            <w:trPr>
              <w:trHeight w:val="249"/>
            </w:trPr>
            <w:tc>
              <w:tcPr>
                <w:tcW w:w="1414" w:type="dxa"/>
              </w:tcPr>
              <w:p w14:paraId="1B2C6C14" w14:textId="26F36716"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75-09-2</w:t>
                </w:r>
              </w:p>
            </w:tc>
            <w:tc>
              <w:tcPr>
                <w:tcW w:w="2269" w:type="dxa"/>
              </w:tcPr>
              <w:p w14:paraId="123B0885" w14:textId="738191A6"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Dichloromethane (DCM)</w:t>
                </w:r>
              </w:p>
            </w:tc>
            <w:tc>
              <w:tcPr>
                <w:tcW w:w="4821" w:type="dxa"/>
              </w:tcPr>
              <w:p w14:paraId="7DC29434" w14:textId="1B66CE88"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Methylene chloride</w:t>
                </w:r>
              </w:p>
            </w:tc>
            <w:tc>
              <w:tcPr>
                <w:tcW w:w="1695" w:type="dxa"/>
              </w:tcPr>
              <w:p w14:paraId="2CBC9071" w14:textId="7AD35374"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10</w:t>
                </w:r>
              </w:p>
            </w:tc>
          </w:tr>
          <w:tr w:rsidR="0059265C" w:rsidRPr="00B75F45" w14:paraId="25D44747" w14:textId="77777777" w:rsidTr="00B86E48">
            <w:trPr>
              <w:trHeight w:val="251"/>
            </w:trPr>
            <w:tc>
              <w:tcPr>
                <w:tcW w:w="1414" w:type="dxa"/>
              </w:tcPr>
              <w:p w14:paraId="2763F09F" w14:textId="55594F61"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60-57-1</w:t>
                </w:r>
              </w:p>
            </w:tc>
            <w:tc>
              <w:tcPr>
                <w:tcW w:w="2269" w:type="dxa"/>
              </w:tcPr>
              <w:p w14:paraId="4012D49C" w14:textId="6726FA72"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2D733E23" w14:textId="33C467F2"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Dieldrin</w:t>
                </w:r>
              </w:p>
            </w:tc>
            <w:tc>
              <w:tcPr>
                <w:tcW w:w="1695" w:type="dxa"/>
              </w:tcPr>
              <w:p w14:paraId="392399E9" w14:textId="436CD2D9"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69E05A89" w14:textId="77777777" w:rsidTr="00B86E48">
            <w:trPr>
              <w:trHeight w:val="249"/>
            </w:trPr>
            <w:tc>
              <w:tcPr>
                <w:tcW w:w="1414" w:type="dxa"/>
              </w:tcPr>
              <w:p w14:paraId="5BBF3B25" w14:textId="2B220AE4" w:rsidR="0059265C" w:rsidRPr="0059265C" w:rsidRDefault="0059265C" w:rsidP="0059265C">
                <w:pPr>
                  <w:pStyle w:val="TableParagraph"/>
                  <w:spacing w:before="20" w:line="360" w:lineRule="auto"/>
                  <w:ind w:left="107"/>
                  <w:rPr>
                    <w:rFonts w:asciiTheme="minorHAnsi" w:hAnsiTheme="minorHAnsi" w:cstheme="minorHAnsi"/>
                    <w:sz w:val="24"/>
                    <w:szCs w:val="24"/>
                  </w:rPr>
                </w:pPr>
                <w:r w:rsidRPr="0059265C">
                  <w:rPr>
                    <w:rFonts w:asciiTheme="minorHAnsi" w:hAnsiTheme="minorHAnsi" w:cstheme="minorHAnsi"/>
                    <w:sz w:val="24"/>
                    <w:szCs w:val="24"/>
                  </w:rPr>
                  <w:t>117-81-7</w:t>
                </w:r>
              </w:p>
            </w:tc>
            <w:tc>
              <w:tcPr>
                <w:tcW w:w="2269" w:type="dxa"/>
              </w:tcPr>
              <w:p w14:paraId="524CD7CD" w14:textId="6A61E621"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DEHP</w:t>
                </w:r>
              </w:p>
            </w:tc>
            <w:tc>
              <w:tcPr>
                <w:tcW w:w="4821" w:type="dxa"/>
              </w:tcPr>
              <w:p w14:paraId="68FFB9BF" w14:textId="7DE3BB00"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Di(2-</w:t>
                </w:r>
                <w:proofErr w:type="gramStart"/>
                <w:r w:rsidRPr="0059265C">
                  <w:rPr>
                    <w:rFonts w:asciiTheme="minorHAnsi" w:hAnsiTheme="minorHAnsi" w:cstheme="minorHAnsi"/>
                    <w:sz w:val="24"/>
                    <w:szCs w:val="24"/>
                  </w:rPr>
                  <w:t>ethylhexyl)phthalate</w:t>
                </w:r>
                <w:proofErr w:type="gramEnd"/>
              </w:p>
            </w:tc>
            <w:tc>
              <w:tcPr>
                <w:tcW w:w="1695" w:type="dxa"/>
              </w:tcPr>
              <w:p w14:paraId="3585D244" w14:textId="5B6B070C"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018F3635" w14:textId="77777777" w:rsidTr="00B86E48">
            <w:trPr>
              <w:trHeight w:val="479"/>
            </w:trPr>
            <w:tc>
              <w:tcPr>
                <w:tcW w:w="1414" w:type="dxa"/>
              </w:tcPr>
              <w:p w14:paraId="5EFE1FD2" w14:textId="212158FC" w:rsidR="0059265C" w:rsidRPr="0059265C" w:rsidRDefault="0059265C" w:rsidP="0059265C">
                <w:pPr>
                  <w:pStyle w:val="TableParagraph"/>
                  <w:spacing w:before="159" w:line="360" w:lineRule="auto"/>
                  <w:ind w:left="107"/>
                  <w:rPr>
                    <w:rFonts w:asciiTheme="minorHAnsi" w:hAnsiTheme="minorHAnsi" w:cstheme="minorHAnsi"/>
                    <w:sz w:val="24"/>
                    <w:szCs w:val="24"/>
                  </w:rPr>
                </w:pPr>
                <w:r w:rsidRPr="0059265C">
                  <w:rPr>
                    <w:rFonts w:asciiTheme="minorHAnsi" w:hAnsiTheme="minorHAnsi" w:cstheme="minorHAnsi"/>
                    <w:sz w:val="24"/>
                    <w:szCs w:val="24"/>
                  </w:rPr>
                  <w:t>330-54-1</w:t>
                </w:r>
              </w:p>
            </w:tc>
            <w:tc>
              <w:tcPr>
                <w:tcW w:w="2269" w:type="dxa"/>
              </w:tcPr>
              <w:p w14:paraId="5617A443" w14:textId="4615C99D" w:rsidR="0059265C" w:rsidRPr="0059265C" w:rsidRDefault="0059265C" w:rsidP="0059265C">
                <w:pPr>
                  <w:pStyle w:val="TableParagraph"/>
                  <w:spacing w:line="360" w:lineRule="auto"/>
                  <w:ind w:right="149"/>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64058A89" w14:textId="73559AD3" w:rsidR="0059265C" w:rsidRPr="0059265C" w:rsidRDefault="0059265C" w:rsidP="0059265C">
                <w:pPr>
                  <w:pStyle w:val="TableParagraph"/>
                  <w:spacing w:before="134" w:line="360" w:lineRule="auto"/>
                  <w:rPr>
                    <w:rFonts w:asciiTheme="minorHAnsi" w:hAnsiTheme="minorHAnsi" w:cstheme="minorHAnsi"/>
                    <w:sz w:val="24"/>
                    <w:szCs w:val="24"/>
                  </w:rPr>
                </w:pPr>
                <w:r w:rsidRPr="0059265C">
                  <w:rPr>
                    <w:rFonts w:asciiTheme="minorHAnsi" w:hAnsiTheme="minorHAnsi" w:cstheme="minorHAnsi"/>
                    <w:sz w:val="24"/>
                    <w:szCs w:val="24"/>
                  </w:rPr>
                  <w:t>Diuron</w:t>
                </w:r>
              </w:p>
            </w:tc>
            <w:tc>
              <w:tcPr>
                <w:tcW w:w="1695" w:type="dxa"/>
              </w:tcPr>
              <w:p w14:paraId="43A08EB3" w14:textId="40FB5084" w:rsidR="0059265C" w:rsidRPr="0059265C" w:rsidRDefault="0059265C" w:rsidP="0059265C">
                <w:pPr>
                  <w:pStyle w:val="TableParagraph"/>
                  <w:spacing w:before="134" w:line="360" w:lineRule="auto"/>
                  <w:ind w:left="0" w:right="186"/>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5FD56C80" w14:textId="77777777" w:rsidTr="00B86E48">
            <w:trPr>
              <w:trHeight w:val="249"/>
            </w:trPr>
            <w:tc>
              <w:tcPr>
                <w:tcW w:w="1414" w:type="dxa"/>
              </w:tcPr>
              <w:p w14:paraId="6E1F462D" w14:textId="0BC3BC24"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115-29-7</w:t>
                </w:r>
              </w:p>
            </w:tc>
            <w:tc>
              <w:tcPr>
                <w:tcW w:w="2269" w:type="dxa"/>
              </w:tcPr>
              <w:p w14:paraId="40D40BA8" w14:textId="210D60CA"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21D01336" w14:textId="4F30B3A0"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Endosulfan</w:t>
                </w:r>
              </w:p>
            </w:tc>
            <w:tc>
              <w:tcPr>
                <w:tcW w:w="1695" w:type="dxa"/>
              </w:tcPr>
              <w:p w14:paraId="467DB6AA" w14:textId="1F812DCC"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2936B603" w14:textId="77777777" w:rsidTr="00B86E48">
            <w:trPr>
              <w:trHeight w:val="251"/>
            </w:trPr>
            <w:tc>
              <w:tcPr>
                <w:tcW w:w="1414" w:type="dxa"/>
              </w:tcPr>
              <w:p w14:paraId="19B0550D" w14:textId="17E08293"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72-20-8</w:t>
                </w:r>
              </w:p>
            </w:tc>
            <w:tc>
              <w:tcPr>
                <w:tcW w:w="2269" w:type="dxa"/>
              </w:tcPr>
              <w:p w14:paraId="1CBB9271" w14:textId="1E48CF26" w:rsidR="0059265C" w:rsidRPr="0059265C" w:rsidRDefault="0059265C" w:rsidP="0059265C">
                <w:pPr>
                  <w:pStyle w:val="TableParagraph"/>
                  <w:spacing w:before="21"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62EDADCC" w14:textId="29A71B72" w:rsidR="0059265C" w:rsidRPr="0059265C" w:rsidRDefault="0059265C" w:rsidP="0059265C">
                <w:pPr>
                  <w:pStyle w:val="TableParagraph"/>
                  <w:spacing w:before="21" w:line="360" w:lineRule="auto"/>
                  <w:rPr>
                    <w:rFonts w:asciiTheme="minorHAnsi" w:hAnsiTheme="minorHAnsi" w:cstheme="minorHAnsi"/>
                    <w:sz w:val="24"/>
                    <w:szCs w:val="24"/>
                  </w:rPr>
                </w:pPr>
                <w:r w:rsidRPr="0059265C">
                  <w:rPr>
                    <w:rFonts w:asciiTheme="minorHAnsi" w:hAnsiTheme="minorHAnsi" w:cstheme="minorHAnsi"/>
                    <w:sz w:val="24"/>
                    <w:szCs w:val="24"/>
                  </w:rPr>
                  <w:t>Endrin</w:t>
                </w:r>
              </w:p>
            </w:tc>
            <w:tc>
              <w:tcPr>
                <w:tcW w:w="1695" w:type="dxa"/>
              </w:tcPr>
              <w:p w14:paraId="53316684" w14:textId="19B40D6A" w:rsidR="0059265C" w:rsidRPr="0059265C" w:rsidRDefault="0059265C" w:rsidP="0059265C">
                <w:pPr>
                  <w:pStyle w:val="TableParagraph"/>
                  <w:spacing w:before="21"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2E3A590B" w14:textId="77777777" w:rsidTr="00B86E48">
            <w:trPr>
              <w:trHeight w:val="249"/>
            </w:trPr>
            <w:tc>
              <w:tcPr>
                <w:tcW w:w="1414" w:type="dxa"/>
              </w:tcPr>
              <w:p w14:paraId="32F165AF" w14:textId="052AC2DF" w:rsidR="0059265C" w:rsidRPr="0059265C" w:rsidRDefault="0059265C" w:rsidP="0059265C">
                <w:pPr>
                  <w:pStyle w:val="TableParagraph"/>
                  <w:spacing w:before="41" w:line="360" w:lineRule="auto"/>
                  <w:ind w:left="107"/>
                  <w:rPr>
                    <w:rFonts w:asciiTheme="minorHAnsi" w:hAnsiTheme="minorHAnsi" w:cstheme="minorHAnsi"/>
                    <w:sz w:val="24"/>
                    <w:szCs w:val="24"/>
                  </w:rPr>
                </w:pPr>
                <w:r w:rsidRPr="0059265C">
                  <w:rPr>
                    <w:rFonts w:asciiTheme="minorHAnsi" w:hAnsiTheme="minorHAnsi" w:cstheme="minorHAnsi"/>
                    <w:sz w:val="24"/>
                    <w:szCs w:val="24"/>
                  </w:rPr>
                  <w:t>100-41-4</w:t>
                </w:r>
              </w:p>
            </w:tc>
            <w:tc>
              <w:tcPr>
                <w:tcW w:w="2269" w:type="dxa"/>
              </w:tcPr>
              <w:p w14:paraId="71D6C72F" w14:textId="33D865C9"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57A44365" w14:textId="2D06AF1D"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Ethylbenzene</w:t>
                </w:r>
              </w:p>
            </w:tc>
            <w:tc>
              <w:tcPr>
                <w:tcW w:w="1695" w:type="dxa"/>
              </w:tcPr>
              <w:p w14:paraId="53BA5421" w14:textId="54E02C16"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200(6)</w:t>
                </w:r>
              </w:p>
            </w:tc>
          </w:tr>
          <w:tr w:rsidR="0059265C" w:rsidRPr="00B75F45" w14:paraId="5B31B1C3" w14:textId="77777777" w:rsidTr="00B86E48">
            <w:trPr>
              <w:trHeight w:val="249"/>
            </w:trPr>
            <w:tc>
              <w:tcPr>
                <w:tcW w:w="1414" w:type="dxa"/>
              </w:tcPr>
              <w:p w14:paraId="0F76D9C9" w14:textId="4E06BA0D"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107-06-2</w:t>
                </w:r>
              </w:p>
            </w:tc>
            <w:tc>
              <w:tcPr>
                <w:tcW w:w="2269" w:type="dxa"/>
              </w:tcPr>
              <w:p w14:paraId="5D8D9EE1" w14:textId="22534CC3"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1,2-Dichloroethane</w:t>
                </w:r>
              </w:p>
            </w:tc>
            <w:tc>
              <w:tcPr>
                <w:tcW w:w="4821" w:type="dxa"/>
              </w:tcPr>
              <w:p w14:paraId="1D14F3AF" w14:textId="5C81B332"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Ethylene dichloride</w:t>
                </w:r>
              </w:p>
            </w:tc>
            <w:tc>
              <w:tcPr>
                <w:tcW w:w="1695" w:type="dxa"/>
              </w:tcPr>
              <w:p w14:paraId="47D5412A" w14:textId="67916E9E"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10</w:t>
                </w:r>
              </w:p>
            </w:tc>
          </w:tr>
          <w:tr w:rsidR="0059265C" w:rsidRPr="00B75F45" w14:paraId="73E0088B" w14:textId="77777777" w:rsidTr="00B86E48">
            <w:trPr>
              <w:trHeight w:val="251"/>
            </w:trPr>
            <w:tc>
              <w:tcPr>
                <w:tcW w:w="1414" w:type="dxa"/>
              </w:tcPr>
              <w:p w14:paraId="1C7D66F3" w14:textId="28B2B1D4"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75-21-8</w:t>
                </w:r>
              </w:p>
            </w:tc>
            <w:tc>
              <w:tcPr>
                <w:tcW w:w="2269" w:type="dxa"/>
              </w:tcPr>
              <w:p w14:paraId="11E33B57" w14:textId="078C5C5C" w:rsidR="0059265C" w:rsidRPr="0059265C" w:rsidRDefault="0059265C" w:rsidP="0059265C">
                <w:pPr>
                  <w:pStyle w:val="TableParagraph"/>
                  <w:spacing w:before="21" w:line="360" w:lineRule="auto"/>
                  <w:rPr>
                    <w:rFonts w:asciiTheme="minorHAnsi" w:hAnsiTheme="minorHAnsi" w:cstheme="minorHAnsi"/>
                    <w:sz w:val="24"/>
                    <w:szCs w:val="24"/>
                  </w:rPr>
                </w:pPr>
                <w:r w:rsidRPr="0059265C">
                  <w:rPr>
                    <w:rFonts w:asciiTheme="minorHAnsi" w:hAnsiTheme="minorHAnsi" w:cstheme="minorHAnsi"/>
                    <w:sz w:val="24"/>
                    <w:szCs w:val="24"/>
                  </w:rPr>
                  <w:t>1,2-Epoxyethane</w:t>
                </w:r>
              </w:p>
            </w:tc>
            <w:tc>
              <w:tcPr>
                <w:tcW w:w="4821" w:type="dxa"/>
              </w:tcPr>
              <w:p w14:paraId="556841E2" w14:textId="118AA5EC" w:rsidR="0059265C" w:rsidRPr="0059265C" w:rsidRDefault="0059265C" w:rsidP="0059265C">
                <w:pPr>
                  <w:pStyle w:val="TableParagraph"/>
                  <w:spacing w:before="21" w:line="360" w:lineRule="auto"/>
                  <w:rPr>
                    <w:rFonts w:asciiTheme="minorHAnsi" w:hAnsiTheme="minorHAnsi" w:cstheme="minorHAnsi"/>
                    <w:sz w:val="24"/>
                    <w:szCs w:val="24"/>
                  </w:rPr>
                </w:pPr>
                <w:r w:rsidRPr="0059265C">
                  <w:rPr>
                    <w:rFonts w:asciiTheme="minorHAnsi" w:hAnsiTheme="minorHAnsi" w:cstheme="minorHAnsi"/>
                    <w:sz w:val="24"/>
                    <w:szCs w:val="24"/>
                  </w:rPr>
                  <w:t>Ethylene oxide</w:t>
                </w:r>
              </w:p>
            </w:tc>
            <w:tc>
              <w:tcPr>
                <w:tcW w:w="1695" w:type="dxa"/>
              </w:tcPr>
              <w:p w14:paraId="1BB46DAB" w14:textId="5BC057A6" w:rsidR="0059265C" w:rsidRPr="0059265C" w:rsidRDefault="0059265C" w:rsidP="0059265C">
                <w:pPr>
                  <w:pStyle w:val="TableParagraph"/>
                  <w:spacing w:before="21"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10</w:t>
                </w:r>
              </w:p>
            </w:tc>
          </w:tr>
          <w:tr w:rsidR="0059265C" w:rsidRPr="00B75F45" w14:paraId="2CFA90D9" w14:textId="77777777" w:rsidTr="00B86E48">
            <w:trPr>
              <w:trHeight w:val="249"/>
            </w:trPr>
            <w:tc>
              <w:tcPr>
                <w:tcW w:w="1414" w:type="dxa"/>
              </w:tcPr>
              <w:p w14:paraId="74B4AB03" w14:textId="0679A8E8" w:rsidR="0059265C" w:rsidRPr="0059265C" w:rsidRDefault="0059265C" w:rsidP="0059265C">
                <w:pPr>
                  <w:pStyle w:val="TableParagraph"/>
                  <w:spacing w:before="41" w:line="360" w:lineRule="auto"/>
                  <w:ind w:left="107"/>
                  <w:rPr>
                    <w:rFonts w:asciiTheme="minorHAnsi" w:hAnsiTheme="minorHAnsi" w:cstheme="minorHAnsi"/>
                    <w:sz w:val="24"/>
                    <w:szCs w:val="24"/>
                  </w:rPr>
                </w:pPr>
                <w:r w:rsidRPr="0059265C">
                  <w:rPr>
                    <w:rFonts w:asciiTheme="minorHAnsi" w:hAnsiTheme="minorHAnsi" w:cstheme="minorHAnsi"/>
                    <w:sz w:val="24"/>
                    <w:szCs w:val="24"/>
                  </w:rPr>
                  <w:lastRenderedPageBreak/>
                  <w:t>76-44-8</w:t>
                </w:r>
              </w:p>
            </w:tc>
            <w:tc>
              <w:tcPr>
                <w:tcW w:w="2269" w:type="dxa"/>
              </w:tcPr>
              <w:p w14:paraId="52118F4B" w14:textId="47C6EE51"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06B31E2B" w14:textId="75B67151"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Heptachlor</w:t>
                </w:r>
              </w:p>
            </w:tc>
            <w:tc>
              <w:tcPr>
                <w:tcW w:w="1695" w:type="dxa"/>
              </w:tcPr>
              <w:p w14:paraId="20991D02" w14:textId="1B2FE1B8" w:rsidR="0059265C" w:rsidRPr="0059265C" w:rsidRDefault="0059265C" w:rsidP="0059265C">
                <w:pPr>
                  <w:pStyle w:val="TableParagraph"/>
                  <w:spacing w:before="18" w:line="360" w:lineRule="auto"/>
                  <w:ind w:left="0" w:right="186"/>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4C2B9258" w14:textId="77777777" w:rsidTr="00B86E48">
            <w:trPr>
              <w:trHeight w:val="249"/>
            </w:trPr>
            <w:tc>
              <w:tcPr>
                <w:tcW w:w="1414" w:type="dxa"/>
              </w:tcPr>
              <w:p w14:paraId="23939460" w14:textId="08178152"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36355-01-8</w:t>
                </w:r>
              </w:p>
            </w:tc>
            <w:tc>
              <w:tcPr>
                <w:tcW w:w="2269" w:type="dxa"/>
              </w:tcPr>
              <w:p w14:paraId="6FAFDB8C" w14:textId="1D616941"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48867E4C" w14:textId="1E4D905E"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Hexabromobiphenyl</w:t>
                </w:r>
              </w:p>
            </w:tc>
            <w:tc>
              <w:tcPr>
                <w:tcW w:w="1695" w:type="dxa"/>
              </w:tcPr>
              <w:p w14:paraId="6AA80DF0" w14:textId="702A6FE9" w:rsidR="0059265C" w:rsidRPr="0059265C" w:rsidRDefault="0059265C" w:rsidP="0059265C">
                <w:pPr>
                  <w:pStyle w:val="TableParagraph"/>
                  <w:spacing w:before="18" w:line="360" w:lineRule="auto"/>
                  <w:ind w:left="0" w:right="186"/>
                  <w:rPr>
                    <w:rFonts w:asciiTheme="minorHAnsi" w:hAnsiTheme="minorHAnsi" w:cstheme="minorHAnsi"/>
                    <w:sz w:val="24"/>
                    <w:szCs w:val="24"/>
                  </w:rPr>
                </w:pPr>
                <w:r w:rsidRPr="0059265C">
                  <w:rPr>
                    <w:rFonts w:asciiTheme="minorHAnsi" w:hAnsiTheme="minorHAnsi" w:cstheme="minorHAnsi"/>
                    <w:sz w:val="24"/>
                    <w:szCs w:val="24"/>
                  </w:rPr>
                  <w:t>0.1</w:t>
                </w:r>
              </w:p>
            </w:tc>
          </w:tr>
          <w:tr w:rsidR="0059265C" w:rsidRPr="00B75F45" w14:paraId="5720E419" w14:textId="77777777" w:rsidTr="00B86E48">
            <w:trPr>
              <w:trHeight w:val="251"/>
            </w:trPr>
            <w:tc>
              <w:tcPr>
                <w:tcW w:w="1414" w:type="dxa"/>
              </w:tcPr>
              <w:p w14:paraId="3E9A11DC" w14:textId="4B092872"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118-74-1</w:t>
                </w:r>
              </w:p>
            </w:tc>
            <w:tc>
              <w:tcPr>
                <w:tcW w:w="2269" w:type="dxa"/>
              </w:tcPr>
              <w:p w14:paraId="37AC013C" w14:textId="6BD262A7"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5CB82C3E" w14:textId="3368D3D5"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Hexachlorobenzene</w:t>
                </w:r>
              </w:p>
            </w:tc>
            <w:tc>
              <w:tcPr>
                <w:tcW w:w="1695" w:type="dxa"/>
              </w:tcPr>
              <w:p w14:paraId="20863160" w14:textId="4EEA8F29" w:rsidR="0059265C" w:rsidRPr="0059265C" w:rsidRDefault="0059265C" w:rsidP="0059265C">
                <w:pPr>
                  <w:pStyle w:val="TableParagraph"/>
                  <w:spacing w:before="18" w:line="360" w:lineRule="auto"/>
                  <w:ind w:left="0" w:right="186"/>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62EF2476" w14:textId="77777777" w:rsidTr="00B86E48">
            <w:trPr>
              <w:trHeight w:val="249"/>
            </w:trPr>
            <w:tc>
              <w:tcPr>
                <w:tcW w:w="1414" w:type="dxa"/>
              </w:tcPr>
              <w:p w14:paraId="23DB8413" w14:textId="1812CD5B" w:rsidR="0059265C" w:rsidRPr="0059265C" w:rsidRDefault="0059265C" w:rsidP="0059265C">
                <w:pPr>
                  <w:pStyle w:val="TableParagraph"/>
                  <w:spacing w:before="41" w:line="360" w:lineRule="auto"/>
                  <w:ind w:left="107"/>
                  <w:rPr>
                    <w:rFonts w:asciiTheme="minorHAnsi" w:hAnsiTheme="minorHAnsi" w:cstheme="minorHAnsi"/>
                    <w:sz w:val="24"/>
                    <w:szCs w:val="24"/>
                  </w:rPr>
                </w:pPr>
                <w:r w:rsidRPr="0059265C">
                  <w:rPr>
                    <w:rFonts w:asciiTheme="minorHAnsi" w:hAnsiTheme="minorHAnsi" w:cstheme="minorHAnsi"/>
                    <w:sz w:val="24"/>
                    <w:szCs w:val="24"/>
                  </w:rPr>
                  <w:t>87-68-3</w:t>
                </w:r>
              </w:p>
            </w:tc>
            <w:tc>
              <w:tcPr>
                <w:tcW w:w="2269" w:type="dxa"/>
              </w:tcPr>
              <w:p w14:paraId="3766A372" w14:textId="19CE92B5"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77991E62" w14:textId="185DA9A1"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Hexachlorobutadiene</w:t>
                </w:r>
              </w:p>
            </w:tc>
            <w:tc>
              <w:tcPr>
                <w:tcW w:w="1695" w:type="dxa"/>
              </w:tcPr>
              <w:p w14:paraId="482F8ADD" w14:textId="4F4CB538"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74C6B5B7" w14:textId="77777777" w:rsidTr="00B86E48">
            <w:trPr>
              <w:trHeight w:val="249"/>
            </w:trPr>
            <w:tc>
              <w:tcPr>
                <w:tcW w:w="1414" w:type="dxa"/>
              </w:tcPr>
              <w:p w14:paraId="0B56BD74" w14:textId="0847E658"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608-73-1</w:t>
                </w:r>
              </w:p>
            </w:tc>
            <w:tc>
              <w:tcPr>
                <w:tcW w:w="2269" w:type="dxa"/>
              </w:tcPr>
              <w:p w14:paraId="19AEC4EA" w14:textId="7D27F52C"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60C4FA35" w14:textId="6AD16349"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Hexachlorocyclohexane – all isomers</w:t>
                </w:r>
              </w:p>
            </w:tc>
            <w:tc>
              <w:tcPr>
                <w:tcW w:w="1695" w:type="dxa"/>
              </w:tcPr>
              <w:p w14:paraId="7FBF9BBE" w14:textId="503535B9" w:rsidR="0059265C" w:rsidRPr="0059265C" w:rsidRDefault="0059265C" w:rsidP="0059265C">
                <w:pPr>
                  <w:pStyle w:val="TableParagraph"/>
                  <w:spacing w:before="18" w:line="360" w:lineRule="auto"/>
                  <w:ind w:left="0" w:right="186"/>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6E7BAD16" w14:textId="77777777" w:rsidTr="00B86E48">
            <w:trPr>
              <w:trHeight w:val="251"/>
            </w:trPr>
            <w:tc>
              <w:tcPr>
                <w:tcW w:w="1414" w:type="dxa"/>
              </w:tcPr>
              <w:p w14:paraId="06362AB1" w14:textId="4A88AD69"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34123-59-6</w:t>
                </w:r>
              </w:p>
            </w:tc>
            <w:tc>
              <w:tcPr>
                <w:tcW w:w="2269" w:type="dxa"/>
              </w:tcPr>
              <w:p w14:paraId="6710697E" w14:textId="35452DFE"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7BABF284" w14:textId="022C145A" w:rsidR="0059265C" w:rsidRPr="0059265C" w:rsidRDefault="0059265C" w:rsidP="0059265C">
                <w:pPr>
                  <w:pStyle w:val="TableParagraph"/>
                  <w:spacing w:before="18" w:line="360" w:lineRule="auto"/>
                  <w:rPr>
                    <w:rFonts w:asciiTheme="minorHAnsi" w:hAnsiTheme="minorHAnsi" w:cstheme="minorHAnsi"/>
                    <w:sz w:val="24"/>
                    <w:szCs w:val="24"/>
                  </w:rPr>
                </w:pPr>
                <w:proofErr w:type="spellStart"/>
                <w:r w:rsidRPr="0059265C">
                  <w:rPr>
                    <w:rFonts w:asciiTheme="minorHAnsi" w:hAnsiTheme="minorHAnsi" w:cstheme="minorHAnsi"/>
                    <w:sz w:val="24"/>
                    <w:szCs w:val="24"/>
                  </w:rPr>
                  <w:t>Isoproturon</w:t>
                </w:r>
                <w:proofErr w:type="spellEnd"/>
              </w:p>
            </w:tc>
            <w:tc>
              <w:tcPr>
                <w:tcW w:w="1695" w:type="dxa"/>
              </w:tcPr>
              <w:p w14:paraId="0E83B9CD" w14:textId="016FD52A"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58E8808E" w14:textId="77777777" w:rsidTr="00B86E48">
            <w:trPr>
              <w:trHeight w:val="249"/>
            </w:trPr>
            <w:tc>
              <w:tcPr>
                <w:tcW w:w="1414" w:type="dxa"/>
              </w:tcPr>
              <w:p w14:paraId="19AC0700" w14:textId="5DCA0CDE" w:rsidR="0059265C" w:rsidRPr="0059265C" w:rsidRDefault="0059265C" w:rsidP="0059265C">
                <w:pPr>
                  <w:pStyle w:val="TableParagraph"/>
                  <w:spacing w:before="41" w:line="360" w:lineRule="auto"/>
                  <w:ind w:left="107"/>
                  <w:rPr>
                    <w:rFonts w:asciiTheme="minorHAnsi" w:hAnsiTheme="minorHAnsi" w:cstheme="minorHAnsi"/>
                    <w:sz w:val="24"/>
                    <w:szCs w:val="24"/>
                  </w:rPr>
                </w:pPr>
                <w:r w:rsidRPr="0059265C">
                  <w:rPr>
                    <w:rFonts w:asciiTheme="minorHAnsi" w:hAnsiTheme="minorHAnsi" w:cstheme="minorHAnsi"/>
                    <w:sz w:val="24"/>
                    <w:szCs w:val="24"/>
                  </w:rPr>
                  <w:t>58-89-9</w:t>
                </w:r>
              </w:p>
            </w:tc>
            <w:tc>
              <w:tcPr>
                <w:tcW w:w="2269" w:type="dxa"/>
              </w:tcPr>
              <w:p w14:paraId="779554F3" w14:textId="16CDF3D5"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36E8F932" w14:textId="5EA389AE"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Lindane</w:t>
                </w:r>
              </w:p>
            </w:tc>
            <w:tc>
              <w:tcPr>
                <w:tcW w:w="1695" w:type="dxa"/>
              </w:tcPr>
              <w:p w14:paraId="22ACC404" w14:textId="04A6C376"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1111AAAF" w14:textId="77777777" w:rsidTr="00B86E48">
            <w:trPr>
              <w:trHeight w:val="249"/>
            </w:trPr>
            <w:tc>
              <w:tcPr>
                <w:tcW w:w="1414" w:type="dxa"/>
              </w:tcPr>
              <w:p w14:paraId="6A989CC7" w14:textId="3B72E12C"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2385-85-5</w:t>
                </w:r>
              </w:p>
            </w:tc>
            <w:tc>
              <w:tcPr>
                <w:tcW w:w="2269" w:type="dxa"/>
              </w:tcPr>
              <w:p w14:paraId="7BC36C49" w14:textId="31381BFB"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131E1F3D" w14:textId="2C8E0DF2" w:rsidR="0059265C" w:rsidRPr="0059265C" w:rsidRDefault="0059265C" w:rsidP="0059265C">
                <w:pPr>
                  <w:pStyle w:val="TableParagraph"/>
                  <w:spacing w:before="18" w:line="360" w:lineRule="auto"/>
                  <w:rPr>
                    <w:rFonts w:asciiTheme="minorHAnsi" w:hAnsiTheme="minorHAnsi" w:cstheme="minorHAnsi"/>
                    <w:sz w:val="24"/>
                    <w:szCs w:val="24"/>
                  </w:rPr>
                </w:pPr>
                <w:proofErr w:type="spellStart"/>
                <w:r w:rsidRPr="0059265C">
                  <w:rPr>
                    <w:rFonts w:asciiTheme="minorHAnsi" w:hAnsiTheme="minorHAnsi" w:cstheme="minorHAnsi"/>
                    <w:sz w:val="24"/>
                    <w:szCs w:val="24"/>
                  </w:rPr>
                  <w:t>Mirex</w:t>
                </w:r>
                <w:proofErr w:type="spellEnd"/>
              </w:p>
            </w:tc>
            <w:tc>
              <w:tcPr>
                <w:tcW w:w="1695" w:type="dxa"/>
              </w:tcPr>
              <w:p w14:paraId="05A11E3D" w14:textId="505A2ADC"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6CC61993" w14:textId="77777777" w:rsidTr="00B86E48">
            <w:trPr>
              <w:trHeight w:val="251"/>
            </w:trPr>
            <w:tc>
              <w:tcPr>
                <w:tcW w:w="1414" w:type="dxa"/>
              </w:tcPr>
              <w:p w14:paraId="6DCDA89B" w14:textId="46262B90"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91-20-3</w:t>
                </w:r>
              </w:p>
            </w:tc>
            <w:tc>
              <w:tcPr>
                <w:tcW w:w="2269" w:type="dxa"/>
              </w:tcPr>
              <w:p w14:paraId="05CA2285" w14:textId="69E45FBC"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369B047C" w14:textId="31AA7A3B"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Naphthalene</w:t>
                </w:r>
              </w:p>
            </w:tc>
            <w:tc>
              <w:tcPr>
                <w:tcW w:w="1695" w:type="dxa"/>
              </w:tcPr>
              <w:p w14:paraId="7407DD6A" w14:textId="07E30BDE"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10</w:t>
                </w:r>
              </w:p>
            </w:tc>
          </w:tr>
          <w:tr w:rsidR="0059265C" w:rsidRPr="00B75F45" w14:paraId="1DE1FCB6" w14:textId="77777777" w:rsidTr="00B86E48">
            <w:trPr>
              <w:trHeight w:val="249"/>
            </w:trPr>
            <w:tc>
              <w:tcPr>
                <w:tcW w:w="1414" w:type="dxa"/>
              </w:tcPr>
              <w:p w14:paraId="06D0162A" w14:textId="55084080" w:rsidR="0059265C" w:rsidRPr="0059265C" w:rsidRDefault="0059265C" w:rsidP="0059265C">
                <w:pPr>
                  <w:pStyle w:val="TableParagraph"/>
                  <w:spacing w:before="41" w:line="360" w:lineRule="auto"/>
                  <w:ind w:left="107"/>
                  <w:rPr>
                    <w:rFonts w:asciiTheme="minorHAnsi" w:hAnsiTheme="minorHAnsi" w:cstheme="minorHAnsi"/>
                    <w:sz w:val="24"/>
                    <w:szCs w:val="24"/>
                  </w:rPr>
                </w:pPr>
                <w:r w:rsidRPr="0059265C">
                  <w:rPr>
                    <w:rFonts w:asciiTheme="minorHAnsi" w:hAnsiTheme="minorHAnsi" w:cstheme="minorHAnsi"/>
                    <w:sz w:val="24"/>
                    <w:szCs w:val="24"/>
                  </w:rPr>
                  <w:t>87-86-5</w:t>
                </w:r>
              </w:p>
            </w:tc>
            <w:tc>
              <w:tcPr>
                <w:tcW w:w="2269" w:type="dxa"/>
              </w:tcPr>
              <w:p w14:paraId="77EF032D" w14:textId="52EEB489"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2759BED9" w14:textId="0D7E546B"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Pentachlorophenol</w:t>
                </w:r>
              </w:p>
            </w:tc>
            <w:tc>
              <w:tcPr>
                <w:tcW w:w="1695" w:type="dxa"/>
              </w:tcPr>
              <w:p w14:paraId="38FB5B15" w14:textId="419D9CE2"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52DF557C" w14:textId="77777777" w:rsidTr="00B86E48">
            <w:trPr>
              <w:trHeight w:val="249"/>
            </w:trPr>
            <w:tc>
              <w:tcPr>
                <w:tcW w:w="1414" w:type="dxa"/>
              </w:tcPr>
              <w:p w14:paraId="01A8A1EC" w14:textId="2DCEF6C7"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608-93-5</w:t>
                </w:r>
              </w:p>
            </w:tc>
            <w:tc>
              <w:tcPr>
                <w:tcW w:w="2269" w:type="dxa"/>
              </w:tcPr>
              <w:p w14:paraId="3D587902" w14:textId="1AB65D5B"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062703E5" w14:textId="5D820318" w:rsidR="0059265C" w:rsidRPr="0059265C" w:rsidRDefault="0059265C" w:rsidP="0059265C">
                <w:pPr>
                  <w:pStyle w:val="TableParagraph"/>
                  <w:spacing w:before="18" w:line="360" w:lineRule="auto"/>
                  <w:rPr>
                    <w:rFonts w:asciiTheme="minorHAnsi" w:hAnsiTheme="minorHAnsi" w:cstheme="minorHAnsi"/>
                    <w:sz w:val="24"/>
                    <w:szCs w:val="24"/>
                  </w:rPr>
                </w:pPr>
                <w:proofErr w:type="spellStart"/>
                <w:r w:rsidRPr="0059265C">
                  <w:rPr>
                    <w:rFonts w:asciiTheme="minorHAnsi" w:hAnsiTheme="minorHAnsi" w:cstheme="minorHAnsi"/>
                    <w:sz w:val="24"/>
                    <w:szCs w:val="24"/>
                  </w:rPr>
                  <w:t>Pentachlorobenzene</w:t>
                </w:r>
                <w:proofErr w:type="spellEnd"/>
              </w:p>
            </w:tc>
            <w:tc>
              <w:tcPr>
                <w:tcW w:w="1695" w:type="dxa"/>
              </w:tcPr>
              <w:p w14:paraId="21CD0FAE" w14:textId="04F14906"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5637732D" w14:textId="77777777" w:rsidTr="00B86E48">
            <w:trPr>
              <w:trHeight w:val="251"/>
            </w:trPr>
            <w:tc>
              <w:tcPr>
                <w:tcW w:w="1414" w:type="dxa"/>
              </w:tcPr>
              <w:p w14:paraId="5CDF56A1" w14:textId="6D12FC7F"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122-34-9</w:t>
                </w:r>
              </w:p>
            </w:tc>
            <w:tc>
              <w:tcPr>
                <w:tcW w:w="2269" w:type="dxa"/>
              </w:tcPr>
              <w:p w14:paraId="7F0B3D7E" w14:textId="61766FA5"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6D431743" w14:textId="56A109A4"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Simazine</w:t>
                </w:r>
              </w:p>
            </w:tc>
            <w:tc>
              <w:tcPr>
                <w:tcW w:w="1695" w:type="dxa"/>
              </w:tcPr>
              <w:p w14:paraId="41E0555C" w14:textId="262C16B5" w:rsidR="0059265C" w:rsidRPr="0059265C" w:rsidRDefault="0059265C" w:rsidP="0059265C">
                <w:pPr>
                  <w:pStyle w:val="TableParagraph"/>
                  <w:spacing w:before="18" w:line="360" w:lineRule="auto"/>
                  <w:ind w:left="0" w:right="186"/>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6159045D" w14:textId="77777777" w:rsidTr="00B86E48">
            <w:trPr>
              <w:trHeight w:val="249"/>
            </w:trPr>
            <w:tc>
              <w:tcPr>
                <w:tcW w:w="1414" w:type="dxa"/>
              </w:tcPr>
              <w:p w14:paraId="284A6D80" w14:textId="5394B541" w:rsidR="0059265C" w:rsidRPr="0059265C" w:rsidRDefault="0059265C" w:rsidP="0059265C">
                <w:pPr>
                  <w:pStyle w:val="TableParagraph"/>
                  <w:spacing w:before="41" w:line="360" w:lineRule="auto"/>
                  <w:ind w:left="107"/>
                  <w:rPr>
                    <w:rFonts w:asciiTheme="minorHAnsi" w:hAnsiTheme="minorHAnsi" w:cstheme="minorHAnsi"/>
                    <w:sz w:val="24"/>
                    <w:szCs w:val="24"/>
                  </w:rPr>
                </w:pPr>
                <w:r w:rsidRPr="0059265C">
                  <w:rPr>
                    <w:rFonts w:asciiTheme="minorHAnsi" w:hAnsiTheme="minorHAnsi" w:cstheme="minorHAnsi"/>
                    <w:sz w:val="24"/>
                    <w:szCs w:val="24"/>
                  </w:rPr>
                  <w:t>108-88-3</w:t>
                </w:r>
              </w:p>
            </w:tc>
            <w:tc>
              <w:tcPr>
                <w:tcW w:w="2269" w:type="dxa"/>
              </w:tcPr>
              <w:p w14:paraId="4A578D68" w14:textId="452AFD41"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1BD8BAAE" w14:textId="1D185EDD"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Toluene</w:t>
                </w:r>
              </w:p>
            </w:tc>
            <w:tc>
              <w:tcPr>
                <w:tcW w:w="1695" w:type="dxa"/>
              </w:tcPr>
              <w:p w14:paraId="647E6E44" w14:textId="42BB1EB7"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200</w:t>
                </w:r>
                <w:r w:rsidRPr="0059265C">
                  <w:rPr>
                    <w:rFonts w:asciiTheme="minorHAnsi" w:hAnsiTheme="minorHAnsi" w:cstheme="minorHAnsi"/>
                    <w:sz w:val="24"/>
                    <w:szCs w:val="24"/>
                    <w:vertAlign w:val="superscript"/>
                  </w:rPr>
                  <w:t>(6)</w:t>
                </w:r>
              </w:p>
            </w:tc>
          </w:tr>
          <w:tr w:rsidR="0059265C" w:rsidRPr="00B75F45" w14:paraId="6F00DDEA" w14:textId="77777777" w:rsidTr="00B86E48">
            <w:trPr>
              <w:trHeight w:val="249"/>
            </w:trPr>
            <w:tc>
              <w:tcPr>
                <w:tcW w:w="1414" w:type="dxa"/>
              </w:tcPr>
              <w:p w14:paraId="2F093F93" w14:textId="5DD0673D"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8001-35-2</w:t>
                </w:r>
              </w:p>
            </w:tc>
            <w:tc>
              <w:tcPr>
                <w:tcW w:w="2269" w:type="dxa"/>
              </w:tcPr>
              <w:p w14:paraId="10D8B170" w14:textId="13F3F078"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641BD0A7" w14:textId="54EF5255"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Toxaphene</w:t>
                </w:r>
              </w:p>
            </w:tc>
            <w:tc>
              <w:tcPr>
                <w:tcW w:w="1695" w:type="dxa"/>
              </w:tcPr>
              <w:p w14:paraId="1A209500" w14:textId="4E76B583"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446B3029" w14:textId="77777777" w:rsidTr="00B86E48">
            <w:trPr>
              <w:trHeight w:val="252"/>
            </w:trPr>
            <w:tc>
              <w:tcPr>
                <w:tcW w:w="1414" w:type="dxa"/>
              </w:tcPr>
              <w:p w14:paraId="0F4E4DB3" w14:textId="150EF676"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1582-09-8</w:t>
                </w:r>
              </w:p>
            </w:tc>
            <w:tc>
              <w:tcPr>
                <w:tcW w:w="2269" w:type="dxa"/>
              </w:tcPr>
              <w:p w14:paraId="4A0790E3" w14:textId="14B990E7" w:rsidR="0059265C" w:rsidRPr="0059265C" w:rsidRDefault="0059265C" w:rsidP="0059265C">
                <w:pPr>
                  <w:pStyle w:val="TableParagraph"/>
                  <w:spacing w:before="19"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1F4E2B89" w14:textId="3A25C565" w:rsidR="0059265C" w:rsidRPr="0059265C" w:rsidRDefault="0059265C" w:rsidP="0059265C">
                <w:pPr>
                  <w:pStyle w:val="TableParagraph"/>
                  <w:spacing w:before="19" w:line="360" w:lineRule="auto"/>
                  <w:rPr>
                    <w:rFonts w:asciiTheme="minorHAnsi" w:hAnsiTheme="minorHAnsi" w:cstheme="minorHAnsi"/>
                    <w:sz w:val="24"/>
                    <w:szCs w:val="24"/>
                  </w:rPr>
                </w:pPr>
                <w:r w:rsidRPr="0059265C">
                  <w:rPr>
                    <w:rFonts w:asciiTheme="minorHAnsi" w:hAnsiTheme="minorHAnsi" w:cstheme="minorHAnsi"/>
                    <w:sz w:val="24"/>
                    <w:szCs w:val="24"/>
                  </w:rPr>
                  <w:t>Trifluralin</w:t>
                </w:r>
              </w:p>
            </w:tc>
            <w:tc>
              <w:tcPr>
                <w:tcW w:w="1695" w:type="dxa"/>
              </w:tcPr>
              <w:p w14:paraId="14E8DCCC" w14:textId="1DB8CF84" w:rsidR="0059265C" w:rsidRPr="0059265C" w:rsidRDefault="0059265C" w:rsidP="0059265C">
                <w:pPr>
                  <w:pStyle w:val="TableParagraph"/>
                  <w:spacing w:before="19"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5762ED85" w14:textId="77777777" w:rsidTr="00B86E48">
            <w:trPr>
              <w:trHeight w:val="294"/>
            </w:trPr>
            <w:tc>
              <w:tcPr>
                <w:tcW w:w="1414" w:type="dxa"/>
              </w:tcPr>
              <w:p w14:paraId="5F237B9F" w14:textId="028667B4" w:rsidR="0059265C" w:rsidRPr="0059265C" w:rsidRDefault="0059265C" w:rsidP="0059265C">
                <w:pPr>
                  <w:pStyle w:val="TableParagraph"/>
                  <w:spacing w:before="65" w:line="360" w:lineRule="auto"/>
                  <w:ind w:left="107"/>
                  <w:rPr>
                    <w:rFonts w:asciiTheme="minorHAnsi" w:hAnsiTheme="minorHAnsi" w:cstheme="minorHAnsi"/>
                    <w:sz w:val="24"/>
                    <w:szCs w:val="24"/>
                  </w:rPr>
                </w:pPr>
                <w:r w:rsidRPr="0059265C">
                  <w:rPr>
                    <w:rFonts w:asciiTheme="minorHAnsi" w:hAnsiTheme="minorHAnsi" w:cstheme="minorHAnsi"/>
                    <w:sz w:val="24"/>
                    <w:szCs w:val="24"/>
                  </w:rPr>
                  <w:t>75-01-4</w:t>
                </w:r>
              </w:p>
            </w:tc>
            <w:tc>
              <w:tcPr>
                <w:tcW w:w="2269" w:type="dxa"/>
              </w:tcPr>
              <w:p w14:paraId="6F4A5DB9" w14:textId="69753F8C" w:rsidR="0059265C" w:rsidRPr="0059265C" w:rsidRDefault="0059265C" w:rsidP="0059265C">
                <w:pPr>
                  <w:pStyle w:val="TableParagraph"/>
                  <w:spacing w:before="40"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12FA6FAE" w14:textId="5BD104CC" w:rsidR="0059265C" w:rsidRPr="0059265C" w:rsidRDefault="0059265C" w:rsidP="0059265C">
                <w:pPr>
                  <w:pStyle w:val="TableParagraph"/>
                  <w:spacing w:before="40" w:line="360" w:lineRule="auto"/>
                  <w:rPr>
                    <w:rFonts w:asciiTheme="minorHAnsi" w:hAnsiTheme="minorHAnsi" w:cstheme="minorHAnsi"/>
                    <w:sz w:val="24"/>
                    <w:szCs w:val="24"/>
                  </w:rPr>
                </w:pPr>
                <w:r w:rsidRPr="0059265C">
                  <w:rPr>
                    <w:rFonts w:asciiTheme="minorHAnsi" w:hAnsiTheme="minorHAnsi" w:cstheme="minorHAnsi"/>
                    <w:sz w:val="24"/>
                    <w:szCs w:val="24"/>
                  </w:rPr>
                  <w:t>Vinyl chloride</w:t>
                </w:r>
              </w:p>
            </w:tc>
            <w:tc>
              <w:tcPr>
                <w:tcW w:w="1695" w:type="dxa"/>
              </w:tcPr>
              <w:p w14:paraId="2C9B2839" w14:textId="529DD445" w:rsidR="0059265C" w:rsidRPr="0059265C" w:rsidRDefault="0059265C" w:rsidP="0059265C">
                <w:pPr>
                  <w:pStyle w:val="TableParagraph"/>
                  <w:spacing w:before="14" w:line="360" w:lineRule="auto"/>
                  <w:ind w:left="0" w:right="186"/>
                  <w:rPr>
                    <w:rFonts w:asciiTheme="minorHAnsi" w:hAnsiTheme="minorHAnsi" w:cstheme="minorHAnsi"/>
                    <w:sz w:val="24"/>
                    <w:szCs w:val="24"/>
                  </w:rPr>
                </w:pPr>
                <w:r w:rsidRPr="0059265C">
                  <w:rPr>
                    <w:rFonts w:asciiTheme="minorHAnsi" w:hAnsiTheme="minorHAnsi" w:cstheme="minorHAnsi"/>
                    <w:sz w:val="24"/>
                    <w:szCs w:val="24"/>
                  </w:rPr>
                  <w:t>10</w:t>
                </w:r>
              </w:p>
            </w:tc>
          </w:tr>
          <w:tr w:rsidR="0059265C" w:rsidRPr="00B75F45" w14:paraId="6A012865" w14:textId="77777777" w:rsidTr="00B86E48">
            <w:trPr>
              <w:trHeight w:val="249"/>
            </w:trPr>
            <w:tc>
              <w:tcPr>
                <w:tcW w:w="1414" w:type="dxa"/>
              </w:tcPr>
              <w:p w14:paraId="093EE6DB" w14:textId="7644D642"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1330-20-7</w:t>
                </w:r>
              </w:p>
            </w:tc>
            <w:tc>
              <w:tcPr>
                <w:tcW w:w="2269" w:type="dxa"/>
              </w:tcPr>
              <w:p w14:paraId="4D2B0360" w14:textId="2C7AFC2C"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Dimethylbenzene</w:t>
                </w:r>
              </w:p>
            </w:tc>
            <w:tc>
              <w:tcPr>
                <w:tcW w:w="4821" w:type="dxa"/>
              </w:tcPr>
              <w:p w14:paraId="062D4CF9" w14:textId="0D9EDBDC"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Xylene – all isomers</w:t>
                </w:r>
              </w:p>
            </w:tc>
            <w:tc>
              <w:tcPr>
                <w:tcW w:w="1695" w:type="dxa"/>
              </w:tcPr>
              <w:p w14:paraId="12EEB0CB" w14:textId="1E986296" w:rsidR="0059265C" w:rsidRPr="0059265C" w:rsidRDefault="0059265C" w:rsidP="0059265C">
                <w:pPr>
                  <w:pStyle w:val="TableParagraph"/>
                  <w:spacing w:before="18"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200</w:t>
                </w:r>
                <w:r w:rsidRPr="00B675B1">
                  <w:rPr>
                    <w:rFonts w:asciiTheme="minorHAnsi" w:hAnsiTheme="minorHAnsi" w:cstheme="minorHAnsi"/>
                    <w:sz w:val="24"/>
                    <w:szCs w:val="24"/>
                    <w:vertAlign w:val="superscript"/>
                  </w:rPr>
                  <w:t>(6)</w:t>
                </w:r>
              </w:p>
            </w:tc>
          </w:tr>
          <w:tr w:rsidR="0059265C" w:rsidRPr="00B75F45" w14:paraId="1F7AB957" w14:textId="77777777" w:rsidTr="00B86E48">
            <w:trPr>
              <w:trHeight w:val="251"/>
            </w:trPr>
            <w:tc>
              <w:tcPr>
                <w:tcW w:w="1414" w:type="dxa"/>
              </w:tcPr>
              <w:p w14:paraId="4977A3ED" w14:textId="54781D53" w:rsidR="0059265C" w:rsidRPr="0059265C" w:rsidRDefault="0059265C" w:rsidP="0059265C">
                <w:pPr>
                  <w:pStyle w:val="TableParagraph"/>
                  <w:spacing w:before="44" w:line="360" w:lineRule="auto"/>
                  <w:ind w:left="107"/>
                  <w:rPr>
                    <w:rFonts w:asciiTheme="minorHAnsi" w:hAnsiTheme="minorHAnsi" w:cstheme="minorHAnsi"/>
                    <w:sz w:val="24"/>
                    <w:szCs w:val="24"/>
                  </w:rPr>
                </w:pPr>
                <w:r w:rsidRPr="0059265C">
                  <w:rPr>
                    <w:rFonts w:asciiTheme="minorHAnsi" w:hAnsiTheme="minorHAnsi" w:cstheme="minorHAnsi"/>
                    <w:sz w:val="24"/>
                    <w:szCs w:val="24"/>
                  </w:rPr>
                  <w:t>1912-24-9</w:t>
                </w:r>
              </w:p>
            </w:tc>
            <w:tc>
              <w:tcPr>
                <w:tcW w:w="2269" w:type="dxa"/>
              </w:tcPr>
              <w:p w14:paraId="0DD890E5" w14:textId="57C7C23F" w:rsidR="0059265C" w:rsidRPr="0059265C" w:rsidRDefault="0059265C" w:rsidP="0059265C">
                <w:pPr>
                  <w:pStyle w:val="TableParagraph"/>
                  <w:spacing w:before="21"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483B53D8" w14:textId="64EA49C4" w:rsidR="0059265C" w:rsidRPr="0059265C" w:rsidRDefault="0059265C" w:rsidP="0059265C">
                <w:pPr>
                  <w:pStyle w:val="TableParagraph"/>
                  <w:spacing w:before="21" w:line="360" w:lineRule="auto"/>
                  <w:rPr>
                    <w:rFonts w:asciiTheme="minorHAnsi" w:hAnsiTheme="minorHAnsi" w:cstheme="minorHAnsi"/>
                    <w:sz w:val="24"/>
                    <w:szCs w:val="24"/>
                  </w:rPr>
                </w:pPr>
                <w:r w:rsidRPr="0059265C">
                  <w:rPr>
                    <w:rFonts w:asciiTheme="minorHAnsi" w:hAnsiTheme="minorHAnsi" w:cstheme="minorHAnsi"/>
                    <w:sz w:val="24"/>
                    <w:szCs w:val="24"/>
                  </w:rPr>
                  <w:t>Atrazine</w:t>
                </w:r>
              </w:p>
            </w:tc>
            <w:tc>
              <w:tcPr>
                <w:tcW w:w="1695" w:type="dxa"/>
              </w:tcPr>
              <w:p w14:paraId="270C5738" w14:textId="6D006C22" w:rsidR="0059265C" w:rsidRPr="0059265C" w:rsidRDefault="0059265C" w:rsidP="0059265C">
                <w:pPr>
                  <w:pStyle w:val="TableParagraph"/>
                  <w:spacing w:before="21" w:line="360" w:lineRule="auto"/>
                  <w:ind w:left="0" w:right="184"/>
                  <w:rPr>
                    <w:rFonts w:asciiTheme="minorHAnsi" w:hAnsiTheme="minorHAnsi" w:cstheme="minorHAnsi"/>
                    <w:sz w:val="24"/>
                    <w:szCs w:val="24"/>
                  </w:rPr>
                </w:pPr>
                <w:r w:rsidRPr="0059265C">
                  <w:rPr>
                    <w:rFonts w:asciiTheme="minorHAnsi" w:hAnsiTheme="minorHAnsi" w:cstheme="minorHAnsi"/>
                    <w:sz w:val="24"/>
                    <w:szCs w:val="24"/>
                  </w:rPr>
                  <w:t>1</w:t>
                </w:r>
              </w:p>
            </w:tc>
          </w:tr>
          <w:tr w:rsidR="0059265C" w:rsidRPr="00B75F45" w14:paraId="14C27648" w14:textId="77777777" w:rsidTr="00B86E48">
            <w:trPr>
              <w:trHeight w:val="249"/>
            </w:trPr>
            <w:tc>
              <w:tcPr>
                <w:tcW w:w="1414" w:type="dxa"/>
              </w:tcPr>
              <w:p w14:paraId="422508B6" w14:textId="1872877A" w:rsidR="0059265C" w:rsidRPr="0059265C" w:rsidRDefault="0059265C" w:rsidP="0059265C">
                <w:pPr>
                  <w:pStyle w:val="TableParagraph"/>
                  <w:spacing w:before="41" w:line="360" w:lineRule="auto"/>
                  <w:ind w:left="107"/>
                  <w:rPr>
                    <w:rFonts w:asciiTheme="minorHAnsi" w:hAnsiTheme="minorHAnsi" w:cstheme="minorHAnsi"/>
                    <w:sz w:val="24"/>
                    <w:szCs w:val="24"/>
                  </w:rPr>
                </w:pPr>
                <w:r w:rsidRPr="0059265C">
                  <w:rPr>
                    <w:rFonts w:asciiTheme="minorHAnsi" w:hAnsiTheme="minorHAnsi" w:cstheme="minorHAnsi"/>
                    <w:sz w:val="24"/>
                    <w:szCs w:val="24"/>
                  </w:rPr>
                  <w:t>71-43-2</w:t>
                </w:r>
              </w:p>
            </w:tc>
            <w:tc>
              <w:tcPr>
                <w:tcW w:w="2269" w:type="dxa"/>
              </w:tcPr>
              <w:p w14:paraId="21CBFA3F" w14:textId="0A00125C"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294C0B58" w14:textId="36E7BEBA" w:rsidR="0059265C" w:rsidRPr="0059265C" w:rsidRDefault="0059265C" w:rsidP="0059265C">
                <w:pPr>
                  <w:pStyle w:val="TableParagraph"/>
                  <w:spacing w:before="18" w:line="360" w:lineRule="auto"/>
                  <w:rPr>
                    <w:rFonts w:asciiTheme="minorHAnsi" w:hAnsiTheme="minorHAnsi" w:cstheme="minorHAnsi"/>
                    <w:sz w:val="24"/>
                    <w:szCs w:val="24"/>
                  </w:rPr>
                </w:pPr>
                <w:r w:rsidRPr="0059265C">
                  <w:rPr>
                    <w:rFonts w:asciiTheme="minorHAnsi" w:hAnsiTheme="minorHAnsi" w:cstheme="minorHAnsi"/>
                    <w:sz w:val="24"/>
                    <w:szCs w:val="24"/>
                  </w:rPr>
                  <w:t>Benzene</w:t>
                </w:r>
              </w:p>
            </w:tc>
            <w:tc>
              <w:tcPr>
                <w:tcW w:w="1695" w:type="dxa"/>
              </w:tcPr>
              <w:p w14:paraId="655BFB3E" w14:textId="7AD9E254" w:rsidR="0059265C" w:rsidRPr="0059265C" w:rsidRDefault="0059265C" w:rsidP="0059265C">
                <w:pPr>
                  <w:pStyle w:val="TableParagraph"/>
                  <w:spacing w:before="18" w:line="360" w:lineRule="auto"/>
                  <w:ind w:left="0" w:right="186"/>
                  <w:rPr>
                    <w:rFonts w:asciiTheme="minorHAnsi" w:hAnsiTheme="minorHAnsi" w:cstheme="minorHAnsi"/>
                    <w:sz w:val="24"/>
                    <w:szCs w:val="24"/>
                  </w:rPr>
                </w:pPr>
                <w:r w:rsidRPr="0059265C">
                  <w:rPr>
                    <w:rFonts w:asciiTheme="minorHAnsi" w:hAnsiTheme="minorHAnsi" w:cstheme="minorHAnsi"/>
                    <w:sz w:val="24"/>
                    <w:szCs w:val="24"/>
                  </w:rPr>
                  <w:t>200</w:t>
                </w:r>
              </w:p>
            </w:tc>
          </w:tr>
          <w:tr w:rsidR="0059265C" w:rsidRPr="00B75F45" w14:paraId="5E49B0CD" w14:textId="77777777" w:rsidTr="00B86E48">
            <w:trPr>
              <w:trHeight w:val="294"/>
            </w:trPr>
            <w:tc>
              <w:tcPr>
                <w:tcW w:w="1414" w:type="dxa"/>
              </w:tcPr>
              <w:p w14:paraId="03406C32" w14:textId="2E6AD72E" w:rsidR="0059265C" w:rsidRPr="0059265C" w:rsidRDefault="0059265C" w:rsidP="0059265C">
                <w:pPr>
                  <w:pStyle w:val="TableParagraph"/>
                  <w:spacing w:before="65" w:line="360" w:lineRule="auto"/>
                  <w:ind w:left="107"/>
                  <w:rPr>
                    <w:rFonts w:asciiTheme="minorHAnsi" w:hAnsiTheme="minorHAnsi" w:cstheme="minorHAnsi"/>
                    <w:sz w:val="24"/>
                    <w:szCs w:val="24"/>
                  </w:rPr>
                </w:pPr>
                <w:r w:rsidRPr="0059265C">
                  <w:rPr>
                    <w:rFonts w:asciiTheme="minorHAnsi" w:hAnsiTheme="minorHAnsi" w:cstheme="minorHAnsi"/>
                    <w:sz w:val="24"/>
                    <w:szCs w:val="24"/>
                  </w:rPr>
                  <w:t>57-74-9</w:t>
                </w:r>
              </w:p>
            </w:tc>
            <w:tc>
              <w:tcPr>
                <w:tcW w:w="2269" w:type="dxa"/>
              </w:tcPr>
              <w:p w14:paraId="59836AF1" w14:textId="17349508" w:rsidR="0059265C" w:rsidRPr="0059265C" w:rsidRDefault="0059265C" w:rsidP="0059265C">
                <w:pPr>
                  <w:pStyle w:val="TableParagraph"/>
                  <w:spacing w:before="42" w:line="360" w:lineRule="auto"/>
                  <w:rPr>
                    <w:rFonts w:asciiTheme="minorHAnsi" w:hAnsiTheme="minorHAnsi" w:cstheme="minorHAnsi"/>
                    <w:sz w:val="24"/>
                    <w:szCs w:val="24"/>
                  </w:rPr>
                </w:pPr>
                <w:r w:rsidRPr="0059265C">
                  <w:rPr>
                    <w:rFonts w:asciiTheme="minorHAnsi" w:hAnsiTheme="minorHAnsi" w:cstheme="minorHAnsi"/>
                    <w:sz w:val="24"/>
                    <w:szCs w:val="24"/>
                  </w:rPr>
                  <w:t>-</w:t>
                </w:r>
              </w:p>
            </w:tc>
            <w:tc>
              <w:tcPr>
                <w:tcW w:w="4821" w:type="dxa"/>
              </w:tcPr>
              <w:p w14:paraId="21AA82E9" w14:textId="37564C97" w:rsidR="0059265C" w:rsidRPr="0059265C" w:rsidRDefault="0059265C" w:rsidP="0059265C">
                <w:pPr>
                  <w:pStyle w:val="TableParagraph"/>
                  <w:spacing w:before="42" w:line="360" w:lineRule="auto"/>
                  <w:rPr>
                    <w:rFonts w:asciiTheme="minorHAnsi" w:hAnsiTheme="minorHAnsi" w:cstheme="minorHAnsi"/>
                    <w:sz w:val="24"/>
                    <w:szCs w:val="24"/>
                  </w:rPr>
                </w:pPr>
                <w:r w:rsidRPr="0059265C">
                  <w:rPr>
                    <w:rFonts w:asciiTheme="minorHAnsi" w:hAnsiTheme="minorHAnsi" w:cstheme="minorHAnsi"/>
                    <w:sz w:val="24"/>
                    <w:szCs w:val="24"/>
                  </w:rPr>
                  <w:t>Chlordane</w:t>
                </w:r>
              </w:p>
            </w:tc>
            <w:tc>
              <w:tcPr>
                <w:tcW w:w="1695" w:type="dxa"/>
              </w:tcPr>
              <w:p w14:paraId="256CE995" w14:textId="161EB232" w:rsidR="0059265C" w:rsidRPr="0059265C" w:rsidRDefault="0059265C" w:rsidP="0059265C">
                <w:pPr>
                  <w:pStyle w:val="TableParagraph"/>
                  <w:spacing w:before="14" w:line="360" w:lineRule="auto"/>
                  <w:ind w:left="0" w:right="186"/>
                  <w:rPr>
                    <w:rFonts w:asciiTheme="minorHAnsi" w:hAnsiTheme="minorHAnsi" w:cstheme="minorHAnsi"/>
                    <w:sz w:val="24"/>
                    <w:szCs w:val="24"/>
                  </w:rPr>
                </w:pPr>
                <w:r w:rsidRPr="0059265C">
                  <w:rPr>
                    <w:rFonts w:asciiTheme="minorHAnsi" w:hAnsiTheme="minorHAnsi" w:cstheme="minorHAnsi"/>
                    <w:sz w:val="24"/>
                    <w:szCs w:val="24"/>
                  </w:rPr>
                  <w:t>1</w:t>
                </w:r>
              </w:p>
            </w:tc>
          </w:tr>
          <w:tr w:rsidR="00B737A4" w:rsidRPr="00B75F45" w14:paraId="52295C22" w14:textId="77777777" w:rsidTr="002635A9">
            <w:trPr>
              <w:trHeight w:val="249"/>
            </w:trPr>
            <w:tc>
              <w:tcPr>
                <w:tcW w:w="10199" w:type="dxa"/>
                <w:gridSpan w:val="4"/>
                <w:shd w:val="clear" w:color="auto" w:fill="004B56" w:themeFill="accent1" w:themeFillShade="BF"/>
                <w:vAlign w:val="center"/>
              </w:tcPr>
              <w:p w14:paraId="29FC6131" w14:textId="346379E9" w:rsidR="00B737A4" w:rsidRPr="002635A9" w:rsidRDefault="00753189" w:rsidP="00557A91">
                <w:pPr>
                  <w:pStyle w:val="TableParagraph"/>
                  <w:spacing w:before="18" w:line="360" w:lineRule="auto"/>
                  <w:ind w:left="0" w:right="184"/>
                  <w:rPr>
                    <w:w w:val="99"/>
                    <w:sz w:val="24"/>
                    <w:szCs w:val="24"/>
                  </w:rPr>
                </w:pPr>
                <w:r w:rsidRPr="00753189">
                  <w:rPr>
                    <w:b/>
                    <w:sz w:val="24"/>
                    <w:szCs w:val="24"/>
                  </w:rPr>
                  <w:t>Metals and compounds – express as mass of metal</w:t>
                </w:r>
              </w:p>
            </w:tc>
          </w:tr>
          <w:tr w:rsidR="00FE43E1" w:rsidRPr="00B75F45" w14:paraId="05EB6B56" w14:textId="77777777" w:rsidTr="000E2152">
            <w:trPr>
              <w:trHeight w:val="249"/>
            </w:trPr>
            <w:tc>
              <w:tcPr>
                <w:tcW w:w="1414" w:type="dxa"/>
              </w:tcPr>
              <w:p w14:paraId="75D7CA38" w14:textId="284CF16B" w:rsidR="00FE43E1" w:rsidRPr="00FE43E1" w:rsidRDefault="00FE43E1" w:rsidP="00FE43E1">
                <w:pPr>
                  <w:pStyle w:val="TableParagraph"/>
                  <w:spacing w:before="44" w:line="360" w:lineRule="auto"/>
                  <w:ind w:left="107"/>
                  <w:rPr>
                    <w:sz w:val="24"/>
                    <w:szCs w:val="24"/>
                  </w:rPr>
                </w:pPr>
                <w:r w:rsidRPr="00FE43E1">
                  <w:rPr>
                    <w:sz w:val="24"/>
                    <w:szCs w:val="24"/>
                  </w:rPr>
                  <w:t>7440-38-2</w:t>
                </w:r>
              </w:p>
            </w:tc>
            <w:tc>
              <w:tcPr>
                <w:tcW w:w="2269" w:type="dxa"/>
              </w:tcPr>
              <w:p w14:paraId="7275BCA7" w14:textId="7C638EFF" w:rsidR="00FE43E1" w:rsidRPr="00FE43E1" w:rsidRDefault="00FE43E1" w:rsidP="00FE43E1">
                <w:pPr>
                  <w:pStyle w:val="TableParagraph"/>
                  <w:spacing w:before="18" w:line="360" w:lineRule="auto"/>
                  <w:rPr>
                    <w:sz w:val="24"/>
                    <w:szCs w:val="24"/>
                  </w:rPr>
                </w:pPr>
                <w:r w:rsidRPr="00FE43E1">
                  <w:rPr>
                    <w:sz w:val="24"/>
                    <w:szCs w:val="24"/>
                  </w:rPr>
                  <w:t>As</w:t>
                </w:r>
              </w:p>
            </w:tc>
            <w:tc>
              <w:tcPr>
                <w:tcW w:w="4821" w:type="dxa"/>
              </w:tcPr>
              <w:p w14:paraId="29D34BAE" w14:textId="332DE175" w:rsidR="00FE43E1" w:rsidRPr="00FE43E1" w:rsidRDefault="00FE43E1" w:rsidP="00FE43E1">
                <w:pPr>
                  <w:pStyle w:val="TableParagraph"/>
                  <w:spacing w:before="18" w:line="360" w:lineRule="auto"/>
                  <w:rPr>
                    <w:sz w:val="24"/>
                    <w:szCs w:val="24"/>
                  </w:rPr>
                </w:pPr>
                <w:r w:rsidRPr="00FE43E1">
                  <w:rPr>
                    <w:sz w:val="24"/>
                    <w:szCs w:val="24"/>
                  </w:rPr>
                  <w:t>Arsenic</w:t>
                </w:r>
              </w:p>
            </w:tc>
            <w:tc>
              <w:tcPr>
                <w:tcW w:w="1695" w:type="dxa"/>
              </w:tcPr>
              <w:p w14:paraId="2A0B132D" w14:textId="620C4495" w:rsidR="00FE43E1" w:rsidRPr="00FE43E1" w:rsidRDefault="00FE43E1" w:rsidP="00FE43E1">
                <w:pPr>
                  <w:pStyle w:val="TableParagraph"/>
                  <w:spacing w:before="18" w:line="360" w:lineRule="auto"/>
                  <w:ind w:left="0" w:right="184"/>
                  <w:rPr>
                    <w:w w:val="99"/>
                    <w:sz w:val="24"/>
                    <w:szCs w:val="24"/>
                  </w:rPr>
                </w:pPr>
                <w:r w:rsidRPr="00FE43E1">
                  <w:rPr>
                    <w:sz w:val="24"/>
                    <w:szCs w:val="24"/>
                  </w:rPr>
                  <w:t>5</w:t>
                </w:r>
              </w:p>
            </w:tc>
          </w:tr>
          <w:tr w:rsidR="00FE43E1" w:rsidRPr="00B75F45" w14:paraId="686435B2" w14:textId="77777777" w:rsidTr="000E2152">
            <w:trPr>
              <w:trHeight w:val="249"/>
            </w:trPr>
            <w:tc>
              <w:tcPr>
                <w:tcW w:w="1414" w:type="dxa"/>
              </w:tcPr>
              <w:p w14:paraId="5317F235" w14:textId="787C4D3C" w:rsidR="00FE43E1" w:rsidRPr="00FE43E1" w:rsidRDefault="00FE43E1" w:rsidP="00FE43E1">
                <w:pPr>
                  <w:pStyle w:val="TableParagraph"/>
                  <w:spacing w:before="44" w:line="360" w:lineRule="auto"/>
                  <w:ind w:left="107"/>
                  <w:rPr>
                    <w:sz w:val="24"/>
                    <w:szCs w:val="24"/>
                  </w:rPr>
                </w:pPr>
                <w:r w:rsidRPr="00FE43E1">
                  <w:rPr>
                    <w:sz w:val="24"/>
                    <w:szCs w:val="24"/>
                  </w:rPr>
                  <w:t>7440-43-9</w:t>
                </w:r>
              </w:p>
            </w:tc>
            <w:tc>
              <w:tcPr>
                <w:tcW w:w="2269" w:type="dxa"/>
              </w:tcPr>
              <w:p w14:paraId="58B3BB3C" w14:textId="07970818" w:rsidR="00FE43E1" w:rsidRPr="00FE43E1" w:rsidRDefault="00FE43E1" w:rsidP="00FE43E1">
                <w:pPr>
                  <w:pStyle w:val="TableParagraph"/>
                  <w:spacing w:before="18" w:line="360" w:lineRule="auto"/>
                  <w:rPr>
                    <w:sz w:val="24"/>
                    <w:szCs w:val="24"/>
                  </w:rPr>
                </w:pPr>
                <w:r w:rsidRPr="00FE43E1">
                  <w:rPr>
                    <w:sz w:val="24"/>
                    <w:szCs w:val="24"/>
                  </w:rPr>
                  <w:t>Cd</w:t>
                </w:r>
              </w:p>
            </w:tc>
            <w:tc>
              <w:tcPr>
                <w:tcW w:w="4821" w:type="dxa"/>
              </w:tcPr>
              <w:p w14:paraId="0222E0CA" w14:textId="4B82BFCA" w:rsidR="00FE43E1" w:rsidRPr="00FE43E1" w:rsidRDefault="00FE43E1" w:rsidP="00FE43E1">
                <w:pPr>
                  <w:pStyle w:val="TableParagraph"/>
                  <w:spacing w:before="18" w:line="360" w:lineRule="auto"/>
                  <w:rPr>
                    <w:sz w:val="24"/>
                    <w:szCs w:val="24"/>
                  </w:rPr>
                </w:pPr>
                <w:r w:rsidRPr="00FE43E1">
                  <w:rPr>
                    <w:sz w:val="24"/>
                    <w:szCs w:val="24"/>
                  </w:rPr>
                  <w:t>Cadmium</w:t>
                </w:r>
              </w:p>
            </w:tc>
            <w:tc>
              <w:tcPr>
                <w:tcW w:w="1695" w:type="dxa"/>
              </w:tcPr>
              <w:p w14:paraId="0F165FC1" w14:textId="33F5E002" w:rsidR="00FE43E1" w:rsidRPr="00FE43E1" w:rsidRDefault="00FE43E1" w:rsidP="00FE43E1">
                <w:pPr>
                  <w:pStyle w:val="TableParagraph"/>
                  <w:spacing w:before="18" w:line="360" w:lineRule="auto"/>
                  <w:ind w:left="0" w:right="184"/>
                  <w:rPr>
                    <w:w w:val="99"/>
                    <w:sz w:val="24"/>
                    <w:szCs w:val="24"/>
                  </w:rPr>
                </w:pPr>
                <w:r w:rsidRPr="00FE43E1">
                  <w:rPr>
                    <w:sz w:val="24"/>
                    <w:szCs w:val="24"/>
                  </w:rPr>
                  <w:t>5</w:t>
                </w:r>
              </w:p>
            </w:tc>
          </w:tr>
          <w:tr w:rsidR="00FE43E1" w:rsidRPr="00B75F45" w14:paraId="704DF147" w14:textId="77777777" w:rsidTr="000E2152">
            <w:trPr>
              <w:trHeight w:val="249"/>
            </w:trPr>
            <w:tc>
              <w:tcPr>
                <w:tcW w:w="1414" w:type="dxa"/>
              </w:tcPr>
              <w:p w14:paraId="7C4CA0F8" w14:textId="519061A9" w:rsidR="00FE43E1" w:rsidRPr="00FE43E1" w:rsidRDefault="00FE43E1" w:rsidP="00FE43E1">
                <w:pPr>
                  <w:pStyle w:val="TableParagraph"/>
                  <w:spacing w:before="44" w:line="360" w:lineRule="auto"/>
                  <w:ind w:left="107"/>
                  <w:rPr>
                    <w:sz w:val="24"/>
                    <w:szCs w:val="24"/>
                  </w:rPr>
                </w:pPr>
                <w:r w:rsidRPr="00FE43E1">
                  <w:rPr>
                    <w:sz w:val="24"/>
                    <w:szCs w:val="24"/>
                  </w:rPr>
                  <w:t>7440-47-3</w:t>
                </w:r>
              </w:p>
            </w:tc>
            <w:tc>
              <w:tcPr>
                <w:tcW w:w="2269" w:type="dxa"/>
              </w:tcPr>
              <w:p w14:paraId="22C850F7" w14:textId="2755A689" w:rsidR="00FE43E1" w:rsidRPr="00FE43E1" w:rsidRDefault="00FE43E1" w:rsidP="00FE43E1">
                <w:pPr>
                  <w:pStyle w:val="TableParagraph"/>
                  <w:spacing w:before="18" w:line="360" w:lineRule="auto"/>
                  <w:rPr>
                    <w:sz w:val="24"/>
                    <w:szCs w:val="24"/>
                  </w:rPr>
                </w:pPr>
                <w:r w:rsidRPr="00FE43E1">
                  <w:rPr>
                    <w:sz w:val="24"/>
                    <w:szCs w:val="24"/>
                  </w:rPr>
                  <w:t>Cr</w:t>
                </w:r>
              </w:p>
            </w:tc>
            <w:tc>
              <w:tcPr>
                <w:tcW w:w="4821" w:type="dxa"/>
              </w:tcPr>
              <w:p w14:paraId="79D6EBC5" w14:textId="5E953217" w:rsidR="00FE43E1" w:rsidRPr="00FE43E1" w:rsidRDefault="00FE43E1" w:rsidP="00FE43E1">
                <w:pPr>
                  <w:pStyle w:val="TableParagraph"/>
                  <w:spacing w:before="18" w:line="360" w:lineRule="auto"/>
                  <w:rPr>
                    <w:sz w:val="24"/>
                    <w:szCs w:val="24"/>
                  </w:rPr>
                </w:pPr>
                <w:r w:rsidRPr="00FE43E1">
                  <w:rPr>
                    <w:sz w:val="24"/>
                    <w:szCs w:val="24"/>
                  </w:rPr>
                  <w:t>Chromium</w:t>
                </w:r>
              </w:p>
            </w:tc>
            <w:tc>
              <w:tcPr>
                <w:tcW w:w="1695" w:type="dxa"/>
              </w:tcPr>
              <w:p w14:paraId="451FCED1" w14:textId="133C237E" w:rsidR="00FE43E1" w:rsidRPr="00FE43E1" w:rsidRDefault="00FE43E1" w:rsidP="00FE43E1">
                <w:pPr>
                  <w:pStyle w:val="TableParagraph"/>
                  <w:spacing w:before="18" w:line="360" w:lineRule="auto"/>
                  <w:ind w:left="0" w:right="184"/>
                  <w:rPr>
                    <w:w w:val="99"/>
                    <w:sz w:val="24"/>
                    <w:szCs w:val="24"/>
                  </w:rPr>
                </w:pPr>
                <w:r w:rsidRPr="00FE43E1">
                  <w:rPr>
                    <w:sz w:val="24"/>
                    <w:szCs w:val="24"/>
                  </w:rPr>
                  <w:t>50</w:t>
                </w:r>
              </w:p>
            </w:tc>
          </w:tr>
          <w:tr w:rsidR="00FE43E1" w:rsidRPr="00B75F45" w14:paraId="021DB901" w14:textId="77777777" w:rsidTr="000E2152">
            <w:trPr>
              <w:trHeight w:val="249"/>
            </w:trPr>
            <w:tc>
              <w:tcPr>
                <w:tcW w:w="1414" w:type="dxa"/>
              </w:tcPr>
              <w:p w14:paraId="5586C959" w14:textId="4500AACC" w:rsidR="00FE43E1" w:rsidRPr="00FE43E1" w:rsidRDefault="00FE43E1" w:rsidP="00FE43E1">
                <w:pPr>
                  <w:pStyle w:val="TableParagraph"/>
                  <w:spacing w:before="44" w:line="360" w:lineRule="auto"/>
                  <w:ind w:left="107"/>
                  <w:rPr>
                    <w:sz w:val="24"/>
                    <w:szCs w:val="24"/>
                  </w:rPr>
                </w:pPr>
                <w:r w:rsidRPr="00FE43E1">
                  <w:rPr>
                    <w:sz w:val="24"/>
                    <w:szCs w:val="24"/>
                  </w:rPr>
                  <w:t>7440-50-8</w:t>
                </w:r>
              </w:p>
            </w:tc>
            <w:tc>
              <w:tcPr>
                <w:tcW w:w="2269" w:type="dxa"/>
              </w:tcPr>
              <w:p w14:paraId="2EE73C5E" w14:textId="6E8A01CE" w:rsidR="00FE43E1" w:rsidRPr="00FE43E1" w:rsidRDefault="00FE43E1" w:rsidP="00FE43E1">
                <w:pPr>
                  <w:pStyle w:val="TableParagraph"/>
                  <w:spacing w:before="18" w:line="360" w:lineRule="auto"/>
                  <w:rPr>
                    <w:sz w:val="24"/>
                    <w:szCs w:val="24"/>
                  </w:rPr>
                </w:pPr>
                <w:r w:rsidRPr="00FE43E1">
                  <w:rPr>
                    <w:sz w:val="24"/>
                    <w:szCs w:val="24"/>
                  </w:rPr>
                  <w:t>Cu</w:t>
                </w:r>
              </w:p>
            </w:tc>
            <w:tc>
              <w:tcPr>
                <w:tcW w:w="4821" w:type="dxa"/>
              </w:tcPr>
              <w:p w14:paraId="78039E3D" w14:textId="69B4576E" w:rsidR="00FE43E1" w:rsidRPr="00FE43E1" w:rsidRDefault="00FE43E1" w:rsidP="00FE43E1">
                <w:pPr>
                  <w:pStyle w:val="TableParagraph"/>
                  <w:spacing w:before="18" w:line="360" w:lineRule="auto"/>
                  <w:rPr>
                    <w:sz w:val="24"/>
                    <w:szCs w:val="24"/>
                  </w:rPr>
                </w:pPr>
                <w:r w:rsidRPr="00FE43E1">
                  <w:rPr>
                    <w:sz w:val="24"/>
                    <w:szCs w:val="24"/>
                  </w:rPr>
                  <w:t>Copper</w:t>
                </w:r>
              </w:p>
            </w:tc>
            <w:tc>
              <w:tcPr>
                <w:tcW w:w="1695" w:type="dxa"/>
              </w:tcPr>
              <w:p w14:paraId="3DDA7DED" w14:textId="5C950B03" w:rsidR="00FE43E1" w:rsidRPr="00FE43E1" w:rsidRDefault="00FE43E1" w:rsidP="00FE43E1">
                <w:pPr>
                  <w:pStyle w:val="TableParagraph"/>
                  <w:spacing w:before="18" w:line="360" w:lineRule="auto"/>
                  <w:ind w:left="0" w:right="184"/>
                  <w:rPr>
                    <w:w w:val="99"/>
                    <w:sz w:val="24"/>
                    <w:szCs w:val="24"/>
                  </w:rPr>
                </w:pPr>
                <w:r w:rsidRPr="00FE43E1">
                  <w:rPr>
                    <w:sz w:val="24"/>
                    <w:szCs w:val="24"/>
                  </w:rPr>
                  <w:t>50</w:t>
                </w:r>
              </w:p>
            </w:tc>
          </w:tr>
          <w:tr w:rsidR="00FE43E1" w:rsidRPr="00B75F45" w14:paraId="4E9F6F83" w14:textId="77777777" w:rsidTr="000E2152">
            <w:trPr>
              <w:trHeight w:val="249"/>
            </w:trPr>
            <w:tc>
              <w:tcPr>
                <w:tcW w:w="1414" w:type="dxa"/>
              </w:tcPr>
              <w:p w14:paraId="79C526EF" w14:textId="59DBBF54" w:rsidR="00FE43E1" w:rsidRPr="00FE43E1" w:rsidRDefault="00FE43E1" w:rsidP="00FE43E1">
                <w:pPr>
                  <w:pStyle w:val="TableParagraph"/>
                  <w:spacing w:before="44" w:line="360" w:lineRule="auto"/>
                  <w:ind w:left="107"/>
                  <w:rPr>
                    <w:sz w:val="24"/>
                    <w:szCs w:val="24"/>
                  </w:rPr>
                </w:pPr>
                <w:r w:rsidRPr="00FE43E1">
                  <w:rPr>
                    <w:sz w:val="24"/>
                    <w:szCs w:val="24"/>
                  </w:rPr>
                  <w:t>7439-92-1</w:t>
                </w:r>
              </w:p>
            </w:tc>
            <w:tc>
              <w:tcPr>
                <w:tcW w:w="2269" w:type="dxa"/>
              </w:tcPr>
              <w:p w14:paraId="1B73A9BE" w14:textId="03E602D9" w:rsidR="00FE43E1" w:rsidRPr="00FE43E1" w:rsidRDefault="00FE43E1" w:rsidP="00FE43E1">
                <w:pPr>
                  <w:pStyle w:val="TableParagraph"/>
                  <w:spacing w:before="18" w:line="360" w:lineRule="auto"/>
                  <w:rPr>
                    <w:sz w:val="24"/>
                    <w:szCs w:val="24"/>
                  </w:rPr>
                </w:pPr>
                <w:r w:rsidRPr="00FE43E1">
                  <w:rPr>
                    <w:sz w:val="24"/>
                    <w:szCs w:val="24"/>
                  </w:rPr>
                  <w:t>Pb</w:t>
                </w:r>
              </w:p>
            </w:tc>
            <w:tc>
              <w:tcPr>
                <w:tcW w:w="4821" w:type="dxa"/>
              </w:tcPr>
              <w:p w14:paraId="3F43AEDF" w14:textId="0D4F393B" w:rsidR="00FE43E1" w:rsidRPr="00FE43E1" w:rsidRDefault="00FE43E1" w:rsidP="00FE43E1">
                <w:pPr>
                  <w:pStyle w:val="TableParagraph"/>
                  <w:spacing w:before="18" w:line="360" w:lineRule="auto"/>
                  <w:rPr>
                    <w:sz w:val="24"/>
                    <w:szCs w:val="24"/>
                  </w:rPr>
                </w:pPr>
                <w:r w:rsidRPr="00FE43E1">
                  <w:rPr>
                    <w:sz w:val="24"/>
                    <w:szCs w:val="24"/>
                  </w:rPr>
                  <w:t>Lead</w:t>
                </w:r>
              </w:p>
            </w:tc>
            <w:tc>
              <w:tcPr>
                <w:tcW w:w="1695" w:type="dxa"/>
              </w:tcPr>
              <w:p w14:paraId="22987A7A" w14:textId="19F31466" w:rsidR="00FE43E1" w:rsidRPr="00FE43E1" w:rsidRDefault="00FE43E1" w:rsidP="00FE43E1">
                <w:pPr>
                  <w:pStyle w:val="TableParagraph"/>
                  <w:spacing w:before="18" w:line="360" w:lineRule="auto"/>
                  <w:ind w:left="0" w:right="184"/>
                  <w:rPr>
                    <w:w w:val="99"/>
                    <w:sz w:val="24"/>
                    <w:szCs w:val="24"/>
                  </w:rPr>
                </w:pPr>
                <w:r w:rsidRPr="00FE43E1">
                  <w:rPr>
                    <w:sz w:val="24"/>
                    <w:szCs w:val="24"/>
                  </w:rPr>
                  <w:t>20</w:t>
                </w:r>
              </w:p>
            </w:tc>
          </w:tr>
          <w:tr w:rsidR="004F0156" w:rsidRPr="00B75F45" w14:paraId="3D423B5F" w14:textId="77777777" w:rsidTr="00E61796">
            <w:trPr>
              <w:trHeight w:val="249"/>
            </w:trPr>
            <w:tc>
              <w:tcPr>
                <w:tcW w:w="1414" w:type="dxa"/>
              </w:tcPr>
              <w:p w14:paraId="7D52E534" w14:textId="36A3985E" w:rsidR="004F0156" w:rsidRPr="004F0156" w:rsidRDefault="004F0156" w:rsidP="004F0156">
                <w:pPr>
                  <w:pStyle w:val="TableParagraph"/>
                  <w:spacing w:before="44" w:line="360" w:lineRule="auto"/>
                  <w:ind w:left="107"/>
                  <w:rPr>
                    <w:sz w:val="24"/>
                    <w:szCs w:val="24"/>
                  </w:rPr>
                </w:pPr>
                <w:r w:rsidRPr="004F0156">
                  <w:rPr>
                    <w:sz w:val="24"/>
                    <w:szCs w:val="24"/>
                  </w:rPr>
                  <w:lastRenderedPageBreak/>
                  <w:t>7439-97-6</w:t>
                </w:r>
              </w:p>
            </w:tc>
            <w:tc>
              <w:tcPr>
                <w:tcW w:w="2269" w:type="dxa"/>
              </w:tcPr>
              <w:p w14:paraId="702FF605" w14:textId="05D88C59" w:rsidR="004F0156" w:rsidRPr="004F0156" w:rsidRDefault="004F0156" w:rsidP="004F0156">
                <w:pPr>
                  <w:pStyle w:val="TableParagraph"/>
                  <w:spacing w:before="18" w:line="360" w:lineRule="auto"/>
                  <w:rPr>
                    <w:sz w:val="24"/>
                    <w:szCs w:val="24"/>
                  </w:rPr>
                </w:pPr>
                <w:r w:rsidRPr="004F0156">
                  <w:rPr>
                    <w:sz w:val="24"/>
                    <w:szCs w:val="24"/>
                  </w:rPr>
                  <w:t>Hg</w:t>
                </w:r>
              </w:p>
            </w:tc>
            <w:tc>
              <w:tcPr>
                <w:tcW w:w="4821" w:type="dxa"/>
              </w:tcPr>
              <w:p w14:paraId="7AFE2103" w14:textId="3D643056" w:rsidR="004F0156" w:rsidRPr="004F0156" w:rsidRDefault="004F0156" w:rsidP="004F0156">
                <w:pPr>
                  <w:pStyle w:val="TableParagraph"/>
                  <w:spacing w:before="18" w:line="360" w:lineRule="auto"/>
                  <w:rPr>
                    <w:sz w:val="24"/>
                    <w:szCs w:val="24"/>
                  </w:rPr>
                </w:pPr>
                <w:r w:rsidRPr="004F0156">
                  <w:rPr>
                    <w:sz w:val="24"/>
                    <w:szCs w:val="24"/>
                  </w:rPr>
                  <w:t>Mercury</w:t>
                </w:r>
              </w:p>
            </w:tc>
            <w:tc>
              <w:tcPr>
                <w:tcW w:w="1695" w:type="dxa"/>
              </w:tcPr>
              <w:p w14:paraId="02457265" w14:textId="3D55758C" w:rsidR="004F0156" w:rsidRPr="004F0156" w:rsidRDefault="004F0156" w:rsidP="004F0156">
                <w:pPr>
                  <w:pStyle w:val="TableParagraph"/>
                  <w:spacing w:before="18" w:line="360" w:lineRule="auto"/>
                  <w:ind w:left="0" w:right="184"/>
                  <w:rPr>
                    <w:sz w:val="24"/>
                    <w:szCs w:val="24"/>
                  </w:rPr>
                </w:pPr>
                <w:r w:rsidRPr="004F0156">
                  <w:rPr>
                    <w:sz w:val="24"/>
                    <w:szCs w:val="24"/>
                  </w:rPr>
                  <w:t>1</w:t>
                </w:r>
              </w:p>
            </w:tc>
          </w:tr>
          <w:tr w:rsidR="004F0156" w:rsidRPr="00B75F45" w14:paraId="1E0144EC" w14:textId="77777777" w:rsidTr="00E61796">
            <w:trPr>
              <w:trHeight w:val="251"/>
            </w:trPr>
            <w:tc>
              <w:tcPr>
                <w:tcW w:w="1414" w:type="dxa"/>
              </w:tcPr>
              <w:p w14:paraId="30EC8B93" w14:textId="05F64A9E" w:rsidR="004F0156" w:rsidRPr="004F0156" w:rsidRDefault="004F0156" w:rsidP="004F0156">
                <w:pPr>
                  <w:pStyle w:val="TableParagraph"/>
                  <w:spacing w:before="44" w:line="360" w:lineRule="auto"/>
                  <w:ind w:left="107"/>
                  <w:rPr>
                    <w:sz w:val="24"/>
                    <w:szCs w:val="24"/>
                  </w:rPr>
                </w:pPr>
                <w:r w:rsidRPr="004F0156">
                  <w:rPr>
                    <w:sz w:val="24"/>
                    <w:szCs w:val="24"/>
                  </w:rPr>
                  <w:t>7440-02-0</w:t>
                </w:r>
              </w:p>
            </w:tc>
            <w:tc>
              <w:tcPr>
                <w:tcW w:w="2269" w:type="dxa"/>
              </w:tcPr>
              <w:p w14:paraId="7DB34BA2" w14:textId="170ED865" w:rsidR="004F0156" w:rsidRPr="004F0156" w:rsidRDefault="004F0156" w:rsidP="004F0156">
                <w:pPr>
                  <w:pStyle w:val="TableParagraph"/>
                  <w:spacing w:before="21" w:line="360" w:lineRule="auto"/>
                  <w:rPr>
                    <w:sz w:val="24"/>
                    <w:szCs w:val="24"/>
                  </w:rPr>
                </w:pPr>
                <w:r w:rsidRPr="004F0156">
                  <w:rPr>
                    <w:sz w:val="24"/>
                    <w:szCs w:val="24"/>
                  </w:rPr>
                  <w:t>Ni</w:t>
                </w:r>
              </w:p>
            </w:tc>
            <w:tc>
              <w:tcPr>
                <w:tcW w:w="4821" w:type="dxa"/>
              </w:tcPr>
              <w:p w14:paraId="62697FC2" w14:textId="4EC5D146" w:rsidR="004F0156" w:rsidRPr="004F0156" w:rsidRDefault="004F0156" w:rsidP="004F0156">
                <w:pPr>
                  <w:pStyle w:val="TableParagraph"/>
                  <w:spacing w:before="21" w:line="360" w:lineRule="auto"/>
                  <w:rPr>
                    <w:sz w:val="24"/>
                    <w:szCs w:val="24"/>
                  </w:rPr>
                </w:pPr>
                <w:r w:rsidRPr="004F0156">
                  <w:rPr>
                    <w:sz w:val="24"/>
                    <w:szCs w:val="24"/>
                  </w:rPr>
                  <w:t>Nickel</w:t>
                </w:r>
              </w:p>
            </w:tc>
            <w:tc>
              <w:tcPr>
                <w:tcW w:w="1695" w:type="dxa"/>
              </w:tcPr>
              <w:p w14:paraId="045723B3" w14:textId="3EFCC703" w:rsidR="004F0156" w:rsidRPr="004F0156" w:rsidRDefault="004F0156" w:rsidP="004F0156">
                <w:pPr>
                  <w:pStyle w:val="TableParagraph"/>
                  <w:spacing w:before="21" w:line="360" w:lineRule="auto"/>
                  <w:ind w:left="0" w:right="186"/>
                  <w:rPr>
                    <w:sz w:val="24"/>
                    <w:szCs w:val="24"/>
                  </w:rPr>
                </w:pPr>
                <w:r w:rsidRPr="004F0156">
                  <w:rPr>
                    <w:sz w:val="24"/>
                    <w:szCs w:val="24"/>
                  </w:rPr>
                  <w:t>20</w:t>
                </w:r>
              </w:p>
            </w:tc>
          </w:tr>
          <w:tr w:rsidR="004F0156" w:rsidRPr="00B75F45" w14:paraId="1BE6812C" w14:textId="77777777" w:rsidTr="00E61796">
            <w:trPr>
              <w:trHeight w:val="309"/>
            </w:trPr>
            <w:tc>
              <w:tcPr>
                <w:tcW w:w="1414" w:type="dxa"/>
              </w:tcPr>
              <w:p w14:paraId="31BDE2BC" w14:textId="745A1B02" w:rsidR="004F0156" w:rsidRPr="004F0156" w:rsidRDefault="004F0156" w:rsidP="004F0156">
                <w:pPr>
                  <w:pStyle w:val="TableParagraph"/>
                  <w:spacing w:before="73" w:line="360" w:lineRule="auto"/>
                  <w:ind w:left="107"/>
                  <w:rPr>
                    <w:sz w:val="24"/>
                    <w:szCs w:val="24"/>
                  </w:rPr>
                </w:pPr>
                <w:r w:rsidRPr="004F0156">
                  <w:rPr>
                    <w:sz w:val="24"/>
                    <w:szCs w:val="24"/>
                  </w:rPr>
                  <w:t>7440-66-6</w:t>
                </w:r>
              </w:p>
            </w:tc>
            <w:tc>
              <w:tcPr>
                <w:tcW w:w="2269" w:type="dxa"/>
              </w:tcPr>
              <w:p w14:paraId="5CB00755" w14:textId="6F31D42A" w:rsidR="004F0156" w:rsidRPr="004F0156" w:rsidRDefault="004F0156" w:rsidP="004F0156">
                <w:pPr>
                  <w:pStyle w:val="TableParagraph"/>
                  <w:spacing w:before="47" w:line="360" w:lineRule="auto"/>
                  <w:rPr>
                    <w:sz w:val="24"/>
                    <w:szCs w:val="24"/>
                  </w:rPr>
                </w:pPr>
                <w:r w:rsidRPr="004F0156">
                  <w:rPr>
                    <w:sz w:val="24"/>
                    <w:szCs w:val="24"/>
                  </w:rPr>
                  <w:t>Zn</w:t>
                </w:r>
              </w:p>
            </w:tc>
            <w:tc>
              <w:tcPr>
                <w:tcW w:w="4821" w:type="dxa"/>
              </w:tcPr>
              <w:p w14:paraId="68163B31" w14:textId="12C38996" w:rsidR="004F0156" w:rsidRPr="004F0156" w:rsidRDefault="004F0156" w:rsidP="004F0156">
                <w:pPr>
                  <w:pStyle w:val="TableParagraph"/>
                  <w:spacing w:before="47" w:line="360" w:lineRule="auto"/>
                  <w:rPr>
                    <w:sz w:val="24"/>
                    <w:szCs w:val="24"/>
                  </w:rPr>
                </w:pPr>
                <w:r w:rsidRPr="004F0156">
                  <w:rPr>
                    <w:sz w:val="24"/>
                    <w:szCs w:val="24"/>
                  </w:rPr>
                  <w:t>Zinc</w:t>
                </w:r>
              </w:p>
            </w:tc>
            <w:tc>
              <w:tcPr>
                <w:tcW w:w="1695" w:type="dxa"/>
              </w:tcPr>
              <w:p w14:paraId="37E9B58C" w14:textId="7CB21884" w:rsidR="004F0156" w:rsidRPr="004F0156" w:rsidRDefault="004F0156" w:rsidP="004F0156">
                <w:pPr>
                  <w:pStyle w:val="TableParagraph"/>
                  <w:spacing w:before="47" w:line="360" w:lineRule="auto"/>
                  <w:ind w:left="0" w:right="186"/>
                  <w:rPr>
                    <w:sz w:val="24"/>
                    <w:szCs w:val="24"/>
                  </w:rPr>
                </w:pPr>
                <w:r w:rsidRPr="004F0156">
                  <w:rPr>
                    <w:sz w:val="24"/>
                    <w:szCs w:val="24"/>
                  </w:rPr>
                  <w:t>100</w:t>
                </w:r>
              </w:p>
            </w:tc>
          </w:tr>
          <w:tr w:rsidR="00E146D7" w:rsidRPr="00B75F45" w14:paraId="2294E761" w14:textId="77777777" w:rsidTr="002635A9">
            <w:trPr>
              <w:trHeight w:val="249"/>
            </w:trPr>
            <w:tc>
              <w:tcPr>
                <w:tcW w:w="10199" w:type="dxa"/>
                <w:gridSpan w:val="4"/>
                <w:shd w:val="clear" w:color="auto" w:fill="004B56" w:themeFill="accent1" w:themeFillShade="BF"/>
                <w:vAlign w:val="center"/>
              </w:tcPr>
              <w:p w14:paraId="74F62922" w14:textId="3375DDD1" w:rsidR="00E146D7" w:rsidRPr="002635A9" w:rsidRDefault="004F0156" w:rsidP="00557A91">
                <w:pPr>
                  <w:pStyle w:val="TableParagraph"/>
                  <w:spacing w:before="18" w:line="360" w:lineRule="auto"/>
                  <w:ind w:left="1735" w:right="1815" w:hanging="1720"/>
                  <w:rPr>
                    <w:b/>
                    <w:sz w:val="24"/>
                    <w:szCs w:val="24"/>
                  </w:rPr>
                </w:pPr>
                <w:r w:rsidRPr="004F0156">
                  <w:rPr>
                    <w:b/>
                    <w:sz w:val="24"/>
                    <w:szCs w:val="24"/>
                  </w:rPr>
                  <w:t>Other pollutant groups – report as total mass unless otherwise stated</w:t>
                </w:r>
              </w:p>
            </w:tc>
          </w:tr>
          <w:tr w:rsidR="002525B5" w:rsidRPr="00B75F45" w14:paraId="00695467" w14:textId="77777777" w:rsidTr="00970A40">
            <w:trPr>
              <w:trHeight w:val="249"/>
            </w:trPr>
            <w:tc>
              <w:tcPr>
                <w:tcW w:w="1414" w:type="dxa"/>
              </w:tcPr>
              <w:p w14:paraId="457D289D" w14:textId="475230B8" w:rsidR="002525B5" w:rsidRPr="002525B5" w:rsidRDefault="002525B5" w:rsidP="002525B5">
                <w:pPr>
                  <w:pStyle w:val="TableParagraph"/>
                  <w:spacing w:before="44" w:line="360" w:lineRule="auto"/>
                  <w:ind w:left="107"/>
                  <w:rPr>
                    <w:sz w:val="24"/>
                    <w:szCs w:val="24"/>
                  </w:rPr>
                </w:pPr>
                <w:r w:rsidRPr="002525B5">
                  <w:rPr>
                    <w:sz w:val="24"/>
                    <w:szCs w:val="24"/>
                  </w:rPr>
                  <w:t>-</w:t>
                </w:r>
              </w:p>
            </w:tc>
            <w:tc>
              <w:tcPr>
                <w:tcW w:w="2269" w:type="dxa"/>
              </w:tcPr>
              <w:p w14:paraId="6D8BE799" w14:textId="753ABE3A" w:rsidR="002525B5" w:rsidRPr="002525B5" w:rsidRDefault="002525B5" w:rsidP="002525B5">
                <w:pPr>
                  <w:pStyle w:val="TableParagraph"/>
                  <w:spacing w:before="18" w:line="360" w:lineRule="auto"/>
                  <w:rPr>
                    <w:sz w:val="24"/>
                    <w:szCs w:val="24"/>
                  </w:rPr>
                </w:pPr>
                <w:r w:rsidRPr="002525B5">
                  <w:rPr>
                    <w:sz w:val="24"/>
                    <w:szCs w:val="24"/>
                  </w:rPr>
                  <w:t>Br</w:t>
                </w:r>
              </w:p>
            </w:tc>
            <w:tc>
              <w:tcPr>
                <w:tcW w:w="4821" w:type="dxa"/>
              </w:tcPr>
              <w:p w14:paraId="2B40CD3F" w14:textId="546D5825" w:rsidR="002525B5" w:rsidRPr="002525B5" w:rsidRDefault="002525B5" w:rsidP="002525B5">
                <w:pPr>
                  <w:pStyle w:val="TableParagraph"/>
                  <w:spacing w:before="18" w:line="360" w:lineRule="auto"/>
                  <w:rPr>
                    <w:sz w:val="24"/>
                    <w:szCs w:val="24"/>
                  </w:rPr>
                </w:pPr>
                <w:r w:rsidRPr="002525B5">
                  <w:rPr>
                    <w:sz w:val="24"/>
                    <w:szCs w:val="24"/>
                  </w:rPr>
                  <w:t xml:space="preserve">Brominated </w:t>
                </w:r>
                <w:proofErr w:type="spellStart"/>
                <w:r w:rsidRPr="002525B5">
                  <w:rPr>
                    <w:sz w:val="24"/>
                    <w:szCs w:val="24"/>
                  </w:rPr>
                  <w:t>diphenylethers</w:t>
                </w:r>
                <w:proofErr w:type="spellEnd"/>
                <w:r w:rsidRPr="002525B5">
                  <w:rPr>
                    <w:sz w:val="24"/>
                    <w:szCs w:val="24"/>
                  </w:rPr>
                  <w:t xml:space="preserve"> – Total as Br</w:t>
                </w:r>
              </w:p>
            </w:tc>
            <w:tc>
              <w:tcPr>
                <w:tcW w:w="1695" w:type="dxa"/>
              </w:tcPr>
              <w:p w14:paraId="700EBCAE" w14:textId="564613F5" w:rsidR="002525B5" w:rsidRPr="002525B5" w:rsidRDefault="002525B5" w:rsidP="002525B5">
                <w:pPr>
                  <w:pStyle w:val="TableParagraph"/>
                  <w:spacing w:before="18" w:line="360" w:lineRule="auto"/>
                  <w:ind w:left="0" w:right="184"/>
                  <w:rPr>
                    <w:sz w:val="24"/>
                    <w:szCs w:val="24"/>
                  </w:rPr>
                </w:pPr>
                <w:r w:rsidRPr="002525B5">
                  <w:rPr>
                    <w:sz w:val="24"/>
                    <w:szCs w:val="24"/>
                  </w:rPr>
                  <w:t>1</w:t>
                </w:r>
              </w:p>
            </w:tc>
          </w:tr>
          <w:tr w:rsidR="002525B5" w:rsidRPr="00B75F45" w14:paraId="071E21E7" w14:textId="77777777" w:rsidTr="00970A40">
            <w:trPr>
              <w:trHeight w:val="251"/>
            </w:trPr>
            <w:tc>
              <w:tcPr>
                <w:tcW w:w="1414" w:type="dxa"/>
              </w:tcPr>
              <w:p w14:paraId="63D7AA30" w14:textId="00CDBD4A" w:rsidR="002525B5" w:rsidRPr="002525B5" w:rsidRDefault="002525B5" w:rsidP="002525B5">
                <w:pPr>
                  <w:pStyle w:val="TableParagraph"/>
                  <w:spacing w:before="44" w:line="360" w:lineRule="auto"/>
                  <w:ind w:left="107"/>
                  <w:rPr>
                    <w:sz w:val="24"/>
                    <w:szCs w:val="24"/>
                  </w:rPr>
                </w:pPr>
                <w:r w:rsidRPr="002525B5">
                  <w:rPr>
                    <w:sz w:val="24"/>
                    <w:szCs w:val="24"/>
                  </w:rPr>
                  <w:t>16887-00-6</w:t>
                </w:r>
              </w:p>
            </w:tc>
            <w:tc>
              <w:tcPr>
                <w:tcW w:w="2269" w:type="dxa"/>
              </w:tcPr>
              <w:p w14:paraId="63A8EB2C" w14:textId="0496990C" w:rsidR="002525B5" w:rsidRPr="002525B5" w:rsidRDefault="002525B5" w:rsidP="002525B5">
                <w:pPr>
                  <w:pStyle w:val="TableParagraph"/>
                  <w:spacing w:before="18" w:line="360" w:lineRule="auto"/>
                  <w:rPr>
                    <w:sz w:val="24"/>
                    <w:szCs w:val="24"/>
                  </w:rPr>
                </w:pPr>
                <w:r w:rsidRPr="002525B5">
                  <w:rPr>
                    <w:sz w:val="24"/>
                    <w:szCs w:val="24"/>
                  </w:rPr>
                  <w:t>Cl</w:t>
                </w:r>
              </w:p>
            </w:tc>
            <w:tc>
              <w:tcPr>
                <w:tcW w:w="4821" w:type="dxa"/>
              </w:tcPr>
              <w:p w14:paraId="6252E940" w14:textId="052AF6AE" w:rsidR="002525B5" w:rsidRPr="002525B5" w:rsidRDefault="002525B5" w:rsidP="002525B5">
                <w:pPr>
                  <w:pStyle w:val="TableParagraph"/>
                  <w:spacing w:before="18" w:line="360" w:lineRule="auto"/>
                  <w:rPr>
                    <w:sz w:val="24"/>
                    <w:szCs w:val="24"/>
                  </w:rPr>
                </w:pPr>
                <w:r w:rsidRPr="002525B5">
                  <w:rPr>
                    <w:sz w:val="24"/>
                    <w:szCs w:val="24"/>
                  </w:rPr>
                  <w:t>Chlorides – total as Cl</w:t>
                </w:r>
              </w:p>
            </w:tc>
            <w:tc>
              <w:tcPr>
                <w:tcW w:w="1695" w:type="dxa"/>
              </w:tcPr>
              <w:p w14:paraId="21CB162B" w14:textId="080BDBDB" w:rsidR="002525B5" w:rsidRPr="002525B5" w:rsidRDefault="002525B5" w:rsidP="002525B5">
                <w:pPr>
                  <w:pStyle w:val="TableParagraph"/>
                  <w:spacing w:before="18" w:line="360" w:lineRule="auto"/>
                  <w:ind w:left="0" w:right="184"/>
                  <w:rPr>
                    <w:sz w:val="24"/>
                    <w:szCs w:val="24"/>
                  </w:rPr>
                </w:pPr>
                <w:r w:rsidRPr="002525B5">
                  <w:rPr>
                    <w:sz w:val="24"/>
                    <w:szCs w:val="24"/>
                  </w:rPr>
                  <w:t>2,000,000</w:t>
                </w:r>
              </w:p>
            </w:tc>
          </w:tr>
          <w:tr w:rsidR="002525B5" w:rsidRPr="00B75F45" w14:paraId="43A2A0A5" w14:textId="77777777" w:rsidTr="00970A40">
            <w:trPr>
              <w:trHeight w:val="249"/>
            </w:trPr>
            <w:tc>
              <w:tcPr>
                <w:tcW w:w="1414" w:type="dxa"/>
              </w:tcPr>
              <w:p w14:paraId="2A0749D3" w14:textId="35FF902A" w:rsidR="002525B5" w:rsidRPr="002525B5" w:rsidRDefault="002525B5" w:rsidP="002525B5">
                <w:pPr>
                  <w:pStyle w:val="TableParagraph"/>
                  <w:spacing w:before="41" w:line="360" w:lineRule="auto"/>
                  <w:ind w:left="107"/>
                  <w:rPr>
                    <w:sz w:val="24"/>
                    <w:szCs w:val="24"/>
                  </w:rPr>
                </w:pPr>
                <w:r w:rsidRPr="002525B5">
                  <w:rPr>
                    <w:sz w:val="24"/>
                    <w:szCs w:val="24"/>
                  </w:rPr>
                  <w:t>-</w:t>
                </w:r>
              </w:p>
            </w:tc>
            <w:tc>
              <w:tcPr>
                <w:tcW w:w="2269" w:type="dxa"/>
              </w:tcPr>
              <w:p w14:paraId="74A7F240" w14:textId="48283809" w:rsidR="002525B5" w:rsidRPr="002525B5" w:rsidRDefault="002525B5" w:rsidP="002525B5">
                <w:pPr>
                  <w:pStyle w:val="TableParagraph"/>
                  <w:spacing w:before="18" w:line="360" w:lineRule="auto"/>
                  <w:rPr>
                    <w:sz w:val="24"/>
                    <w:szCs w:val="24"/>
                  </w:rPr>
                </w:pPr>
                <w:r w:rsidRPr="002525B5">
                  <w:rPr>
                    <w:sz w:val="24"/>
                    <w:szCs w:val="24"/>
                  </w:rPr>
                  <w:t>-</w:t>
                </w:r>
              </w:p>
            </w:tc>
            <w:tc>
              <w:tcPr>
                <w:tcW w:w="4821" w:type="dxa"/>
              </w:tcPr>
              <w:p w14:paraId="6A056FD8" w14:textId="2A7B5112" w:rsidR="002525B5" w:rsidRPr="002525B5" w:rsidRDefault="002525B5" w:rsidP="002525B5">
                <w:pPr>
                  <w:pStyle w:val="TableParagraph"/>
                  <w:spacing w:before="18" w:line="360" w:lineRule="auto"/>
                  <w:rPr>
                    <w:sz w:val="24"/>
                    <w:szCs w:val="24"/>
                  </w:rPr>
                </w:pPr>
                <w:r w:rsidRPr="002525B5">
                  <w:rPr>
                    <w:sz w:val="24"/>
                    <w:szCs w:val="24"/>
                  </w:rPr>
                  <w:t>Cyanides – as Total CN</w:t>
                </w:r>
              </w:p>
            </w:tc>
            <w:tc>
              <w:tcPr>
                <w:tcW w:w="1695" w:type="dxa"/>
              </w:tcPr>
              <w:p w14:paraId="6DA08F34" w14:textId="12095CD9" w:rsidR="002525B5" w:rsidRPr="002525B5" w:rsidRDefault="002525B5" w:rsidP="002525B5">
                <w:pPr>
                  <w:pStyle w:val="TableParagraph"/>
                  <w:spacing w:before="18" w:line="360" w:lineRule="auto"/>
                  <w:ind w:left="0" w:right="186"/>
                  <w:rPr>
                    <w:sz w:val="24"/>
                    <w:szCs w:val="24"/>
                  </w:rPr>
                </w:pPr>
                <w:r w:rsidRPr="002525B5">
                  <w:rPr>
                    <w:sz w:val="24"/>
                    <w:szCs w:val="24"/>
                  </w:rPr>
                  <w:t>50</w:t>
                </w:r>
              </w:p>
            </w:tc>
          </w:tr>
          <w:tr w:rsidR="002525B5" w:rsidRPr="00B75F45" w14:paraId="333489BB" w14:textId="77777777" w:rsidTr="00970A40">
            <w:trPr>
              <w:trHeight w:val="249"/>
            </w:trPr>
            <w:tc>
              <w:tcPr>
                <w:tcW w:w="1414" w:type="dxa"/>
              </w:tcPr>
              <w:p w14:paraId="50F9C35D" w14:textId="658E8E37" w:rsidR="002525B5" w:rsidRPr="002525B5" w:rsidRDefault="002525B5" w:rsidP="002525B5">
                <w:pPr>
                  <w:pStyle w:val="TableParagraph"/>
                  <w:spacing w:before="44" w:line="360" w:lineRule="auto"/>
                  <w:ind w:left="107"/>
                  <w:rPr>
                    <w:sz w:val="24"/>
                    <w:szCs w:val="24"/>
                  </w:rPr>
                </w:pPr>
                <w:r w:rsidRPr="002525B5">
                  <w:rPr>
                    <w:sz w:val="24"/>
                    <w:szCs w:val="24"/>
                  </w:rPr>
                  <w:t>16984-48-8</w:t>
                </w:r>
              </w:p>
            </w:tc>
            <w:tc>
              <w:tcPr>
                <w:tcW w:w="2269" w:type="dxa"/>
              </w:tcPr>
              <w:p w14:paraId="18C8B66E" w14:textId="05AEED2A" w:rsidR="002525B5" w:rsidRPr="002525B5" w:rsidRDefault="002525B5" w:rsidP="002525B5">
                <w:pPr>
                  <w:pStyle w:val="TableParagraph"/>
                  <w:spacing w:before="18" w:line="360" w:lineRule="auto"/>
                  <w:rPr>
                    <w:sz w:val="24"/>
                    <w:szCs w:val="24"/>
                  </w:rPr>
                </w:pPr>
                <w:r w:rsidRPr="002525B5">
                  <w:rPr>
                    <w:sz w:val="24"/>
                    <w:szCs w:val="24"/>
                  </w:rPr>
                  <w:t>F</w:t>
                </w:r>
              </w:p>
            </w:tc>
            <w:tc>
              <w:tcPr>
                <w:tcW w:w="4821" w:type="dxa"/>
              </w:tcPr>
              <w:p w14:paraId="670B6629" w14:textId="32CF050E" w:rsidR="002525B5" w:rsidRPr="002525B5" w:rsidRDefault="002525B5" w:rsidP="002525B5">
                <w:pPr>
                  <w:pStyle w:val="TableParagraph"/>
                  <w:spacing w:before="18" w:line="360" w:lineRule="auto"/>
                  <w:rPr>
                    <w:sz w:val="24"/>
                    <w:szCs w:val="24"/>
                  </w:rPr>
                </w:pPr>
                <w:r w:rsidRPr="002525B5">
                  <w:rPr>
                    <w:sz w:val="24"/>
                    <w:szCs w:val="24"/>
                  </w:rPr>
                  <w:t>Fluorides – as Total F</w:t>
                </w:r>
              </w:p>
            </w:tc>
            <w:tc>
              <w:tcPr>
                <w:tcW w:w="1695" w:type="dxa"/>
              </w:tcPr>
              <w:p w14:paraId="3B5B28AF" w14:textId="1A95D180" w:rsidR="002525B5" w:rsidRPr="002525B5" w:rsidRDefault="002525B5" w:rsidP="002525B5">
                <w:pPr>
                  <w:pStyle w:val="TableParagraph"/>
                  <w:spacing w:before="18" w:line="360" w:lineRule="auto"/>
                  <w:ind w:left="0" w:right="186"/>
                  <w:rPr>
                    <w:sz w:val="24"/>
                    <w:szCs w:val="24"/>
                  </w:rPr>
                </w:pPr>
                <w:r w:rsidRPr="002525B5">
                  <w:rPr>
                    <w:sz w:val="24"/>
                    <w:szCs w:val="24"/>
                  </w:rPr>
                  <w:t>2,000</w:t>
                </w:r>
              </w:p>
            </w:tc>
          </w:tr>
          <w:tr w:rsidR="002525B5" w:rsidRPr="00B75F45" w14:paraId="36AFCC6E" w14:textId="77777777" w:rsidTr="00970A40">
            <w:trPr>
              <w:trHeight w:val="251"/>
            </w:trPr>
            <w:tc>
              <w:tcPr>
                <w:tcW w:w="1414" w:type="dxa"/>
              </w:tcPr>
              <w:p w14:paraId="0194A1B4" w14:textId="1DF53DA5" w:rsidR="002525B5" w:rsidRPr="002525B5" w:rsidRDefault="002525B5" w:rsidP="002525B5">
                <w:pPr>
                  <w:pStyle w:val="TableParagraph"/>
                  <w:spacing w:before="44" w:line="360" w:lineRule="auto"/>
                  <w:ind w:left="107"/>
                  <w:rPr>
                    <w:sz w:val="24"/>
                    <w:szCs w:val="24"/>
                  </w:rPr>
                </w:pPr>
                <w:r w:rsidRPr="002525B5">
                  <w:rPr>
                    <w:sz w:val="24"/>
                    <w:szCs w:val="24"/>
                  </w:rPr>
                  <w:t>-</w:t>
                </w:r>
              </w:p>
            </w:tc>
            <w:tc>
              <w:tcPr>
                <w:tcW w:w="2269" w:type="dxa"/>
              </w:tcPr>
              <w:p w14:paraId="3E0C36E8" w14:textId="2084357D" w:rsidR="002525B5" w:rsidRPr="002525B5" w:rsidRDefault="002525B5" w:rsidP="002525B5">
                <w:pPr>
                  <w:pStyle w:val="TableParagraph"/>
                  <w:spacing w:before="18" w:line="360" w:lineRule="auto"/>
                  <w:rPr>
                    <w:sz w:val="24"/>
                    <w:szCs w:val="24"/>
                  </w:rPr>
                </w:pPr>
                <w:r w:rsidRPr="002525B5">
                  <w:rPr>
                    <w:sz w:val="24"/>
                    <w:szCs w:val="24"/>
                  </w:rPr>
                  <w:t>AOX</w:t>
                </w:r>
              </w:p>
            </w:tc>
            <w:tc>
              <w:tcPr>
                <w:tcW w:w="4821" w:type="dxa"/>
              </w:tcPr>
              <w:p w14:paraId="75A324D1" w14:textId="51DE9AF7" w:rsidR="002525B5" w:rsidRPr="002525B5" w:rsidRDefault="002525B5" w:rsidP="002525B5">
                <w:pPr>
                  <w:pStyle w:val="TableParagraph"/>
                  <w:spacing w:before="18" w:line="360" w:lineRule="auto"/>
                  <w:rPr>
                    <w:sz w:val="24"/>
                    <w:szCs w:val="24"/>
                  </w:rPr>
                </w:pPr>
                <w:r w:rsidRPr="002525B5">
                  <w:rPr>
                    <w:sz w:val="24"/>
                    <w:szCs w:val="24"/>
                  </w:rPr>
                  <w:t>Halogenated organic compounds – as total AOX</w:t>
                </w:r>
              </w:p>
            </w:tc>
            <w:tc>
              <w:tcPr>
                <w:tcW w:w="1695" w:type="dxa"/>
              </w:tcPr>
              <w:p w14:paraId="0EC8569F" w14:textId="6C32DB6B" w:rsidR="002525B5" w:rsidRPr="002525B5" w:rsidRDefault="002525B5" w:rsidP="002525B5">
                <w:pPr>
                  <w:pStyle w:val="TableParagraph"/>
                  <w:spacing w:before="18" w:line="360" w:lineRule="auto"/>
                  <w:ind w:left="0" w:right="186"/>
                  <w:rPr>
                    <w:sz w:val="24"/>
                    <w:szCs w:val="24"/>
                  </w:rPr>
                </w:pPr>
                <w:r w:rsidRPr="002525B5">
                  <w:rPr>
                    <w:sz w:val="24"/>
                    <w:szCs w:val="24"/>
                  </w:rPr>
                  <w:t>1,000</w:t>
                </w:r>
              </w:p>
            </w:tc>
          </w:tr>
          <w:tr w:rsidR="002525B5" w:rsidRPr="00B75F45" w14:paraId="45BD717F" w14:textId="77777777" w:rsidTr="00970A40">
            <w:trPr>
              <w:trHeight w:val="249"/>
            </w:trPr>
            <w:tc>
              <w:tcPr>
                <w:tcW w:w="1414" w:type="dxa"/>
              </w:tcPr>
              <w:p w14:paraId="11427A6B" w14:textId="27C2CBC2" w:rsidR="002525B5" w:rsidRPr="002525B5" w:rsidRDefault="002525B5" w:rsidP="002525B5">
                <w:pPr>
                  <w:pStyle w:val="TableParagraph"/>
                  <w:spacing w:before="41" w:line="360" w:lineRule="auto"/>
                  <w:ind w:left="107"/>
                  <w:rPr>
                    <w:sz w:val="24"/>
                    <w:szCs w:val="24"/>
                  </w:rPr>
                </w:pPr>
                <w:r w:rsidRPr="002525B5">
                  <w:rPr>
                    <w:sz w:val="24"/>
                    <w:szCs w:val="24"/>
                  </w:rPr>
                  <w:t>-</w:t>
                </w:r>
              </w:p>
            </w:tc>
            <w:tc>
              <w:tcPr>
                <w:tcW w:w="2269" w:type="dxa"/>
              </w:tcPr>
              <w:p w14:paraId="3E5F2846" w14:textId="2CF8AD72" w:rsidR="002525B5" w:rsidRPr="002525B5" w:rsidRDefault="002525B5" w:rsidP="002525B5">
                <w:pPr>
                  <w:pStyle w:val="TableParagraph"/>
                  <w:spacing w:before="18" w:line="360" w:lineRule="auto"/>
                  <w:rPr>
                    <w:sz w:val="24"/>
                    <w:szCs w:val="24"/>
                  </w:rPr>
                </w:pPr>
                <w:r w:rsidRPr="002525B5">
                  <w:rPr>
                    <w:sz w:val="24"/>
                    <w:szCs w:val="24"/>
                  </w:rPr>
                  <w:t>-</w:t>
                </w:r>
              </w:p>
            </w:tc>
            <w:tc>
              <w:tcPr>
                <w:tcW w:w="4821" w:type="dxa"/>
              </w:tcPr>
              <w:p w14:paraId="6398D141" w14:textId="60AE342E" w:rsidR="002525B5" w:rsidRPr="002525B5" w:rsidRDefault="002525B5" w:rsidP="002525B5">
                <w:pPr>
                  <w:pStyle w:val="TableParagraph"/>
                  <w:spacing w:before="18" w:line="360" w:lineRule="auto"/>
                  <w:rPr>
                    <w:sz w:val="24"/>
                    <w:szCs w:val="24"/>
                  </w:rPr>
                </w:pPr>
                <w:r w:rsidRPr="002525B5">
                  <w:rPr>
                    <w:sz w:val="24"/>
                    <w:szCs w:val="24"/>
                  </w:rPr>
                  <w:t>Nitrogen - as Total N</w:t>
                </w:r>
              </w:p>
            </w:tc>
            <w:tc>
              <w:tcPr>
                <w:tcW w:w="1695" w:type="dxa"/>
              </w:tcPr>
              <w:p w14:paraId="78A0A3EB" w14:textId="330871BD" w:rsidR="002525B5" w:rsidRPr="002525B5" w:rsidRDefault="002525B5" w:rsidP="002525B5">
                <w:pPr>
                  <w:pStyle w:val="TableParagraph"/>
                  <w:spacing w:before="18" w:line="360" w:lineRule="auto"/>
                  <w:ind w:left="0" w:right="186"/>
                  <w:rPr>
                    <w:sz w:val="24"/>
                    <w:szCs w:val="24"/>
                  </w:rPr>
                </w:pPr>
                <w:r w:rsidRPr="002525B5">
                  <w:rPr>
                    <w:sz w:val="24"/>
                    <w:szCs w:val="24"/>
                  </w:rPr>
                  <w:t>50,000</w:t>
                </w:r>
              </w:p>
            </w:tc>
          </w:tr>
          <w:tr w:rsidR="002525B5" w:rsidRPr="00B75F45" w14:paraId="1AAF2730" w14:textId="77777777" w:rsidTr="00970A40">
            <w:trPr>
              <w:trHeight w:val="249"/>
            </w:trPr>
            <w:tc>
              <w:tcPr>
                <w:tcW w:w="1414" w:type="dxa"/>
              </w:tcPr>
              <w:p w14:paraId="0FB7EA2F" w14:textId="2E635AF0" w:rsidR="002525B5" w:rsidRPr="002525B5" w:rsidRDefault="002525B5" w:rsidP="002525B5">
                <w:pPr>
                  <w:pStyle w:val="TableParagraph"/>
                  <w:spacing w:before="44" w:line="360" w:lineRule="auto"/>
                  <w:ind w:left="107"/>
                  <w:rPr>
                    <w:sz w:val="24"/>
                    <w:szCs w:val="24"/>
                  </w:rPr>
                </w:pPr>
                <w:r w:rsidRPr="002525B5">
                  <w:rPr>
                    <w:sz w:val="24"/>
                    <w:szCs w:val="24"/>
                  </w:rPr>
                  <w:t>-</w:t>
                </w:r>
              </w:p>
            </w:tc>
            <w:tc>
              <w:tcPr>
                <w:tcW w:w="2269" w:type="dxa"/>
              </w:tcPr>
              <w:p w14:paraId="1D9FC6C5" w14:textId="228EDFE5" w:rsidR="002525B5" w:rsidRPr="002525B5" w:rsidRDefault="002525B5" w:rsidP="002525B5">
                <w:pPr>
                  <w:pStyle w:val="TableParagraph"/>
                  <w:spacing w:before="18" w:line="360" w:lineRule="auto"/>
                  <w:rPr>
                    <w:sz w:val="24"/>
                    <w:szCs w:val="24"/>
                  </w:rPr>
                </w:pPr>
                <w:r w:rsidRPr="002525B5">
                  <w:rPr>
                    <w:sz w:val="24"/>
                    <w:szCs w:val="24"/>
                  </w:rPr>
                  <w:t>-</w:t>
                </w:r>
              </w:p>
            </w:tc>
            <w:tc>
              <w:tcPr>
                <w:tcW w:w="4821" w:type="dxa"/>
              </w:tcPr>
              <w:p w14:paraId="1599482A" w14:textId="7626DFD2" w:rsidR="002525B5" w:rsidRPr="002525B5" w:rsidRDefault="002525B5" w:rsidP="002525B5">
                <w:pPr>
                  <w:pStyle w:val="TableParagraph"/>
                  <w:spacing w:before="18" w:line="360" w:lineRule="auto"/>
                  <w:rPr>
                    <w:sz w:val="24"/>
                    <w:szCs w:val="24"/>
                  </w:rPr>
                </w:pPr>
                <w:r w:rsidRPr="002525B5">
                  <w:rPr>
                    <w:sz w:val="24"/>
                    <w:szCs w:val="24"/>
                  </w:rPr>
                  <w:t>Nonylphenols</w:t>
                </w:r>
              </w:p>
            </w:tc>
            <w:tc>
              <w:tcPr>
                <w:tcW w:w="1695" w:type="dxa"/>
              </w:tcPr>
              <w:p w14:paraId="34722982" w14:textId="6BD2276F" w:rsidR="002525B5" w:rsidRPr="002525B5" w:rsidRDefault="002525B5" w:rsidP="002525B5">
                <w:pPr>
                  <w:pStyle w:val="TableParagraph"/>
                  <w:spacing w:before="18" w:line="360" w:lineRule="auto"/>
                  <w:ind w:left="0" w:right="184"/>
                  <w:rPr>
                    <w:sz w:val="24"/>
                    <w:szCs w:val="24"/>
                  </w:rPr>
                </w:pPr>
                <w:r w:rsidRPr="002525B5">
                  <w:rPr>
                    <w:sz w:val="24"/>
                    <w:szCs w:val="24"/>
                  </w:rPr>
                  <w:t>1</w:t>
                </w:r>
              </w:p>
            </w:tc>
          </w:tr>
          <w:tr w:rsidR="002525B5" w:rsidRPr="00B75F45" w14:paraId="441D5652" w14:textId="77777777" w:rsidTr="00970A40">
            <w:trPr>
              <w:trHeight w:val="252"/>
            </w:trPr>
            <w:tc>
              <w:tcPr>
                <w:tcW w:w="1414" w:type="dxa"/>
              </w:tcPr>
              <w:p w14:paraId="4C7F1070" w14:textId="3E6F973F" w:rsidR="002525B5" w:rsidRPr="002525B5" w:rsidRDefault="002525B5" w:rsidP="002525B5">
                <w:pPr>
                  <w:pStyle w:val="TableParagraph"/>
                  <w:spacing w:before="44" w:line="360" w:lineRule="auto"/>
                  <w:ind w:left="107"/>
                  <w:rPr>
                    <w:sz w:val="24"/>
                    <w:szCs w:val="24"/>
                  </w:rPr>
                </w:pPr>
                <w:r w:rsidRPr="002525B5">
                  <w:rPr>
                    <w:sz w:val="24"/>
                    <w:szCs w:val="24"/>
                  </w:rPr>
                  <w:t>-</w:t>
                </w:r>
              </w:p>
            </w:tc>
            <w:tc>
              <w:tcPr>
                <w:tcW w:w="2269" w:type="dxa"/>
              </w:tcPr>
              <w:p w14:paraId="41A674C6" w14:textId="53199972" w:rsidR="002525B5" w:rsidRPr="002525B5" w:rsidRDefault="002525B5" w:rsidP="002525B5">
                <w:pPr>
                  <w:pStyle w:val="TableParagraph"/>
                  <w:spacing w:before="19" w:line="360" w:lineRule="auto"/>
                  <w:rPr>
                    <w:sz w:val="24"/>
                    <w:szCs w:val="24"/>
                  </w:rPr>
                </w:pPr>
                <w:r w:rsidRPr="002525B5">
                  <w:rPr>
                    <w:sz w:val="24"/>
                    <w:szCs w:val="24"/>
                  </w:rPr>
                  <w:t>-</w:t>
                </w:r>
              </w:p>
            </w:tc>
            <w:tc>
              <w:tcPr>
                <w:tcW w:w="4821" w:type="dxa"/>
              </w:tcPr>
              <w:p w14:paraId="29DAB2D6" w14:textId="366C9606" w:rsidR="002525B5" w:rsidRPr="002525B5" w:rsidRDefault="002525B5" w:rsidP="002525B5">
                <w:pPr>
                  <w:pStyle w:val="TableParagraph"/>
                  <w:spacing w:before="19" w:line="360" w:lineRule="auto"/>
                  <w:rPr>
                    <w:sz w:val="24"/>
                    <w:szCs w:val="24"/>
                  </w:rPr>
                </w:pPr>
                <w:r w:rsidRPr="002525B5">
                  <w:rPr>
                    <w:sz w:val="24"/>
                    <w:szCs w:val="24"/>
                  </w:rPr>
                  <w:t>Nonylphenol ethoxylates</w:t>
                </w:r>
              </w:p>
            </w:tc>
            <w:tc>
              <w:tcPr>
                <w:tcW w:w="1695" w:type="dxa"/>
              </w:tcPr>
              <w:p w14:paraId="460B8C97" w14:textId="460B3FD6" w:rsidR="002525B5" w:rsidRPr="002525B5" w:rsidRDefault="002525B5" w:rsidP="002525B5">
                <w:pPr>
                  <w:pStyle w:val="TableParagraph"/>
                  <w:spacing w:before="19" w:line="360" w:lineRule="auto"/>
                  <w:ind w:left="0" w:right="184"/>
                  <w:rPr>
                    <w:sz w:val="24"/>
                    <w:szCs w:val="24"/>
                  </w:rPr>
                </w:pPr>
                <w:r w:rsidRPr="002525B5">
                  <w:rPr>
                    <w:sz w:val="24"/>
                    <w:szCs w:val="24"/>
                  </w:rPr>
                  <w:t>1</w:t>
                </w:r>
              </w:p>
            </w:tc>
          </w:tr>
          <w:tr w:rsidR="002525B5" w:rsidRPr="00B75F45" w14:paraId="2D2F8122" w14:textId="77777777" w:rsidTr="00970A40">
            <w:trPr>
              <w:trHeight w:val="249"/>
            </w:trPr>
            <w:tc>
              <w:tcPr>
                <w:tcW w:w="1414" w:type="dxa"/>
              </w:tcPr>
              <w:p w14:paraId="34855CFC" w14:textId="75995A2C" w:rsidR="002525B5" w:rsidRPr="002525B5" w:rsidRDefault="002525B5" w:rsidP="002525B5">
                <w:pPr>
                  <w:pStyle w:val="TableParagraph"/>
                  <w:spacing w:before="41" w:line="360" w:lineRule="auto"/>
                  <w:ind w:left="107"/>
                  <w:rPr>
                    <w:sz w:val="24"/>
                    <w:szCs w:val="24"/>
                  </w:rPr>
                </w:pPr>
                <w:r w:rsidRPr="002525B5">
                  <w:rPr>
                    <w:sz w:val="24"/>
                    <w:szCs w:val="24"/>
                  </w:rPr>
                  <w:t>-</w:t>
                </w:r>
              </w:p>
            </w:tc>
            <w:tc>
              <w:tcPr>
                <w:tcW w:w="2269" w:type="dxa"/>
              </w:tcPr>
              <w:p w14:paraId="7B4CF72D" w14:textId="0CF2214F" w:rsidR="002525B5" w:rsidRPr="002525B5" w:rsidRDefault="002525B5" w:rsidP="002525B5">
                <w:pPr>
                  <w:pStyle w:val="TableParagraph"/>
                  <w:spacing w:before="18" w:line="360" w:lineRule="auto"/>
                  <w:rPr>
                    <w:sz w:val="24"/>
                    <w:szCs w:val="24"/>
                  </w:rPr>
                </w:pPr>
                <w:r w:rsidRPr="002525B5">
                  <w:rPr>
                    <w:sz w:val="24"/>
                    <w:szCs w:val="24"/>
                  </w:rPr>
                  <w:t>-</w:t>
                </w:r>
              </w:p>
            </w:tc>
            <w:tc>
              <w:tcPr>
                <w:tcW w:w="4821" w:type="dxa"/>
              </w:tcPr>
              <w:p w14:paraId="52B36C10" w14:textId="22A4FE83" w:rsidR="002525B5" w:rsidRPr="002525B5" w:rsidRDefault="002525B5" w:rsidP="002525B5">
                <w:pPr>
                  <w:pStyle w:val="TableParagraph"/>
                  <w:spacing w:before="18" w:line="360" w:lineRule="auto"/>
                  <w:rPr>
                    <w:sz w:val="24"/>
                    <w:szCs w:val="24"/>
                  </w:rPr>
                </w:pPr>
                <w:r w:rsidRPr="002525B5">
                  <w:rPr>
                    <w:sz w:val="24"/>
                    <w:szCs w:val="24"/>
                  </w:rPr>
                  <w:t>Nonylphenol ethoxylates and nonylphenols</w:t>
                </w:r>
              </w:p>
            </w:tc>
            <w:tc>
              <w:tcPr>
                <w:tcW w:w="1695" w:type="dxa"/>
              </w:tcPr>
              <w:p w14:paraId="48457F3F" w14:textId="4C999201" w:rsidR="002525B5" w:rsidRPr="002525B5" w:rsidRDefault="002525B5" w:rsidP="002525B5">
                <w:pPr>
                  <w:pStyle w:val="TableParagraph"/>
                  <w:spacing w:before="18" w:line="360" w:lineRule="auto"/>
                  <w:ind w:left="0" w:right="184"/>
                  <w:rPr>
                    <w:sz w:val="24"/>
                    <w:szCs w:val="24"/>
                  </w:rPr>
                </w:pPr>
                <w:r w:rsidRPr="002525B5">
                  <w:rPr>
                    <w:sz w:val="24"/>
                    <w:szCs w:val="24"/>
                  </w:rPr>
                  <w:t>1</w:t>
                </w:r>
              </w:p>
            </w:tc>
          </w:tr>
          <w:tr w:rsidR="002525B5" w:rsidRPr="00B75F45" w14:paraId="14BAD2F9" w14:textId="77777777" w:rsidTr="00970A40">
            <w:trPr>
              <w:trHeight w:val="249"/>
            </w:trPr>
            <w:tc>
              <w:tcPr>
                <w:tcW w:w="1414" w:type="dxa"/>
              </w:tcPr>
              <w:p w14:paraId="1279C8C0" w14:textId="50CF1731" w:rsidR="002525B5" w:rsidRPr="002525B5" w:rsidRDefault="002525B5" w:rsidP="002525B5">
                <w:pPr>
                  <w:pStyle w:val="TableParagraph"/>
                  <w:spacing w:before="44" w:line="360" w:lineRule="auto"/>
                  <w:ind w:left="107"/>
                  <w:rPr>
                    <w:sz w:val="24"/>
                    <w:szCs w:val="24"/>
                  </w:rPr>
                </w:pPr>
                <w:r w:rsidRPr="002525B5">
                  <w:rPr>
                    <w:sz w:val="24"/>
                    <w:szCs w:val="24"/>
                  </w:rPr>
                  <w:t>-</w:t>
                </w:r>
              </w:p>
            </w:tc>
            <w:tc>
              <w:tcPr>
                <w:tcW w:w="2269" w:type="dxa"/>
              </w:tcPr>
              <w:p w14:paraId="65172798" w14:textId="6F8EEA2C" w:rsidR="002525B5" w:rsidRPr="002525B5" w:rsidRDefault="002525B5" w:rsidP="002525B5">
                <w:pPr>
                  <w:pStyle w:val="TableParagraph"/>
                  <w:spacing w:before="18" w:line="360" w:lineRule="auto"/>
                  <w:rPr>
                    <w:sz w:val="24"/>
                    <w:szCs w:val="24"/>
                  </w:rPr>
                </w:pPr>
                <w:r w:rsidRPr="002525B5">
                  <w:rPr>
                    <w:sz w:val="24"/>
                    <w:szCs w:val="24"/>
                  </w:rPr>
                  <w:t>-</w:t>
                </w:r>
              </w:p>
            </w:tc>
            <w:tc>
              <w:tcPr>
                <w:tcW w:w="4821" w:type="dxa"/>
              </w:tcPr>
              <w:p w14:paraId="4456D4C0" w14:textId="06477CD1" w:rsidR="002525B5" w:rsidRPr="002525B5" w:rsidRDefault="002525B5" w:rsidP="002525B5">
                <w:pPr>
                  <w:pStyle w:val="TableParagraph"/>
                  <w:spacing w:before="18" w:line="360" w:lineRule="auto"/>
                  <w:rPr>
                    <w:sz w:val="24"/>
                    <w:szCs w:val="24"/>
                  </w:rPr>
                </w:pPr>
                <w:proofErr w:type="spellStart"/>
                <w:r w:rsidRPr="002525B5">
                  <w:rPr>
                    <w:sz w:val="24"/>
                    <w:szCs w:val="24"/>
                  </w:rPr>
                  <w:t>Octylphenols</w:t>
                </w:r>
                <w:proofErr w:type="spellEnd"/>
              </w:p>
            </w:tc>
            <w:tc>
              <w:tcPr>
                <w:tcW w:w="1695" w:type="dxa"/>
              </w:tcPr>
              <w:p w14:paraId="522C9E1E" w14:textId="3B53904A" w:rsidR="002525B5" w:rsidRPr="002525B5" w:rsidRDefault="002525B5" w:rsidP="002525B5">
                <w:pPr>
                  <w:pStyle w:val="TableParagraph"/>
                  <w:spacing w:before="18" w:line="360" w:lineRule="auto"/>
                  <w:ind w:left="0" w:right="184"/>
                  <w:rPr>
                    <w:sz w:val="24"/>
                    <w:szCs w:val="24"/>
                  </w:rPr>
                </w:pPr>
                <w:r w:rsidRPr="002525B5">
                  <w:rPr>
                    <w:sz w:val="24"/>
                    <w:szCs w:val="24"/>
                  </w:rPr>
                  <w:t>1</w:t>
                </w:r>
              </w:p>
            </w:tc>
          </w:tr>
          <w:tr w:rsidR="002525B5" w:rsidRPr="00B75F45" w14:paraId="2FA1E6B8" w14:textId="77777777" w:rsidTr="00970A40">
            <w:trPr>
              <w:trHeight w:val="249"/>
            </w:trPr>
            <w:tc>
              <w:tcPr>
                <w:tcW w:w="1414" w:type="dxa"/>
              </w:tcPr>
              <w:p w14:paraId="5E3C476A" w14:textId="35589709" w:rsidR="002525B5" w:rsidRPr="002525B5" w:rsidRDefault="002525B5" w:rsidP="002525B5">
                <w:pPr>
                  <w:pStyle w:val="TableParagraph"/>
                  <w:spacing w:before="44" w:line="360" w:lineRule="auto"/>
                  <w:ind w:left="107"/>
                  <w:rPr>
                    <w:sz w:val="24"/>
                    <w:szCs w:val="24"/>
                  </w:rPr>
                </w:pPr>
                <w:r w:rsidRPr="002525B5">
                  <w:rPr>
                    <w:sz w:val="24"/>
                    <w:szCs w:val="24"/>
                  </w:rPr>
                  <w:t>-</w:t>
                </w:r>
              </w:p>
            </w:tc>
            <w:tc>
              <w:tcPr>
                <w:tcW w:w="2269" w:type="dxa"/>
              </w:tcPr>
              <w:p w14:paraId="498C86BF" w14:textId="7E539426" w:rsidR="002525B5" w:rsidRPr="002525B5" w:rsidRDefault="002525B5" w:rsidP="002525B5">
                <w:pPr>
                  <w:pStyle w:val="TableParagraph"/>
                  <w:spacing w:before="18" w:line="360" w:lineRule="auto"/>
                  <w:rPr>
                    <w:sz w:val="24"/>
                    <w:szCs w:val="24"/>
                  </w:rPr>
                </w:pPr>
                <w:r w:rsidRPr="002525B5">
                  <w:rPr>
                    <w:sz w:val="24"/>
                    <w:szCs w:val="24"/>
                  </w:rPr>
                  <w:t>-</w:t>
                </w:r>
              </w:p>
            </w:tc>
            <w:tc>
              <w:tcPr>
                <w:tcW w:w="4821" w:type="dxa"/>
              </w:tcPr>
              <w:p w14:paraId="2F1A340A" w14:textId="749889A3" w:rsidR="002525B5" w:rsidRPr="002525B5" w:rsidRDefault="002525B5" w:rsidP="002525B5">
                <w:pPr>
                  <w:pStyle w:val="TableParagraph"/>
                  <w:spacing w:before="18" w:line="360" w:lineRule="auto"/>
                  <w:rPr>
                    <w:sz w:val="24"/>
                    <w:szCs w:val="24"/>
                  </w:rPr>
                </w:pPr>
                <w:proofErr w:type="spellStart"/>
                <w:r>
                  <w:rPr>
                    <w:sz w:val="24"/>
                    <w:szCs w:val="24"/>
                  </w:rPr>
                  <w:t>O</w:t>
                </w:r>
                <w:r w:rsidRPr="002525B5">
                  <w:rPr>
                    <w:sz w:val="24"/>
                    <w:szCs w:val="24"/>
                  </w:rPr>
                  <w:t>ctylphenol</w:t>
                </w:r>
                <w:proofErr w:type="spellEnd"/>
                <w:r w:rsidRPr="002525B5">
                  <w:rPr>
                    <w:sz w:val="24"/>
                    <w:szCs w:val="24"/>
                  </w:rPr>
                  <w:t xml:space="preserve"> </w:t>
                </w:r>
                <w:proofErr w:type="spellStart"/>
                <w:r w:rsidRPr="002525B5">
                  <w:rPr>
                    <w:sz w:val="24"/>
                    <w:szCs w:val="24"/>
                  </w:rPr>
                  <w:t>ethyoxylates</w:t>
                </w:r>
                <w:proofErr w:type="spellEnd"/>
              </w:p>
            </w:tc>
            <w:tc>
              <w:tcPr>
                <w:tcW w:w="1695" w:type="dxa"/>
              </w:tcPr>
              <w:p w14:paraId="1B4B37A1" w14:textId="33427EB4" w:rsidR="002525B5" w:rsidRPr="002525B5" w:rsidRDefault="002525B5" w:rsidP="002525B5">
                <w:pPr>
                  <w:pStyle w:val="TableParagraph"/>
                  <w:spacing w:before="18" w:line="360" w:lineRule="auto"/>
                  <w:ind w:left="0" w:right="184"/>
                  <w:rPr>
                    <w:sz w:val="24"/>
                    <w:szCs w:val="24"/>
                  </w:rPr>
                </w:pPr>
                <w:r w:rsidRPr="002525B5">
                  <w:rPr>
                    <w:sz w:val="24"/>
                    <w:szCs w:val="24"/>
                  </w:rPr>
                  <w:t>1</w:t>
                </w:r>
              </w:p>
            </w:tc>
          </w:tr>
          <w:tr w:rsidR="002525B5" w:rsidRPr="00B75F45" w14:paraId="303880BE" w14:textId="77777777" w:rsidTr="00970A40">
            <w:trPr>
              <w:trHeight w:val="251"/>
            </w:trPr>
            <w:tc>
              <w:tcPr>
                <w:tcW w:w="1414" w:type="dxa"/>
              </w:tcPr>
              <w:p w14:paraId="711CE267" w14:textId="365189B0" w:rsidR="002525B5" w:rsidRPr="002525B5" w:rsidRDefault="002525B5" w:rsidP="002525B5">
                <w:pPr>
                  <w:pStyle w:val="TableParagraph"/>
                  <w:spacing w:before="44" w:line="360" w:lineRule="auto"/>
                  <w:ind w:left="107"/>
                  <w:rPr>
                    <w:sz w:val="24"/>
                    <w:szCs w:val="24"/>
                  </w:rPr>
                </w:pPr>
                <w:r w:rsidRPr="002525B5">
                  <w:rPr>
                    <w:sz w:val="24"/>
                    <w:szCs w:val="24"/>
                  </w:rPr>
                  <w:t>-</w:t>
                </w:r>
              </w:p>
            </w:tc>
            <w:tc>
              <w:tcPr>
                <w:tcW w:w="2269" w:type="dxa"/>
              </w:tcPr>
              <w:p w14:paraId="7C268725" w14:textId="5B20BD6B" w:rsidR="002525B5" w:rsidRPr="002525B5" w:rsidRDefault="002525B5" w:rsidP="002525B5">
                <w:pPr>
                  <w:pStyle w:val="TableParagraph"/>
                  <w:spacing w:before="21" w:line="360" w:lineRule="auto"/>
                  <w:rPr>
                    <w:sz w:val="24"/>
                    <w:szCs w:val="24"/>
                  </w:rPr>
                </w:pPr>
                <w:r w:rsidRPr="002525B5">
                  <w:rPr>
                    <w:sz w:val="24"/>
                    <w:szCs w:val="24"/>
                  </w:rPr>
                  <w:t>-</w:t>
                </w:r>
              </w:p>
            </w:tc>
            <w:tc>
              <w:tcPr>
                <w:tcW w:w="4821" w:type="dxa"/>
              </w:tcPr>
              <w:p w14:paraId="6D1B8ED9" w14:textId="65928734" w:rsidR="002525B5" w:rsidRPr="002525B5" w:rsidRDefault="002525B5" w:rsidP="002525B5">
                <w:pPr>
                  <w:pStyle w:val="TableParagraph"/>
                  <w:spacing w:before="21" w:line="360" w:lineRule="auto"/>
                  <w:rPr>
                    <w:sz w:val="24"/>
                    <w:szCs w:val="24"/>
                  </w:rPr>
                </w:pPr>
                <w:proofErr w:type="spellStart"/>
                <w:r>
                  <w:rPr>
                    <w:sz w:val="24"/>
                    <w:szCs w:val="24"/>
                  </w:rPr>
                  <w:t>O</w:t>
                </w:r>
                <w:r w:rsidRPr="002525B5">
                  <w:rPr>
                    <w:sz w:val="24"/>
                    <w:szCs w:val="24"/>
                  </w:rPr>
                  <w:t>ctylphenols</w:t>
                </w:r>
                <w:proofErr w:type="spellEnd"/>
                <w:r w:rsidRPr="002525B5">
                  <w:rPr>
                    <w:sz w:val="24"/>
                    <w:szCs w:val="24"/>
                  </w:rPr>
                  <w:t xml:space="preserve"> and </w:t>
                </w:r>
                <w:proofErr w:type="spellStart"/>
                <w:r w:rsidRPr="002525B5">
                  <w:rPr>
                    <w:sz w:val="24"/>
                    <w:szCs w:val="24"/>
                  </w:rPr>
                  <w:t>octylphenol</w:t>
                </w:r>
                <w:proofErr w:type="spellEnd"/>
                <w:r w:rsidRPr="002525B5">
                  <w:rPr>
                    <w:sz w:val="24"/>
                    <w:szCs w:val="24"/>
                  </w:rPr>
                  <w:t xml:space="preserve"> </w:t>
                </w:r>
                <w:proofErr w:type="spellStart"/>
                <w:r w:rsidRPr="002525B5">
                  <w:rPr>
                    <w:sz w:val="24"/>
                    <w:szCs w:val="24"/>
                  </w:rPr>
                  <w:t>ethyoxylates</w:t>
                </w:r>
                <w:proofErr w:type="spellEnd"/>
              </w:p>
            </w:tc>
            <w:tc>
              <w:tcPr>
                <w:tcW w:w="1695" w:type="dxa"/>
              </w:tcPr>
              <w:p w14:paraId="55441723" w14:textId="47AEA170" w:rsidR="002525B5" w:rsidRPr="002525B5" w:rsidRDefault="002525B5" w:rsidP="002525B5">
                <w:pPr>
                  <w:pStyle w:val="TableParagraph"/>
                  <w:spacing w:before="21" w:line="360" w:lineRule="auto"/>
                  <w:ind w:left="0" w:right="184"/>
                  <w:rPr>
                    <w:sz w:val="24"/>
                    <w:szCs w:val="24"/>
                  </w:rPr>
                </w:pPr>
                <w:r w:rsidRPr="002525B5">
                  <w:rPr>
                    <w:sz w:val="24"/>
                    <w:szCs w:val="24"/>
                  </w:rPr>
                  <w:t>1</w:t>
                </w:r>
              </w:p>
            </w:tc>
          </w:tr>
          <w:tr w:rsidR="002525B5" w:rsidRPr="00B75F45" w14:paraId="58BFAF4B" w14:textId="77777777" w:rsidTr="00970A40">
            <w:trPr>
              <w:trHeight w:val="249"/>
            </w:trPr>
            <w:tc>
              <w:tcPr>
                <w:tcW w:w="1414" w:type="dxa"/>
              </w:tcPr>
              <w:p w14:paraId="02AFC980" w14:textId="2EF8AF12" w:rsidR="002525B5" w:rsidRPr="002525B5" w:rsidRDefault="002525B5" w:rsidP="002525B5">
                <w:pPr>
                  <w:pStyle w:val="TableParagraph"/>
                  <w:spacing w:before="44" w:line="360" w:lineRule="auto"/>
                  <w:ind w:left="107"/>
                  <w:rPr>
                    <w:sz w:val="24"/>
                    <w:szCs w:val="24"/>
                  </w:rPr>
                </w:pPr>
                <w:r w:rsidRPr="002525B5">
                  <w:rPr>
                    <w:sz w:val="24"/>
                    <w:szCs w:val="24"/>
                  </w:rPr>
                  <w:t>-</w:t>
                </w:r>
              </w:p>
            </w:tc>
            <w:tc>
              <w:tcPr>
                <w:tcW w:w="2269" w:type="dxa"/>
              </w:tcPr>
              <w:p w14:paraId="2CD1EA20" w14:textId="46D5E240" w:rsidR="002525B5" w:rsidRPr="002525B5" w:rsidRDefault="002525B5" w:rsidP="002525B5">
                <w:pPr>
                  <w:pStyle w:val="TableParagraph"/>
                  <w:spacing w:before="18" w:line="360" w:lineRule="auto"/>
                  <w:rPr>
                    <w:sz w:val="24"/>
                    <w:szCs w:val="24"/>
                  </w:rPr>
                </w:pPr>
                <w:r w:rsidRPr="002525B5">
                  <w:rPr>
                    <w:sz w:val="24"/>
                    <w:szCs w:val="24"/>
                  </w:rPr>
                  <w:t>Sn</w:t>
                </w:r>
              </w:p>
            </w:tc>
            <w:tc>
              <w:tcPr>
                <w:tcW w:w="4821" w:type="dxa"/>
              </w:tcPr>
              <w:p w14:paraId="0C0F9111" w14:textId="6BC59784" w:rsidR="002525B5" w:rsidRPr="002525B5" w:rsidRDefault="002525B5" w:rsidP="002525B5">
                <w:pPr>
                  <w:pStyle w:val="TableParagraph"/>
                  <w:spacing w:before="18" w:line="360" w:lineRule="auto"/>
                  <w:rPr>
                    <w:sz w:val="24"/>
                    <w:szCs w:val="24"/>
                  </w:rPr>
                </w:pPr>
                <w:r w:rsidRPr="002525B5">
                  <w:rPr>
                    <w:sz w:val="24"/>
                    <w:szCs w:val="24"/>
                  </w:rPr>
                  <w:t>Organo-tin compounds – as Total Sn</w:t>
                </w:r>
              </w:p>
            </w:tc>
            <w:tc>
              <w:tcPr>
                <w:tcW w:w="1695" w:type="dxa"/>
              </w:tcPr>
              <w:p w14:paraId="4C3CEF93" w14:textId="77FFCD3E" w:rsidR="002525B5" w:rsidRPr="002525B5" w:rsidRDefault="002525B5" w:rsidP="002525B5">
                <w:pPr>
                  <w:pStyle w:val="TableParagraph"/>
                  <w:spacing w:before="18" w:line="360" w:lineRule="auto"/>
                  <w:ind w:left="0" w:right="186"/>
                  <w:rPr>
                    <w:sz w:val="24"/>
                    <w:szCs w:val="24"/>
                  </w:rPr>
                </w:pPr>
                <w:r w:rsidRPr="002525B5">
                  <w:rPr>
                    <w:sz w:val="24"/>
                    <w:szCs w:val="24"/>
                  </w:rPr>
                  <w:t>50</w:t>
                </w:r>
              </w:p>
            </w:tc>
          </w:tr>
          <w:tr w:rsidR="002525B5" w:rsidRPr="00B75F45" w14:paraId="64FA1AA7" w14:textId="77777777" w:rsidTr="00970A40">
            <w:trPr>
              <w:trHeight w:val="249"/>
            </w:trPr>
            <w:tc>
              <w:tcPr>
                <w:tcW w:w="1414" w:type="dxa"/>
              </w:tcPr>
              <w:p w14:paraId="4CB4C8BB" w14:textId="77777777" w:rsidR="002525B5" w:rsidRPr="002525B5" w:rsidRDefault="002525B5" w:rsidP="002525B5">
                <w:pPr>
                  <w:pStyle w:val="TableParagraph"/>
                  <w:spacing w:line="360" w:lineRule="auto"/>
                  <w:ind w:left="0"/>
                  <w:rPr>
                    <w:rFonts w:ascii="Times New Roman"/>
                    <w:sz w:val="24"/>
                    <w:szCs w:val="24"/>
                  </w:rPr>
                </w:pPr>
              </w:p>
            </w:tc>
            <w:tc>
              <w:tcPr>
                <w:tcW w:w="2269" w:type="dxa"/>
              </w:tcPr>
              <w:p w14:paraId="4E858AC5" w14:textId="456EB3E7" w:rsidR="002525B5" w:rsidRPr="002525B5" w:rsidRDefault="002525B5" w:rsidP="002525B5">
                <w:pPr>
                  <w:pStyle w:val="TableParagraph"/>
                  <w:spacing w:before="18" w:line="360" w:lineRule="auto"/>
                  <w:rPr>
                    <w:sz w:val="24"/>
                    <w:szCs w:val="24"/>
                  </w:rPr>
                </w:pPr>
                <w:r w:rsidRPr="002525B5">
                  <w:rPr>
                    <w:sz w:val="24"/>
                    <w:szCs w:val="24"/>
                  </w:rPr>
                  <w:t>PCDDs + PCDFs</w:t>
                </w:r>
              </w:p>
            </w:tc>
            <w:tc>
              <w:tcPr>
                <w:tcW w:w="4821" w:type="dxa"/>
              </w:tcPr>
              <w:p w14:paraId="7429836D" w14:textId="51A24FF8" w:rsidR="002525B5" w:rsidRPr="002525B5" w:rsidRDefault="002525B5" w:rsidP="002525B5">
                <w:pPr>
                  <w:pStyle w:val="TableParagraph"/>
                  <w:spacing w:before="18" w:line="360" w:lineRule="auto"/>
                  <w:rPr>
                    <w:sz w:val="24"/>
                    <w:szCs w:val="24"/>
                  </w:rPr>
                </w:pPr>
                <w:r w:rsidRPr="002525B5">
                  <w:rPr>
                    <w:sz w:val="24"/>
                    <w:szCs w:val="24"/>
                  </w:rPr>
                  <w:t>Dioxins and furans as I-TEQ</w:t>
                </w:r>
              </w:p>
            </w:tc>
            <w:tc>
              <w:tcPr>
                <w:tcW w:w="1695" w:type="dxa"/>
              </w:tcPr>
              <w:p w14:paraId="77A3E0F5" w14:textId="458B2C44" w:rsidR="002525B5" w:rsidRPr="002525B5" w:rsidRDefault="002525B5" w:rsidP="002525B5">
                <w:pPr>
                  <w:pStyle w:val="TableParagraph"/>
                  <w:spacing w:before="9" w:line="360" w:lineRule="auto"/>
                  <w:ind w:left="0" w:right="102"/>
                  <w:rPr>
                    <w:sz w:val="24"/>
                    <w:szCs w:val="24"/>
                  </w:rPr>
                </w:pPr>
                <w:r w:rsidRPr="002525B5">
                  <w:rPr>
                    <w:sz w:val="24"/>
                    <w:szCs w:val="24"/>
                  </w:rPr>
                  <w:t>0.0001</w:t>
                </w:r>
              </w:p>
            </w:tc>
          </w:tr>
          <w:tr w:rsidR="002525B5" w:rsidRPr="00B75F45" w14:paraId="45F81A02" w14:textId="77777777" w:rsidTr="00970A40">
            <w:trPr>
              <w:trHeight w:val="251"/>
            </w:trPr>
            <w:tc>
              <w:tcPr>
                <w:tcW w:w="1414" w:type="dxa"/>
              </w:tcPr>
              <w:p w14:paraId="69DD580D" w14:textId="0A6203D2" w:rsidR="002525B5" w:rsidRPr="002525B5" w:rsidRDefault="002525B5" w:rsidP="002525B5">
                <w:pPr>
                  <w:pStyle w:val="TableParagraph"/>
                  <w:spacing w:before="44" w:line="360" w:lineRule="auto"/>
                  <w:ind w:left="107"/>
                  <w:rPr>
                    <w:sz w:val="24"/>
                    <w:szCs w:val="24"/>
                  </w:rPr>
                </w:pPr>
                <w:r w:rsidRPr="002525B5">
                  <w:rPr>
                    <w:sz w:val="24"/>
                    <w:szCs w:val="24"/>
                  </w:rPr>
                  <w:t>-</w:t>
                </w:r>
              </w:p>
            </w:tc>
            <w:tc>
              <w:tcPr>
                <w:tcW w:w="2269" w:type="dxa"/>
              </w:tcPr>
              <w:p w14:paraId="6B87CD53" w14:textId="48AF0BC8" w:rsidR="002525B5" w:rsidRPr="002525B5" w:rsidRDefault="002525B5" w:rsidP="002525B5">
                <w:pPr>
                  <w:pStyle w:val="TableParagraph"/>
                  <w:spacing w:before="21" w:line="360" w:lineRule="auto"/>
                  <w:rPr>
                    <w:sz w:val="24"/>
                    <w:szCs w:val="24"/>
                  </w:rPr>
                </w:pPr>
                <w:r w:rsidRPr="002525B5">
                  <w:rPr>
                    <w:sz w:val="24"/>
                    <w:szCs w:val="24"/>
                  </w:rPr>
                  <w:t>PCDDs + PCDFs</w:t>
                </w:r>
              </w:p>
            </w:tc>
            <w:tc>
              <w:tcPr>
                <w:tcW w:w="4821" w:type="dxa"/>
              </w:tcPr>
              <w:p w14:paraId="53DCEADA" w14:textId="54ED57E1" w:rsidR="002525B5" w:rsidRPr="002525B5" w:rsidRDefault="002525B5" w:rsidP="002525B5">
                <w:pPr>
                  <w:pStyle w:val="TableParagraph"/>
                  <w:spacing w:before="21" w:line="360" w:lineRule="auto"/>
                  <w:rPr>
                    <w:sz w:val="24"/>
                    <w:szCs w:val="24"/>
                  </w:rPr>
                </w:pPr>
                <w:r w:rsidRPr="002525B5">
                  <w:rPr>
                    <w:sz w:val="24"/>
                    <w:szCs w:val="24"/>
                  </w:rPr>
                  <w:t>Dioxins and furans as WHO-TEQ</w:t>
                </w:r>
              </w:p>
            </w:tc>
            <w:tc>
              <w:tcPr>
                <w:tcW w:w="1695" w:type="dxa"/>
              </w:tcPr>
              <w:p w14:paraId="5D2A9738" w14:textId="3624F00F" w:rsidR="002525B5" w:rsidRPr="002525B5" w:rsidRDefault="002525B5" w:rsidP="002525B5">
                <w:pPr>
                  <w:pStyle w:val="TableParagraph"/>
                  <w:spacing w:before="21" w:line="360" w:lineRule="auto"/>
                  <w:ind w:left="0" w:right="186"/>
                  <w:rPr>
                    <w:sz w:val="24"/>
                    <w:szCs w:val="24"/>
                  </w:rPr>
                </w:pPr>
                <w:r w:rsidRPr="002525B5">
                  <w:rPr>
                    <w:sz w:val="24"/>
                    <w:szCs w:val="24"/>
                  </w:rPr>
                  <w:t>0.0001</w:t>
                </w:r>
              </w:p>
            </w:tc>
          </w:tr>
          <w:tr w:rsidR="002525B5" w:rsidRPr="00B75F45" w14:paraId="7FE0A97C" w14:textId="77777777" w:rsidTr="00970A40">
            <w:trPr>
              <w:trHeight w:val="249"/>
            </w:trPr>
            <w:tc>
              <w:tcPr>
                <w:tcW w:w="1414" w:type="dxa"/>
              </w:tcPr>
              <w:p w14:paraId="5A0A9052" w14:textId="02CE4C57" w:rsidR="002525B5" w:rsidRPr="002525B5" w:rsidRDefault="002525B5" w:rsidP="002525B5">
                <w:pPr>
                  <w:pStyle w:val="TableParagraph"/>
                  <w:spacing w:before="44" w:line="360" w:lineRule="auto"/>
                  <w:ind w:left="107"/>
                  <w:rPr>
                    <w:sz w:val="24"/>
                    <w:szCs w:val="24"/>
                  </w:rPr>
                </w:pPr>
                <w:r w:rsidRPr="002525B5">
                  <w:rPr>
                    <w:sz w:val="24"/>
                    <w:szCs w:val="24"/>
                  </w:rPr>
                  <w:t>108-95-2</w:t>
                </w:r>
              </w:p>
            </w:tc>
            <w:tc>
              <w:tcPr>
                <w:tcW w:w="2269" w:type="dxa"/>
              </w:tcPr>
              <w:p w14:paraId="624F9292" w14:textId="78FDE9C9" w:rsidR="002525B5" w:rsidRPr="002525B5" w:rsidRDefault="002525B5" w:rsidP="002525B5">
                <w:pPr>
                  <w:pStyle w:val="TableParagraph"/>
                  <w:spacing w:before="18" w:line="360" w:lineRule="auto"/>
                  <w:rPr>
                    <w:sz w:val="24"/>
                    <w:szCs w:val="24"/>
                  </w:rPr>
                </w:pPr>
                <w:r w:rsidRPr="002525B5">
                  <w:rPr>
                    <w:sz w:val="24"/>
                    <w:szCs w:val="24"/>
                  </w:rPr>
                  <w:t>-</w:t>
                </w:r>
              </w:p>
            </w:tc>
            <w:tc>
              <w:tcPr>
                <w:tcW w:w="4821" w:type="dxa"/>
              </w:tcPr>
              <w:p w14:paraId="21B6E3C0" w14:textId="2C306B14" w:rsidR="002525B5" w:rsidRPr="002525B5" w:rsidRDefault="002525B5" w:rsidP="002525B5">
                <w:pPr>
                  <w:pStyle w:val="TableParagraph"/>
                  <w:spacing w:before="18" w:line="360" w:lineRule="auto"/>
                  <w:rPr>
                    <w:sz w:val="24"/>
                    <w:szCs w:val="24"/>
                  </w:rPr>
                </w:pPr>
                <w:r w:rsidRPr="002525B5">
                  <w:rPr>
                    <w:sz w:val="24"/>
                    <w:szCs w:val="24"/>
                  </w:rPr>
                  <w:t>Phenols – as Total C</w:t>
                </w:r>
              </w:p>
            </w:tc>
            <w:tc>
              <w:tcPr>
                <w:tcW w:w="1695" w:type="dxa"/>
              </w:tcPr>
              <w:p w14:paraId="004C0822" w14:textId="0DA77108" w:rsidR="002525B5" w:rsidRPr="002525B5" w:rsidRDefault="002525B5" w:rsidP="002525B5">
                <w:pPr>
                  <w:pStyle w:val="TableParagraph"/>
                  <w:spacing w:before="18" w:line="360" w:lineRule="auto"/>
                  <w:ind w:left="0" w:right="186"/>
                  <w:rPr>
                    <w:sz w:val="24"/>
                    <w:szCs w:val="24"/>
                  </w:rPr>
                </w:pPr>
                <w:r w:rsidRPr="002525B5">
                  <w:rPr>
                    <w:sz w:val="24"/>
                    <w:szCs w:val="24"/>
                  </w:rPr>
                  <w:t>20</w:t>
                </w:r>
              </w:p>
            </w:tc>
          </w:tr>
          <w:tr w:rsidR="002525B5" w:rsidRPr="00B75F45" w14:paraId="44ABF5DB" w14:textId="77777777" w:rsidTr="00970A40">
            <w:trPr>
              <w:trHeight w:val="249"/>
            </w:trPr>
            <w:tc>
              <w:tcPr>
                <w:tcW w:w="1414" w:type="dxa"/>
              </w:tcPr>
              <w:p w14:paraId="68D2EF89" w14:textId="247030F1" w:rsidR="002525B5" w:rsidRPr="002525B5" w:rsidRDefault="002525B5" w:rsidP="002525B5">
                <w:pPr>
                  <w:pStyle w:val="TableParagraph"/>
                  <w:spacing w:before="44" w:line="360" w:lineRule="auto"/>
                  <w:ind w:left="107"/>
                  <w:rPr>
                    <w:sz w:val="24"/>
                    <w:szCs w:val="24"/>
                  </w:rPr>
                </w:pPr>
                <w:r w:rsidRPr="002525B5">
                  <w:rPr>
                    <w:sz w:val="24"/>
                    <w:szCs w:val="24"/>
                  </w:rPr>
                  <w:t>-</w:t>
                </w:r>
              </w:p>
            </w:tc>
            <w:tc>
              <w:tcPr>
                <w:tcW w:w="2269" w:type="dxa"/>
              </w:tcPr>
              <w:p w14:paraId="7F3C3BCC" w14:textId="7B696ECC" w:rsidR="002525B5" w:rsidRPr="002525B5" w:rsidRDefault="002525B5" w:rsidP="002525B5">
                <w:pPr>
                  <w:pStyle w:val="TableParagraph"/>
                  <w:spacing w:before="18" w:line="360" w:lineRule="auto"/>
                  <w:rPr>
                    <w:sz w:val="24"/>
                    <w:szCs w:val="24"/>
                  </w:rPr>
                </w:pPr>
                <w:r w:rsidRPr="002525B5">
                  <w:rPr>
                    <w:sz w:val="24"/>
                    <w:szCs w:val="24"/>
                  </w:rPr>
                  <w:t>P</w:t>
                </w:r>
              </w:p>
            </w:tc>
            <w:tc>
              <w:tcPr>
                <w:tcW w:w="4821" w:type="dxa"/>
              </w:tcPr>
              <w:p w14:paraId="44CF09EE" w14:textId="3DBECC05" w:rsidR="002525B5" w:rsidRPr="002525B5" w:rsidRDefault="002525B5" w:rsidP="002525B5">
                <w:pPr>
                  <w:pStyle w:val="TableParagraph"/>
                  <w:spacing w:before="18" w:line="360" w:lineRule="auto"/>
                  <w:rPr>
                    <w:sz w:val="24"/>
                    <w:szCs w:val="24"/>
                  </w:rPr>
                </w:pPr>
                <w:r w:rsidRPr="002525B5">
                  <w:rPr>
                    <w:sz w:val="24"/>
                    <w:szCs w:val="24"/>
                  </w:rPr>
                  <w:t>Phosphorus – as Total P</w:t>
                </w:r>
              </w:p>
            </w:tc>
            <w:tc>
              <w:tcPr>
                <w:tcW w:w="1695" w:type="dxa"/>
              </w:tcPr>
              <w:p w14:paraId="55BCBD03" w14:textId="7DFD6DCC" w:rsidR="002525B5" w:rsidRPr="002525B5" w:rsidRDefault="002525B5" w:rsidP="002525B5">
                <w:pPr>
                  <w:pStyle w:val="TableParagraph"/>
                  <w:spacing w:before="18" w:line="360" w:lineRule="auto"/>
                  <w:ind w:left="0" w:right="186"/>
                  <w:rPr>
                    <w:sz w:val="24"/>
                    <w:szCs w:val="24"/>
                  </w:rPr>
                </w:pPr>
                <w:r w:rsidRPr="002525B5">
                  <w:rPr>
                    <w:sz w:val="24"/>
                    <w:szCs w:val="24"/>
                  </w:rPr>
                  <w:t>5,000</w:t>
                </w:r>
              </w:p>
            </w:tc>
          </w:tr>
          <w:tr w:rsidR="002525B5" w:rsidRPr="00B75F45" w14:paraId="06872770" w14:textId="77777777" w:rsidTr="00970A40">
            <w:trPr>
              <w:trHeight w:val="251"/>
            </w:trPr>
            <w:tc>
              <w:tcPr>
                <w:tcW w:w="1414" w:type="dxa"/>
              </w:tcPr>
              <w:p w14:paraId="14039D44" w14:textId="484EE1C8" w:rsidR="002525B5" w:rsidRPr="002525B5" w:rsidRDefault="002525B5" w:rsidP="002525B5">
                <w:pPr>
                  <w:pStyle w:val="TableParagraph"/>
                  <w:spacing w:before="44" w:line="360" w:lineRule="auto"/>
                  <w:ind w:left="107"/>
                  <w:rPr>
                    <w:sz w:val="24"/>
                    <w:szCs w:val="24"/>
                  </w:rPr>
                </w:pPr>
                <w:r w:rsidRPr="002525B5">
                  <w:rPr>
                    <w:sz w:val="24"/>
                    <w:szCs w:val="24"/>
                  </w:rPr>
                  <w:t>1336-36-3</w:t>
                </w:r>
              </w:p>
            </w:tc>
            <w:tc>
              <w:tcPr>
                <w:tcW w:w="2269" w:type="dxa"/>
              </w:tcPr>
              <w:p w14:paraId="69B4F0D9" w14:textId="33D4E49B" w:rsidR="002525B5" w:rsidRPr="002525B5" w:rsidRDefault="002525B5" w:rsidP="002525B5">
                <w:pPr>
                  <w:pStyle w:val="TableParagraph"/>
                  <w:spacing w:before="21" w:line="360" w:lineRule="auto"/>
                  <w:rPr>
                    <w:sz w:val="24"/>
                    <w:szCs w:val="24"/>
                  </w:rPr>
                </w:pPr>
                <w:r w:rsidRPr="002525B5">
                  <w:rPr>
                    <w:sz w:val="24"/>
                    <w:szCs w:val="24"/>
                  </w:rPr>
                  <w:t>PCBs</w:t>
                </w:r>
              </w:p>
            </w:tc>
            <w:tc>
              <w:tcPr>
                <w:tcW w:w="4821" w:type="dxa"/>
              </w:tcPr>
              <w:p w14:paraId="5D88A90B" w14:textId="4B369BC5" w:rsidR="002525B5" w:rsidRPr="002525B5" w:rsidRDefault="002525B5" w:rsidP="002525B5">
                <w:pPr>
                  <w:pStyle w:val="TableParagraph"/>
                  <w:spacing w:before="21" w:line="360" w:lineRule="auto"/>
                  <w:rPr>
                    <w:sz w:val="24"/>
                    <w:szCs w:val="24"/>
                  </w:rPr>
                </w:pPr>
                <w:r w:rsidRPr="002525B5">
                  <w:rPr>
                    <w:sz w:val="24"/>
                    <w:szCs w:val="24"/>
                  </w:rPr>
                  <w:t>Polychlorinated biphenyls</w:t>
                </w:r>
              </w:p>
            </w:tc>
            <w:tc>
              <w:tcPr>
                <w:tcW w:w="1695" w:type="dxa"/>
              </w:tcPr>
              <w:p w14:paraId="5ECA00A2" w14:textId="49EBFACB" w:rsidR="002525B5" w:rsidRPr="002525B5" w:rsidRDefault="002525B5" w:rsidP="002525B5">
                <w:pPr>
                  <w:pStyle w:val="TableParagraph"/>
                  <w:spacing w:before="21" w:line="360" w:lineRule="auto"/>
                  <w:ind w:left="0" w:right="186"/>
                  <w:rPr>
                    <w:sz w:val="24"/>
                    <w:szCs w:val="24"/>
                  </w:rPr>
                </w:pPr>
                <w:r w:rsidRPr="002525B5">
                  <w:rPr>
                    <w:sz w:val="24"/>
                    <w:szCs w:val="24"/>
                  </w:rPr>
                  <w:t>0.1</w:t>
                </w:r>
              </w:p>
            </w:tc>
          </w:tr>
          <w:tr w:rsidR="002525B5" w:rsidRPr="00B75F45" w14:paraId="41B8BA86" w14:textId="77777777" w:rsidTr="00970A40">
            <w:trPr>
              <w:trHeight w:val="249"/>
            </w:trPr>
            <w:tc>
              <w:tcPr>
                <w:tcW w:w="1414" w:type="dxa"/>
              </w:tcPr>
              <w:p w14:paraId="0A00AC56" w14:textId="2F17D9F9" w:rsidR="002525B5" w:rsidRPr="002525B5" w:rsidRDefault="002525B5" w:rsidP="002525B5">
                <w:pPr>
                  <w:pStyle w:val="TableParagraph"/>
                  <w:spacing w:before="44" w:line="360" w:lineRule="auto"/>
                  <w:ind w:left="107"/>
                  <w:rPr>
                    <w:sz w:val="24"/>
                    <w:szCs w:val="24"/>
                  </w:rPr>
                </w:pPr>
                <w:r w:rsidRPr="002525B5">
                  <w:rPr>
                    <w:sz w:val="24"/>
                    <w:szCs w:val="24"/>
                  </w:rPr>
                  <w:t>-</w:t>
                </w:r>
              </w:p>
            </w:tc>
            <w:tc>
              <w:tcPr>
                <w:tcW w:w="2269" w:type="dxa"/>
              </w:tcPr>
              <w:p w14:paraId="56E01F01" w14:textId="6AA9D636" w:rsidR="002525B5" w:rsidRPr="002525B5" w:rsidRDefault="002525B5" w:rsidP="002525B5">
                <w:pPr>
                  <w:pStyle w:val="TableParagraph"/>
                  <w:spacing w:before="18" w:line="360" w:lineRule="auto"/>
                  <w:rPr>
                    <w:sz w:val="24"/>
                    <w:szCs w:val="24"/>
                  </w:rPr>
                </w:pPr>
                <w:r w:rsidRPr="002525B5">
                  <w:rPr>
                    <w:sz w:val="24"/>
                    <w:szCs w:val="24"/>
                  </w:rPr>
                  <w:t>-</w:t>
                </w:r>
              </w:p>
            </w:tc>
            <w:tc>
              <w:tcPr>
                <w:tcW w:w="4821" w:type="dxa"/>
              </w:tcPr>
              <w:p w14:paraId="6F12594E" w14:textId="5B639B54" w:rsidR="002525B5" w:rsidRPr="002525B5" w:rsidRDefault="002525B5" w:rsidP="002525B5">
                <w:pPr>
                  <w:pStyle w:val="TableParagraph"/>
                  <w:spacing w:before="18" w:line="360" w:lineRule="auto"/>
                  <w:rPr>
                    <w:sz w:val="24"/>
                    <w:szCs w:val="24"/>
                  </w:rPr>
                </w:pPr>
                <w:r w:rsidRPr="002525B5">
                  <w:rPr>
                    <w:sz w:val="24"/>
                    <w:szCs w:val="24"/>
                  </w:rPr>
                  <w:t>Polychlorinated biphenyls as WHO-TEQ</w:t>
                </w:r>
              </w:p>
            </w:tc>
            <w:tc>
              <w:tcPr>
                <w:tcW w:w="1695" w:type="dxa"/>
              </w:tcPr>
              <w:p w14:paraId="2DF8ED6A" w14:textId="2A8D4CDE" w:rsidR="002525B5" w:rsidRPr="002525B5" w:rsidRDefault="002525B5" w:rsidP="002525B5">
                <w:pPr>
                  <w:pStyle w:val="TableParagraph"/>
                  <w:spacing w:before="18" w:line="360" w:lineRule="auto"/>
                  <w:ind w:left="0" w:right="186"/>
                  <w:rPr>
                    <w:sz w:val="24"/>
                    <w:szCs w:val="24"/>
                  </w:rPr>
                </w:pPr>
                <w:r w:rsidRPr="002525B5">
                  <w:rPr>
                    <w:sz w:val="24"/>
                    <w:szCs w:val="24"/>
                  </w:rPr>
                  <w:t>0.0002</w:t>
                </w:r>
              </w:p>
            </w:tc>
          </w:tr>
          <w:tr w:rsidR="002525B5" w:rsidRPr="00B75F45" w14:paraId="4EA343F8" w14:textId="77777777" w:rsidTr="00970A40">
            <w:trPr>
              <w:trHeight w:val="479"/>
            </w:trPr>
            <w:tc>
              <w:tcPr>
                <w:tcW w:w="1414" w:type="dxa"/>
              </w:tcPr>
              <w:p w14:paraId="66D8774D" w14:textId="412D6169" w:rsidR="002525B5" w:rsidRPr="002525B5" w:rsidRDefault="002525B5" w:rsidP="002525B5">
                <w:pPr>
                  <w:pStyle w:val="TableParagraph"/>
                  <w:spacing w:before="159" w:line="360" w:lineRule="auto"/>
                  <w:ind w:left="107"/>
                  <w:rPr>
                    <w:sz w:val="24"/>
                    <w:szCs w:val="24"/>
                  </w:rPr>
                </w:pPr>
                <w:r w:rsidRPr="002525B5">
                  <w:rPr>
                    <w:sz w:val="24"/>
                    <w:szCs w:val="24"/>
                  </w:rPr>
                  <w:t>-</w:t>
                </w:r>
              </w:p>
            </w:tc>
            <w:tc>
              <w:tcPr>
                <w:tcW w:w="2269" w:type="dxa"/>
              </w:tcPr>
              <w:p w14:paraId="1965AFE6" w14:textId="3E7DE464" w:rsidR="002525B5" w:rsidRPr="002525B5" w:rsidRDefault="002525B5" w:rsidP="002525B5">
                <w:pPr>
                  <w:pStyle w:val="TableParagraph"/>
                  <w:spacing w:before="134" w:line="360" w:lineRule="auto"/>
                  <w:rPr>
                    <w:sz w:val="24"/>
                    <w:szCs w:val="24"/>
                  </w:rPr>
                </w:pPr>
                <w:r w:rsidRPr="002525B5">
                  <w:rPr>
                    <w:sz w:val="24"/>
                    <w:szCs w:val="24"/>
                  </w:rPr>
                  <w:t>PAHs</w:t>
                </w:r>
              </w:p>
            </w:tc>
            <w:tc>
              <w:tcPr>
                <w:tcW w:w="4821" w:type="dxa"/>
              </w:tcPr>
              <w:p w14:paraId="6D19C5BF" w14:textId="35C3B26A" w:rsidR="002525B5" w:rsidRPr="002525B5" w:rsidRDefault="002525B5" w:rsidP="002525B5">
                <w:pPr>
                  <w:pStyle w:val="TableParagraph"/>
                  <w:spacing w:line="360" w:lineRule="auto"/>
                  <w:ind w:right="628"/>
                  <w:rPr>
                    <w:sz w:val="24"/>
                    <w:szCs w:val="24"/>
                  </w:rPr>
                </w:pPr>
                <w:r w:rsidRPr="002525B5">
                  <w:rPr>
                    <w:sz w:val="24"/>
                    <w:szCs w:val="24"/>
                  </w:rPr>
                  <w:t>Polycyclic aromatic hydrocarbons (PAHs</w:t>
                </w:r>
                <w:proofErr w:type="gramStart"/>
                <w:r w:rsidRPr="002525B5">
                  <w:rPr>
                    <w:sz w:val="24"/>
                    <w:szCs w:val="24"/>
                  </w:rPr>
                  <w:t>)(</w:t>
                </w:r>
                <w:proofErr w:type="gramEnd"/>
                <w:r w:rsidRPr="002525B5">
                  <w:rPr>
                    <w:sz w:val="24"/>
                    <w:szCs w:val="24"/>
                  </w:rPr>
                  <w:t>four indicators of LRTAP)</w:t>
                </w:r>
              </w:p>
            </w:tc>
            <w:tc>
              <w:tcPr>
                <w:tcW w:w="1695" w:type="dxa"/>
              </w:tcPr>
              <w:p w14:paraId="10C41D43" w14:textId="3383E40C" w:rsidR="002525B5" w:rsidRPr="002525B5" w:rsidRDefault="002525B5" w:rsidP="002525B5">
                <w:pPr>
                  <w:pStyle w:val="TableParagraph"/>
                  <w:spacing w:before="134" w:line="360" w:lineRule="auto"/>
                  <w:ind w:left="0" w:right="184"/>
                  <w:rPr>
                    <w:sz w:val="24"/>
                    <w:szCs w:val="24"/>
                  </w:rPr>
                </w:pPr>
                <w:r w:rsidRPr="002525B5">
                  <w:rPr>
                    <w:sz w:val="24"/>
                    <w:szCs w:val="24"/>
                  </w:rPr>
                  <w:t>5</w:t>
                </w:r>
              </w:p>
            </w:tc>
          </w:tr>
          <w:tr w:rsidR="002525B5" w:rsidRPr="00B75F45" w14:paraId="0666120D" w14:textId="77777777" w:rsidTr="00970A40">
            <w:trPr>
              <w:trHeight w:val="252"/>
            </w:trPr>
            <w:tc>
              <w:tcPr>
                <w:tcW w:w="1414" w:type="dxa"/>
              </w:tcPr>
              <w:p w14:paraId="68735683" w14:textId="05803B28" w:rsidR="002525B5" w:rsidRPr="002525B5" w:rsidRDefault="002525B5" w:rsidP="002525B5">
                <w:pPr>
                  <w:pStyle w:val="TableParagraph"/>
                  <w:spacing w:before="44" w:line="360" w:lineRule="auto"/>
                  <w:ind w:left="107"/>
                  <w:rPr>
                    <w:sz w:val="24"/>
                    <w:szCs w:val="24"/>
                  </w:rPr>
                </w:pPr>
                <w:r w:rsidRPr="002525B5">
                  <w:rPr>
                    <w:sz w:val="24"/>
                    <w:szCs w:val="24"/>
                  </w:rPr>
                  <w:lastRenderedPageBreak/>
                  <w:t>85535-84-8</w:t>
                </w:r>
              </w:p>
            </w:tc>
            <w:tc>
              <w:tcPr>
                <w:tcW w:w="2269" w:type="dxa"/>
              </w:tcPr>
              <w:p w14:paraId="2BCABC21" w14:textId="3B4D06B5" w:rsidR="002525B5" w:rsidRPr="002525B5" w:rsidRDefault="002525B5" w:rsidP="002525B5">
                <w:pPr>
                  <w:pStyle w:val="TableParagraph"/>
                  <w:spacing w:before="19" w:line="360" w:lineRule="auto"/>
                  <w:rPr>
                    <w:sz w:val="24"/>
                    <w:szCs w:val="24"/>
                  </w:rPr>
                </w:pPr>
                <w:r w:rsidRPr="002525B5">
                  <w:rPr>
                    <w:sz w:val="24"/>
                    <w:szCs w:val="24"/>
                  </w:rPr>
                  <w:t>-</w:t>
                </w:r>
              </w:p>
            </w:tc>
            <w:tc>
              <w:tcPr>
                <w:tcW w:w="4821" w:type="dxa"/>
              </w:tcPr>
              <w:p w14:paraId="1B9FFDFB" w14:textId="4D619115" w:rsidR="002525B5" w:rsidRPr="002525B5" w:rsidRDefault="002525B5" w:rsidP="002525B5">
                <w:pPr>
                  <w:pStyle w:val="TableParagraph"/>
                  <w:spacing w:before="19" w:line="360" w:lineRule="auto"/>
                  <w:rPr>
                    <w:sz w:val="24"/>
                    <w:szCs w:val="24"/>
                  </w:rPr>
                </w:pPr>
                <w:r w:rsidRPr="002525B5">
                  <w:rPr>
                    <w:sz w:val="24"/>
                    <w:szCs w:val="24"/>
                  </w:rPr>
                  <w:t>Chloro-alkanes (C10-C13)</w:t>
                </w:r>
              </w:p>
            </w:tc>
            <w:tc>
              <w:tcPr>
                <w:tcW w:w="1695" w:type="dxa"/>
              </w:tcPr>
              <w:p w14:paraId="63DF3E4E" w14:textId="481FCCE3" w:rsidR="002525B5" w:rsidRPr="002525B5" w:rsidRDefault="002525B5" w:rsidP="002525B5">
                <w:pPr>
                  <w:pStyle w:val="TableParagraph"/>
                  <w:spacing w:before="19" w:line="360" w:lineRule="auto"/>
                  <w:ind w:left="0" w:right="184"/>
                  <w:rPr>
                    <w:sz w:val="24"/>
                    <w:szCs w:val="24"/>
                  </w:rPr>
                </w:pPr>
                <w:r w:rsidRPr="002525B5">
                  <w:rPr>
                    <w:sz w:val="24"/>
                    <w:szCs w:val="24"/>
                  </w:rPr>
                  <w:t>1</w:t>
                </w:r>
              </w:p>
            </w:tc>
          </w:tr>
          <w:tr w:rsidR="002525B5" w:rsidRPr="00B75F45" w14:paraId="3B4F6346" w14:textId="77777777" w:rsidTr="00970A40">
            <w:trPr>
              <w:trHeight w:val="249"/>
            </w:trPr>
            <w:tc>
              <w:tcPr>
                <w:tcW w:w="1414" w:type="dxa"/>
              </w:tcPr>
              <w:p w14:paraId="14CF3CCA" w14:textId="3EA09444" w:rsidR="002525B5" w:rsidRPr="002525B5" w:rsidRDefault="002525B5" w:rsidP="002525B5">
                <w:pPr>
                  <w:pStyle w:val="TableParagraph"/>
                  <w:spacing w:before="41" w:line="360" w:lineRule="auto"/>
                  <w:ind w:left="107"/>
                  <w:rPr>
                    <w:sz w:val="24"/>
                    <w:szCs w:val="24"/>
                  </w:rPr>
                </w:pPr>
                <w:r w:rsidRPr="002525B5">
                  <w:rPr>
                    <w:sz w:val="24"/>
                    <w:szCs w:val="24"/>
                  </w:rPr>
                  <w:t>56573-85-4-</w:t>
                </w:r>
              </w:p>
            </w:tc>
            <w:tc>
              <w:tcPr>
                <w:tcW w:w="2269" w:type="dxa"/>
              </w:tcPr>
              <w:p w14:paraId="6D5BD078" w14:textId="047F6EB9" w:rsidR="002525B5" w:rsidRPr="002525B5" w:rsidRDefault="002525B5" w:rsidP="002525B5">
                <w:pPr>
                  <w:pStyle w:val="TableParagraph"/>
                  <w:spacing w:before="18" w:line="360" w:lineRule="auto"/>
                  <w:rPr>
                    <w:sz w:val="24"/>
                    <w:szCs w:val="24"/>
                  </w:rPr>
                </w:pPr>
                <w:r w:rsidRPr="002525B5">
                  <w:rPr>
                    <w:sz w:val="24"/>
                    <w:szCs w:val="24"/>
                  </w:rPr>
                  <w:t>TBT compounds</w:t>
                </w:r>
              </w:p>
            </w:tc>
            <w:tc>
              <w:tcPr>
                <w:tcW w:w="4821" w:type="dxa"/>
              </w:tcPr>
              <w:p w14:paraId="7659898C" w14:textId="26137168" w:rsidR="002525B5" w:rsidRPr="002525B5" w:rsidRDefault="002525B5" w:rsidP="002525B5">
                <w:pPr>
                  <w:pStyle w:val="TableParagraph"/>
                  <w:spacing w:before="18" w:line="360" w:lineRule="auto"/>
                  <w:rPr>
                    <w:sz w:val="24"/>
                    <w:szCs w:val="24"/>
                  </w:rPr>
                </w:pPr>
                <w:r w:rsidRPr="002525B5">
                  <w:rPr>
                    <w:sz w:val="24"/>
                    <w:szCs w:val="24"/>
                  </w:rPr>
                  <w:t>Tributyltin compounds</w:t>
                </w:r>
              </w:p>
            </w:tc>
            <w:tc>
              <w:tcPr>
                <w:tcW w:w="1695" w:type="dxa"/>
              </w:tcPr>
              <w:p w14:paraId="63FEA6BC" w14:textId="36626DF5" w:rsidR="002525B5" w:rsidRPr="002525B5" w:rsidRDefault="002525B5" w:rsidP="002525B5">
                <w:pPr>
                  <w:pStyle w:val="TableParagraph"/>
                  <w:spacing w:before="18" w:line="360" w:lineRule="auto"/>
                  <w:ind w:left="0" w:right="184"/>
                  <w:rPr>
                    <w:sz w:val="24"/>
                    <w:szCs w:val="24"/>
                  </w:rPr>
                </w:pPr>
                <w:r w:rsidRPr="002525B5">
                  <w:rPr>
                    <w:sz w:val="24"/>
                    <w:szCs w:val="24"/>
                  </w:rPr>
                  <w:t>1</w:t>
                </w:r>
              </w:p>
            </w:tc>
          </w:tr>
          <w:tr w:rsidR="002525B5" w:rsidRPr="00B75F45" w14:paraId="295AA245" w14:textId="77777777" w:rsidTr="00970A40">
            <w:trPr>
              <w:trHeight w:val="249"/>
            </w:trPr>
            <w:tc>
              <w:tcPr>
                <w:tcW w:w="1414" w:type="dxa"/>
              </w:tcPr>
              <w:p w14:paraId="6FA03A43" w14:textId="09D043D1" w:rsidR="002525B5" w:rsidRPr="002525B5" w:rsidRDefault="002525B5" w:rsidP="002525B5">
                <w:pPr>
                  <w:pStyle w:val="TableParagraph"/>
                  <w:spacing w:before="44" w:line="360" w:lineRule="auto"/>
                  <w:ind w:left="107"/>
                  <w:rPr>
                    <w:sz w:val="24"/>
                    <w:szCs w:val="24"/>
                  </w:rPr>
                </w:pPr>
                <w:r w:rsidRPr="002525B5">
                  <w:rPr>
                    <w:sz w:val="24"/>
                    <w:szCs w:val="24"/>
                  </w:rPr>
                  <w:t>668-38-8</w:t>
                </w:r>
              </w:p>
            </w:tc>
            <w:tc>
              <w:tcPr>
                <w:tcW w:w="2269" w:type="dxa"/>
              </w:tcPr>
              <w:p w14:paraId="70E80144" w14:textId="737DC7FD" w:rsidR="002525B5" w:rsidRPr="002525B5" w:rsidRDefault="002525B5" w:rsidP="002525B5">
                <w:pPr>
                  <w:pStyle w:val="TableParagraph"/>
                  <w:spacing w:before="18" w:line="360" w:lineRule="auto"/>
                  <w:rPr>
                    <w:sz w:val="24"/>
                    <w:szCs w:val="24"/>
                  </w:rPr>
                </w:pPr>
                <w:r w:rsidRPr="002525B5">
                  <w:rPr>
                    <w:sz w:val="24"/>
                    <w:szCs w:val="24"/>
                  </w:rPr>
                  <w:t>TPT</w:t>
                </w:r>
              </w:p>
            </w:tc>
            <w:tc>
              <w:tcPr>
                <w:tcW w:w="4821" w:type="dxa"/>
              </w:tcPr>
              <w:p w14:paraId="0F858152" w14:textId="0A215784" w:rsidR="002525B5" w:rsidRPr="002525B5" w:rsidRDefault="002525B5" w:rsidP="002525B5">
                <w:pPr>
                  <w:pStyle w:val="TableParagraph"/>
                  <w:spacing w:before="18" w:line="360" w:lineRule="auto"/>
                  <w:rPr>
                    <w:sz w:val="24"/>
                    <w:szCs w:val="24"/>
                  </w:rPr>
                </w:pPr>
                <w:proofErr w:type="spellStart"/>
                <w:r w:rsidRPr="002525B5">
                  <w:rPr>
                    <w:sz w:val="24"/>
                    <w:szCs w:val="24"/>
                  </w:rPr>
                  <w:t>Triphenyltin</w:t>
                </w:r>
                <w:proofErr w:type="spellEnd"/>
                <w:r w:rsidRPr="002525B5">
                  <w:rPr>
                    <w:sz w:val="24"/>
                    <w:szCs w:val="24"/>
                  </w:rPr>
                  <w:t xml:space="preserve"> compounds</w:t>
                </w:r>
              </w:p>
            </w:tc>
            <w:tc>
              <w:tcPr>
                <w:tcW w:w="1695" w:type="dxa"/>
              </w:tcPr>
              <w:p w14:paraId="0FBEE4C2" w14:textId="420D31B6" w:rsidR="002525B5" w:rsidRPr="002525B5" w:rsidRDefault="002525B5" w:rsidP="002525B5">
                <w:pPr>
                  <w:pStyle w:val="TableParagraph"/>
                  <w:spacing w:before="18" w:line="360" w:lineRule="auto"/>
                  <w:ind w:left="0" w:right="184"/>
                  <w:rPr>
                    <w:sz w:val="24"/>
                    <w:szCs w:val="24"/>
                  </w:rPr>
                </w:pPr>
                <w:r w:rsidRPr="002525B5">
                  <w:rPr>
                    <w:sz w:val="24"/>
                    <w:szCs w:val="24"/>
                  </w:rPr>
                  <w:t>1</w:t>
                </w:r>
              </w:p>
            </w:tc>
          </w:tr>
        </w:tbl>
        <w:p w14:paraId="151008F6" w14:textId="77777777" w:rsidR="00E146D7" w:rsidRPr="00B75F45" w:rsidRDefault="00E146D7" w:rsidP="00557A91">
          <w:pPr>
            <w:pStyle w:val="BodyText"/>
            <w:spacing w:before="10" w:line="360" w:lineRule="auto"/>
            <w:rPr>
              <w:sz w:val="12"/>
            </w:rPr>
          </w:pPr>
        </w:p>
        <w:p w14:paraId="2F6BA3E0" w14:textId="46412169" w:rsidR="00E146D7" w:rsidRPr="00B75F45" w:rsidRDefault="00A07845" w:rsidP="00A07845">
          <w:pPr>
            <w:ind w:left="142"/>
            <w:rPr>
              <w:sz w:val="16"/>
            </w:rPr>
            <w:sectPr w:rsidR="00E146D7" w:rsidRPr="00B75F45">
              <w:type w:val="continuous"/>
              <w:pgSz w:w="11910" w:h="16850"/>
              <w:pgMar w:top="980" w:right="720" w:bottom="1160" w:left="740" w:header="0" w:footer="884" w:gutter="0"/>
              <w:cols w:space="720"/>
            </w:sectPr>
          </w:pPr>
          <w:r w:rsidRPr="00A07845">
            <w:t>6</w:t>
          </w:r>
          <w:r w:rsidRPr="00A07845">
            <w:tab/>
            <w:t>As BTEX – single pollutants are reported if the threshold for BTEX (the sum parameter of benzene, toluene, ethyl benzene, xylenes) is exceeded.</w:t>
          </w:r>
        </w:p>
        <w:p w14:paraId="2B7AAE83" w14:textId="4F1C7D2F" w:rsidR="00E146D7" w:rsidRPr="002018CE" w:rsidRDefault="000406F5" w:rsidP="002018CE">
          <w:pPr>
            <w:spacing w:before="63"/>
            <w:ind w:left="112"/>
            <w:rPr>
              <w:rFonts w:ascii="Arial" w:eastAsia="Times New Roman" w:hAnsi="Arial" w:cs="Arial"/>
              <w:b/>
              <w:color w:val="016574"/>
              <w:sz w:val="40"/>
              <w:szCs w:val="32"/>
            </w:rPr>
          </w:pPr>
          <w:bookmarkStart w:id="7" w:name="_bookmark5"/>
          <w:bookmarkEnd w:id="7"/>
          <w:r w:rsidRPr="000406F5">
            <w:rPr>
              <w:rFonts w:ascii="Arial" w:eastAsia="Times New Roman" w:hAnsi="Arial" w:cs="Arial"/>
              <w:b/>
              <w:color w:val="016574"/>
              <w:sz w:val="40"/>
              <w:szCs w:val="32"/>
            </w:rPr>
            <w:t>Pollutant releases to wastewater</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A table listing various pollutants with their corresponding CAS numbers, systemic names, common names, and thresholds for annual releases to wastewater in kilograms per year (kg/yr). The pollutants are categorised into Inorganics, Organics, Metals and Compounds, and Other Pollutant Groups. Each row provides the CAS number, the systemic and common names of the pollutant, and the threshold value indicating the maximum allowable release of the pollutant to wastewater annually in kilograms per year."/>
          </w:tblPr>
          <w:tblGrid>
            <w:gridCol w:w="1414"/>
            <w:gridCol w:w="2269"/>
            <w:gridCol w:w="4821"/>
            <w:gridCol w:w="1695"/>
          </w:tblGrid>
          <w:tr w:rsidR="000406F5" w:rsidRPr="00B75F45" w14:paraId="2712A399" w14:textId="77777777" w:rsidTr="00643228">
            <w:trPr>
              <w:trHeight w:val="460"/>
              <w:tblHeader/>
            </w:trPr>
            <w:tc>
              <w:tcPr>
                <w:tcW w:w="1414" w:type="dxa"/>
              </w:tcPr>
              <w:p w14:paraId="1C85A239" w14:textId="78AD746C" w:rsidR="000406F5" w:rsidRPr="000406F5" w:rsidRDefault="000406F5" w:rsidP="000406F5">
                <w:pPr>
                  <w:pStyle w:val="TableParagraph"/>
                  <w:spacing w:before="1" w:line="360" w:lineRule="auto"/>
                  <w:ind w:left="396" w:hanging="381"/>
                  <w:rPr>
                    <w:b/>
                    <w:bCs/>
                    <w:sz w:val="24"/>
                    <w:szCs w:val="24"/>
                  </w:rPr>
                </w:pPr>
                <w:r w:rsidRPr="000406F5">
                  <w:rPr>
                    <w:b/>
                    <w:bCs/>
                    <w:sz w:val="24"/>
                    <w:szCs w:val="24"/>
                  </w:rPr>
                  <w:t>CAS no.</w:t>
                </w:r>
              </w:p>
            </w:tc>
            <w:tc>
              <w:tcPr>
                <w:tcW w:w="2269" w:type="dxa"/>
              </w:tcPr>
              <w:p w14:paraId="4DAD14E3" w14:textId="26182F55" w:rsidR="000406F5" w:rsidRPr="000406F5" w:rsidRDefault="000406F5" w:rsidP="000406F5">
                <w:pPr>
                  <w:pStyle w:val="TableParagraph"/>
                  <w:spacing w:line="360" w:lineRule="auto"/>
                  <w:ind w:left="16" w:right="343"/>
                  <w:rPr>
                    <w:b/>
                    <w:bCs/>
                    <w:sz w:val="24"/>
                    <w:szCs w:val="24"/>
                  </w:rPr>
                </w:pPr>
                <w:r w:rsidRPr="000406F5">
                  <w:rPr>
                    <w:b/>
                    <w:bCs/>
                    <w:sz w:val="24"/>
                    <w:szCs w:val="24"/>
                  </w:rPr>
                  <w:t>Pollutant (systemic name)</w:t>
                </w:r>
              </w:p>
            </w:tc>
            <w:tc>
              <w:tcPr>
                <w:tcW w:w="4821" w:type="dxa"/>
              </w:tcPr>
              <w:p w14:paraId="04071A71" w14:textId="0F68A312" w:rsidR="000406F5" w:rsidRPr="000406F5" w:rsidRDefault="000406F5" w:rsidP="000406F5">
                <w:pPr>
                  <w:pStyle w:val="TableParagraph"/>
                  <w:spacing w:line="360" w:lineRule="auto"/>
                  <w:ind w:left="1633" w:right="1633" w:hanging="1619"/>
                  <w:rPr>
                    <w:b/>
                    <w:bCs/>
                    <w:sz w:val="24"/>
                    <w:szCs w:val="24"/>
                  </w:rPr>
                </w:pPr>
                <w:r w:rsidRPr="000406F5">
                  <w:rPr>
                    <w:b/>
                    <w:bCs/>
                    <w:sz w:val="24"/>
                    <w:szCs w:val="24"/>
                  </w:rPr>
                  <w:t>Pollutant (common name)</w:t>
                </w:r>
              </w:p>
            </w:tc>
            <w:tc>
              <w:tcPr>
                <w:tcW w:w="1695" w:type="dxa"/>
              </w:tcPr>
              <w:p w14:paraId="1F8E0997" w14:textId="2E14E1F7" w:rsidR="000406F5" w:rsidRPr="000406F5" w:rsidRDefault="000406F5" w:rsidP="000406F5">
                <w:pPr>
                  <w:pStyle w:val="TableParagraph"/>
                  <w:spacing w:line="360" w:lineRule="auto"/>
                  <w:ind w:left="19" w:right="349"/>
                  <w:rPr>
                    <w:b/>
                    <w:bCs/>
                    <w:sz w:val="24"/>
                    <w:szCs w:val="24"/>
                  </w:rPr>
                </w:pPr>
                <w:r w:rsidRPr="000406F5">
                  <w:rPr>
                    <w:b/>
                    <w:bCs/>
                    <w:sz w:val="24"/>
                    <w:szCs w:val="24"/>
                  </w:rPr>
                  <w:t>Threshold kg/yr</w:t>
                </w:r>
              </w:p>
            </w:tc>
          </w:tr>
          <w:tr w:rsidR="00E146D7" w:rsidRPr="00B75F45" w14:paraId="51BC5CA2" w14:textId="77777777" w:rsidTr="00643228">
            <w:trPr>
              <w:trHeight w:val="736"/>
              <w:tblHeader/>
            </w:trPr>
            <w:tc>
              <w:tcPr>
                <w:tcW w:w="10199" w:type="dxa"/>
                <w:gridSpan w:val="4"/>
                <w:shd w:val="clear" w:color="auto" w:fill="004B56" w:themeFill="accent1" w:themeFillShade="BF"/>
              </w:tcPr>
              <w:p w14:paraId="111AF1D6" w14:textId="4B02966D" w:rsidR="00E146D7" w:rsidRPr="00B75F45" w:rsidRDefault="002D51D7" w:rsidP="00557A91">
                <w:pPr>
                  <w:pStyle w:val="TableParagraph"/>
                  <w:spacing w:before="184" w:line="360" w:lineRule="auto"/>
                  <w:ind w:left="1737" w:right="1734" w:hanging="1737"/>
                  <w:rPr>
                    <w:b/>
                    <w:sz w:val="32"/>
                  </w:rPr>
                </w:pPr>
                <w:r w:rsidRPr="002D51D7">
                  <w:rPr>
                    <w:b/>
                    <w:sz w:val="32"/>
                  </w:rPr>
                  <w:t>Pollutant releases to wastewater</w:t>
                </w:r>
              </w:p>
            </w:tc>
          </w:tr>
          <w:tr w:rsidR="00E146D7" w:rsidRPr="00B75F45" w14:paraId="5B67F1A5" w14:textId="77777777" w:rsidTr="006804DA">
            <w:trPr>
              <w:trHeight w:val="230"/>
            </w:trPr>
            <w:tc>
              <w:tcPr>
                <w:tcW w:w="10199" w:type="dxa"/>
                <w:gridSpan w:val="4"/>
                <w:shd w:val="clear" w:color="auto" w:fill="004B56" w:themeFill="accent1" w:themeFillShade="BF"/>
              </w:tcPr>
              <w:p w14:paraId="423A8E0A" w14:textId="6D4ED17B" w:rsidR="00E146D7" w:rsidRPr="006C6D99" w:rsidRDefault="002D51D7" w:rsidP="00557A91">
                <w:pPr>
                  <w:pStyle w:val="TableParagraph"/>
                  <w:spacing w:line="360" w:lineRule="auto"/>
                  <w:ind w:left="1737" w:right="1734" w:hanging="1722"/>
                  <w:rPr>
                    <w:b/>
                    <w:sz w:val="24"/>
                    <w:szCs w:val="24"/>
                  </w:rPr>
                </w:pPr>
                <w:r w:rsidRPr="002D51D7">
                  <w:rPr>
                    <w:b/>
                    <w:sz w:val="24"/>
                    <w:szCs w:val="24"/>
                  </w:rPr>
                  <w:t>Inorganics</w:t>
                </w:r>
              </w:p>
            </w:tc>
          </w:tr>
          <w:tr w:rsidR="00354A4D" w:rsidRPr="00B75F45" w14:paraId="01451851" w14:textId="77777777" w:rsidTr="007644E3">
            <w:trPr>
              <w:trHeight w:val="230"/>
            </w:trPr>
            <w:tc>
              <w:tcPr>
                <w:tcW w:w="1414" w:type="dxa"/>
              </w:tcPr>
              <w:p w14:paraId="3DAE22E1" w14:textId="4B1B4E67" w:rsidR="00354A4D" w:rsidRPr="00354A4D" w:rsidRDefault="00354A4D" w:rsidP="00354A4D">
                <w:pPr>
                  <w:pStyle w:val="TableParagraph"/>
                  <w:spacing w:before="20" w:line="360" w:lineRule="auto"/>
                  <w:ind w:left="107"/>
                  <w:rPr>
                    <w:sz w:val="24"/>
                    <w:szCs w:val="24"/>
                  </w:rPr>
                </w:pPr>
                <w:r w:rsidRPr="00354A4D">
                  <w:rPr>
                    <w:sz w:val="24"/>
                    <w:szCs w:val="24"/>
                  </w:rPr>
                  <w:t>1332-21-4</w:t>
                </w:r>
              </w:p>
            </w:tc>
            <w:tc>
              <w:tcPr>
                <w:tcW w:w="2269" w:type="dxa"/>
              </w:tcPr>
              <w:p w14:paraId="5C7CE6B5" w14:textId="7D36163F" w:rsidR="00354A4D" w:rsidRPr="00354A4D" w:rsidRDefault="00354A4D" w:rsidP="00354A4D">
                <w:pPr>
                  <w:pStyle w:val="TableParagraph"/>
                  <w:spacing w:line="360" w:lineRule="auto"/>
                  <w:rPr>
                    <w:sz w:val="24"/>
                    <w:szCs w:val="24"/>
                  </w:rPr>
                </w:pPr>
                <w:r w:rsidRPr="00354A4D">
                  <w:rPr>
                    <w:sz w:val="24"/>
                    <w:szCs w:val="24"/>
                  </w:rPr>
                  <w:t>-</w:t>
                </w:r>
              </w:p>
            </w:tc>
            <w:tc>
              <w:tcPr>
                <w:tcW w:w="4821" w:type="dxa"/>
              </w:tcPr>
              <w:p w14:paraId="3EAB86D8" w14:textId="6B543DE6" w:rsidR="00354A4D" w:rsidRPr="00354A4D" w:rsidRDefault="00354A4D" w:rsidP="00354A4D">
                <w:pPr>
                  <w:pStyle w:val="TableParagraph"/>
                  <w:spacing w:line="360" w:lineRule="auto"/>
                  <w:rPr>
                    <w:sz w:val="24"/>
                    <w:szCs w:val="24"/>
                  </w:rPr>
                </w:pPr>
                <w:r w:rsidRPr="00354A4D">
                  <w:rPr>
                    <w:sz w:val="24"/>
                    <w:szCs w:val="24"/>
                  </w:rPr>
                  <w:t>Asbestos</w:t>
                </w:r>
              </w:p>
            </w:tc>
            <w:tc>
              <w:tcPr>
                <w:tcW w:w="1695" w:type="dxa"/>
              </w:tcPr>
              <w:p w14:paraId="5560E52F" w14:textId="7CC6CC42" w:rsidR="00354A4D" w:rsidRPr="00354A4D" w:rsidRDefault="00354A4D" w:rsidP="00354A4D">
                <w:pPr>
                  <w:pStyle w:val="TableParagraph"/>
                  <w:spacing w:line="360" w:lineRule="auto"/>
                  <w:ind w:left="0" w:right="102"/>
                  <w:rPr>
                    <w:sz w:val="24"/>
                    <w:szCs w:val="24"/>
                  </w:rPr>
                </w:pPr>
                <w:r w:rsidRPr="00354A4D">
                  <w:rPr>
                    <w:sz w:val="24"/>
                    <w:szCs w:val="24"/>
                  </w:rPr>
                  <w:t>0.1</w:t>
                </w:r>
              </w:p>
            </w:tc>
          </w:tr>
          <w:tr w:rsidR="00E146D7" w:rsidRPr="00B75F45" w14:paraId="0AA3C01B" w14:textId="77777777" w:rsidTr="006C6D99">
            <w:trPr>
              <w:trHeight w:val="249"/>
            </w:trPr>
            <w:tc>
              <w:tcPr>
                <w:tcW w:w="10199" w:type="dxa"/>
                <w:gridSpan w:val="4"/>
                <w:shd w:val="clear" w:color="auto" w:fill="004B56" w:themeFill="accent1" w:themeFillShade="BF"/>
                <w:vAlign w:val="center"/>
              </w:tcPr>
              <w:p w14:paraId="52C27F8A" w14:textId="6193B2FB" w:rsidR="00E146D7" w:rsidRPr="006C6D99" w:rsidRDefault="00354A4D" w:rsidP="00557A91">
                <w:pPr>
                  <w:pStyle w:val="TableParagraph"/>
                  <w:spacing w:before="18" w:line="360" w:lineRule="auto"/>
                  <w:ind w:left="1737" w:right="1813" w:hanging="1737"/>
                  <w:rPr>
                    <w:b/>
                    <w:sz w:val="24"/>
                    <w:szCs w:val="24"/>
                  </w:rPr>
                </w:pPr>
                <w:r w:rsidRPr="00354A4D">
                  <w:rPr>
                    <w:b/>
                    <w:sz w:val="24"/>
                    <w:szCs w:val="24"/>
                  </w:rPr>
                  <w:t>Organics</w:t>
                </w:r>
              </w:p>
            </w:tc>
          </w:tr>
          <w:tr w:rsidR="007E60DB" w:rsidRPr="00B75F45" w14:paraId="0D776479" w14:textId="77777777" w:rsidTr="00360800">
            <w:trPr>
              <w:trHeight w:val="249"/>
            </w:trPr>
            <w:tc>
              <w:tcPr>
                <w:tcW w:w="1414" w:type="dxa"/>
              </w:tcPr>
              <w:p w14:paraId="470D8B1F" w14:textId="602FF1ED" w:rsidR="007E60DB" w:rsidRPr="007E60DB" w:rsidRDefault="007E60DB" w:rsidP="007E60DB">
                <w:pPr>
                  <w:pStyle w:val="TableParagraph"/>
                  <w:spacing w:before="44" w:line="360" w:lineRule="auto"/>
                  <w:ind w:left="107"/>
                  <w:rPr>
                    <w:sz w:val="24"/>
                    <w:szCs w:val="24"/>
                  </w:rPr>
                </w:pPr>
                <w:r w:rsidRPr="007E60DB">
                  <w:rPr>
                    <w:sz w:val="24"/>
                    <w:szCs w:val="24"/>
                  </w:rPr>
                  <w:t>15792-60-8</w:t>
                </w:r>
              </w:p>
            </w:tc>
            <w:tc>
              <w:tcPr>
                <w:tcW w:w="2269" w:type="dxa"/>
              </w:tcPr>
              <w:p w14:paraId="6D9F10C1" w14:textId="661B8896" w:rsidR="007E60DB" w:rsidRPr="007E60DB" w:rsidRDefault="007E60DB" w:rsidP="007E60DB">
                <w:pPr>
                  <w:pStyle w:val="TableParagraph"/>
                  <w:spacing w:before="18" w:line="360" w:lineRule="auto"/>
                  <w:rPr>
                    <w:sz w:val="24"/>
                    <w:szCs w:val="24"/>
                  </w:rPr>
                </w:pPr>
                <w:r w:rsidRPr="007E60DB">
                  <w:rPr>
                    <w:sz w:val="24"/>
                    <w:szCs w:val="24"/>
                  </w:rPr>
                  <w:t>-</w:t>
                </w:r>
              </w:p>
            </w:tc>
            <w:tc>
              <w:tcPr>
                <w:tcW w:w="4821" w:type="dxa"/>
              </w:tcPr>
              <w:p w14:paraId="0A52BCEB" w14:textId="2F6C5806" w:rsidR="007E60DB" w:rsidRPr="007E60DB" w:rsidRDefault="007E60DB" w:rsidP="007E60DB">
                <w:pPr>
                  <w:pStyle w:val="TableParagraph"/>
                  <w:spacing w:before="18" w:line="360" w:lineRule="auto"/>
                  <w:rPr>
                    <w:sz w:val="24"/>
                    <w:szCs w:val="24"/>
                  </w:rPr>
                </w:pPr>
                <w:r w:rsidRPr="007E60DB">
                  <w:rPr>
                    <w:sz w:val="24"/>
                    <w:szCs w:val="24"/>
                  </w:rPr>
                  <w:t>Alachlor</w:t>
                </w:r>
              </w:p>
            </w:tc>
            <w:tc>
              <w:tcPr>
                <w:tcW w:w="1695" w:type="dxa"/>
              </w:tcPr>
              <w:p w14:paraId="23264024" w14:textId="5698F766" w:rsidR="007E60DB" w:rsidRPr="007E60DB" w:rsidRDefault="007E60DB" w:rsidP="007E60DB">
                <w:pPr>
                  <w:pStyle w:val="TableParagraph"/>
                  <w:spacing w:before="18" w:line="360" w:lineRule="auto"/>
                  <w:ind w:left="0" w:right="186"/>
                  <w:rPr>
                    <w:sz w:val="24"/>
                    <w:szCs w:val="24"/>
                  </w:rPr>
                </w:pPr>
                <w:r w:rsidRPr="007E60DB">
                  <w:rPr>
                    <w:sz w:val="24"/>
                    <w:szCs w:val="24"/>
                  </w:rPr>
                  <w:t>0.1</w:t>
                </w:r>
              </w:p>
            </w:tc>
          </w:tr>
          <w:tr w:rsidR="007E60DB" w:rsidRPr="00B75F45" w14:paraId="2FE8C697" w14:textId="77777777" w:rsidTr="00360800">
            <w:trPr>
              <w:trHeight w:val="251"/>
            </w:trPr>
            <w:tc>
              <w:tcPr>
                <w:tcW w:w="1414" w:type="dxa"/>
              </w:tcPr>
              <w:p w14:paraId="38561CB2" w14:textId="579D83B7" w:rsidR="007E60DB" w:rsidRPr="007E60DB" w:rsidRDefault="007E60DB" w:rsidP="007E60DB">
                <w:pPr>
                  <w:pStyle w:val="TableParagraph"/>
                  <w:spacing w:before="44" w:line="360" w:lineRule="auto"/>
                  <w:ind w:left="107"/>
                  <w:rPr>
                    <w:sz w:val="24"/>
                    <w:szCs w:val="24"/>
                  </w:rPr>
                </w:pPr>
                <w:r w:rsidRPr="007E60DB">
                  <w:rPr>
                    <w:sz w:val="24"/>
                    <w:szCs w:val="24"/>
                  </w:rPr>
                  <w:t>309-00-2</w:t>
                </w:r>
              </w:p>
            </w:tc>
            <w:tc>
              <w:tcPr>
                <w:tcW w:w="2269" w:type="dxa"/>
              </w:tcPr>
              <w:p w14:paraId="5A97AEFB" w14:textId="45C635D9" w:rsidR="007E60DB" w:rsidRPr="007E60DB" w:rsidRDefault="007E60DB" w:rsidP="007E60DB">
                <w:pPr>
                  <w:pStyle w:val="TableParagraph"/>
                  <w:spacing w:before="21" w:line="360" w:lineRule="auto"/>
                  <w:rPr>
                    <w:sz w:val="24"/>
                    <w:szCs w:val="24"/>
                  </w:rPr>
                </w:pPr>
                <w:r w:rsidRPr="007E60DB">
                  <w:rPr>
                    <w:sz w:val="24"/>
                    <w:szCs w:val="24"/>
                  </w:rPr>
                  <w:t>-</w:t>
                </w:r>
              </w:p>
            </w:tc>
            <w:tc>
              <w:tcPr>
                <w:tcW w:w="4821" w:type="dxa"/>
              </w:tcPr>
              <w:p w14:paraId="0820B69E" w14:textId="5E79051D" w:rsidR="007E60DB" w:rsidRPr="007E60DB" w:rsidRDefault="007E60DB" w:rsidP="007E60DB">
                <w:pPr>
                  <w:pStyle w:val="TableParagraph"/>
                  <w:spacing w:before="21" w:line="360" w:lineRule="auto"/>
                  <w:rPr>
                    <w:sz w:val="24"/>
                    <w:szCs w:val="24"/>
                  </w:rPr>
                </w:pPr>
                <w:r w:rsidRPr="007E60DB">
                  <w:rPr>
                    <w:sz w:val="24"/>
                    <w:szCs w:val="24"/>
                  </w:rPr>
                  <w:t>Aldrin</w:t>
                </w:r>
              </w:p>
            </w:tc>
            <w:tc>
              <w:tcPr>
                <w:tcW w:w="1695" w:type="dxa"/>
              </w:tcPr>
              <w:p w14:paraId="6A0A804C" w14:textId="3FFA9A59" w:rsidR="007E60DB" w:rsidRPr="007E60DB" w:rsidRDefault="007E60DB" w:rsidP="007E60DB">
                <w:pPr>
                  <w:pStyle w:val="TableParagraph"/>
                  <w:spacing w:before="21" w:line="360" w:lineRule="auto"/>
                  <w:ind w:left="0" w:right="186"/>
                  <w:rPr>
                    <w:sz w:val="24"/>
                    <w:szCs w:val="24"/>
                  </w:rPr>
                </w:pPr>
                <w:r w:rsidRPr="007E60DB">
                  <w:rPr>
                    <w:sz w:val="24"/>
                    <w:szCs w:val="24"/>
                  </w:rPr>
                  <w:t>0.0005</w:t>
                </w:r>
              </w:p>
            </w:tc>
          </w:tr>
          <w:tr w:rsidR="007E60DB" w:rsidRPr="00B75F45" w14:paraId="1ADF6ECD" w14:textId="77777777" w:rsidTr="00360800">
            <w:trPr>
              <w:trHeight w:val="249"/>
            </w:trPr>
            <w:tc>
              <w:tcPr>
                <w:tcW w:w="1414" w:type="dxa"/>
              </w:tcPr>
              <w:p w14:paraId="101766AD" w14:textId="7A73F771" w:rsidR="007E60DB" w:rsidRPr="007E60DB" w:rsidRDefault="007E60DB" w:rsidP="007E60DB">
                <w:pPr>
                  <w:pStyle w:val="TableParagraph"/>
                  <w:spacing w:before="44" w:line="360" w:lineRule="auto"/>
                  <w:ind w:left="107"/>
                  <w:rPr>
                    <w:sz w:val="24"/>
                    <w:szCs w:val="24"/>
                  </w:rPr>
                </w:pPr>
                <w:r w:rsidRPr="007E60DB">
                  <w:rPr>
                    <w:sz w:val="24"/>
                    <w:szCs w:val="24"/>
                  </w:rPr>
                  <w:t>7664-41-7</w:t>
                </w:r>
              </w:p>
            </w:tc>
            <w:tc>
              <w:tcPr>
                <w:tcW w:w="2269" w:type="dxa"/>
              </w:tcPr>
              <w:p w14:paraId="6CCAA9D3" w14:textId="6E88576F" w:rsidR="007E60DB" w:rsidRPr="007E60DB" w:rsidRDefault="007E60DB" w:rsidP="007E60DB">
                <w:pPr>
                  <w:pStyle w:val="TableParagraph"/>
                  <w:spacing w:before="18" w:line="360" w:lineRule="auto"/>
                  <w:rPr>
                    <w:sz w:val="24"/>
                    <w:szCs w:val="24"/>
                  </w:rPr>
                </w:pPr>
                <w:r w:rsidRPr="007E60DB">
                  <w:rPr>
                    <w:sz w:val="24"/>
                    <w:szCs w:val="24"/>
                  </w:rPr>
                  <w:t>-</w:t>
                </w:r>
              </w:p>
            </w:tc>
            <w:tc>
              <w:tcPr>
                <w:tcW w:w="4821" w:type="dxa"/>
              </w:tcPr>
              <w:p w14:paraId="35E1FF96" w14:textId="335DEB34" w:rsidR="007E60DB" w:rsidRPr="007E60DB" w:rsidRDefault="007E60DB" w:rsidP="007E60DB">
                <w:pPr>
                  <w:pStyle w:val="TableParagraph"/>
                  <w:spacing w:before="18" w:line="360" w:lineRule="auto"/>
                  <w:rPr>
                    <w:sz w:val="24"/>
                    <w:szCs w:val="24"/>
                  </w:rPr>
                </w:pPr>
                <w:r w:rsidRPr="007E60DB">
                  <w:rPr>
                    <w:sz w:val="24"/>
                    <w:szCs w:val="24"/>
                  </w:rPr>
                  <w:t>Ammonia (total)</w:t>
                </w:r>
              </w:p>
            </w:tc>
            <w:tc>
              <w:tcPr>
                <w:tcW w:w="1695" w:type="dxa"/>
              </w:tcPr>
              <w:p w14:paraId="3A16E1C1" w14:textId="02AFE970" w:rsidR="007E60DB" w:rsidRPr="007E60DB" w:rsidRDefault="007E60DB" w:rsidP="007E60DB">
                <w:pPr>
                  <w:pStyle w:val="TableParagraph"/>
                  <w:spacing w:before="18" w:line="360" w:lineRule="auto"/>
                  <w:ind w:left="0" w:right="186"/>
                  <w:rPr>
                    <w:sz w:val="24"/>
                    <w:szCs w:val="24"/>
                  </w:rPr>
                </w:pPr>
                <w:r w:rsidRPr="007E60DB">
                  <w:rPr>
                    <w:sz w:val="24"/>
                    <w:szCs w:val="24"/>
                  </w:rPr>
                  <w:t>20</w:t>
                </w:r>
              </w:p>
            </w:tc>
          </w:tr>
          <w:tr w:rsidR="007E60DB" w:rsidRPr="00B75F45" w14:paraId="44D71310" w14:textId="77777777" w:rsidTr="00360800">
            <w:trPr>
              <w:trHeight w:val="249"/>
            </w:trPr>
            <w:tc>
              <w:tcPr>
                <w:tcW w:w="1414" w:type="dxa"/>
              </w:tcPr>
              <w:p w14:paraId="08AA5F1B" w14:textId="258DEE5E" w:rsidR="007E60DB" w:rsidRPr="007E60DB" w:rsidRDefault="007E60DB" w:rsidP="007E60DB">
                <w:pPr>
                  <w:pStyle w:val="TableParagraph"/>
                  <w:spacing w:before="44" w:line="360" w:lineRule="auto"/>
                  <w:ind w:left="107"/>
                  <w:rPr>
                    <w:sz w:val="24"/>
                    <w:szCs w:val="24"/>
                  </w:rPr>
                </w:pPr>
                <w:r w:rsidRPr="007E60DB">
                  <w:rPr>
                    <w:sz w:val="24"/>
                    <w:szCs w:val="24"/>
                  </w:rPr>
                  <w:t>120-12-7</w:t>
                </w:r>
              </w:p>
            </w:tc>
            <w:tc>
              <w:tcPr>
                <w:tcW w:w="2269" w:type="dxa"/>
              </w:tcPr>
              <w:p w14:paraId="0B0F3DDE" w14:textId="4814A9AE" w:rsidR="007E60DB" w:rsidRPr="007E60DB" w:rsidRDefault="007E60DB" w:rsidP="007E60DB">
                <w:pPr>
                  <w:pStyle w:val="TableParagraph"/>
                  <w:spacing w:before="18" w:line="360" w:lineRule="auto"/>
                  <w:rPr>
                    <w:sz w:val="24"/>
                    <w:szCs w:val="24"/>
                  </w:rPr>
                </w:pPr>
                <w:r w:rsidRPr="007E60DB">
                  <w:rPr>
                    <w:sz w:val="24"/>
                    <w:szCs w:val="24"/>
                  </w:rPr>
                  <w:t>-</w:t>
                </w:r>
              </w:p>
            </w:tc>
            <w:tc>
              <w:tcPr>
                <w:tcW w:w="4821" w:type="dxa"/>
              </w:tcPr>
              <w:p w14:paraId="62C523D2" w14:textId="304763EC" w:rsidR="007E60DB" w:rsidRPr="007E60DB" w:rsidRDefault="007E60DB" w:rsidP="007E60DB">
                <w:pPr>
                  <w:pStyle w:val="TableParagraph"/>
                  <w:spacing w:before="18" w:line="360" w:lineRule="auto"/>
                  <w:rPr>
                    <w:sz w:val="24"/>
                    <w:szCs w:val="24"/>
                  </w:rPr>
                </w:pPr>
                <w:r w:rsidRPr="007E60DB">
                  <w:rPr>
                    <w:sz w:val="24"/>
                    <w:szCs w:val="24"/>
                  </w:rPr>
                  <w:t>Anthracene</w:t>
                </w:r>
              </w:p>
            </w:tc>
            <w:tc>
              <w:tcPr>
                <w:tcW w:w="1695" w:type="dxa"/>
              </w:tcPr>
              <w:p w14:paraId="3FFC15A4" w14:textId="18DB5E48" w:rsidR="007E60DB" w:rsidRPr="007E60DB" w:rsidRDefault="007E60DB" w:rsidP="007E60DB">
                <w:pPr>
                  <w:pStyle w:val="TableParagraph"/>
                  <w:spacing w:before="18" w:line="360" w:lineRule="auto"/>
                  <w:ind w:left="0" w:right="186"/>
                  <w:rPr>
                    <w:sz w:val="24"/>
                    <w:szCs w:val="24"/>
                  </w:rPr>
                </w:pPr>
                <w:r w:rsidRPr="007E60DB">
                  <w:rPr>
                    <w:sz w:val="24"/>
                    <w:szCs w:val="24"/>
                  </w:rPr>
                  <w:t>0.1</w:t>
                </w:r>
              </w:p>
            </w:tc>
          </w:tr>
          <w:tr w:rsidR="007E60DB" w:rsidRPr="00B75F45" w14:paraId="07891644" w14:textId="77777777" w:rsidTr="00360800">
            <w:trPr>
              <w:trHeight w:val="251"/>
            </w:trPr>
            <w:tc>
              <w:tcPr>
                <w:tcW w:w="1414" w:type="dxa"/>
              </w:tcPr>
              <w:p w14:paraId="0A032887" w14:textId="0B00A277" w:rsidR="007E60DB" w:rsidRPr="007E60DB" w:rsidRDefault="007E60DB" w:rsidP="007E60DB">
                <w:pPr>
                  <w:pStyle w:val="TableParagraph"/>
                  <w:spacing w:before="44" w:line="360" w:lineRule="auto"/>
                  <w:ind w:left="107"/>
                  <w:rPr>
                    <w:sz w:val="24"/>
                    <w:szCs w:val="24"/>
                  </w:rPr>
                </w:pPr>
                <w:r w:rsidRPr="007E60DB">
                  <w:rPr>
                    <w:sz w:val="24"/>
                    <w:szCs w:val="24"/>
                  </w:rPr>
                  <w:t>1912-24-9</w:t>
                </w:r>
              </w:p>
            </w:tc>
            <w:tc>
              <w:tcPr>
                <w:tcW w:w="2269" w:type="dxa"/>
              </w:tcPr>
              <w:p w14:paraId="3636831C" w14:textId="7754A23E" w:rsidR="007E60DB" w:rsidRPr="007E60DB" w:rsidRDefault="007E60DB" w:rsidP="007E60DB">
                <w:pPr>
                  <w:pStyle w:val="TableParagraph"/>
                  <w:spacing w:before="21" w:line="360" w:lineRule="auto"/>
                  <w:rPr>
                    <w:sz w:val="24"/>
                    <w:szCs w:val="24"/>
                  </w:rPr>
                </w:pPr>
                <w:r w:rsidRPr="007E60DB">
                  <w:rPr>
                    <w:sz w:val="24"/>
                    <w:szCs w:val="24"/>
                  </w:rPr>
                  <w:t>-</w:t>
                </w:r>
              </w:p>
            </w:tc>
            <w:tc>
              <w:tcPr>
                <w:tcW w:w="4821" w:type="dxa"/>
              </w:tcPr>
              <w:p w14:paraId="64508842" w14:textId="489ECF88" w:rsidR="007E60DB" w:rsidRPr="007E60DB" w:rsidRDefault="007E60DB" w:rsidP="007E60DB">
                <w:pPr>
                  <w:pStyle w:val="TableParagraph"/>
                  <w:spacing w:before="21" w:line="360" w:lineRule="auto"/>
                  <w:rPr>
                    <w:sz w:val="24"/>
                    <w:szCs w:val="24"/>
                  </w:rPr>
                </w:pPr>
                <w:r w:rsidRPr="007E60DB">
                  <w:rPr>
                    <w:sz w:val="24"/>
                    <w:szCs w:val="24"/>
                  </w:rPr>
                  <w:t>Atrazine</w:t>
                </w:r>
              </w:p>
            </w:tc>
            <w:tc>
              <w:tcPr>
                <w:tcW w:w="1695" w:type="dxa"/>
              </w:tcPr>
              <w:p w14:paraId="008849EF" w14:textId="1A17D0EE" w:rsidR="007E60DB" w:rsidRPr="007E60DB" w:rsidRDefault="007E60DB" w:rsidP="007E60DB">
                <w:pPr>
                  <w:pStyle w:val="TableParagraph"/>
                  <w:spacing w:before="21" w:line="360" w:lineRule="auto"/>
                  <w:ind w:left="0" w:right="186"/>
                  <w:rPr>
                    <w:sz w:val="24"/>
                    <w:szCs w:val="24"/>
                  </w:rPr>
                </w:pPr>
                <w:r w:rsidRPr="007E60DB">
                  <w:rPr>
                    <w:sz w:val="24"/>
                    <w:szCs w:val="24"/>
                  </w:rPr>
                  <w:t>0.05</w:t>
                </w:r>
              </w:p>
            </w:tc>
          </w:tr>
          <w:tr w:rsidR="007E60DB" w:rsidRPr="00B75F45" w14:paraId="00C2DB2B" w14:textId="77777777" w:rsidTr="00360800">
            <w:trPr>
              <w:trHeight w:val="249"/>
            </w:trPr>
            <w:tc>
              <w:tcPr>
                <w:tcW w:w="1414" w:type="dxa"/>
              </w:tcPr>
              <w:p w14:paraId="3127EA46" w14:textId="6E9016CB" w:rsidR="007E60DB" w:rsidRPr="007E60DB" w:rsidRDefault="007E60DB" w:rsidP="007E60DB">
                <w:pPr>
                  <w:pStyle w:val="TableParagraph"/>
                  <w:spacing w:before="44" w:line="360" w:lineRule="auto"/>
                  <w:ind w:left="107"/>
                  <w:rPr>
                    <w:sz w:val="24"/>
                    <w:szCs w:val="24"/>
                  </w:rPr>
                </w:pPr>
                <w:r w:rsidRPr="007E60DB">
                  <w:rPr>
                    <w:sz w:val="24"/>
                    <w:szCs w:val="24"/>
                  </w:rPr>
                  <w:t>35575-96-3</w:t>
                </w:r>
              </w:p>
            </w:tc>
            <w:tc>
              <w:tcPr>
                <w:tcW w:w="2269" w:type="dxa"/>
              </w:tcPr>
              <w:p w14:paraId="63534DEA" w14:textId="00B7B4F7" w:rsidR="007E60DB" w:rsidRPr="007E60DB" w:rsidRDefault="007E60DB" w:rsidP="007E60DB">
                <w:pPr>
                  <w:pStyle w:val="TableParagraph"/>
                  <w:spacing w:before="18" w:line="360" w:lineRule="auto"/>
                  <w:rPr>
                    <w:sz w:val="24"/>
                    <w:szCs w:val="24"/>
                  </w:rPr>
                </w:pPr>
                <w:r w:rsidRPr="007E60DB">
                  <w:rPr>
                    <w:sz w:val="24"/>
                    <w:szCs w:val="24"/>
                  </w:rPr>
                  <w:t>-</w:t>
                </w:r>
              </w:p>
            </w:tc>
            <w:tc>
              <w:tcPr>
                <w:tcW w:w="4821" w:type="dxa"/>
              </w:tcPr>
              <w:p w14:paraId="0DE10156" w14:textId="562457D2" w:rsidR="007E60DB" w:rsidRPr="007E60DB" w:rsidRDefault="007E60DB" w:rsidP="007E60DB">
                <w:pPr>
                  <w:pStyle w:val="TableParagraph"/>
                  <w:spacing w:before="18" w:line="360" w:lineRule="auto"/>
                  <w:rPr>
                    <w:sz w:val="24"/>
                    <w:szCs w:val="24"/>
                  </w:rPr>
                </w:pPr>
                <w:r w:rsidRPr="007E60DB">
                  <w:rPr>
                    <w:sz w:val="24"/>
                    <w:szCs w:val="24"/>
                  </w:rPr>
                  <w:t>Azamethiphos</w:t>
                </w:r>
              </w:p>
            </w:tc>
            <w:tc>
              <w:tcPr>
                <w:tcW w:w="1695" w:type="dxa"/>
              </w:tcPr>
              <w:p w14:paraId="0BFCEAA8" w14:textId="6CBD9C55" w:rsidR="007E60DB" w:rsidRPr="007E60DB" w:rsidRDefault="007E60DB" w:rsidP="007E60DB">
                <w:pPr>
                  <w:pStyle w:val="TableParagraph"/>
                  <w:spacing w:before="18" w:line="360" w:lineRule="auto"/>
                  <w:ind w:left="0" w:right="186"/>
                  <w:rPr>
                    <w:sz w:val="24"/>
                    <w:szCs w:val="24"/>
                  </w:rPr>
                </w:pPr>
                <w:r w:rsidRPr="007E60DB">
                  <w:rPr>
                    <w:sz w:val="24"/>
                    <w:szCs w:val="24"/>
                  </w:rPr>
                  <w:t>0.001</w:t>
                </w:r>
              </w:p>
            </w:tc>
          </w:tr>
          <w:tr w:rsidR="007E60DB" w:rsidRPr="00B75F45" w14:paraId="576ACBCC" w14:textId="77777777" w:rsidTr="00360800">
            <w:trPr>
              <w:trHeight w:val="249"/>
            </w:trPr>
            <w:tc>
              <w:tcPr>
                <w:tcW w:w="1414" w:type="dxa"/>
              </w:tcPr>
              <w:p w14:paraId="4E5EB392" w14:textId="06385FBE" w:rsidR="007E60DB" w:rsidRPr="007E60DB" w:rsidRDefault="007E60DB" w:rsidP="007E60DB">
                <w:pPr>
                  <w:pStyle w:val="TableParagraph"/>
                  <w:spacing w:before="44" w:line="360" w:lineRule="auto"/>
                  <w:ind w:left="107"/>
                  <w:rPr>
                    <w:sz w:val="24"/>
                    <w:szCs w:val="24"/>
                  </w:rPr>
                </w:pPr>
                <w:r w:rsidRPr="007E60DB">
                  <w:rPr>
                    <w:sz w:val="24"/>
                    <w:szCs w:val="24"/>
                  </w:rPr>
                  <w:t>71-43-2</w:t>
                </w:r>
              </w:p>
            </w:tc>
            <w:tc>
              <w:tcPr>
                <w:tcW w:w="2269" w:type="dxa"/>
              </w:tcPr>
              <w:p w14:paraId="221BD5AA" w14:textId="76CBF5A0" w:rsidR="007E60DB" w:rsidRPr="007E60DB" w:rsidRDefault="007E60DB" w:rsidP="007E60DB">
                <w:pPr>
                  <w:pStyle w:val="TableParagraph"/>
                  <w:spacing w:before="18" w:line="360" w:lineRule="auto"/>
                  <w:rPr>
                    <w:sz w:val="24"/>
                    <w:szCs w:val="24"/>
                  </w:rPr>
                </w:pPr>
                <w:r w:rsidRPr="007E60DB">
                  <w:rPr>
                    <w:sz w:val="24"/>
                    <w:szCs w:val="24"/>
                  </w:rPr>
                  <w:t>-</w:t>
                </w:r>
              </w:p>
            </w:tc>
            <w:tc>
              <w:tcPr>
                <w:tcW w:w="4821" w:type="dxa"/>
              </w:tcPr>
              <w:p w14:paraId="20E08FBC" w14:textId="19D3B566" w:rsidR="007E60DB" w:rsidRPr="007E60DB" w:rsidRDefault="007E60DB" w:rsidP="007E60DB">
                <w:pPr>
                  <w:pStyle w:val="TableParagraph"/>
                  <w:spacing w:before="18" w:line="360" w:lineRule="auto"/>
                  <w:rPr>
                    <w:sz w:val="24"/>
                    <w:szCs w:val="24"/>
                  </w:rPr>
                </w:pPr>
                <w:r w:rsidRPr="007E60DB">
                  <w:rPr>
                    <w:sz w:val="24"/>
                    <w:szCs w:val="24"/>
                  </w:rPr>
                  <w:t>Benzene</w:t>
                </w:r>
              </w:p>
            </w:tc>
            <w:tc>
              <w:tcPr>
                <w:tcW w:w="1695" w:type="dxa"/>
              </w:tcPr>
              <w:p w14:paraId="61F6E2E1" w14:textId="3ECF4B10" w:rsidR="007E60DB" w:rsidRPr="007E60DB" w:rsidRDefault="007E60DB" w:rsidP="007E60DB">
                <w:pPr>
                  <w:pStyle w:val="TableParagraph"/>
                  <w:spacing w:before="18" w:line="360" w:lineRule="auto"/>
                  <w:ind w:left="0" w:right="186"/>
                  <w:rPr>
                    <w:sz w:val="24"/>
                    <w:szCs w:val="24"/>
                  </w:rPr>
                </w:pPr>
                <w:r w:rsidRPr="007E60DB">
                  <w:rPr>
                    <w:sz w:val="24"/>
                    <w:szCs w:val="24"/>
                  </w:rPr>
                  <w:t>10</w:t>
                </w:r>
              </w:p>
            </w:tc>
          </w:tr>
          <w:tr w:rsidR="007E60DB" w:rsidRPr="00B75F45" w14:paraId="6F79DECA" w14:textId="77777777" w:rsidTr="00360800">
            <w:trPr>
              <w:trHeight w:val="251"/>
            </w:trPr>
            <w:tc>
              <w:tcPr>
                <w:tcW w:w="1414" w:type="dxa"/>
              </w:tcPr>
              <w:p w14:paraId="371926D4" w14:textId="04BFEC1C" w:rsidR="007E60DB" w:rsidRPr="007E60DB" w:rsidRDefault="007E60DB" w:rsidP="007E60DB">
                <w:pPr>
                  <w:pStyle w:val="TableParagraph"/>
                  <w:spacing w:before="44" w:line="360" w:lineRule="auto"/>
                  <w:ind w:left="107"/>
                  <w:rPr>
                    <w:i/>
                    <w:sz w:val="24"/>
                    <w:szCs w:val="24"/>
                  </w:rPr>
                </w:pPr>
                <w:r w:rsidRPr="007E60DB">
                  <w:rPr>
                    <w:sz w:val="24"/>
                    <w:szCs w:val="24"/>
                  </w:rPr>
                  <w:t>50-32-8</w:t>
                </w:r>
              </w:p>
            </w:tc>
            <w:tc>
              <w:tcPr>
                <w:tcW w:w="2269" w:type="dxa"/>
              </w:tcPr>
              <w:p w14:paraId="5AF36510" w14:textId="714A5973" w:rsidR="007E60DB" w:rsidRPr="007E60DB" w:rsidRDefault="007E60DB" w:rsidP="007E60DB">
                <w:pPr>
                  <w:pStyle w:val="TableParagraph"/>
                  <w:spacing w:before="21" w:line="360" w:lineRule="auto"/>
                  <w:rPr>
                    <w:sz w:val="24"/>
                    <w:szCs w:val="24"/>
                  </w:rPr>
                </w:pPr>
                <w:r w:rsidRPr="007E60DB">
                  <w:rPr>
                    <w:sz w:val="24"/>
                    <w:szCs w:val="24"/>
                  </w:rPr>
                  <w:t>-</w:t>
                </w:r>
              </w:p>
            </w:tc>
            <w:tc>
              <w:tcPr>
                <w:tcW w:w="4821" w:type="dxa"/>
              </w:tcPr>
              <w:p w14:paraId="4678ECAE" w14:textId="2E3BB36B" w:rsidR="007E60DB" w:rsidRPr="007E60DB" w:rsidRDefault="007E60DB" w:rsidP="007E60DB">
                <w:pPr>
                  <w:pStyle w:val="TableParagraph"/>
                  <w:spacing w:before="21" w:line="360" w:lineRule="auto"/>
                  <w:rPr>
                    <w:sz w:val="24"/>
                    <w:szCs w:val="24"/>
                  </w:rPr>
                </w:pPr>
                <w:r w:rsidRPr="007E60DB">
                  <w:rPr>
                    <w:sz w:val="24"/>
                    <w:szCs w:val="24"/>
                  </w:rPr>
                  <w:t>Benzo(a)pyrene</w:t>
                </w:r>
              </w:p>
            </w:tc>
            <w:tc>
              <w:tcPr>
                <w:tcW w:w="1695" w:type="dxa"/>
              </w:tcPr>
              <w:p w14:paraId="281CAF32" w14:textId="2B9D5844" w:rsidR="007E60DB" w:rsidRPr="007E60DB" w:rsidRDefault="007E60DB" w:rsidP="007E60DB">
                <w:pPr>
                  <w:pStyle w:val="TableParagraph"/>
                  <w:spacing w:before="21" w:line="360" w:lineRule="auto"/>
                  <w:ind w:left="0" w:right="184"/>
                  <w:rPr>
                    <w:sz w:val="24"/>
                    <w:szCs w:val="24"/>
                  </w:rPr>
                </w:pPr>
                <w:r w:rsidRPr="007E60DB">
                  <w:rPr>
                    <w:sz w:val="24"/>
                    <w:szCs w:val="24"/>
                  </w:rPr>
                  <w:t>1</w:t>
                </w:r>
              </w:p>
            </w:tc>
          </w:tr>
          <w:tr w:rsidR="007E60DB" w:rsidRPr="00B75F45" w14:paraId="7FAD0E62" w14:textId="77777777" w:rsidTr="00360800">
            <w:trPr>
              <w:trHeight w:val="249"/>
            </w:trPr>
            <w:tc>
              <w:tcPr>
                <w:tcW w:w="1414" w:type="dxa"/>
              </w:tcPr>
              <w:p w14:paraId="3164CC1E" w14:textId="6A0EF340" w:rsidR="007E60DB" w:rsidRPr="007E60DB" w:rsidRDefault="007E60DB" w:rsidP="007E60DB">
                <w:pPr>
                  <w:pStyle w:val="TableParagraph"/>
                  <w:spacing w:before="41" w:line="360" w:lineRule="auto"/>
                  <w:ind w:left="107"/>
                  <w:rPr>
                    <w:sz w:val="24"/>
                    <w:szCs w:val="24"/>
                  </w:rPr>
                </w:pPr>
                <w:r w:rsidRPr="007E60DB">
                  <w:rPr>
                    <w:sz w:val="24"/>
                    <w:szCs w:val="24"/>
                  </w:rPr>
                  <w:t>191-24-2</w:t>
                </w:r>
              </w:p>
            </w:tc>
            <w:tc>
              <w:tcPr>
                <w:tcW w:w="2269" w:type="dxa"/>
              </w:tcPr>
              <w:p w14:paraId="02F7618F" w14:textId="658B2038" w:rsidR="007E60DB" w:rsidRPr="007E60DB" w:rsidRDefault="007E60DB" w:rsidP="007E60DB">
                <w:pPr>
                  <w:pStyle w:val="TableParagraph"/>
                  <w:spacing w:before="18" w:line="360" w:lineRule="auto"/>
                  <w:rPr>
                    <w:sz w:val="24"/>
                    <w:szCs w:val="24"/>
                  </w:rPr>
                </w:pPr>
                <w:r w:rsidRPr="007E60DB">
                  <w:rPr>
                    <w:sz w:val="24"/>
                    <w:szCs w:val="24"/>
                  </w:rPr>
                  <w:t>-</w:t>
                </w:r>
              </w:p>
            </w:tc>
            <w:tc>
              <w:tcPr>
                <w:tcW w:w="4821" w:type="dxa"/>
              </w:tcPr>
              <w:p w14:paraId="67666970" w14:textId="6EFD27A4" w:rsidR="007E60DB" w:rsidRPr="007E60DB" w:rsidRDefault="007E60DB" w:rsidP="007E60DB">
                <w:pPr>
                  <w:pStyle w:val="TableParagraph"/>
                  <w:spacing w:before="18" w:line="360" w:lineRule="auto"/>
                  <w:rPr>
                    <w:sz w:val="24"/>
                    <w:szCs w:val="24"/>
                  </w:rPr>
                </w:pPr>
                <w:r w:rsidRPr="007E60DB">
                  <w:rPr>
                    <w:sz w:val="24"/>
                    <w:szCs w:val="24"/>
                  </w:rPr>
                  <w:t>Benzo (</w:t>
                </w:r>
                <w:proofErr w:type="spellStart"/>
                <w:proofErr w:type="gramStart"/>
                <w:r w:rsidRPr="007E60DB">
                  <w:rPr>
                    <w:sz w:val="24"/>
                    <w:szCs w:val="24"/>
                  </w:rPr>
                  <w:t>g,h</w:t>
                </w:r>
                <w:proofErr w:type="gramEnd"/>
                <w:r w:rsidRPr="007E60DB">
                  <w:rPr>
                    <w:sz w:val="24"/>
                    <w:szCs w:val="24"/>
                  </w:rPr>
                  <w:t>,i</w:t>
                </w:r>
                <w:proofErr w:type="spellEnd"/>
                <w:r w:rsidRPr="007E60DB">
                  <w:rPr>
                    <w:sz w:val="24"/>
                    <w:szCs w:val="24"/>
                  </w:rPr>
                  <w:t>) perylene</w:t>
                </w:r>
              </w:p>
            </w:tc>
            <w:tc>
              <w:tcPr>
                <w:tcW w:w="1695" w:type="dxa"/>
              </w:tcPr>
              <w:p w14:paraId="5EE7DA42" w14:textId="2E997755" w:rsidR="007E60DB" w:rsidRPr="007E60DB" w:rsidRDefault="007E60DB" w:rsidP="007E60DB">
                <w:pPr>
                  <w:pStyle w:val="TableParagraph"/>
                  <w:spacing w:before="18" w:line="360" w:lineRule="auto"/>
                  <w:ind w:left="0" w:right="186"/>
                  <w:rPr>
                    <w:sz w:val="24"/>
                    <w:szCs w:val="24"/>
                  </w:rPr>
                </w:pPr>
                <w:r w:rsidRPr="007E60DB">
                  <w:rPr>
                    <w:sz w:val="24"/>
                    <w:szCs w:val="24"/>
                  </w:rPr>
                  <w:t>0.1</w:t>
                </w:r>
              </w:p>
            </w:tc>
          </w:tr>
          <w:tr w:rsidR="007E60DB" w:rsidRPr="00B75F45" w14:paraId="0B34B7BB" w14:textId="77777777" w:rsidTr="00360800">
            <w:trPr>
              <w:trHeight w:val="249"/>
            </w:trPr>
            <w:tc>
              <w:tcPr>
                <w:tcW w:w="1414" w:type="dxa"/>
              </w:tcPr>
              <w:p w14:paraId="2D0DC1D6" w14:textId="6C537A0A" w:rsidR="007E60DB" w:rsidRPr="007E60DB" w:rsidRDefault="007E60DB" w:rsidP="007E60DB">
                <w:pPr>
                  <w:pStyle w:val="TableParagraph"/>
                  <w:spacing w:before="44" w:line="360" w:lineRule="auto"/>
                  <w:ind w:left="107"/>
                  <w:rPr>
                    <w:sz w:val="24"/>
                    <w:szCs w:val="24"/>
                  </w:rPr>
                </w:pPr>
                <w:r w:rsidRPr="007E60DB">
                  <w:rPr>
                    <w:sz w:val="24"/>
                    <w:szCs w:val="24"/>
                  </w:rPr>
                  <w:t>85-68-7</w:t>
                </w:r>
              </w:p>
            </w:tc>
            <w:tc>
              <w:tcPr>
                <w:tcW w:w="2269" w:type="dxa"/>
              </w:tcPr>
              <w:p w14:paraId="03D1E884" w14:textId="4A553702" w:rsidR="007E60DB" w:rsidRPr="007E60DB" w:rsidRDefault="007E60DB" w:rsidP="007E60DB">
                <w:pPr>
                  <w:pStyle w:val="TableParagraph"/>
                  <w:spacing w:before="18" w:line="360" w:lineRule="auto"/>
                  <w:rPr>
                    <w:sz w:val="24"/>
                    <w:szCs w:val="24"/>
                  </w:rPr>
                </w:pPr>
                <w:r w:rsidRPr="007E60DB">
                  <w:rPr>
                    <w:sz w:val="24"/>
                    <w:szCs w:val="24"/>
                  </w:rPr>
                  <w:t>BBP</w:t>
                </w:r>
              </w:p>
            </w:tc>
            <w:tc>
              <w:tcPr>
                <w:tcW w:w="4821" w:type="dxa"/>
              </w:tcPr>
              <w:p w14:paraId="26D1C527" w14:textId="34BF8A71" w:rsidR="007E60DB" w:rsidRPr="007E60DB" w:rsidRDefault="007E60DB" w:rsidP="007E60DB">
                <w:pPr>
                  <w:pStyle w:val="TableParagraph"/>
                  <w:spacing w:before="18" w:line="360" w:lineRule="auto"/>
                  <w:rPr>
                    <w:sz w:val="24"/>
                    <w:szCs w:val="24"/>
                  </w:rPr>
                </w:pPr>
                <w:r w:rsidRPr="007E60DB">
                  <w:rPr>
                    <w:sz w:val="24"/>
                    <w:szCs w:val="24"/>
                  </w:rPr>
                  <w:t>Benzyl butyl phthalate</w:t>
                </w:r>
              </w:p>
            </w:tc>
            <w:tc>
              <w:tcPr>
                <w:tcW w:w="1695" w:type="dxa"/>
              </w:tcPr>
              <w:p w14:paraId="588541A8" w14:textId="26050BE5" w:rsidR="007E60DB" w:rsidRPr="007E60DB" w:rsidRDefault="007E60DB" w:rsidP="007E60DB">
                <w:pPr>
                  <w:pStyle w:val="TableParagraph"/>
                  <w:spacing w:before="18" w:line="360" w:lineRule="auto"/>
                  <w:ind w:left="0" w:right="186"/>
                  <w:rPr>
                    <w:sz w:val="24"/>
                    <w:szCs w:val="24"/>
                  </w:rPr>
                </w:pPr>
                <w:r w:rsidRPr="007E60DB">
                  <w:rPr>
                    <w:sz w:val="24"/>
                    <w:szCs w:val="24"/>
                  </w:rPr>
                  <w:t>0.1</w:t>
                </w:r>
              </w:p>
            </w:tc>
          </w:tr>
          <w:tr w:rsidR="007E60DB" w:rsidRPr="00B75F45" w14:paraId="59947CDF" w14:textId="77777777" w:rsidTr="00360800">
            <w:trPr>
              <w:trHeight w:val="251"/>
            </w:trPr>
            <w:tc>
              <w:tcPr>
                <w:tcW w:w="1414" w:type="dxa"/>
              </w:tcPr>
              <w:p w14:paraId="0079316B" w14:textId="41E3FAE2" w:rsidR="007E60DB" w:rsidRPr="007E60DB" w:rsidRDefault="007E60DB" w:rsidP="007E60DB">
                <w:pPr>
                  <w:pStyle w:val="TableParagraph"/>
                  <w:spacing w:before="44" w:line="360" w:lineRule="auto"/>
                  <w:ind w:left="107"/>
                  <w:rPr>
                    <w:sz w:val="24"/>
                    <w:szCs w:val="24"/>
                  </w:rPr>
                </w:pPr>
                <w:r w:rsidRPr="007E60DB">
                  <w:rPr>
                    <w:sz w:val="24"/>
                    <w:szCs w:val="24"/>
                  </w:rPr>
                  <w:t>80-05-7</w:t>
                </w:r>
              </w:p>
            </w:tc>
            <w:tc>
              <w:tcPr>
                <w:tcW w:w="2269" w:type="dxa"/>
              </w:tcPr>
              <w:p w14:paraId="446976FD" w14:textId="7B0D1DEB" w:rsidR="007E60DB" w:rsidRPr="007E60DB" w:rsidRDefault="007E60DB" w:rsidP="007E60DB">
                <w:pPr>
                  <w:pStyle w:val="TableParagraph"/>
                  <w:spacing w:before="21" w:line="360" w:lineRule="auto"/>
                  <w:rPr>
                    <w:sz w:val="24"/>
                    <w:szCs w:val="24"/>
                  </w:rPr>
                </w:pPr>
                <w:r w:rsidRPr="007E60DB">
                  <w:rPr>
                    <w:sz w:val="24"/>
                    <w:szCs w:val="24"/>
                  </w:rPr>
                  <w:t>-</w:t>
                </w:r>
              </w:p>
            </w:tc>
            <w:tc>
              <w:tcPr>
                <w:tcW w:w="4821" w:type="dxa"/>
              </w:tcPr>
              <w:p w14:paraId="1D06ACB1" w14:textId="12C7B641" w:rsidR="007E60DB" w:rsidRPr="007E60DB" w:rsidRDefault="007E60DB" w:rsidP="007E60DB">
                <w:pPr>
                  <w:pStyle w:val="TableParagraph"/>
                  <w:spacing w:before="21" w:line="360" w:lineRule="auto"/>
                  <w:rPr>
                    <w:sz w:val="24"/>
                    <w:szCs w:val="24"/>
                  </w:rPr>
                </w:pPr>
                <w:r w:rsidRPr="007E60DB">
                  <w:rPr>
                    <w:sz w:val="24"/>
                    <w:szCs w:val="24"/>
                  </w:rPr>
                  <w:t>Bisphenol-A</w:t>
                </w:r>
              </w:p>
            </w:tc>
            <w:tc>
              <w:tcPr>
                <w:tcW w:w="1695" w:type="dxa"/>
              </w:tcPr>
              <w:p w14:paraId="241BCD02" w14:textId="4079DEEB" w:rsidR="007E60DB" w:rsidRPr="007E60DB" w:rsidRDefault="007E60DB" w:rsidP="007E60DB">
                <w:pPr>
                  <w:pStyle w:val="TableParagraph"/>
                  <w:spacing w:before="21" w:line="360" w:lineRule="auto"/>
                  <w:ind w:left="0" w:right="186"/>
                  <w:rPr>
                    <w:sz w:val="24"/>
                    <w:szCs w:val="24"/>
                  </w:rPr>
                </w:pPr>
                <w:r w:rsidRPr="007E60DB">
                  <w:rPr>
                    <w:sz w:val="24"/>
                    <w:szCs w:val="24"/>
                  </w:rPr>
                  <w:t>0.1</w:t>
                </w:r>
              </w:p>
            </w:tc>
          </w:tr>
          <w:tr w:rsidR="002E07D6" w:rsidRPr="00B75F45" w14:paraId="45BD2890" w14:textId="77777777" w:rsidTr="003B3821">
            <w:trPr>
              <w:trHeight w:val="249"/>
            </w:trPr>
            <w:tc>
              <w:tcPr>
                <w:tcW w:w="1414" w:type="dxa"/>
              </w:tcPr>
              <w:p w14:paraId="30876B3A" w14:textId="2B557AA6" w:rsidR="002E07D6" w:rsidRPr="00944488" w:rsidRDefault="002E07D6" w:rsidP="002E07D6">
                <w:pPr>
                  <w:pStyle w:val="TableParagraph"/>
                  <w:spacing w:before="41" w:line="360" w:lineRule="auto"/>
                  <w:ind w:left="107"/>
                  <w:rPr>
                    <w:rFonts w:asciiTheme="minorHAnsi" w:hAnsiTheme="minorHAnsi" w:cstheme="minorHAnsi"/>
                    <w:sz w:val="24"/>
                    <w:szCs w:val="24"/>
                  </w:rPr>
                </w:pPr>
                <w:r w:rsidRPr="00944488">
                  <w:rPr>
                    <w:rFonts w:asciiTheme="minorHAnsi" w:hAnsiTheme="minorHAnsi" w:cstheme="minorHAnsi"/>
                    <w:sz w:val="24"/>
                    <w:szCs w:val="24"/>
                  </w:rPr>
                  <w:lastRenderedPageBreak/>
                  <w:t>56-23-5</w:t>
                </w:r>
              </w:p>
            </w:tc>
            <w:tc>
              <w:tcPr>
                <w:tcW w:w="2269" w:type="dxa"/>
              </w:tcPr>
              <w:p w14:paraId="56295F58" w14:textId="38C296EA"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Tetrachloromethane</w:t>
                </w:r>
              </w:p>
            </w:tc>
            <w:tc>
              <w:tcPr>
                <w:tcW w:w="4821" w:type="dxa"/>
              </w:tcPr>
              <w:p w14:paraId="0C3B938E" w14:textId="3CC5B3C5"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Carbon tetrachloride</w:t>
                </w:r>
              </w:p>
            </w:tc>
            <w:tc>
              <w:tcPr>
                <w:tcW w:w="1695" w:type="dxa"/>
              </w:tcPr>
              <w:p w14:paraId="6498673B" w14:textId="7D65D0AA" w:rsidR="002E07D6" w:rsidRPr="00944488" w:rsidRDefault="002E07D6" w:rsidP="002E07D6">
                <w:pPr>
                  <w:pStyle w:val="TableParagraph"/>
                  <w:spacing w:before="18" w:line="360" w:lineRule="auto"/>
                  <w:ind w:left="0" w:right="184"/>
                  <w:rPr>
                    <w:rFonts w:asciiTheme="minorHAnsi" w:hAnsiTheme="minorHAnsi" w:cstheme="minorHAnsi"/>
                    <w:sz w:val="24"/>
                    <w:szCs w:val="24"/>
                  </w:rPr>
                </w:pPr>
                <w:r w:rsidRPr="00944488">
                  <w:rPr>
                    <w:rFonts w:asciiTheme="minorHAnsi" w:hAnsiTheme="minorHAnsi" w:cstheme="minorHAnsi"/>
                    <w:sz w:val="24"/>
                    <w:szCs w:val="24"/>
                  </w:rPr>
                  <w:t>1</w:t>
                </w:r>
              </w:p>
            </w:tc>
          </w:tr>
          <w:tr w:rsidR="002E07D6" w:rsidRPr="00B75F45" w14:paraId="2D496678" w14:textId="77777777" w:rsidTr="003B3821">
            <w:trPr>
              <w:trHeight w:val="249"/>
            </w:trPr>
            <w:tc>
              <w:tcPr>
                <w:tcW w:w="1414" w:type="dxa"/>
              </w:tcPr>
              <w:p w14:paraId="04C9E5E5" w14:textId="7DB61348"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57-74-9</w:t>
                </w:r>
              </w:p>
            </w:tc>
            <w:tc>
              <w:tcPr>
                <w:tcW w:w="2269" w:type="dxa"/>
              </w:tcPr>
              <w:p w14:paraId="508543E7" w14:textId="4569A2C1"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238ADA39" w14:textId="094B2C9D"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Chlordane</w:t>
                </w:r>
              </w:p>
            </w:tc>
            <w:tc>
              <w:tcPr>
                <w:tcW w:w="1695" w:type="dxa"/>
              </w:tcPr>
              <w:p w14:paraId="20E2865D" w14:textId="7A1BDD98"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0.1</w:t>
                </w:r>
              </w:p>
            </w:tc>
          </w:tr>
          <w:tr w:rsidR="002E07D6" w:rsidRPr="00B75F45" w14:paraId="697F5A8D" w14:textId="77777777" w:rsidTr="003B3821">
            <w:trPr>
              <w:trHeight w:val="251"/>
            </w:trPr>
            <w:tc>
              <w:tcPr>
                <w:tcW w:w="1414" w:type="dxa"/>
              </w:tcPr>
              <w:p w14:paraId="73ECC469" w14:textId="18B4A348"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143-50-0</w:t>
                </w:r>
              </w:p>
            </w:tc>
            <w:tc>
              <w:tcPr>
                <w:tcW w:w="2269" w:type="dxa"/>
              </w:tcPr>
              <w:p w14:paraId="5D37E089" w14:textId="51D8F4D2"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43ADD34B" w14:textId="09E18104"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Chlordecone</w:t>
                </w:r>
              </w:p>
            </w:tc>
            <w:tc>
              <w:tcPr>
                <w:tcW w:w="1695" w:type="dxa"/>
              </w:tcPr>
              <w:p w14:paraId="7E8FB0D2" w14:textId="68306342" w:rsidR="002E07D6" w:rsidRPr="00944488" w:rsidRDefault="002E07D6" w:rsidP="002E07D6">
                <w:pPr>
                  <w:pStyle w:val="TableParagraph"/>
                  <w:spacing w:before="21"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0.1</w:t>
                </w:r>
              </w:p>
            </w:tc>
          </w:tr>
          <w:tr w:rsidR="002E07D6" w:rsidRPr="00B75F45" w14:paraId="09047494" w14:textId="77777777" w:rsidTr="003B3821">
            <w:trPr>
              <w:trHeight w:val="249"/>
            </w:trPr>
            <w:tc>
              <w:tcPr>
                <w:tcW w:w="1414" w:type="dxa"/>
              </w:tcPr>
              <w:p w14:paraId="55C1D393" w14:textId="37915C17" w:rsidR="002E07D6" w:rsidRPr="00944488" w:rsidRDefault="002E07D6" w:rsidP="002E07D6">
                <w:pPr>
                  <w:pStyle w:val="TableParagraph"/>
                  <w:spacing w:before="41" w:line="360" w:lineRule="auto"/>
                  <w:ind w:left="107"/>
                  <w:rPr>
                    <w:rFonts w:asciiTheme="minorHAnsi" w:hAnsiTheme="minorHAnsi" w:cstheme="minorHAnsi"/>
                    <w:sz w:val="24"/>
                    <w:szCs w:val="24"/>
                  </w:rPr>
                </w:pPr>
                <w:r w:rsidRPr="00944488">
                  <w:rPr>
                    <w:rFonts w:asciiTheme="minorHAnsi" w:hAnsiTheme="minorHAnsi" w:cstheme="minorHAnsi"/>
                    <w:sz w:val="24"/>
                    <w:szCs w:val="24"/>
                  </w:rPr>
                  <w:t>470-90-8</w:t>
                </w:r>
              </w:p>
            </w:tc>
            <w:tc>
              <w:tcPr>
                <w:tcW w:w="2269" w:type="dxa"/>
              </w:tcPr>
              <w:p w14:paraId="07DE8E04" w14:textId="6E0AEDBA"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7FFADA3C" w14:textId="5194192A" w:rsidR="002E07D6" w:rsidRPr="00944488" w:rsidRDefault="002E07D6" w:rsidP="002E07D6">
                <w:pPr>
                  <w:pStyle w:val="TableParagraph"/>
                  <w:spacing w:before="18" w:line="360" w:lineRule="auto"/>
                  <w:rPr>
                    <w:rFonts w:asciiTheme="minorHAnsi" w:hAnsiTheme="minorHAnsi" w:cstheme="minorHAnsi"/>
                    <w:sz w:val="24"/>
                    <w:szCs w:val="24"/>
                  </w:rPr>
                </w:pPr>
                <w:proofErr w:type="spellStart"/>
                <w:r w:rsidRPr="00944488">
                  <w:rPr>
                    <w:rFonts w:asciiTheme="minorHAnsi" w:hAnsiTheme="minorHAnsi" w:cstheme="minorHAnsi"/>
                    <w:sz w:val="24"/>
                    <w:szCs w:val="24"/>
                  </w:rPr>
                  <w:t>Chlorfenvinphos</w:t>
                </w:r>
                <w:proofErr w:type="spellEnd"/>
              </w:p>
            </w:tc>
            <w:tc>
              <w:tcPr>
                <w:tcW w:w="1695" w:type="dxa"/>
              </w:tcPr>
              <w:p w14:paraId="55932522" w14:textId="564A9FB5"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0.1</w:t>
                </w:r>
              </w:p>
            </w:tc>
          </w:tr>
          <w:tr w:rsidR="002E07D6" w:rsidRPr="00B75F45" w14:paraId="683E67BC" w14:textId="77777777" w:rsidTr="003B3821">
            <w:trPr>
              <w:trHeight w:val="249"/>
            </w:trPr>
            <w:tc>
              <w:tcPr>
                <w:tcW w:w="1414" w:type="dxa"/>
              </w:tcPr>
              <w:p w14:paraId="0AF90279" w14:textId="5FE3CD09"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67-66-3</w:t>
                </w:r>
              </w:p>
            </w:tc>
            <w:tc>
              <w:tcPr>
                <w:tcW w:w="2269" w:type="dxa"/>
              </w:tcPr>
              <w:p w14:paraId="0DE091FC" w14:textId="7A58EDCB"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Trichloromethane</w:t>
                </w:r>
              </w:p>
            </w:tc>
            <w:tc>
              <w:tcPr>
                <w:tcW w:w="4821" w:type="dxa"/>
              </w:tcPr>
              <w:p w14:paraId="7B4D2298" w14:textId="7248B69D"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Chloroform</w:t>
                </w:r>
              </w:p>
            </w:tc>
            <w:tc>
              <w:tcPr>
                <w:tcW w:w="1695" w:type="dxa"/>
              </w:tcPr>
              <w:p w14:paraId="59352E4F" w14:textId="1777FFDF" w:rsidR="002E07D6" w:rsidRPr="00944488" w:rsidRDefault="002E07D6" w:rsidP="002E07D6">
                <w:pPr>
                  <w:pStyle w:val="TableParagraph"/>
                  <w:spacing w:before="18" w:line="360" w:lineRule="auto"/>
                  <w:ind w:left="0" w:right="184"/>
                  <w:rPr>
                    <w:rFonts w:asciiTheme="minorHAnsi" w:hAnsiTheme="minorHAnsi" w:cstheme="minorHAnsi"/>
                    <w:sz w:val="24"/>
                    <w:szCs w:val="24"/>
                  </w:rPr>
                </w:pPr>
                <w:r w:rsidRPr="00944488">
                  <w:rPr>
                    <w:rFonts w:asciiTheme="minorHAnsi" w:hAnsiTheme="minorHAnsi" w:cstheme="minorHAnsi"/>
                    <w:sz w:val="24"/>
                    <w:szCs w:val="24"/>
                  </w:rPr>
                  <w:t>5</w:t>
                </w:r>
              </w:p>
            </w:tc>
          </w:tr>
          <w:tr w:rsidR="002E07D6" w:rsidRPr="00B75F45" w14:paraId="749E6943" w14:textId="77777777" w:rsidTr="003B3821">
            <w:trPr>
              <w:trHeight w:val="251"/>
            </w:trPr>
            <w:tc>
              <w:tcPr>
                <w:tcW w:w="1414" w:type="dxa"/>
              </w:tcPr>
              <w:p w14:paraId="3D1E8BBC" w14:textId="1B5B2CBA"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2921-88-2</w:t>
                </w:r>
              </w:p>
            </w:tc>
            <w:tc>
              <w:tcPr>
                <w:tcW w:w="2269" w:type="dxa"/>
              </w:tcPr>
              <w:p w14:paraId="57E38F7A" w14:textId="202AA8F1"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50040F8A" w14:textId="564985B1"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Chlorpyrifos</w:t>
                </w:r>
              </w:p>
            </w:tc>
            <w:tc>
              <w:tcPr>
                <w:tcW w:w="1695" w:type="dxa"/>
              </w:tcPr>
              <w:p w14:paraId="46D50144" w14:textId="138D381D" w:rsidR="002E07D6" w:rsidRPr="00944488" w:rsidRDefault="002E07D6" w:rsidP="002E07D6">
                <w:pPr>
                  <w:pStyle w:val="TableParagraph"/>
                  <w:spacing w:before="21"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0.1</w:t>
                </w:r>
              </w:p>
            </w:tc>
          </w:tr>
          <w:tr w:rsidR="002E07D6" w:rsidRPr="00B75F45" w14:paraId="4648A1A1" w14:textId="77777777" w:rsidTr="003B3821">
            <w:trPr>
              <w:trHeight w:val="249"/>
            </w:trPr>
            <w:tc>
              <w:tcPr>
                <w:tcW w:w="1414" w:type="dxa"/>
              </w:tcPr>
              <w:p w14:paraId="7C392E31" w14:textId="5E17038D" w:rsidR="002E07D6" w:rsidRPr="00944488" w:rsidRDefault="002E07D6" w:rsidP="002E07D6">
                <w:pPr>
                  <w:pStyle w:val="TableParagraph"/>
                  <w:spacing w:before="41" w:line="360" w:lineRule="auto"/>
                  <w:ind w:left="107"/>
                  <w:rPr>
                    <w:rFonts w:asciiTheme="minorHAnsi" w:hAnsiTheme="minorHAnsi" w:cstheme="minorHAnsi"/>
                    <w:sz w:val="24"/>
                    <w:szCs w:val="24"/>
                  </w:rPr>
                </w:pPr>
                <w:r w:rsidRPr="00944488">
                  <w:rPr>
                    <w:rFonts w:asciiTheme="minorHAnsi" w:hAnsiTheme="minorHAnsi" w:cstheme="minorHAnsi"/>
                    <w:sz w:val="24"/>
                    <w:szCs w:val="24"/>
                  </w:rPr>
                  <w:t>52315-07-8</w:t>
                </w:r>
              </w:p>
            </w:tc>
            <w:tc>
              <w:tcPr>
                <w:tcW w:w="2269" w:type="dxa"/>
              </w:tcPr>
              <w:p w14:paraId="38ADFB92" w14:textId="1E13E8EA"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0598EDEE" w14:textId="7DCD9C6F"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Cypermethrin</w:t>
                </w:r>
              </w:p>
            </w:tc>
            <w:tc>
              <w:tcPr>
                <w:tcW w:w="1695" w:type="dxa"/>
              </w:tcPr>
              <w:p w14:paraId="56EC676D" w14:textId="52ABD5DB"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0.005</w:t>
                </w:r>
              </w:p>
            </w:tc>
          </w:tr>
          <w:tr w:rsidR="002E07D6" w:rsidRPr="00B75F45" w14:paraId="3CBCAF9A" w14:textId="77777777" w:rsidTr="003B3821">
            <w:trPr>
              <w:trHeight w:val="249"/>
            </w:trPr>
            <w:tc>
              <w:tcPr>
                <w:tcW w:w="1414" w:type="dxa"/>
              </w:tcPr>
              <w:p w14:paraId="6B6D7FF1" w14:textId="74B5FA67"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52918-63-5</w:t>
                </w:r>
              </w:p>
            </w:tc>
            <w:tc>
              <w:tcPr>
                <w:tcW w:w="2269" w:type="dxa"/>
              </w:tcPr>
              <w:p w14:paraId="62D23450" w14:textId="2C4FC600"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352DD354" w14:textId="3E2993F2"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Deltamethrin</w:t>
                </w:r>
              </w:p>
            </w:tc>
            <w:tc>
              <w:tcPr>
                <w:tcW w:w="1695" w:type="dxa"/>
              </w:tcPr>
              <w:p w14:paraId="3A11176E" w14:textId="72C599EE"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0.002</w:t>
                </w:r>
              </w:p>
            </w:tc>
          </w:tr>
          <w:tr w:rsidR="002E07D6" w:rsidRPr="00B75F45" w14:paraId="5BD40049" w14:textId="77777777" w:rsidTr="003B3821">
            <w:trPr>
              <w:trHeight w:val="251"/>
            </w:trPr>
            <w:tc>
              <w:tcPr>
                <w:tcW w:w="1414" w:type="dxa"/>
              </w:tcPr>
              <w:p w14:paraId="2DA97C37" w14:textId="59C2DEBE"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117-81-7</w:t>
                </w:r>
              </w:p>
            </w:tc>
            <w:tc>
              <w:tcPr>
                <w:tcW w:w="2269" w:type="dxa"/>
              </w:tcPr>
              <w:p w14:paraId="5A0F1894" w14:textId="19BDF45C"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DEHP</w:t>
                </w:r>
              </w:p>
            </w:tc>
            <w:tc>
              <w:tcPr>
                <w:tcW w:w="4821" w:type="dxa"/>
              </w:tcPr>
              <w:p w14:paraId="102ED45D" w14:textId="6239C0D2"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Di(2-ethylhexyl) phthalate</w:t>
                </w:r>
              </w:p>
            </w:tc>
            <w:tc>
              <w:tcPr>
                <w:tcW w:w="1695" w:type="dxa"/>
              </w:tcPr>
              <w:p w14:paraId="6F95AB28" w14:textId="1077ED46" w:rsidR="002E07D6" w:rsidRPr="00944488" w:rsidRDefault="002E07D6" w:rsidP="002E07D6">
                <w:pPr>
                  <w:pStyle w:val="TableParagraph"/>
                  <w:spacing w:before="21"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0.1</w:t>
                </w:r>
              </w:p>
            </w:tc>
          </w:tr>
          <w:tr w:rsidR="002E07D6" w:rsidRPr="00B75F45" w14:paraId="5D2B587D" w14:textId="77777777" w:rsidTr="003B3821">
            <w:trPr>
              <w:trHeight w:val="249"/>
            </w:trPr>
            <w:tc>
              <w:tcPr>
                <w:tcW w:w="1414" w:type="dxa"/>
              </w:tcPr>
              <w:p w14:paraId="6F1BD9F1" w14:textId="32B24EDB" w:rsidR="002E07D6" w:rsidRPr="00944488" w:rsidRDefault="002E07D6" w:rsidP="002E07D6">
                <w:pPr>
                  <w:pStyle w:val="TableParagraph"/>
                  <w:spacing w:before="42" w:line="360" w:lineRule="auto"/>
                  <w:ind w:left="107"/>
                  <w:rPr>
                    <w:rFonts w:asciiTheme="minorHAnsi" w:hAnsiTheme="minorHAnsi" w:cstheme="minorHAnsi"/>
                    <w:sz w:val="24"/>
                    <w:szCs w:val="24"/>
                  </w:rPr>
                </w:pPr>
                <w:r w:rsidRPr="00944488">
                  <w:rPr>
                    <w:rFonts w:asciiTheme="minorHAnsi" w:hAnsiTheme="minorHAnsi" w:cstheme="minorHAnsi"/>
                    <w:sz w:val="24"/>
                    <w:szCs w:val="24"/>
                  </w:rPr>
                  <w:t>333-41-5</w:t>
                </w:r>
              </w:p>
            </w:tc>
            <w:tc>
              <w:tcPr>
                <w:tcW w:w="2269" w:type="dxa"/>
              </w:tcPr>
              <w:p w14:paraId="1A84E232" w14:textId="61F8C246" w:rsidR="002E07D6" w:rsidRPr="00944488" w:rsidRDefault="002E07D6" w:rsidP="002E07D6">
                <w:pPr>
                  <w:pStyle w:val="TableParagraph"/>
                  <w:spacing w:before="19"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76E66483" w14:textId="3CEEBFC1" w:rsidR="002E07D6" w:rsidRPr="00944488" w:rsidRDefault="002E07D6" w:rsidP="002E07D6">
                <w:pPr>
                  <w:pStyle w:val="TableParagraph"/>
                  <w:spacing w:before="19" w:line="360" w:lineRule="auto"/>
                  <w:rPr>
                    <w:rFonts w:asciiTheme="minorHAnsi" w:hAnsiTheme="minorHAnsi" w:cstheme="minorHAnsi"/>
                    <w:sz w:val="24"/>
                    <w:szCs w:val="24"/>
                  </w:rPr>
                </w:pPr>
                <w:r w:rsidRPr="00944488">
                  <w:rPr>
                    <w:rFonts w:asciiTheme="minorHAnsi" w:hAnsiTheme="minorHAnsi" w:cstheme="minorHAnsi"/>
                    <w:sz w:val="24"/>
                    <w:szCs w:val="24"/>
                  </w:rPr>
                  <w:t>Diazinon</w:t>
                </w:r>
              </w:p>
            </w:tc>
            <w:tc>
              <w:tcPr>
                <w:tcW w:w="1695" w:type="dxa"/>
              </w:tcPr>
              <w:p w14:paraId="7FAAF94F" w14:textId="46807C6B" w:rsidR="002E07D6" w:rsidRPr="00944488" w:rsidRDefault="002E07D6" w:rsidP="002E07D6">
                <w:pPr>
                  <w:pStyle w:val="TableParagraph"/>
                  <w:spacing w:before="19"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0.01</w:t>
                </w:r>
              </w:p>
            </w:tc>
          </w:tr>
          <w:tr w:rsidR="002E07D6" w:rsidRPr="00B75F45" w14:paraId="31F07D75" w14:textId="77777777" w:rsidTr="003B3821">
            <w:trPr>
              <w:trHeight w:val="249"/>
            </w:trPr>
            <w:tc>
              <w:tcPr>
                <w:tcW w:w="1414" w:type="dxa"/>
              </w:tcPr>
              <w:p w14:paraId="62EE98F0" w14:textId="78C7CBFA"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50-29-3</w:t>
                </w:r>
              </w:p>
            </w:tc>
            <w:tc>
              <w:tcPr>
                <w:tcW w:w="2269" w:type="dxa"/>
              </w:tcPr>
              <w:p w14:paraId="766E0DBE" w14:textId="41D37812"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DDT</w:t>
                </w:r>
              </w:p>
            </w:tc>
            <w:tc>
              <w:tcPr>
                <w:tcW w:w="4821" w:type="dxa"/>
              </w:tcPr>
              <w:p w14:paraId="77123B10" w14:textId="1275AE15"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Dichlorodiphenyltrichloroethane – all isomers</w:t>
                </w:r>
              </w:p>
            </w:tc>
            <w:tc>
              <w:tcPr>
                <w:tcW w:w="1695" w:type="dxa"/>
              </w:tcPr>
              <w:p w14:paraId="1170DD8F" w14:textId="7B2F38A0"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0.0005</w:t>
                </w:r>
              </w:p>
            </w:tc>
          </w:tr>
          <w:tr w:rsidR="002E07D6" w:rsidRPr="00B75F45" w14:paraId="6DEC33E9" w14:textId="77777777" w:rsidTr="003B3821">
            <w:trPr>
              <w:trHeight w:val="251"/>
            </w:trPr>
            <w:tc>
              <w:tcPr>
                <w:tcW w:w="1414" w:type="dxa"/>
              </w:tcPr>
              <w:p w14:paraId="7209C86B" w14:textId="4FA7E281"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120-83-2</w:t>
                </w:r>
              </w:p>
            </w:tc>
            <w:tc>
              <w:tcPr>
                <w:tcW w:w="2269" w:type="dxa"/>
              </w:tcPr>
              <w:p w14:paraId="7C5AA5AE" w14:textId="561221AD"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3C930B4F" w14:textId="4FF7C013"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2,4-Dichlorophenol</w:t>
                </w:r>
              </w:p>
            </w:tc>
            <w:tc>
              <w:tcPr>
                <w:tcW w:w="1695" w:type="dxa"/>
              </w:tcPr>
              <w:p w14:paraId="70259C5B" w14:textId="35F93B6C"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0.1</w:t>
                </w:r>
              </w:p>
            </w:tc>
          </w:tr>
          <w:tr w:rsidR="002E07D6" w:rsidRPr="00B75F45" w14:paraId="64A1241F" w14:textId="77777777" w:rsidTr="003B3821">
            <w:trPr>
              <w:trHeight w:val="479"/>
            </w:trPr>
            <w:tc>
              <w:tcPr>
                <w:tcW w:w="1414" w:type="dxa"/>
              </w:tcPr>
              <w:p w14:paraId="19905E5E" w14:textId="27C35E83" w:rsidR="002E07D6" w:rsidRPr="00944488" w:rsidRDefault="002E07D6" w:rsidP="002E07D6">
                <w:pPr>
                  <w:pStyle w:val="TableParagraph"/>
                  <w:spacing w:before="157" w:line="360" w:lineRule="auto"/>
                  <w:ind w:left="107"/>
                  <w:rPr>
                    <w:rFonts w:asciiTheme="minorHAnsi" w:hAnsiTheme="minorHAnsi" w:cstheme="minorHAnsi"/>
                    <w:sz w:val="24"/>
                    <w:szCs w:val="24"/>
                  </w:rPr>
                </w:pPr>
                <w:r w:rsidRPr="00944488">
                  <w:rPr>
                    <w:rFonts w:asciiTheme="minorHAnsi" w:hAnsiTheme="minorHAnsi" w:cstheme="minorHAnsi"/>
                    <w:sz w:val="24"/>
                    <w:szCs w:val="24"/>
                  </w:rPr>
                  <w:t>94-75-7</w:t>
                </w:r>
              </w:p>
            </w:tc>
            <w:tc>
              <w:tcPr>
                <w:tcW w:w="2269" w:type="dxa"/>
              </w:tcPr>
              <w:p w14:paraId="52810534" w14:textId="5A50C02C"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3AB1798D" w14:textId="1DCF9ECE" w:rsidR="002E07D6" w:rsidRPr="00944488" w:rsidRDefault="002E07D6" w:rsidP="002E07D6">
                <w:pPr>
                  <w:pStyle w:val="TableParagraph"/>
                  <w:spacing w:line="360" w:lineRule="auto"/>
                  <w:ind w:right="193"/>
                  <w:rPr>
                    <w:rFonts w:asciiTheme="minorHAnsi" w:hAnsiTheme="minorHAnsi" w:cstheme="minorHAnsi"/>
                    <w:sz w:val="24"/>
                    <w:szCs w:val="24"/>
                  </w:rPr>
                </w:pPr>
                <w:r w:rsidRPr="00944488">
                  <w:rPr>
                    <w:rFonts w:asciiTheme="minorHAnsi" w:hAnsiTheme="minorHAnsi" w:cstheme="minorHAnsi"/>
                    <w:sz w:val="24"/>
                    <w:szCs w:val="24"/>
                  </w:rPr>
                  <w:t>2,4-Dichlorophenoxyacetic acid (2,4-D) – ester and non-ester</w:t>
                </w:r>
              </w:p>
            </w:tc>
            <w:tc>
              <w:tcPr>
                <w:tcW w:w="1695" w:type="dxa"/>
              </w:tcPr>
              <w:p w14:paraId="4590F203" w14:textId="06EAFC94" w:rsidR="002E07D6" w:rsidRPr="00944488" w:rsidRDefault="002E07D6" w:rsidP="002E07D6">
                <w:pPr>
                  <w:pStyle w:val="TableParagraph"/>
                  <w:spacing w:before="134"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0.1</w:t>
                </w:r>
              </w:p>
            </w:tc>
          </w:tr>
          <w:tr w:rsidR="002E07D6" w:rsidRPr="00B75F45" w14:paraId="3272FDD3" w14:textId="77777777" w:rsidTr="003B3821">
            <w:trPr>
              <w:trHeight w:val="249"/>
            </w:trPr>
            <w:tc>
              <w:tcPr>
                <w:tcW w:w="1414" w:type="dxa"/>
              </w:tcPr>
              <w:p w14:paraId="14F39A99" w14:textId="1285B745"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62-73-7</w:t>
                </w:r>
              </w:p>
            </w:tc>
            <w:tc>
              <w:tcPr>
                <w:tcW w:w="2269" w:type="dxa"/>
              </w:tcPr>
              <w:p w14:paraId="607E912F" w14:textId="286A8A4F"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72949B5A" w14:textId="761B114D"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Dichlorvos</w:t>
                </w:r>
              </w:p>
            </w:tc>
            <w:tc>
              <w:tcPr>
                <w:tcW w:w="1695" w:type="dxa"/>
              </w:tcPr>
              <w:p w14:paraId="4A18BF62" w14:textId="7E88FC9B"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0.0005</w:t>
                </w:r>
              </w:p>
            </w:tc>
          </w:tr>
          <w:tr w:rsidR="002E07D6" w:rsidRPr="00B75F45" w14:paraId="7B96441F" w14:textId="77777777" w:rsidTr="003B3821">
            <w:trPr>
              <w:trHeight w:val="249"/>
            </w:trPr>
            <w:tc>
              <w:tcPr>
                <w:tcW w:w="1414" w:type="dxa"/>
              </w:tcPr>
              <w:p w14:paraId="00805EB9" w14:textId="584B783A"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60-57-1</w:t>
                </w:r>
              </w:p>
            </w:tc>
            <w:tc>
              <w:tcPr>
                <w:tcW w:w="2269" w:type="dxa"/>
              </w:tcPr>
              <w:p w14:paraId="57BE953B" w14:textId="3B828656"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456FD0DA" w14:textId="56A72D60"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Dieldrin</w:t>
                </w:r>
              </w:p>
            </w:tc>
            <w:tc>
              <w:tcPr>
                <w:tcW w:w="1695" w:type="dxa"/>
              </w:tcPr>
              <w:p w14:paraId="6DAC0705" w14:textId="0AC05901"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0.0005</w:t>
                </w:r>
              </w:p>
            </w:tc>
          </w:tr>
          <w:tr w:rsidR="002E07D6" w:rsidRPr="00B75F45" w14:paraId="6E2A30E3" w14:textId="77777777" w:rsidTr="003B3821">
            <w:trPr>
              <w:trHeight w:val="251"/>
            </w:trPr>
            <w:tc>
              <w:tcPr>
                <w:tcW w:w="1414" w:type="dxa"/>
              </w:tcPr>
              <w:p w14:paraId="4EC05C76" w14:textId="32808BFE"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60-51-5</w:t>
                </w:r>
              </w:p>
            </w:tc>
            <w:tc>
              <w:tcPr>
                <w:tcW w:w="2269" w:type="dxa"/>
              </w:tcPr>
              <w:p w14:paraId="44A7F6CE" w14:textId="77777777" w:rsidR="002E07D6" w:rsidRPr="00944488" w:rsidRDefault="002E07D6" w:rsidP="002E07D6">
                <w:pPr>
                  <w:pStyle w:val="TableParagraph"/>
                  <w:spacing w:line="360" w:lineRule="auto"/>
                  <w:ind w:left="0"/>
                  <w:rPr>
                    <w:rFonts w:asciiTheme="minorHAnsi" w:hAnsiTheme="minorHAnsi" w:cstheme="minorHAnsi"/>
                    <w:sz w:val="24"/>
                    <w:szCs w:val="24"/>
                  </w:rPr>
                </w:pPr>
              </w:p>
            </w:tc>
            <w:tc>
              <w:tcPr>
                <w:tcW w:w="4821" w:type="dxa"/>
              </w:tcPr>
              <w:p w14:paraId="7AB411CD" w14:textId="4B460CD2"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Dimethoate</w:t>
                </w:r>
              </w:p>
            </w:tc>
            <w:tc>
              <w:tcPr>
                <w:tcW w:w="1695" w:type="dxa"/>
              </w:tcPr>
              <w:p w14:paraId="691BE4EC" w14:textId="569432BB" w:rsidR="002E07D6" w:rsidRPr="00944488" w:rsidRDefault="002E07D6" w:rsidP="002E07D6">
                <w:pPr>
                  <w:pStyle w:val="TableParagraph"/>
                  <w:spacing w:before="21"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0.01</w:t>
                </w:r>
              </w:p>
            </w:tc>
          </w:tr>
          <w:tr w:rsidR="002E07D6" w:rsidRPr="00B75F45" w14:paraId="42A0C781" w14:textId="77777777" w:rsidTr="003B3821">
            <w:trPr>
              <w:trHeight w:val="249"/>
            </w:trPr>
            <w:tc>
              <w:tcPr>
                <w:tcW w:w="1414" w:type="dxa"/>
              </w:tcPr>
              <w:p w14:paraId="63A257AB" w14:textId="3F25B747"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330-54-1</w:t>
                </w:r>
              </w:p>
            </w:tc>
            <w:tc>
              <w:tcPr>
                <w:tcW w:w="2269" w:type="dxa"/>
              </w:tcPr>
              <w:p w14:paraId="660A27D7" w14:textId="64F61064"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2EA75273" w14:textId="7A06F6F7"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Diuron</w:t>
                </w:r>
              </w:p>
            </w:tc>
            <w:tc>
              <w:tcPr>
                <w:tcW w:w="1695" w:type="dxa"/>
              </w:tcPr>
              <w:p w14:paraId="6412DC78" w14:textId="633F5DE3"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0.05</w:t>
                </w:r>
              </w:p>
            </w:tc>
          </w:tr>
          <w:tr w:rsidR="002E07D6" w:rsidRPr="00B75F45" w14:paraId="2B09B831" w14:textId="77777777" w:rsidTr="003B3821">
            <w:trPr>
              <w:trHeight w:val="249"/>
            </w:trPr>
            <w:tc>
              <w:tcPr>
                <w:tcW w:w="1414" w:type="dxa"/>
              </w:tcPr>
              <w:p w14:paraId="2D126686" w14:textId="08D51D7E"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137512-74-4</w:t>
                </w:r>
              </w:p>
            </w:tc>
            <w:tc>
              <w:tcPr>
                <w:tcW w:w="2269" w:type="dxa"/>
              </w:tcPr>
              <w:p w14:paraId="35F3E12C" w14:textId="0EFA0875"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68121B31" w14:textId="47B47CFD" w:rsidR="002E07D6" w:rsidRPr="00944488" w:rsidRDefault="002E07D6" w:rsidP="002E07D6">
                <w:pPr>
                  <w:pStyle w:val="TableParagraph"/>
                  <w:spacing w:before="18" w:line="360" w:lineRule="auto"/>
                  <w:rPr>
                    <w:rFonts w:asciiTheme="minorHAnsi" w:hAnsiTheme="minorHAnsi" w:cstheme="minorHAnsi"/>
                    <w:sz w:val="24"/>
                    <w:szCs w:val="24"/>
                  </w:rPr>
                </w:pPr>
                <w:proofErr w:type="spellStart"/>
                <w:r w:rsidRPr="00944488">
                  <w:rPr>
                    <w:rFonts w:asciiTheme="minorHAnsi" w:hAnsiTheme="minorHAnsi" w:cstheme="minorHAnsi"/>
                    <w:sz w:val="24"/>
                    <w:szCs w:val="24"/>
                  </w:rPr>
                  <w:t>Emamectin</w:t>
                </w:r>
                <w:proofErr w:type="spellEnd"/>
                <w:r w:rsidRPr="00944488">
                  <w:rPr>
                    <w:rFonts w:asciiTheme="minorHAnsi" w:hAnsiTheme="minorHAnsi" w:cstheme="minorHAnsi"/>
                    <w:sz w:val="24"/>
                    <w:szCs w:val="24"/>
                  </w:rPr>
                  <w:t xml:space="preserve"> benzoate</w:t>
                </w:r>
              </w:p>
            </w:tc>
            <w:tc>
              <w:tcPr>
                <w:tcW w:w="1695" w:type="dxa"/>
              </w:tcPr>
              <w:p w14:paraId="19AA0836" w14:textId="160D0794"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0.001</w:t>
                </w:r>
              </w:p>
            </w:tc>
          </w:tr>
          <w:tr w:rsidR="002E07D6" w:rsidRPr="00B75F45" w14:paraId="625627DC" w14:textId="77777777" w:rsidTr="003B3821">
            <w:trPr>
              <w:trHeight w:val="251"/>
            </w:trPr>
            <w:tc>
              <w:tcPr>
                <w:tcW w:w="1414" w:type="dxa"/>
              </w:tcPr>
              <w:p w14:paraId="2EEBE899" w14:textId="4F252ECF"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115-29-7</w:t>
                </w:r>
              </w:p>
            </w:tc>
            <w:tc>
              <w:tcPr>
                <w:tcW w:w="2269" w:type="dxa"/>
              </w:tcPr>
              <w:p w14:paraId="2B470349" w14:textId="69C609B2"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5E55C8DB" w14:textId="4FFD5477"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Endosulfan</w:t>
                </w:r>
              </w:p>
            </w:tc>
            <w:tc>
              <w:tcPr>
                <w:tcW w:w="1695" w:type="dxa"/>
              </w:tcPr>
              <w:p w14:paraId="1C076263" w14:textId="030617A1" w:rsidR="002E07D6" w:rsidRPr="00944488" w:rsidRDefault="002E07D6" w:rsidP="002E07D6">
                <w:pPr>
                  <w:pStyle w:val="TableParagraph"/>
                  <w:spacing w:before="21"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0.0005</w:t>
                </w:r>
              </w:p>
            </w:tc>
          </w:tr>
          <w:tr w:rsidR="002E07D6" w:rsidRPr="00B75F45" w14:paraId="20812C1A" w14:textId="77777777" w:rsidTr="003B3821">
            <w:trPr>
              <w:trHeight w:val="249"/>
            </w:trPr>
            <w:tc>
              <w:tcPr>
                <w:tcW w:w="1414" w:type="dxa"/>
              </w:tcPr>
              <w:p w14:paraId="1E441018" w14:textId="7862377C" w:rsidR="002E07D6" w:rsidRPr="00944488" w:rsidRDefault="002E07D6" w:rsidP="002E07D6">
                <w:pPr>
                  <w:pStyle w:val="TableParagraph"/>
                  <w:spacing w:before="41" w:line="360" w:lineRule="auto"/>
                  <w:ind w:left="107"/>
                  <w:rPr>
                    <w:rFonts w:asciiTheme="minorHAnsi" w:hAnsiTheme="minorHAnsi" w:cstheme="minorHAnsi"/>
                    <w:sz w:val="24"/>
                    <w:szCs w:val="24"/>
                  </w:rPr>
                </w:pPr>
                <w:r w:rsidRPr="00944488">
                  <w:rPr>
                    <w:rFonts w:asciiTheme="minorHAnsi" w:hAnsiTheme="minorHAnsi" w:cstheme="minorHAnsi"/>
                    <w:sz w:val="24"/>
                    <w:szCs w:val="24"/>
                  </w:rPr>
                  <w:t>72-20-8</w:t>
                </w:r>
              </w:p>
            </w:tc>
            <w:tc>
              <w:tcPr>
                <w:tcW w:w="2269" w:type="dxa"/>
              </w:tcPr>
              <w:p w14:paraId="342A3526" w14:textId="36A7D619"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5245B0C5" w14:textId="62DFF52A"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Endrin</w:t>
                </w:r>
              </w:p>
            </w:tc>
            <w:tc>
              <w:tcPr>
                <w:tcW w:w="1695" w:type="dxa"/>
              </w:tcPr>
              <w:p w14:paraId="569B57B9" w14:textId="0FB9820C"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0.0005</w:t>
                </w:r>
              </w:p>
            </w:tc>
          </w:tr>
          <w:tr w:rsidR="002E07D6" w:rsidRPr="00B75F45" w14:paraId="50899A8C" w14:textId="77777777" w:rsidTr="003B3821">
            <w:trPr>
              <w:trHeight w:val="249"/>
            </w:trPr>
            <w:tc>
              <w:tcPr>
                <w:tcW w:w="1414" w:type="dxa"/>
              </w:tcPr>
              <w:p w14:paraId="16859766" w14:textId="62BB0F1A"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100-41-4</w:t>
                </w:r>
              </w:p>
            </w:tc>
            <w:tc>
              <w:tcPr>
                <w:tcW w:w="2269" w:type="dxa"/>
              </w:tcPr>
              <w:p w14:paraId="1E0DCF24" w14:textId="3DEE9B61"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12D05C91" w14:textId="729DF962"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Ethylbenzene</w:t>
                </w:r>
              </w:p>
            </w:tc>
            <w:tc>
              <w:tcPr>
                <w:tcW w:w="1695" w:type="dxa"/>
              </w:tcPr>
              <w:p w14:paraId="5E7BDAE6" w14:textId="7457187F"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10</w:t>
                </w:r>
              </w:p>
            </w:tc>
          </w:tr>
          <w:tr w:rsidR="002E07D6" w:rsidRPr="00B75F45" w14:paraId="403D8799" w14:textId="77777777" w:rsidTr="003B3821">
            <w:trPr>
              <w:trHeight w:val="251"/>
            </w:trPr>
            <w:tc>
              <w:tcPr>
                <w:tcW w:w="1414" w:type="dxa"/>
              </w:tcPr>
              <w:p w14:paraId="49FAC367" w14:textId="42600E4A"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107-06-2</w:t>
                </w:r>
              </w:p>
            </w:tc>
            <w:tc>
              <w:tcPr>
                <w:tcW w:w="2269" w:type="dxa"/>
              </w:tcPr>
              <w:p w14:paraId="34271864" w14:textId="78F6E77D"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1,2-Dichloroethane</w:t>
                </w:r>
              </w:p>
            </w:tc>
            <w:tc>
              <w:tcPr>
                <w:tcW w:w="4821" w:type="dxa"/>
              </w:tcPr>
              <w:p w14:paraId="5ADF833A" w14:textId="47915E3F"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Ethylene dichloride</w:t>
                </w:r>
              </w:p>
            </w:tc>
            <w:tc>
              <w:tcPr>
                <w:tcW w:w="1695" w:type="dxa"/>
              </w:tcPr>
              <w:p w14:paraId="4BBA2C2D" w14:textId="673C3BF0" w:rsidR="002E07D6" w:rsidRPr="00944488" w:rsidRDefault="002E07D6" w:rsidP="002E07D6">
                <w:pPr>
                  <w:pStyle w:val="TableParagraph"/>
                  <w:spacing w:before="21"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10</w:t>
                </w:r>
              </w:p>
            </w:tc>
          </w:tr>
          <w:tr w:rsidR="002E07D6" w:rsidRPr="00B75F45" w14:paraId="74B57D3B" w14:textId="77777777" w:rsidTr="003B3821">
            <w:trPr>
              <w:trHeight w:val="249"/>
            </w:trPr>
            <w:tc>
              <w:tcPr>
                <w:tcW w:w="1414" w:type="dxa"/>
              </w:tcPr>
              <w:p w14:paraId="1387DCD7" w14:textId="4904978C" w:rsidR="002E07D6" w:rsidRPr="00944488" w:rsidRDefault="002E07D6" w:rsidP="002E07D6">
                <w:pPr>
                  <w:pStyle w:val="TableParagraph"/>
                  <w:spacing w:before="42" w:line="360" w:lineRule="auto"/>
                  <w:ind w:left="107"/>
                  <w:rPr>
                    <w:rFonts w:asciiTheme="minorHAnsi" w:hAnsiTheme="minorHAnsi" w:cstheme="minorHAnsi"/>
                    <w:sz w:val="24"/>
                    <w:szCs w:val="24"/>
                  </w:rPr>
                </w:pPr>
                <w:r w:rsidRPr="00944488">
                  <w:rPr>
                    <w:rFonts w:asciiTheme="minorHAnsi" w:hAnsiTheme="minorHAnsi" w:cstheme="minorHAnsi"/>
                    <w:sz w:val="24"/>
                    <w:szCs w:val="24"/>
                  </w:rPr>
                  <w:t>75-21-8</w:t>
                </w:r>
              </w:p>
            </w:tc>
            <w:tc>
              <w:tcPr>
                <w:tcW w:w="2269" w:type="dxa"/>
              </w:tcPr>
              <w:p w14:paraId="5E2FD8EE" w14:textId="5C3EA05D" w:rsidR="002E07D6" w:rsidRPr="00944488" w:rsidRDefault="002E07D6" w:rsidP="002E07D6">
                <w:pPr>
                  <w:pStyle w:val="TableParagraph"/>
                  <w:spacing w:before="19" w:line="360" w:lineRule="auto"/>
                  <w:rPr>
                    <w:rFonts w:asciiTheme="minorHAnsi" w:hAnsiTheme="minorHAnsi" w:cstheme="minorHAnsi"/>
                    <w:sz w:val="24"/>
                    <w:szCs w:val="24"/>
                  </w:rPr>
                </w:pPr>
                <w:r w:rsidRPr="00944488">
                  <w:rPr>
                    <w:rFonts w:asciiTheme="minorHAnsi" w:hAnsiTheme="minorHAnsi" w:cstheme="minorHAnsi"/>
                    <w:sz w:val="24"/>
                    <w:szCs w:val="24"/>
                  </w:rPr>
                  <w:t>1, 2-epoxyethane</w:t>
                </w:r>
              </w:p>
            </w:tc>
            <w:tc>
              <w:tcPr>
                <w:tcW w:w="4821" w:type="dxa"/>
              </w:tcPr>
              <w:p w14:paraId="6CA1FE78" w14:textId="78128482" w:rsidR="002E07D6" w:rsidRPr="00944488" w:rsidRDefault="002E07D6" w:rsidP="002E07D6">
                <w:pPr>
                  <w:pStyle w:val="TableParagraph"/>
                  <w:spacing w:before="19" w:line="360" w:lineRule="auto"/>
                  <w:rPr>
                    <w:rFonts w:asciiTheme="minorHAnsi" w:hAnsiTheme="minorHAnsi" w:cstheme="minorHAnsi"/>
                    <w:sz w:val="24"/>
                    <w:szCs w:val="24"/>
                  </w:rPr>
                </w:pPr>
                <w:r w:rsidRPr="00944488">
                  <w:rPr>
                    <w:rFonts w:asciiTheme="minorHAnsi" w:hAnsiTheme="minorHAnsi" w:cstheme="minorHAnsi"/>
                    <w:sz w:val="24"/>
                    <w:szCs w:val="24"/>
                  </w:rPr>
                  <w:t>Ethylene oxide</w:t>
                </w:r>
              </w:p>
            </w:tc>
            <w:tc>
              <w:tcPr>
                <w:tcW w:w="1695" w:type="dxa"/>
              </w:tcPr>
              <w:p w14:paraId="1DAC43E5" w14:textId="34EA8EFD" w:rsidR="002E07D6" w:rsidRPr="00944488" w:rsidRDefault="002E07D6" w:rsidP="002E07D6">
                <w:pPr>
                  <w:pStyle w:val="TableParagraph"/>
                  <w:spacing w:before="19" w:line="360" w:lineRule="auto"/>
                  <w:ind w:left="0" w:right="184"/>
                  <w:rPr>
                    <w:rFonts w:asciiTheme="minorHAnsi" w:hAnsiTheme="minorHAnsi" w:cstheme="minorHAnsi"/>
                    <w:sz w:val="24"/>
                    <w:szCs w:val="24"/>
                  </w:rPr>
                </w:pPr>
                <w:r w:rsidRPr="00944488">
                  <w:rPr>
                    <w:rFonts w:asciiTheme="minorHAnsi" w:hAnsiTheme="minorHAnsi" w:cstheme="minorHAnsi"/>
                    <w:sz w:val="24"/>
                    <w:szCs w:val="24"/>
                  </w:rPr>
                  <w:t>1</w:t>
                </w:r>
              </w:p>
            </w:tc>
          </w:tr>
          <w:tr w:rsidR="002E07D6" w:rsidRPr="00B75F45" w14:paraId="79A186B1" w14:textId="77777777" w:rsidTr="003B3821">
            <w:trPr>
              <w:trHeight w:val="249"/>
            </w:trPr>
            <w:tc>
              <w:tcPr>
                <w:tcW w:w="1414" w:type="dxa"/>
              </w:tcPr>
              <w:p w14:paraId="719246DA" w14:textId="2E0D721D"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lastRenderedPageBreak/>
                  <w:t>206-44-0</w:t>
                </w:r>
              </w:p>
            </w:tc>
            <w:tc>
              <w:tcPr>
                <w:tcW w:w="2269" w:type="dxa"/>
              </w:tcPr>
              <w:p w14:paraId="13B5144E" w14:textId="1FDB336E"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24D8B899" w14:textId="32508BDF"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Fluoranthene</w:t>
                </w:r>
              </w:p>
            </w:tc>
            <w:tc>
              <w:tcPr>
                <w:tcW w:w="1695" w:type="dxa"/>
              </w:tcPr>
              <w:p w14:paraId="292E8B44" w14:textId="0624118B"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0.1</w:t>
                </w:r>
              </w:p>
            </w:tc>
          </w:tr>
          <w:tr w:rsidR="002E07D6" w:rsidRPr="00B75F45" w14:paraId="2136703F" w14:textId="77777777" w:rsidTr="003B3821">
            <w:trPr>
              <w:trHeight w:val="251"/>
            </w:trPr>
            <w:tc>
              <w:tcPr>
                <w:tcW w:w="1414" w:type="dxa"/>
              </w:tcPr>
              <w:p w14:paraId="44B93015" w14:textId="12990283"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76-44-8</w:t>
                </w:r>
              </w:p>
            </w:tc>
            <w:tc>
              <w:tcPr>
                <w:tcW w:w="2269" w:type="dxa"/>
              </w:tcPr>
              <w:p w14:paraId="0F76722B" w14:textId="50EC1224"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4E069B9C" w14:textId="6704ACE7"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Heptachlor</w:t>
                </w:r>
              </w:p>
            </w:tc>
            <w:tc>
              <w:tcPr>
                <w:tcW w:w="1695" w:type="dxa"/>
              </w:tcPr>
              <w:p w14:paraId="6E8C8E27" w14:textId="33E3C6AE" w:rsidR="002E07D6" w:rsidRPr="00944488" w:rsidRDefault="002E07D6" w:rsidP="002E07D6">
                <w:pPr>
                  <w:pStyle w:val="TableParagraph"/>
                  <w:spacing w:before="21"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0.1</w:t>
                </w:r>
              </w:p>
            </w:tc>
          </w:tr>
          <w:tr w:rsidR="002E07D6" w:rsidRPr="00B75F45" w14:paraId="4B5C6F9D" w14:textId="77777777" w:rsidTr="003B3821">
            <w:trPr>
              <w:trHeight w:val="249"/>
            </w:trPr>
            <w:tc>
              <w:tcPr>
                <w:tcW w:w="1414" w:type="dxa"/>
              </w:tcPr>
              <w:p w14:paraId="407CE0F3" w14:textId="5EA4E791" w:rsidR="002E07D6" w:rsidRPr="00944488" w:rsidRDefault="002E07D6" w:rsidP="002E07D6">
                <w:pPr>
                  <w:pStyle w:val="TableParagraph"/>
                  <w:spacing w:before="41" w:line="360" w:lineRule="auto"/>
                  <w:ind w:left="107"/>
                  <w:rPr>
                    <w:rFonts w:asciiTheme="minorHAnsi" w:hAnsiTheme="minorHAnsi" w:cstheme="minorHAnsi"/>
                    <w:sz w:val="24"/>
                    <w:szCs w:val="24"/>
                  </w:rPr>
                </w:pPr>
                <w:r w:rsidRPr="00944488">
                  <w:rPr>
                    <w:rFonts w:asciiTheme="minorHAnsi" w:hAnsiTheme="minorHAnsi" w:cstheme="minorHAnsi"/>
                    <w:sz w:val="24"/>
                    <w:szCs w:val="24"/>
                  </w:rPr>
                  <w:t>36355-1-8</w:t>
                </w:r>
              </w:p>
            </w:tc>
            <w:tc>
              <w:tcPr>
                <w:tcW w:w="2269" w:type="dxa"/>
              </w:tcPr>
              <w:p w14:paraId="11CEAFBC" w14:textId="03F6CB3A"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41387086" w14:textId="641E86A2"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Hexabromobiphenyl</w:t>
                </w:r>
              </w:p>
            </w:tc>
            <w:tc>
              <w:tcPr>
                <w:tcW w:w="1695" w:type="dxa"/>
              </w:tcPr>
              <w:p w14:paraId="2D41AB7C" w14:textId="1C8AC878"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0.1</w:t>
                </w:r>
              </w:p>
            </w:tc>
          </w:tr>
          <w:tr w:rsidR="002E07D6" w:rsidRPr="00B75F45" w14:paraId="6C266E07" w14:textId="77777777" w:rsidTr="003B3821">
            <w:trPr>
              <w:trHeight w:val="249"/>
            </w:trPr>
            <w:tc>
              <w:tcPr>
                <w:tcW w:w="1414" w:type="dxa"/>
              </w:tcPr>
              <w:p w14:paraId="3432C363" w14:textId="1E9C7EDD"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25637-99-4</w:t>
                </w:r>
              </w:p>
            </w:tc>
            <w:tc>
              <w:tcPr>
                <w:tcW w:w="2269" w:type="dxa"/>
              </w:tcPr>
              <w:p w14:paraId="1A7E6F47" w14:textId="602F122B"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7F7FC71D" w14:textId="037BCAC8"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Hexabromocyclododecane</w:t>
                </w:r>
              </w:p>
            </w:tc>
            <w:tc>
              <w:tcPr>
                <w:tcW w:w="1695" w:type="dxa"/>
              </w:tcPr>
              <w:p w14:paraId="640698F2" w14:textId="25E6BA98"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0.1</w:t>
                </w:r>
              </w:p>
            </w:tc>
          </w:tr>
          <w:tr w:rsidR="002E07D6" w:rsidRPr="00B75F45" w14:paraId="160662C7" w14:textId="77777777" w:rsidTr="003B3821">
            <w:trPr>
              <w:trHeight w:val="251"/>
            </w:trPr>
            <w:tc>
              <w:tcPr>
                <w:tcW w:w="1414" w:type="dxa"/>
              </w:tcPr>
              <w:p w14:paraId="1957F4E3" w14:textId="1D5E3AC8"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118-74-1</w:t>
                </w:r>
              </w:p>
            </w:tc>
            <w:tc>
              <w:tcPr>
                <w:tcW w:w="2269" w:type="dxa"/>
              </w:tcPr>
              <w:p w14:paraId="5E5A6322" w14:textId="395FFC8D"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4C99F1CF" w14:textId="706B32F6"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Hexachlorobenzene</w:t>
                </w:r>
              </w:p>
            </w:tc>
            <w:tc>
              <w:tcPr>
                <w:tcW w:w="1695" w:type="dxa"/>
              </w:tcPr>
              <w:p w14:paraId="48DE5F9A" w14:textId="19B1F752" w:rsidR="002E07D6" w:rsidRPr="00944488" w:rsidRDefault="002E07D6" w:rsidP="002E07D6">
                <w:pPr>
                  <w:pStyle w:val="TableParagraph"/>
                  <w:spacing w:before="21"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0.01</w:t>
                </w:r>
              </w:p>
            </w:tc>
          </w:tr>
          <w:tr w:rsidR="002E07D6" w:rsidRPr="00B75F45" w14:paraId="4B111B95" w14:textId="77777777" w:rsidTr="003B3821">
            <w:trPr>
              <w:trHeight w:val="249"/>
            </w:trPr>
            <w:tc>
              <w:tcPr>
                <w:tcW w:w="1414" w:type="dxa"/>
              </w:tcPr>
              <w:p w14:paraId="0E0818E1" w14:textId="0666857C" w:rsidR="002E07D6" w:rsidRPr="00944488" w:rsidRDefault="002E07D6" w:rsidP="002E07D6">
                <w:pPr>
                  <w:pStyle w:val="TableParagraph"/>
                  <w:spacing w:before="41" w:line="360" w:lineRule="auto"/>
                  <w:ind w:left="107"/>
                  <w:rPr>
                    <w:rFonts w:asciiTheme="minorHAnsi" w:hAnsiTheme="minorHAnsi" w:cstheme="minorHAnsi"/>
                    <w:sz w:val="24"/>
                    <w:szCs w:val="24"/>
                  </w:rPr>
                </w:pPr>
                <w:r w:rsidRPr="00944488">
                  <w:rPr>
                    <w:rFonts w:asciiTheme="minorHAnsi" w:hAnsiTheme="minorHAnsi" w:cstheme="minorHAnsi"/>
                    <w:sz w:val="24"/>
                    <w:szCs w:val="24"/>
                  </w:rPr>
                  <w:t>87-68-3</w:t>
                </w:r>
              </w:p>
            </w:tc>
            <w:tc>
              <w:tcPr>
                <w:tcW w:w="2269" w:type="dxa"/>
              </w:tcPr>
              <w:p w14:paraId="67AF2622" w14:textId="0C2B17DD"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4556E19C" w14:textId="4F2660B1"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Hexachlorobutadiene</w:t>
                </w:r>
              </w:p>
            </w:tc>
            <w:tc>
              <w:tcPr>
                <w:tcW w:w="1695" w:type="dxa"/>
              </w:tcPr>
              <w:p w14:paraId="3119EFCB" w14:textId="6B876C67"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0.1</w:t>
                </w:r>
              </w:p>
            </w:tc>
          </w:tr>
          <w:tr w:rsidR="002E07D6" w:rsidRPr="00B75F45" w14:paraId="062C5435" w14:textId="77777777" w:rsidTr="003B3821">
            <w:trPr>
              <w:trHeight w:val="249"/>
            </w:trPr>
            <w:tc>
              <w:tcPr>
                <w:tcW w:w="1414" w:type="dxa"/>
              </w:tcPr>
              <w:p w14:paraId="6A5BFEFD" w14:textId="2587AC9A"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608-73-1</w:t>
                </w:r>
              </w:p>
            </w:tc>
            <w:tc>
              <w:tcPr>
                <w:tcW w:w="2269" w:type="dxa"/>
              </w:tcPr>
              <w:p w14:paraId="66522446" w14:textId="3EDD18BD"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78466EA3" w14:textId="147F6D94"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Hexachlorocyclohexane – all isomers</w:t>
                </w:r>
              </w:p>
            </w:tc>
            <w:tc>
              <w:tcPr>
                <w:tcW w:w="1695" w:type="dxa"/>
              </w:tcPr>
              <w:p w14:paraId="410F61EB" w14:textId="259BAC71"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0.01</w:t>
                </w:r>
              </w:p>
            </w:tc>
          </w:tr>
          <w:tr w:rsidR="002E07D6" w:rsidRPr="00B75F45" w14:paraId="20DAAE18" w14:textId="77777777" w:rsidTr="003B3821">
            <w:trPr>
              <w:trHeight w:val="249"/>
            </w:trPr>
            <w:tc>
              <w:tcPr>
                <w:tcW w:w="1414" w:type="dxa"/>
              </w:tcPr>
              <w:p w14:paraId="74D09CFE" w14:textId="29A1B39B"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465-73-6</w:t>
                </w:r>
              </w:p>
            </w:tc>
            <w:tc>
              <w:tcPr>
                <w:tcW w:w="2269" w:type="dxa"/>
              </w:tcPr>
              <w:p w14:paraId="0223A9AC" w14:textId="6DC42F2F" w:rsidR="002E07D6" w:rsidRPr="00944488" w:rsidRDefault="002E07D6" w:rsidP="002E07D6">
                <w:pPr>
                  <w:pStyle w:val="TableParagraph"/>
                  <w:spacing w:before="18" w:line="360" w:lineRule="auto"/>
                  <w:rPr>
                    <w:rFonts w:asciiTheme="minorHAnsi" w:hAnsiTheme="minorHAnsi" w:cstheme="minorHAnsi"/>
                    <w:w w:val="99"/>
                    <w:sz w:val="24"/>
                    <w:szCs w:val="24"/>
                  </w:rPr>
                </w:pPr>
                <w:r w:rsidRPr="00944488">
                  <w:rPr>
                    <w:rFonts w:asciiTheme="minorHAnsi" w:hAnsiTheme="minorHAnsi" w:cstheme="minorHAnsi"/>
                    <w:sz w:val="24"/>
                    <w:szCs w:val="24"/>
                  </w:rPr>
                  <w:t>-</w:t>
                </w:r>
              </w:p>
            </w:tc>
            <w:tc>
              <w:tcPr>
                <w:tcW w:w="4821" w:type="dxa"/>
              </w:tcPr>
              <w:p w14:paraId="2D30E674" w14:textId="00CBE668" w:rsidR="002E07D6" w:rsidRPr="00944488" w:rsidRDefault="002E07D6" w:rsidP="002E07D6">
                <w:pPr>
                  <w:pStyle w:val="TableParagraph"/>
                  <w:spacing w:before="18" w:line="360" w:lineRule="auto"/>
                  <w:rPr>
                    <w:rFonts w:asciiTheme="minorHAnsi" w:hAnsiTheme="minorHAnsi" w:cstheme="minorHAnsi"/>
                    <w:sz w:val="24"/>
                    <w:szCs w:val="24"/>
                  </w:rPr>
                </w:pPr>
                <w:proofErr w:type="spellStart"/>
                <w:r w:rsidRPr="00944488">
                  <w:rPr>
                    <w:rFonts w:asciiTheme="minorHAnsi" w:hAnsiTheme="minorHAnsi" w:cstheme="minorHAnsi"/>
                    <w:sz w:val="24"/>
                    <w:szCs w:val="24"/>
                  </w:rPr>
                  <w:t>Isodrin</w:t>
                </w:r>
                <w:proofErr w:type="spellEnd"/>
              </w:p>
            </w:tc>
            <w:tc>
              <w:tcPr>
                <w:tcW w:w="1695" w:type="dxa"/>
              </w:tcPr>
              <w:p w14:paraId="4805C81C" w14:textId="6B3563D8" w:rsidR="002E07D6" w:rsidRPr="00944488" w:rsidRDefault="002E07D6" w:rsidP="002E07D6">
                <w:pPr>
                  <w:pStyle w:val="TableParagraph"/>
                  <w:spacing w:before="18" w:line="360" w:lineRule="auto"/>
                  <w:ind w:left="0" w:right="184"/>
                  <w:rPr>
                    <w:rFonts w:asciiTheme="minorHAnsi" w:hAnsiTheme="minorHAnsi" w:cstheme="minorHAnsi"/>
                    <w:w w:val="99"/>
                    <w:sz w:val="24"/>
                    <w:szCs w:val="24"/>
                  </w:rPr>
                </w:pPr>
                <w:r w:rsidRPr="00944488">
                  <w:rPr>
                    <w:rFonts w:asciiTheme="minorHAnsi" w:hAnsiTheme="minorHAnsi" w:cstheme="minorHAnsi"/>
                    <w:sz w:val="24"/>
                    <w:szCs w:val="24"/>
                  </w:rPr>
                  <w:t>0.0005</w:t>
                </w:r>
              </w:p>
            </w:tc>
          </w:tr>
          <w:tr w:rsidR="002E07D6" w:rsidRPr="00B75F45" w14:paraId="087CFF1C" w14:textId="77777777" w:rsidTr="003B3821">
            <w:trPr>
              <w:trHeight w:val="249"/>
            </w:trPr>
            <w:tc>
              <w:tcPr>
                <w:tcW w:w="1414" w:type="dxa"/>
              </w:tcPr>
              <w:p w14:paraId="77177CA0" w14:textId="28994027"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34123-59-6</w:t>
                </w:r>
              </w:p>
            </w:tc>
            <w:tc>
              <w:tcPr>
                <w:tcW w:w="2269" w:type="dxa"/>
              </w:tcPr>
              <w:p w14:paraId="5B14F13C" w14:textId="76F1C0C8" w:rsidR="002E07D6" w:rsidRPr="00944488" w:rsidRDefault="002E07D6" w:rsidP="002E07D6">
                <w:pPr>
                  <w:pStyle w:val="TableParagraph"/>
                  <w:spacing w:before="18" w:line="360" w:lineRule="auto"/>
                  <w:rPr>
                    <w:rFonts w:asciiTheme="minorHAnsi" w:hAnsiTheme="minorHAnsi" w:cstheme="minorHAnsi"/>
                    <w:w w:val="99"/>
                    <w:sz w:val="24"/>
                    <w:szCs w:val="24"/>
                  </w:rPr>
                </w:pPr>
                <w:r w:rsidRPr="00944488">
                  <w:rPr>
                    <w:rFonts w:asciiTheme="minorHAnsi" w:hAnsiTheme="minorHAnsi" w:cstheme="minorHAnsi"/>
                    <w:sz w:val="24"/>
                    <w:szCs w:val="24"/>
                  </w:rPr>
                  <w:t>-</w:t>
                </w:r>
              </w:p>
            </w:tc>
            <w:tc>
              <w:tcPr>
                <w:tcW w:w="4821" w:type="dxa"/>
              </w:tcPr>
              <w:p w14:paraId="4D776AA1" w14:textId="7826ED4E" w:rsidR="002E07D6" w:rsidRPr="00944488" w:rsidRDefault="002E07D6" w:rsidP="002E07D6">
                <w:pPr>
                  <w:pStyle w:val="TableParagraph"/>
                  <w:spacing w:before="18" w:line="360" w:lineRule="auto"/>
                  <w:rPr>
                    <w:rFonts w:asciiTheme="minorHAnsi" w:hAnsiTheme="minorHAnsi" w:cstheme="minorHAnsi"/>
                    <w:sz w:val="24"/>
                    <w:szCs w:val="24"/>
                  </w:rPr>
                </w:pPr>
                <w:proofErr w:type="spellStart"/>
                <w:r w:rsidRPr="00944488">
                  <w:rPr>
                    <w:rFonts w:asciiTheme="minorHAnsi" w:hAnsiTheme="minorHAnsi" w:cstheme="minorHAnsi"/>
                    <w:sz w:val="24"/>
                    <w:szCs w:val="24"/>
                  </w:rPr>
                  <w:t>Isoproturon</w:t>
                </w:r>
                <w:proofErr w:type="spellEnd"/>
              </w:p>
            </w:tc>
            <w:tc>
              <w:tcPr>
                <w:tcW w:w="1695" w:type="dxa"/>
              </w:tcPr>
              <w:p w14:paraId="7942888A" w14:textId="02D3EF8B" w:rsidR="002E07D6" w:rsidRPr="00944488" w:rsidRDefault="002E07D6" w:rsidP="002E07D6">
                <w:pPr>
                  <w:pStyle w:val="TableParagraph"/>
                  <w:spacing w:before="18" w:line="360" w:lineRule="auto"/>
                  <w:ind w:left="0" w:right="184"/>
                  <w:rPr>
                    <w:rFonts w:asciiTheme="minorHAnsi" w:hAnsiTheme="minorHAnsi" w:cstheme="minorHAnsi"/>
                    <w:w w:val="99"/>
                    <w:sz w:val="24"/>
                    <w:szCs w:val="24"/>
                  </w:rPr>
                </w:pPr>
                <w:r w:rsidRPr="00944488">
                  <w:rPr>
                    <w:rFonts w:asciiTheme="minorHAnsi" w:hAnsiTheme="minorHAnsi" w:cstheme="minorHAnsi"/>
                    <w:sz w:val="24"/>
                    <w:szCs w:val="24"/>
                  </w:rPr>
                  <w:t>0.01</w:t>
                </w:r>
              </w:p>
            </w:tc>
          </w:tr>
          <w:tr w:rsidR="002E07D6" w:rsidRPr="00B75F45" w14:paraId="4BD33F1E" w14:textId="77777777" w:rsidTr="003B3821">
            <w:trPr>
              <w:trHeight w:val="249"/>
            </w:trPr>
            <w:tc>
              <w:tcPr>
                <w:tcW w:w="1414" w:type="dxa"/>
              </w:tcPr>
              <w:p w14:paraId="13218B65" w14:textId="70B6FA77"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58-89-9</w:t>
                </w:r>
              </w:p>
            </w:tc>
            <w:tc>
              <w:tcPr>
                <w:tcW w:w="2269" w:type="dxa"/>
              </w:tcPr>
              <w:p w14:paraId="08ED6787" w14:textId="2450A8E7" w:rsidR="002E07D6" w:rsidRPr="00944488" w:rsidRDefault="002E07D6" w:rsidP="002E07D6">
                <w:pPr>
                  <w:pStyle w:val="TableParagraph"/>
                  <w:spacing w:before="18" w:line="360" w:lineRule="auto"/>
                  <w:rPr>
                    <w:rFonts w:asciiTheme="minorHAnsi" w:hAnsiTheme="minorHAnsi" w:cstheme="minorHAnsi"/>
                    <w:w w:val="99"/>
                    <w:sz w:val="24"/>
                    <w:szCs w:val="24"/>
                  </w:rPr>
                </w:pPr>
                <w:r w:rsidRPr="00944488">
                  <w:rPr>
                    <w:rFonts w:asciiTheme="minorHAnsi" w:hAnsiTheme="minorHAnsi" w:cstheme="minorHAnsi"/>
                    <w:sz w:val="24"/>
                    <w:szCs w:val="24"/>
                  </w:rPr>
                  <w:t>-</w:t>
                </w:r>
              </w:p>
            </w:tc>
            <w:tc>
              <w:tcPr>
                <w:tcW w:w="4821" w:type="dxa"/>
              </w:tcPr>
              <w:p w14:paraId="16A9649C" w14:textId="6A99D33F"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Lindane</w:t>
                </w:r>
              </w:p>
            </w:tc>
            <w:tc>
              <w:tcPr>
                <w:tcW w:w="1695" w:type="dxa"/>
              </w:tcPr>
              <w:p w14:paraId="7B8581D8" w14:textId="755A753E" w:rsidR="002E07D6" w:rsidRPr="00944488" w:rsidRDefault="002E07D6" w:rsidP="002E07D6">
                <w:pPr>
                  <w:pStyle w:val="TableParagraph"/>
                  <w:spacing w:before="18" w:line="360" w:lineRule="auto"/>
                  <w:ind w:left="0" w:right="184"/>
                  <w:rPr>
                    <w:rFonts w:asciiTheme="minorHAnsi" w:hAnsiTheme="minorHAnsi" w:cstheme="minorHAnsi"/>
                    <w:w w:val="99"/>
                    <w:sz w:val="24"/>
                    <w:szCs w:val="24"/>
                  </w:rPr>
                </w:pPr>
                <w:r w:rsidRPr="00944488">
                  <w:rPr>
                    <w:rFonts w:asciiTheme="minorHAnsi" w:hAnsiTheme="minorHAnsi" w:cstheme="minorHAnsi"/>
                    <w:sz w:val="24"/>
                    <w:szCs w:val="24"/>
                  </w:rPr>
                  <w:t>0.1</w:t>
                </w:r>
              </w:p>
            </w:tc>
          </w:tr>
          <w:tr w:rsidR="002E07D6" w:rsidRPr="00B75F45" w14:paraId="25BA0ADD" w14:textId="77777777" w:rsidTr="003B3821">
            <w:trPr>
              <w:trHeight w:val="249"/>
            </w:trPr>
            <w:tc>
              <w:tcPr>
                <w:tcW w:w="1414" w:type="dxa"/>
              </w:tcPr>
              <w:p w14:paraId="14035970" w14:textId="784594A8"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330-55-2</w:t>
                </w:r>
              </w:p>
            </w:tc>
            <w:tc>
              <w:tcPr>
                <w:tcW w:w="2269" w:type="dxa"/>
              </w:tcPr>
              <w:p w14:paraId="5F8AE072" w14:textId="5AEF0379" w:rsidR="002E07D6" w:rsidRPr="00944488" w:rsidRDefault="002E07D6" w:rsidP="002E07D6">
                <w:pPr>
                  <w:pStyle w:val="TableParagraph"/>
                  <w:spacing w:before="18" w:line="360" w:lineRule="auto"/>
                  <w:rPr>
                    <w:rFonts w:asciiTheme="minorHAnsi" w:hAnsiTheme="minorHAnsi" w:cstheme="minorHAnsi"/>
                    <w:w w:val="99"/>
                    <w:sz w:val="24"/>
                    <w:szCs w:val="24"/>
                  </w:rPr>
                </w:pPr>
                <w:r w:rsidRPr="00944488">
                  <w:rPr>
                    <w:rFonts w:asciiTheme="minorHAnsi" w:hAnsiTheme="minorHAnsi" w:cstheme="minorHAnsi"/>
                    <w:sz w:val="24"/>
                    <w:szCs w:val="24"/>
                  </w:rPr>
                  <w:t>-</w:t>
                </w:r>
              </w:p>
            </w:tc>
            <w:tc>
              <w:tcPr>
                <w:tcW w:w="4821" w:type="dxa"/>
              </w:tcPr>
              <w:p w14:paraId="6DD16F8B" w14:textId="26D10ACF"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Linuron</w:t>
                </w:r>
              </w:p>
            </w:tc>
            <w:tc>
              <w:tcPr>
                <w:tcW w:w="1695" w:type="dxa"/>
              </w:tcPr>
              <w:p w14:paraId="16B12A8C" w14:textId="3ED52E40" w:rsidR="002E07D6" w:rsidRPr="00944488" w:rsidRDefault="002E07D6" w:rsidP="002E07D6">
                <w:pPr>
                  <w:pStyle w:val="TableParagraph"/>
                  <w:spacing w:before="18" w:line="360" w:lineRule="auto"/>
                  <w:ind w:left="0" w:right="184"/>
                  <w:rPr>
                    <w:rFonts w:asciiTheme="minorHAnsi" w:hAnsiTheme="minorHAnsi" w:cstheme="minorHAnsi"/>
                    <w:w w:val="99"/>
                    <w:sz w:val="24"/>
                    <w:szCs w:val="24"/>
                  </w:rPr>
                </w:pPr>
                <w:r w:rsidRPr="00944488">
                  <w:rPr>
                    <w:rFonts w:asciiTheme="minorHAnsi" w:hAnsiTheme="minorHAnsi" w:cstheme="minorHAnsi"/>
                    <w:sz w:val="24"/>
                    <w:szCs w:val="24"/>
                  </w:rPr>
                  <w:t>0.01</w:t>
                </w:r>
              </w:p>
            </w:tc>
          </w:tr>
          <w:tr w:rsidR="002E07D6" w:rsidRPr="00B75F45" w14:paraId="70357EB9" w14:textId="77777777" w:rsidTr="003B3821">
            <w:trPr>
              <w:trHeight w:val="249"/>
            </w:trPr>
            <w:tc>
              <w:tcPr>
                <w:tcW w:w="1414" w:type="dxa"/>
              </w:tcPr>
              <w:p w14:paraId="6120940A" w14:textId="4E942EB6"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93-65-2</w:t>
                </w:r>
              </w:p>
            </w:tc>
            <w:tc>
              <w:tcPr>
                <w:tcW w:w="2269" w:type="dxa"/>
              </w:tcPr>
              <w:p w14:paraId="39DC3214" w14:textId="5970355F"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4F79F910" w14:textId="15250139" w:rsidR="002E07D6" w:rsidRPr="00944488" w:rsidRDefault="002E07D6" w:rsidP="002E07D6">
                <w:pPr>
                  <w:pStyle w:val="TableParagraph"/>
                  <w:spacing w:before="18" w:line="360" w:lineRule="auto"/>
                  <w:rPr>
                    <w:rFonts w:asciiTheme="minorHAnsi" w:hAnsiTheme="minorHAnsi" w:cstheme="minorHAnsi"/>
                    <w:sz w:val="24"/>
                    <w:szCs w:val="24"/>
                  </w:rPr>
                </w:pPr>
                <w:proofErr w:type="spellStart"/>
                <w:r w:rsidRPr="00944488">
                  <w:rPr>
                    <w:rFonts w:asciiTheme="minorHAnsi" w:hAnsiTheme="minorHAnsi" w:cstheme="minorHAnsi"/>
                    <w:sz w:val="24"/>
                    <w:szCs w:val="24"/>
                  </w:rPr>
                  <w:t>Mecoprop</w:t>
                </w:r>
                <w:proofErr w:type="spellEnd"/>
              </w:p>
            </w:tc>
            <w:tc>
              <w:tcPr>
                <w:tcW w:w="1695" w:type="dxa"/>
              </w:tcPr>
              <w:p w14:paraId="1554C5D0" w14:textId="450EFD22" w:rsidR="002E07D6" w:rsidRPr="00944488" w:rsidRDefault="002E07D6" w:rsidP="002E07D6">
                <w:pPr>
                  <w:pStyle w:val="TableParagraph"/>
                  <w:spacing w:before="18" w:line="360" w:lineRule="auto"/>
                  <w:ind w:left="0" w:right="184"/>
                  <w:rPr>
                    <w:rFonts w:asciiTheme="minorHAnsi" w:hAnsiTheme="minorHAnsi" w:cstheme="minorHAnsi"/>
                    <w:sz w:val="24"/>
                    <w:szCs w:val="24"/>
                  </w:rPr>
                </w:pPr>
                <w:r w:rsidRPr="00944488">
                  <w:rPr>
                    <w:rFonts w:asciiTheme="minorHAnsi" w:hAnsiTheme="minorHAnsi" w:cstheme="minorHAnsi"/>
                    <w:sz w:val="24"/>
                    <w:szCs w:val="24"/>
                  </w:rPr>
                  <w:t>1</w:t>
                </w:r>
              </w:p>
            </w:tc>
          </w:tr>
          <w:tr w:rsidR="002E07D6" w:rsidRPr="00B75F45" w14:paraId="22CBE055" w14:textId="77777777" w:rsidTr="003B3821">
            <w:trPr>
              <w:trHeight w:val="481"/>
            </w:trPr>
            <w:tc>
              <w:tcPr>
                <w:tcW w:w="1414" w:type="dxa"/>
              </w:tcPr>
              <w:p w14:paraId="4F4B67F5" w14:textId="2635626F" w:rsidR="002E07D6" w:rsidRPr="00944488" w:rsidRDefault="002E07D6" w:rsidP="002E07D6">
                <w:pPr>
                  <w:pStyle w:val="TableParagraph"/>
                  <w:spacing w:before="159" w:line="360" w:lineRule="auto"/>
                  <w:ind w:left="107"/>
                  <w:rPr>
                    <w:rFonts w:asciiTheme="minorHAnsi" w:hAnsiTheme="minorHAnsi" w:cstheme="minorHAnsi"/>
                    <w:sz w:val="24"/>
                    <w:szCs w:val="24"/>
                  </w:rPr>
                </w:pPr>
                <w:r w:rsidRPr="00944488">
                  <w:rPr>
                    <w:rFonts w:asciiTheme="minorHAnsi" w:hAnsiTheme="minorHAnsi" w:cstheme="minorHAnsi"/>
                    <w:sz w:val="24"/>
                    <w:szCs w:val="24"/>
                  </w:rPr>
                  <w:t>75-09-2</w:t>
                </w:r>
              </w:p>
            </w:tc>
            <w:tc>
              <w:tcPr>
                <w:tcW w:w="2269" w:type="dxa"/>
              </w:tcPr>
              <w:p w14:paraId="1ADFF973" w14:textId="58368BD0" w:rsidR="002E07D6" w:rsidRPr="00944488" w:rsidRDefault="002E07D6" w:rsidP="002E07D6">
                <w:pPr>
                  <w:pStyle w:val="TableParagraph"/>
                  <w:spacing w:before="2" w:line="360" w:lineRule="auto"/>
                  <w:ind w:right="343"/>
                  <w:rPr>
                    <w:rFonts w:asciiTheme="minorHAnsi" w:hAnsiTheme="minorHAnsi" w:cstheme="minorHAnsi"/>
                    <w:sz w:val="24"/>
                    <w:szCs w:val="24"/>
                  </w:rPr>
                </w:pPr>
                <w:r w:rsidRPr="00944488">
                  <w:rPr>
                    <w:rFonts w:asciiTheme="minorHAnsi" w:hAnsiTheme="minorHAnsi" w:cstheme="minorHAnsi"/>
                    <w:sz w:val="24"/>
                    <w:szCs w:val="24"/>
                  </w:rPr>
                  <w:t>Dichloromethane (DCM)</w:t>
                </w:r>
              </w:p>
            </w:tc>
            <w:tc>
              <w:tcPr>
                <w:tcW w:w="4821" w:type="dxa"/>
              </w:tcPr>
              <w:p w14:paraId="1D716348" w14:textId="42B40DC6" w:rsidR="002E07D6" w:rsidRPr="00944488" w:rsidRDefault="002E07D6" w:rsidP="002E07D6">
                <w:pPr>
                  <w:pStyle w:val="TableParagraph"/>
                  <w:spacing w:before="134" w:line="360" w:lineRule="auto"/>
                  <w:rPr>
                    <w:rFonts w:asciiTheme="minorHAnsi" w:hAnsiTheme="minorHAnsi" w:cstheme="minorHAnsi"/>
                    <w:sz w:val="24"/>
                    <w:szCs w:val="24"/>
                  </w:rPr>
                </w:pPr>
                <w:r w:rsidRPr="00944488">
                  <w:rPr>
                    <w:rFonts w:asciiTheme="minorHAnsi" w:hAnsiTheme="minorHAnsi" w:cstheme="minorHAnsi"/>
                    <w:sz w:val="24"/>
                    <w:szCs w:val="24"/>
                  </w:rPr>
                  <w:t>Methylene chloride</w:t>
                </w:r>
              </w:p>
            </w:tc>
            <w:tc>
              <w:tcPr>
                <w:tcW w:w="1695" w:type="dxa"/>
              </w:tcPr>
              <w:p w14:paraId="21FA84F8" w14:textId="4B3A8741" w:rsidR="002E07D6" w:rsidRPr="00944488" w:rsidRDefault="002E07D6" w:rsidP="002E07D6">
                <w:pPr>
                  <w:pStyle w:val="TableParagraph"/>
                  <w:spacing w:before="134"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10</w:t>
                </w:r>
              </w:p>
            </w:tc>
          </w:tr>
          <w:tr w:rsidR="002E07D6" w:rsidRPr="00B75F45" w14:paraId="7F542608" w14:textId="77777777" w:rsidTr="003B3821">
            <w:trPr>
              <w:trHeight w:val="249"/>
            </w:trPr>
            <w:tc>
              <w:tcPr>
                <w:tcW w:w="1414" w:type="dxa"/>
              </w:tcPr>
              <w:p w14:paraId="0269E63D" w14:textId="4AC99FEB" w:rsidR="002E07D6" w:rsidRPr="00944488" w:rsidRDefault="002E07D6" w:rsidP="002E07D6">
                <w:pPr>
                  <w:pStyle w:val="TableParagraph"/>
                  <w:spacing w:before="41" w:line="360" w:lineRule="auto"/>
                  <w:ind w:left="107"/>
                  <w:rPr>
                    <w:rFonts w:asciiTheme="minorHAnsi" w:hAnsiTheme="minorHAnsi" w:cstheme="minorHAnsi"/>
                    <w:sz w:val="24"/>
                    <w:szCs w:val="24"/>
                  </w:rPr>
                </w:pPr>
                <w:r w:rsidRPr="00944488">
                  <w:rPr>
                    <w:rFonts w:asciiTheme="minorHAnsi" w:hAnsiTheme="minorHAnsi" w:cstheme="minorHAnsi"/>
                    <w:sz w:val="24"/>
                    <w:szCs w:val="24"/>
                  </w:rPr>
                  <w:t>2385-85-5</w:t>
                </w:r>
              </w:p>
            </w:tc>
            <w:tc>
              <w:tcPr>
                <w:tcW w:w="2269" w:type="dxa"/>
              </w:tcPr>
              <w:p w14:paraId="33B25EF8" w14:textId="51EA2B7A"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5CF21B66" w14:textId="5ED1F37E" w:rsidR="002E07D6" w:rsidRPr="00944488" w:rsidRDefault="002E07D6" w:rsidP="002E07D6">
                <w:pPr>
                  <w:pStyle w:val="TableParagraph"/>
                  <w:spacing w:before="18" w:line="360" w:lineRule="auto"/>
                  <w:rPr>
                    <w:rFonts w:asciiTheme="minorHAnsi" w:hAnsiTheme="minorHAnsi" w:cstheme="minorHAnsi"/>
                    <w:sz w:val="24"/>
                    <w:szCs w:val="24"/>
                  </w:rPr>
                </w:pPr>
                <w:proofErr w:type="spellStart"/>
                <w:r w:rsidRPr="00944488">
                  <w:rPr>
                    <w:rFonts w:asciiTheme="minorHAnsi" w:hAnsiTheme="minorHAnsi" w:cstheme="minorHAnsi"/>
                    <w:sz w:val="24"/>
                    <w:szCs w:val="24"/>
                  </w:rPr>
                  <w:t>Mirex</w:t>
                </w:r>
                <w:proofErr w:type="spellEnd"/>
              </w:p>
            </w:tc>
            <w:tc>
              <w:tcPr>
                <w:tcW w:w="1695" w:type="dxa"/>
              </w:tcPr>
              <w:p w14:paraId="4F11F796" w14:textId="6DABBBAF"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0.1</w:t>
                </w:r>
              </w:p>
            </w:tc>
          </w:tr>
          <w:tr w:rsidR="002E07D6" w:rsidRPr="00B75F45" w14:paraId="2E8C138D" w14:textId="77777777" w:rsidTr="003B3821">
            <w:trPr>
              <w:trHeight w:val="249"/>
            </w:trPr>
            <w:tc>
              <w:tcPr>
                <w:tcW w:w="1414" w:type="dxa"/>
              </w:tcPr>
              <w:p w14:paraId="5A43FA5D" w14:textId="3401B4D6"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91-20-3</w:t>
                </w:r>
              </w:p>
            </w:tc>
            <w:tc>
              <w:tcPr>
                <w:tcW w:w="2269" w:type="dxa"/>
              </w:tcPr>
              <w:p w14:paraId="7CE8AC8E" w14:textId="058E7B77"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0530BD93" w14:textId="4ED53B2B"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Naphthalene</w:t>
                </w:r>
              </w:p>
            </w:tc>
            <w:tc>
              <w:tcPr>
                <w:tcW w:w="1695" w:type="dxa"/>
              </w:tcPr>
              <w:p w14:paraId="39E558CA" w14:textId="26960306" w:rsidR="002E07D6" w:rsidRPr="00944488" w:rsidRDefault="002E07D6" w:rsidP="002E07D6">
                <w:pPr>
                  <w:pStyle w:val="TableParagraph"/>
                  <w:spacing w:before="18" w:line="360" w:lineRule="auto"/>
                  <w:ind w:left="0" w:right="184"/>
                  <w:rPr>
                    <w:rFonts w:asciiTheme="minorHAnsi" w:hAnsiTheme="minorHAnsi" w:cstheme="minorHAnsi"/>
                    <w:sz w:val="24"/>
                    <w:szCs w:val="24"/>
                  </w:rPr>
                </w:pPr>
                <w:r w:rsidRPr="00944488">
                  <w:rPr>
                    <w:rFonts w:asciiTheme="minorHAnsi" w:hAnsiTheme="minorHAnsi" w:cstheme="minorHAnsi"/>
                    <w:sz w:val="24"/>
                    <w:szCs w:val="24"/>
                  </w:rPr>
                  <w:t>1</w:t>
                </w:r>
              </w:p>
            </w:tc>
          </w:tr>
          <w:tr w:rsidR="002E07D6" w:rsidRPr="00B75F45" w14:paraId="3C46825C" w14:textId="77777777" w:rsidTr="003B3821">
            <w:trPr>
              <w:trHeight w:val="249"/>
            </w:trPr>
            <w:tc>
              <w:tcPr>
                <w:tcW w:w="1414" w:type="dxa"/>
              </w:tcPr>
              <w:p w14:paraId="4ED6DDB7" w14:textId="3D5BA83D"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608-93-5</w:t>
                </w:r>
              </w:p>
            </w:tc>
            <w:tc>
              <w:tcPr>
                <w:tcW w:w="2269" w:type="dxa"/>
              </w:tcPr>
              <w:p w14:paraId="240498FD" w14:textId="63899905"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5F6DDDC7" w14:textId="580A003E" w:rsidR="002E07D6" w:rsidRPr="00944488" w:rsidRDefault="002E07D6" w:rsidP="002E07D6">
                <w:pPr>
                  <w:pStyle w:val="TableParagraph"/>
                  <w:spacing w:before="18" w:line="360" w:lineRule="auto"/>
                  <w:rPr>
                    <w:rFonts w:asciiTheme="minorHAnsi" w:hAnsiTheme="minorHAnsi" w:cstheme="minorHAnsi"/>
                    <w:sz w:val="24"/>
                    <w:szCs w:val="24"/>
                  </w:rPr>
                </w:pPr>
                <w:proofErr w:type="spellStart"/>
                <w:r w:rsidRPr="00944488">
                  <w:rPr>
                    <w:rFonts w:asciiTheme="minorHAnsi" w:hAnsiTheme="minorHAnsi" w:cstheme="minorHAnsi"/>
                    <w:sz w:val="24"/>
                    <w:szCs w:val="24"/>
                  </w:rPr>
                  <w:t>Pentachlorobenzene</w:t>
                </w:r>
                <w:proofErr w:type="spellEnd"/>
              </w:p>
            </w:tc>
            <w:tc>
              <w:tcPr>
                <w:tcW w:w="1695" w:type="dxa"/>
              </w:tcPr>
              <w:p w14:paraId="14E1FA28" w14:textId="4037B45A"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0.1</w:t>
                </w:r>
              </w:p>
            </w:tc>
          </w:tr>
          <w:tr w:rsidR="002E07D6" w:rsidRPr="00B75F45" w14:paraId="646E4CCE" w14:textId="77777777" w:rsidTr="003B3821">
            <w:trPr>
              <w:trHeight w:val="251"/>
            </w:trPr>
            <w:tc>
              <w:tcPr>
                <w:tcW w:w="1414" w:type="dxa"/>
              </w:tcPr>
              <w:p w14:paraId="7803D53E" w14:textId="3125CD53"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87-86-5</w:t>
                </w:r>
              </w:p>
            </w:tc>
            <w:tc>
              <w:tcPr>
                <w:tcW w:w="2269" w:type="dxa"/>
              </w:tcPr>
              <w:p w14:paraId="461892D9" w14:textId="2702D327"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37C67B41" w14:textId="5970C859"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Pentachlorophenol</w:t>
                </w:r>
              </w:p>
            </w:tc>
            <w:tc>
              <w:tcPr>
                <w:tcW w:w="1695" w:type="dxa"/>
              </w:tcPr>
              <w:p w14:paraId="54734015" w14:textId="0E2AC7CB" w:rsidR="002E07D6" w:rsidRPr="00944488" w:rsidRDefault="002E07D6" w:rsidP="002E07D6">
                <w:pPr>
                  <w:pStyle w:val="TableParagraph"/>
                  <w:spacing w:before="21"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0.05</w:t>
                </w:r>
              </w:p>
            </w:tc>
          </w:tr>
          <w:tr w:rsidR="002E07D6" w:rsidRPr="00B75F45" w14:paraId="2EFCA635" w14:textId="77777777" w:rsidTr="003B3821">
            <w:trPr>
              <w:trHeight w:val="249"/>
            </w:trPr>
            <w:tc>
              <w:tcPr>
                <w:tcW w:w="1414" w:type="dxa"/>
              </w:tcPr>
              <w:p w14:paraId="7685593E" w14:textId="10C07D04"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w:t>
                </w:r>
              </w:p>
            </w:tc>
            <w:tc>
              <w:tcPr>
                <w:tcW w:w="2269" w:type="dxa"/>
              </w:tcPr>
              <w:p w14:paraId="74BD9AA1" w14:textId="704AAB06"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28E1FD1D" w14:textId="5EE095B6"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 xml:space="preserve">Perfluoro </w:t>
                </w:r>
                <w:proofErr w:type="spellStart"/>
                <w:r w:rsidRPr="00944488">
                  <w:rPr>
                    <w:rFonts w:asciiTheme="minorHAnsi" w:hAnsiTheme="minorHAnsi" w:cstheme="minorHAnsi"/>
                    <w:sz w:val="24"/>
                    <w:szCs w:val="24"/>
                  </w:rPr>
                  <w:t>octanyl</w:t>
                </w:r>
                <w:proofErr w:type="spellEnd"/>
                <w:r w:rsidRPr="00944488">
                  <w:rPr>
                    <w:rFonts w:asciiTheme="minorHAnsi" w:hAnsiTheme="minorHAnsi" w:cstheme="minorHAnsi"/>
                    <w:sz w:val="24"/>
                    <w:szCs w:val="24"/>
                  </w:rPr>
                  <w:t xml:space="preserve"> sulphate (PFOS)</w:t>
                </w:r>
              </w:p>
            </w:tc>
            <w:tc>
              <w:tcPr>
                <w:tcW w:w="1695" w:type="dxa"/>
              </w:tcPr>
              <w:p w14:paraId="00B8074C" w14:textId="64810B00"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0.1</w:t>
                </w:r>
              </w:p>
            </w:tc>
          </w:tr>
          <w:tr w:rsidR="002E07D6" w:rsidRPr="00B75F45" w14:paraId="6D761249" w14:textId="77777777" w:rsidTr="003B3821">
            <w:trPr>
              <w:trHeight w:val="249"/>
            </w:trPr>
            <w:tc>
              <w:tcPr>
                <w:tcW w:w="1414" w:type="dxa"/>
              </w:tcPr>
              <w:p w14:paraId="2D81108E" w14:textId="3FCB44BC"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52645-53-1</w:t>
                </w:r>
              </w:p>
            </w:tc>
            <w:tc>
              <w:tcPr>
                <w:tcW w:w="2269" w:type="dxa"/>
              </w:tcPr>
              <w:p w14:paraId="4B64D9A3" w14:textId="754D4F81"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76FE0D54" w14:textId="5C72F3F6"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Permethrin</w:t>
                </w:r>
              </w:p>
            </w:tc>
            <w:tc>
              <w:tcPr>
                <w:tcW w:w="1695" w:type="dxa"/>
              </w:tcPr>
              <w:p w14:paraId="0B524036" w14:textId="20548DA4"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0.001</w:t>
                </w:r>
              </w:p>
            </w:tc>
          </w:tr>
          <w:tr w:rsidR="002E07D6" w:rsidRPr="00B75F45" w14:paraId="330B91A6" w14:textId="77777777" w:rsidTr="003B3821">
            <w:trPr>
              <w:trHeight w:val="251"/>
            </w:trPr>
            <w:tc>
              <w:tcPr>
                <w:tcW w:w="1414" w:type="dxa"/>
              </w:tcPr>
              <w:p w14:paraId="65A85CF9" w14:textId="0379B56C"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122-34-9</w:t>
                </w:r>
              </w:p>
            </w:tc>
            <w:tc>
              <w:tcPr>
                <w:tcW w:w="2269" w:type="dxa"/>
              </w:tcPr>
              <w:p w14:paraId="0703B060" w14:textId="5FE65D54"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33920647" w14:textId="7E4EC965"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Simazine</w:t>
                </w:r>
              </w:p>
            </w:tc>
            <w:tc>
              <w:tcPr>
                <w:tcW w:w="1695" w:type="dxa"/>
              </w:tcPr>
              <w:p w14:paraId="04079C80" w14:textId="6F77C524" w:rsidR="002E07D6" w:rsidRPr="00944488" w:rsidRDefault="002E07D6" w:rsidP="002E07D6">
                <w:pPr>
                  <w:pStyle w:val="TableParagraph"/>
                  <w:spacing w:before="21"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0.01</w:t>
                </w:r>
              </w:p>
            </w:tc>
          </w:tr>
          <w:tr w:rsidR="002E07D6" w:rsidRPr="00B75F45" w14:paraId="70D0CBDD" w14:textId="77777777" w:rsidTr="003B3821">
            <w:trPr>
              <w:trHeight w:val="249"/>
            </w:trPr>
            <w:tc>
              <w:tcPr>
                <w:tcW w:w="1414" w:type="dxa"/>
              </w:tcPr>
              <w:p w14:paraId="5DDF5B27" w14:textId="1778A2E7"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83121-18-0</w:t>
                </w:r>
              </w:p>
            </w:tc>
            <w:tc>
              <w:tcPr>
                <w:tcW w:w="2269" w:type="dxa"/>
              </w:tcPr>
              <w:p w14:paraId="5CB8DCCE" w14:textId="610780CC"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3AFBAB6B" w14:textId="24287BDB" w:rsidR="002E07D6" w:rsidRPr="00944488" w:rsidRDefault="002E07D6" w:rsidP="002E07D6">
                <w:pPr>
                  <w:pStyle w:val="TableParagraph"/>
                  <w:spacing w:before="18" w:line="360" w:lineRule="auto"/>
                  <w:rPr>
                    <w:rFonts w:asciiTheme="minorHAnsi" w:hAnsiTheme="minorHAnsi" w:cstheme="minorHAnsi"/>
                    <w:sz w:val="24"/>
                    <w:szCs w:val="24"/>
                  </w:rPr>
                </w:pPr>
                <w:proofErr w:type="spellStart"/>
                <w:r w:rsidRPr="00944488">
                  <w:rPr>
                    <w:rFonts w:asciiTheme="minorHAnsi" w:hAnsiTheme="minorHAnsi" w:cstheme="minorHAnsi"/>
                    <w:sz w:val="24"/>
                    <w:szCs w:val="24"/>
                  </w:rPr>
                  <w:t>Teflubenzuron</w:t>
                </w:r>
                <w:proofErr w:type="spellEnd"/>
              </w:p>
            </w:tc>
            <w:tc>
              <w:tcPr>
                <w:tcW w:w="1695" w:type="dxa"/>
              </w:tcPr>
              <w:p w14:paraId="63EC06E1" w14:textId="4C315DCC"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0.001</w:t>
                </w:r>
              </w:p>
            </w:tc>
          </w:tr>
          <w:tr w:rsidR="002E07D6" w:rsidRPr="00B75F45" w14:paraId="4E073DD3" w14:textId="77777777" w:rsidTr="003B3821">
            <w:trPr>
              <w:trHeight w:val="230"/>
            </w:trPr>
            <w:tc>
              <w:tcPr>
                <w:tcW w:w="1414" w:type="dxa"/>
              </w:tcPr>
              <w:p w14:paraId="1529CD3B" w14:textId="143B54D5" w:rsidR="002E07D6" w:rsidRPr="00944488" w:rsidRDefault="002E07D6" w:rsidP="002E07D6">
                <w:pPr>
                  <w:pStyle w:val="TableParagraph"/>
                  <w:spacing w:before="35" w:line="360" w:lineRule="auto"/>
                  <w:ind w:left="107"/>
                  <w:rPr>
                    <w:rFonts w:asciiTheme="minorHAnsi" w:hAnsiTheme="minorHAnsi" w:cstheme="minorHAnsi"/>
                    <w:sz w:val="24"/>
                    <w:szCs w:val="24"/>
                  </w:rPr>
                </w:pPr>
                <w:r w:rsidRPr="00944488">
                  <w:rPr>
                    <w:rFonts w:asciiTheme="minorHAnsi" w:hAnsiTheme="minorHAnsi" w:cstheme="minorHAnsi"/>
                    <w:sz w:val="24"/>
                    <w:szCs w:val="24"/>
                  </w:rPr>
                  <w:t>140-66-9</w:t>
                </w:r>
              </w:p>
            </w:tc>
            <w:tc>
              <w:tcPr>
                <w:tcW w:w="2269" w:type="dxa"/>
              </w:tcPr>
              <w:p w14:paraId="7FB3124B" w14:textId="74000DC8" w:rsidR="002E07D6" w:rsidRPr="00944488" w:rsidRDefault="002E07D6" w:rsidP="002E07D6">
                <w:pPr>
                  <w:pStyle w:val="TableParagraph"/>
                  <w:spacing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13D1BA7D" w14:textId="29BBE800" w:rsidR="002E07D6" w:rsidRPr="00944488" w:rsidRDefault="002E07D6" w:rsidP="002E07D6">
                <w:pPr>
                  <w:pStyle w:val="TableParagraph"/>
                  <w:spacing w:line="360" w:lineRule="auto"/>
                  <w:rPr>
                    <w:rFonts w:asciiTheme="minorHAnsi" w:hAnsiTheme="minorHAnsi" w:cstheme="minorHAnsi"/>
                    <w:sz w:val="24"/>
                    <w:szCs w:val="24"/>
                  </w:rPr>
                </w:pPr>
                <w:r w:rsidRPr="00944488">
                  <w:rPr>
                    <w:rFonts w:asciiTheme="minorHAnsi" w:hAnsiTheme="minorHAnsi" w:cstheme="minorHAnsi"/>
                    <w:sz w:val="24"/>
                    <w:szCs w:val="24"/>
                  </w:rPr>
                  <w:t>4-tert-octylphenol</w:t>
                </w:r>
              </w:p>
            </w:tc>
            <w:tc>
              <w:tcPr>
                <w:tcW w:w="1695" w:type="dxa"/>
              </w:tcPr>
              <w:p w14:paraId="6FEC0EF8" w14:textId="6B5E039D" w:rsidR="002E07D6" w:rsidRPr="00944488" w:rsidRDefault="002E07D6" w:rsidP="002E07D6">
                <w:pPr>
                  <w:pStyle w:val="TableParagraph"/>
                  <w:spacing w:line="360" w:lineRule="auto"/>
                  <w:ind w:left="0" w:right="100"/>
                  <w:rPr>
                    <w:rFonts w:asciiTheme="minorHAnsi" w:hAnsiTheme="minorHAnsi" w:cstheme="minorHAnsi"/>
                    <w:sz w:val="24"/>
                    <w:szCs w:val="24"/>
                  </w:rPr>
                </w:pPr>
                <w:r w:rsidRPr="00944488">
                  <w:rPr>
                    <w:rFonts w:asciiTheme="minorHAnsi" w:hAnsiTheme="minorHAnsi" w:cstheme="minorHAnsi"/>
                    <w:sz w:val="24"/>
                    <w:szCs w:val="24"/>
                  </w:rPr>
                  <w:t>1</w:t>
                </w:r>
              </w:p>
            </w:tc>
          </w:tr>
          <w:tr w:rsidR="002E07D6" w:rsidRPr="00B75F45" w14:paraId="25055A31" w14:textId="77777777" w:rsidTr="003B3821">
            <w:trPr>
              <w:trHeight w:val="249"/>
            </w:trPr>
            <w:tc>
              <w:tcPr>
                <w:tcW w:w="1414" w:type="dxa"/>
              </w:tcPr>
              <w:p w14:paraId="06DB99B4" w14:textId="5518FFBB"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127-18-4</w:t>
                </w:r>
              </w:p>
            </w:tc>
            <w:tc>
              <w:tcPr>
                <w:tcW w:w="2269" w:type="dxa"/>
              </w:tcPr>
              <w:p w14:paraId="31A43DE5" w14:textId="12AFB8B2"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04E75A2E" w14:textId="013E59EF"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Tetrachloroethylene</w:t>
                </w:r>
              </w:p>
            </w:tc>
            <w:tc>
              <w:tcPr>
                <w:tcW w:w="1695" w:type="dxa"/>
              </w:tcPr>
              <w:p w14:paraId="3A7B3DF9" w14:textId="1638C4D3" w:rsidR="002E07D6" w:rsidRPr="00944488" w:rsidRDefault="002E07D6" w:rsidP="002E07D6">
                <w:pPr>
                  <w:pStyle w:val="TableParagraph"/>
                  <w:spacing w:before="18" w:line="360" w:lineRule="auto"/>
                  <w:ind w:left="0" w:right="184"/>
                  <w:rPr>
                    <w:rFonts w:asciiTheme="minorHAnsi" w:hAnsiTheme="minorHAnsi" w:cstheme="minorHAnsi"/>
                    <w:sz w:val="24"/>
                    <w:szCs w:val="24"/>
                  </w:rPr>
                </w:pPr>
                <w:r w:rsidRPr="00944488">
                  <w:rPr>
                    <w:rFonts w:asciiTheme="minorHAnsi" w:hAnsiTheme="minorHAnsi" w:cstheme="minorHAnsi"/>
                    <w:sz w:val="24"/>
                    <w:szCs w:val="24"/>
                  </w:rPr>
                  <w:t>1</w:t>
                </w:r>
              </w:p>
            </w:tc>
          </w:tr>
          <w:tr w:rsidR="002E07D6" w:rsidRPr="00B75F45" w14:paraId="7ADDEDC1" w14:textId="77777777" w:rsidTr="003B3821">
            <w:trPr>
              <w:trHeight w:val="251"/>
            </w:trPr>
            <w:tc>
              <w:tcPr>
                <w:tcW w:w="1414" w:type="dxa"/>
              </w:tcPr>
              <w:p w14:paraId="5961D062" w14:textId="25DF8EB0"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108-88-3</w:t>
                </w:r>
              </w:p>
            </w:tc>
            <w:tc>
              <w:tcPr>
                <w:tcW w:w="2269" w:type="dxa"/>
              </w:tcPr>
              <w:p w14:paraId="18841D7D" w14:textId="0276D6EA"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1F6C0EBE" w14:textId="651D6067"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Toluene</w:t>
                </w:r>
              </w:p>
            </w:tc>
            <w:tc>
              <w:tcPr>
                <w:tcW w:w="1695" w:type="dxa"/>
              </w:tcPr>
              <w:p w14:paraId="0F7E49B2" w14:textId="60595EA4" w:rsidR="002E07D6" w:rsidRPr="00944488" w:rsidRDefault="002E07D6" w:rsidP="002E07D6">
                <w:pPr>
                  <w:pStyle w:val="TableParagraph"/>
                  <w:spacing w:before="21"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10</w:t>
                </w:r>
              </w:p>
            </w:tc>
          </w:tr>
          <w:tr w:rsidR="002E07D6" w:rsidRPr="00B75F45" w14:paraId="7CC3E5C6" w14:textId="77777777" w:rsidTr="003B3821">
            <w:trPr>
              <w:trHeight w:val="249"/>
            </w:trPr>
            <w:tc>
              <w:tcPr>
                <w:tcW w:w="1414" w:type="dxa"/>
              </w:tcPr>
              <w:p w14:paraId="2EF6F8E1" w14:textId="4948F7F9" w:rsidR="002E07D6" w:rsidRPr="00944488" w:rsidRDefault="002E07D6" w:rsidP="002E07D6">
                <w:pPr>
                  <w:pStyle w:val="TableParagraph"/>
                  <w:spacing w:before="41" w:line="360" w:lineRule="auto"/>
                  <w:ind w:left="107"/>
                  <w:rPr>
                    <w:rFonts w:asciiTheme="minorHAnsi" w:hAnsiTheme="minorHAnsi" w:cstheme="minorHAnsi"/>
                    <w:sz w:val="24"/>
                    <w:szCs w:val="24"/>
                  </w:rPr>
                </w:pPr>
                <w:r w:rsidRPr="00944488">
                  <w:rPr>
                    <w:rFonts w:asciiTheme="minorHAnsi" w:hAnsiTheme="minorHAnsi" w:cstheme="minorHAnsi"/>
                    <w:sz w:val="24"/>
                    <w:szCs w:val="24"/>
                  </w:rPr>
                  <w:t>8001-35-2</w:t>
                </w:r>
              </w:p>
            </w:tc>
            <w:tc>
              <w:tcPr>
                <w:tcW w:w="2269" w:type="dxa"/>
              </w:tcPr>
              <w:p w14:paraId="53B69BA4" w14:textId="206BE3B2"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1F7DBC7F" w14:textId="4DC05A24"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Toxaphene</w:t>
                </w:r>
              </w:p>
            </w:tc>
            <w:tc>
              <w:tcPr>
                <w:tcW w:w="1695" w:type="dxa"/>
              </w:tcPr>
              <w:p w14:paraId="35B5066A" w14:textId="5952467E"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0.1</w:t>
                </w:r>
              </w:p>
            </w:tc>
          </w:tr>
          <w:tr w:rsidR="002E07D6" w:rsidRPr="00B75F45" w14:paraId="66B41C9B" w14:textId="77777777" w:rsidTr="003B3821">
            <w:trPr>
              <w:trHeight w:val="249"/>
            </w:trPr>
            <w:tc>
              <w:tcPr>
                <w:tcW w:w="1414" w:type="dxa"/>
              </w:tcPr>
              <w:p w14:paraId="0252D1E6" w14:textId="459FF31A"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lastRenderedPageBreak/>
                  <w:t>12002-48-1</w:t>
                </w:r>
              </w:p>
            </w:tc>
            <w:tc>
              <w:tcPr>
                <w:tcW w:w="2269" w:type="dxa"/>
              </w:tcPr>
              <w:p w14:paraId="3E4B067F" w14:textId="7B8C644A"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5F451AD7" w14:textId="49E435C1"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Trichlorobenzene – all isomers</w:t>
                </w:r>
              </w:p>
            </w:tc>
            <w:tc>
              <w:tcPr>
                <w:tcW w:w="1695" w:type="dxa"/>
              </w:tcPr>
              <w:p w14:paraId="79239FBD" w14:textId="3909D7DF"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0.01</w:t>
                </w:r>
              </w:p>
            </w:tc>
          </w:tr>
          <w:tr w:rsidR="002E07D6" w:rsidRPr="00B75F45" w14:paraId="25ECDB8E" w14:textId="77777777" w:rsidTr="003B3821">
            <w:trPr>
              <w:trHeight w:val="251"/>
            </w:trPr>
            <w:tc>
              <w:tcPr>
                <w:tcW w:w="1414" w:type="dxa"/>
              </w:tcPr>
              <w:p w14:paraId="26BA4565" w14:textId="4CBA34B0"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79-01-6</w:t>
                </w:r>
              </w:p>
            </w:tc>
            <w:tc>
              <w:tcPr>
                <w:tcW w:w="2269" w:type="dxa"/>
              </w:tcPr>
              <w:p w14:paraId="5304FA6C" w14:textId="4F17FA36"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0107ED0F" w14:textId="6343B5E3"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Trichloroethylene</w:t>
                </w:r>
              </w:p>
            </w:tc>
            <w:tc>
              <w:tcPr>
                <w:tcW w:w="1695" w:type="dxa"/>
              </w:tcPr>
              <w:p w14:paraId="281E1A8A" w14:textId="69B78FAB" w:rsidR="002E07D6" w:rsidRPr="00944488" w:rsidRDefault="002E07D6" w:rsidP="002E07D6">
                <w:pPr>
                  <w:pStyle w:val="TableParagraph"/>
                  <w:spacing w:before="21" w:line="360" w:lineRule="auto"/>
                  <w:ind w:left="0" w:right="184"/>
                  <w:rPr>
                    <w:rFonts w:asciiTheme="minorHAnsi" w:hAnsiTheme="minorHAnsi" w:cstheme="minorHAnsi"/>
                    <w:sz w:val="24"/>
                    <w:szCs w:val="24"/>
                  </w:rPr>
                </w:pPr>
                <w:r w:rsidRPr="00944488">
                  <w:rPr>
                    <w:rFonts w:asciiTheme="minorHAnsi" w:hAnsiTheme="minorHAnsi" w:cstheme="minorHAnsi"/>
                    <w:sz w:val="24"/>
                    <w:szCs w:val="24"/>
                  </w:rPr>
                  <w:t>1</w:t>
                </w:r>
              </w:p>
            </w:tc>
          </w:tr>
          <w:tr w:rsidR="002E07D6" w:rsidRPr="00B75F45" w14:paraId="48D343B0" w14:textId="77777777" w:rsidTr="003B3821">
            <w:trPr>
              <w:trHeight w:val="249"/>
            </w:trPr>
            <w:tc>
              <w:tcPr>
                <w:tcW w:w="1414" w:type="dxa"/>
              </w:tcPr>
              <w:p w14:paraId="0AAF9724" w14:textId="6657F994" w:rsidR="002E07D6" w:rsidRPr="00944488" w:rsidRDefault="002E07D6" w:rsidP="002E07D6">
                <w:pPr>
                  <w:pStyle w:val="TableParagraph"/>
                  <w:spacing w:before="41" w:line="360" w:lineRule="auto"/>
                  <w:ind w:left="107"/>
                  <w:rPr>
                    <w:rFonts w:asciiTheme="minorHAnsi" w:hAnsiTheme="minorHAnsi" w:cstheme="minorHAnsi"/>
                    <w:sz w:val="24"/>
                    <w:szCs w:val="24"/>
                  </w:rPr>
                </w:pPr>
                <w:r w:rsidRPr="00944488">
                  <w:rPr>
                    <w:rFonts w:asciiTheme="minorHAnsi" w:hAnsiTheme="minorHAnsi" w:cstheme="minorHAnsi"/>
                    <w:sz w:val="24"/>
                    <w:szCs w:val="24"/>
                  </w:rPr>
                  <w:t>3380-34-5</w:t>
                </w:r>
              </w:p>
            </w:tc>
            <w:tc>
              <w:tcPr>
                <w:tcW w:w="2269" w:type="dxa"/>
              </w:tcPr>
              <w:p w14:paraId="0D45F2EC" w14:textId="419AD7C7"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4F84F15B" w14:textId="0CC9C51F"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Triclosan</w:t>
                </w:r>
              </w:p>
            </w:tc>
            <w:tc>
              <w:tcPr>
                <w:tcW w:w="1695" w:type="dxa"/>
              </w:tcPr>
              <w:p w14:paraId="3A2C194C" w14:textId="7E1B1812"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0.1</w:t>
                </w:r>
              </w:p>
            </w:tc>
          </w:tr>
          <w:tr w:rsidR="002E07D6" w:rsidRPr="00B75F45" w14:paraId="000720C7" w14:textId="77777777" w:rsidTr="003B3821">
            <w:trPr>
              <w:trHeight w:val="249"/>
            </w:trPr>
            <w:tc>
              <w:tcPr>
                <w:tcW w:w="1414" w:type="dxa"/>
              </w:tcPr>
              <w:p w14:paraId="6BD890ED" w14:textId="319FBD41"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1582-09-8</w:t>
                </w:r>
              </w:p>
            </w:tc>
            <w:tc>
              <w:tcPr>
                <w:tcW w:w="2269" w:type="dxa"/>
              </w:tcPr>
              <w:p w14:paraId="6E3CB3B4" w14:textId="308FA368"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29C6F7E7" w14:textId="734DD33F"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Trifluralin</w:t>
                </w:r>
              </w:p>
            </w:tc>
            <w:tc>
              <w:tcPr>
                <w:tcW w:w="1695" w:type="dxa"/>
              </w:tcPr>
              <w:p w14:paraId="512127F7" w14:textId="2D80A2E7"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0.001</w:t>
                </w:r>
              </w:p>
            </w:tc>
          </w:tr>
          <w:tr w:rsidR="002E07D6" w:rsidRPr="00B75F45" w14:paraId="327EAEEC" w14:textId="77777777" w:rsidTr="003B3821">
            <w:trPr>
              <w:trHeight w:val="251"/>
            </w:trPr>
            <w:tc>
              <w:tcPr>
                <w:tcW w:w="1414" w:type="dxa"/>
              </w:tcPr>
              <w:p w14:paraId="2C8110F1" w14:textId="1333191D" w:rsidR="002E07D6" w:rsidRPr="00944488" w:rsidRDefault="002E07D6" w:rsidP="002E07D6">
                <w:pPr>
                  <w:pStyle w:val="TableParagraph"/>
                  <w:spacing w:before="44" w:line="360" w:lineRule="auto"/>
                  <w:ind w:left="107"/>
                  <w:rPr>
                    <w:rFonts w:asciiTheme="minorHAnsi" w:hAnsiTheme="minorHAnsi" w:cstheme="minorHAnsi"/>
                    <w:sz w:val="24"/>
                    <w:szCs w:val="24"/>
                  </w:rPr>
                </w:pPr>
                <w:r w:rsidRPr="00944488">
                  <w:rPr>
                    <w:rFonts w:asciiTheme="minorHAnsi" w:hAnsiTheme="minorHAnsi" w:cstheme="minorHAnsi"/>
                    <w:sz w:val="24"/>
                    <w:szCs w:val="24"/>
                  </w:rPr>
                  <w:t>75-01-4</w:t>
                </w:r>
              </w:p>
            </w:tc>
            <w:tc>
              <w:tcPr>
                <w:tcW w:w="2269" w:type="dxa"/>
              </w:tcPr>
              <w:p w14:paraId="6E73AC31" w14:textId="6CA595BB"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w:t>
                </w:r>
              </w:p>
            </w:tc>
            <w:tc>
              <w:tcPr>
                <w:tcW w:w="4821" w:type="dxa"/>
              </w:tcPr>
              <w:p w14:paraId="66A1B595" w14:textId="47DD5BAA" w:rsidR="002E07D6" w:rsidRPr="00944488" w:rsidRDefault="002E07D6" w:rsidP="002E07D6">
                <w:pPr>
                  <w:pStyle w:val="TableParagraph"/>
                  <w:spacing w:before="21" w:line="360" w:lineRule="auto"/>
                  <w:rPr>
                    <w:rFonts w:asciiTheme="minorHAnsi" w:hAnsiTheme="minorHAnsi" w:cstheme="minorHAnsi"/>
                    <w:sz w:val="24"/>
                    <w:szCs w:val="24"/>
                  </w:rPr>
                </w:pPr>
                <w:r w:rsidRPr="00944488">
                  <w:rPr>
                    <w:rFonts w:asciiTheme="minorHAnsi" w:hAnsiTheme="minorHAnsi" w:cstheme="minorHAnsi"/>
                    <w:sz w:val="24"/>
                    <w:szCs w:val="24"/>
                  </w:rPr>
                  <w:t>Vinyl chloride</w:t>
                </w:r>
              </w:p>
            </w:tc>
            <w:tc>
              <w:tcPr>
                <w:tcW w:w="1695" w:type="dxa"/>
              </w:tcPr>
              <w:p w14:paraId="64BFF09D" w14:textId="6900DADC" w:rsidR="002E07D6" w:rsidRPr="00944488" w:rsidRDefault="002E07D6" w:rsidP="002E07D6">
                <w:pPr>
                  <w:pStyle w:val="TableParagraph"/>
                  <w:spacing w:before="21" w:line="360" w:lineRule="auto"/>
                  <w:ind w:left="0" w:right="184"/>
                  <w:rPr>
                    <w:rFonts w:asciiTheme="minorHAnsi" w:hAnsiTheme="minorHAnsi" w:cstheme="minorHAnsi"/>
                    <w:sz w:val="24"/>
                    <w:szCs w:val="24"/>
                  </w:rPr>
                </w:pPr>
                <w:r w:rsidRPr="00944488">
                  <w:rPr>
                    <w:rFonts w:asciiTheme="minorHAnsi" w:hAnsiTheme="minorHAnsi" w:cstheme="minorHAnsi"/>
                    <w:sz w:val="24"/>
                    <w:szCs w:val="24"/>
                  </w:rPr>
                  <w:t>1</w:t>
                </w:r>
              </w:p>
            </w:tc>
          </w:tr>
          <w:tr w:rsidR="002E07D6" w:rsidRPr="00B75F45" w14:paraId="4F5B61DD" w14:textId="77777777" w:rsidTr="003B3821">
            <w:trPr>
              <w:trHeight w:val="249"/>
            </w:trPr>
            <w:tc>
              <w:tcPr>
                <w:tcW w:w="1414" w:type="dxa"/>
              </w:tcPr>
              <w:p w14:paraId="41095F30" w14:textId="04B9503E" w:rsidR="002E07D6" w:rsidRPr="00944488" w:rsidRDefault="002E07D6" w:rsidP="002E07D6">
                <w:pPr>
                  <w:pStyle w:val="TableParagraph"/>
                  <w:spacing w:before="41" w:line="360" w:lineRule="auto"/>
                  <w:ind w:left="107"/>
                  <w:rPr>
                    <w:rFonts w:asciiTheme="minorHAnsi" w:hAnsiTheme="minorHAnsi" w:cstheme="minorHAnsi"/>
                    <w:sz w:val="24"/>
                    <w:szCs w:val="24"/>
                  </w:rPr>
                </w:pPr>
                <w:r w:rsidRPr="00944488">
                  <w:rPr>
                    <w:rFonts w:asciiTheme="minorHAnsi" w:hAnsiTheme="minorHAnsi" w:cstheme="minorHAnsi"/>
                    <w:sz w:val="24"/>
                    <w:szCs w:val="24"/>
                  </w:rPr>
                  <w:t>1330-20-7</w:t>
                </w:r>
              </w:p>
            </w:tc>
            <w:tc>
              <w:tcPr>
                <w:tcW w:w="2269" w:type="dxa"/>
              </w:tcPr>
              <w:p w14:paraId="1F958AE8" w14:textId="6BA703A9"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Dimethylbenzene</w:t>
                </w:r>
              </w:p>
            </w:tc>
            <w:tc>
              <w:tcPr>
                <w:tcW w:w="4821" w:type="dxa"/>
              </w:tcPr>
              <w:p w14:paraId="46FEB149" w14:textId="36C337E3" w:rsidR="002E07D6" w:rsidRPr="00944488" w:rsidRDefault="002E07D6" w:rsidP="002E07D6">
                <w:pPr>
                  <w:pStyle w:val="TableParagraph"/>
                  <w:spacing w:before="18" w:line="360" w:lineRule="auto"/>
                  <w:rPr>
                    <w:rFonts w:asciiTheme="minorHAnsi" w:hAnsiTheme="minorHAnsi" w:cstheme="minorHAnsi"/>
                    <w:sz w:val="24"/>
                    <w:szCs w:val="24"/>
                  </w:rPr>
                </w:pPr>
                <w:r w:rsidRPr="00944488">
                  <w:rPr>
                    <w:rFonts w:asciiTheme="minorHAnsi" w:hAnsiTheme="minorHAnsi" w:cstheme="minorHAnsi"/>
                    <w:sz w:val="24"/>
                    <w:szCs w:val="24"/>
                  </w:rPr>
                  <w:t>Xylene – all isomers</w:t>
                </w:r>
              </w:p>
            </w:tc>
            <w:tc>
              <w:tcPr>
                <w:tcW w:w="1695" w:type="dxa"/>
              </w:tcPr>
              <w:p w14:paraId="33E4108B" w14:textId="16BB1092" w:rsidR="002E07D6" w:rsidRPr="00944488" w:rsidRDefault="002E07D6" w:rsidP="002E07D6">
                <w:pPr>
                  <w:pStyle w:val="TableParagraph"/>
                  <w:spacing w:before="18" w:line="360" w:lineRule="auto"/>
                  <w:ind w:left="0" w:right="186"/>
                  <w:rPr>
                    <w:rFonts w:asciiTheme="minorHAnsi" w:hAnsiTheme="minorHAnsi" w:cstheme="minorHAnsi"/>
                    <w:sz w:val="24"/>
                    <w:szCs w:val="24"/>
                  </w:rPr>
                </w:pPr>
                <w:r w:rsidRPr="00944488">
                  <w:rPr>
                    <w:rFonts w:asciiTheme="minorHAnsi" w:hAnsiTheme="minorHAnsi" w:cstheme="minorHAnsi"/>
                    <w:sz w:val="24"/>
                    <w:szCs w:val="24"/>
                  </w:rPr>
                  <w:t>10</w:t>
                </w:r>
              </w:p>
            </w:tc>
          </w:tr>
          <w:tr w:rsidR="00E146D7" w:rsidRPr="00B75F45" w14:paraId="70950DF1" w14:textId="77777777" w:rsidTr="002449FD">
            <w:trPr>
              <w:trHeight w:val="249"/>
            </w:trPr>
            <w:tc>
              <w:tcPr>
                <w:tcW w:w="10199" w:type="dxa"/>
                <w:gridSpan w:val="4"/>
                <w:shd w:val="clear" w:color="auto" w:fill="004B56" w:themeFill="accent1" w:themeFillShade="BF"/>
                <w:vAlign w:val="center"/>
              </w:tcPr>
              <w:p w14:paraId="7FC62C0E" w14:textId="1059CC1D" w:rsidR="00E146D7" w:rsidRPr="002449FD" w:rsidRDefault="002A3FDC" w:rsidP="002A3FDC">
                <w:pPr>
                  <w:pStyle w:val="TableParagraph"/>
                  <w:spacing w:before="18" w:line="360" w:lineRule="auto"/>
                  <w:ind w:left="1737" w:right="1815" w:hanging="1715"/>
                  <w:rPr>
                    <w:b/>
                    <w:sz w:val="24"/>
                    <w:szCs w:val="24"/>
                  </w:rPr>
                </w:pPr>
                <w:r w:rsidRPr="002A3FDC">
                  <w:rPr>
                    <w:b/>
                    <w:sz w:val="24"/>
                    <w:szCs w:val="24"/>
                  </w:rPr>
                  <w:t>Metals and compounds – express as mass of metal</w:t>
                </w:r>
              </w:p>
            </w:tc>
          </w:tr>
          <w:tr w:rsidR="00123169" w:rsidRPr="00B75F45" w14:paraId="28168D41" w14:textId="77777777" w:rsidTr="003E6B2A">
            <w:trPr>
              <w:trHeight w:val="251"/>
            </w:trPr>
            <w:tc>
              <w:tcPr>
                <w:tcW w:w="1414" w:type="dxa"/>
              </w:tcPr>
              <w:p w14:paraId="2144D64E" w14:textId="1518940E" w:rsidR="00123169" w:rsidRPr="00123169" w:rsidRDefault="00123169" w:rsidP="00123169">
                <w:pPr>
                  <w:pStyle w:val="TableParagraph"/>
                  <w:spacing w:before="44" w:line="360" w:lineRule="auto"/>
                  <w:ind w:left="107"/>
                  <w:rPr>
                    <w:sz w:val="24"/>
                    <w:szCs w:val="24"/>
                  </w:rPr>
                </w:pPr>
                <w:r w:rsidRPr="00123169">
                  <w:rPr>
                    <w:sz w:val="24"/>
                    <w:szCs w:val="24"/>
                  </w:rPr>
                  <w:t>7440-38-2</w:t>
                </w:r>
              </w:p>
            </w:tc>
            <w:tc>
              <w:tcPr>
                <w:tcW w:w="2269" w:type="dxa"/>
              </w:tcPr>
              <w:p w14:paraId="68DE3CA2" w14:textId="477C8664" w:rsidR="00123169" w:rsidRPr="00123169" w:rsidRDefault="00123169" w:rsidP="00123169">
                <w:pPr>
                  <w:pStyle w:val="TableParagraph"/>
                  <w:spacing w:before="21" w:line="360" w:lineRule="auto"/>
                  <w:rPr>
                    <w:sz w:val="24"/>
                    <w:szCs w:val="24"/>
                  </w:rPr>
                </w:pPr>
                <w:r w:rsidRPr="00123169">
                  <w:rPr>
                    <w:sz w:val="24"/>
                    <w:szCs w:val="24"/>
                  </w:rPr>
                  <w:t>As</w:t>
                </w:r>
              </w:p>
            </w:tc>
            <w:tc>
              <w:tcPr>
                <w:tcW w:w="4821" w:type="dxa"/>
              </w:tcPr>
              <w:p w14:paraId="30C90BF0" w14:textId="224D98C6" w:rsidR="00123169" w:rsidRPr="00123169" w:rsidRDefault="00123169" w:rsidP="00123169">
                <w:pPr>
                  <w:pStyle w:val="TableParagraph"/>
                  <w:spacing w:before="21" w:line="360" w:lineRule="auto"/>
                  <w:rPr>
                    <w:sz w:val="24"/>
                    <w:szCs w:val="24"/>
                  </w:rPr>
                </w:pPr>
                <w:r w:rsidRPr="00123169">
                  <w:rPr>
                    <w:sz w:val="24"/>
                    <w:szCs w:val="24"/>
                  </w:rPr>
                  <w:t>Arsenic</w:t>
                </w:r>
              </w:p>
            </w:tc>
            <w:tc>
              <w:tcPr>
                <w:tcW w:w="1695" w:type="dxa"/>
              </w:tcPr>
              <w:p w14:paraId="2BDBBE0C" w14:textId="6768584A" w:rsidR="00123169" w:rsidRPr="00123169" w:rsidRDefault="00123169" w:rsidP="00123169">
                <w:pPr>
                  <w:pStyle w:val="TableParagraph"/>
                  <w:spacing w:before="21" w:line="360" w:lineRule="auto"/>
                  <w:ind w:left="0" w:right="184"/>
                  <w:rPr>
                    <w:sz w:val="24"/>
                    <w:szCs w:val="24"/>
                  </w:rPr>
                </w:pPr>
                <w:r w:rsidRPr="00123169">
                  <w:rPr>
                    <w:sz w:val="24"/>
                    <w:szCs w:val="24"/>
                  </w:rPr>
                  <w:t>5</w:t>
                </w:r>
              </w:p>
            </w:tc>
          </w:tr>
          <w:tr w:rsidR="00123169" w:rsidRPr="00B75F45" w14:paraId="517EE3DC" w14:textId="77777777" w:rsidTr="003E6B2A">
            <w:trPr>
              <w:trHeight w:val="249"/>
            </w:trPr>
            <w:tc>
              <w:tcPr>
                <w:tcW w:w="1414" w:type="dxa"/>
              </w:tcPr>
              <w:p w14:paraId="0435C79D" w14:textId="67F192BB" w:rsidR="00123169" w:rsidRPr="00123169" w:rsidRDefault="00123169" w:rsidP="00123169">
                <w:pPr>
                  <w:pStyle w:val="TableParagraph"/>
                  <w:spacing w:before="41" w:line="360" w:lineRule="auto"/>
                  <w:ind w:left="107"/>
                  <w:rPr>
                    <w:sz w:val="24"/>
                    <w:szCs w:val="24"/>
                  </w:rPr>
                </w:pPr>
                <w:r w:rsidRPr="00123169">
                  <w:rPr>
                    <w:sz w:val="24"/>
                    <w:szCs w:val="24"/>
                  </w:rPr>
                  <w:t>7440-43-9</w:t>
                </w:r>
              </w:p>
            </w:tc>
            <w:tc>
              <w:tcPr>
                <w:tcW w:w="2269" w:type="dxa"/>
              </w:tcPr>
              <w:p w14:paraId="1E379313" w14:textId="71A3B3C8" w:rsidR="00123169" w:rsidRPr="00123169" w:rsidRDefault="00123169" w:rsidP="00123169">
                <w:pPr>
                  <w:pStyle w:val="TableParagraph"/>
                  <w:spacing w:before="18" w:line="360" w:lineRule="auto"/>
                  <w:rPr>
                    <w:sz w:val="24"/>
                    <w:szCs w:val="24"/>
                  </w:rPr>
                </w:pPr>
                <w:r w:rsidRPr="00123169">
                  <w:rPr>
                    <w:sz w:val="24"/>
                    <w:szCs w:val="24"/>
                  </w:rPr>
                  <w:t>Cd</w:t>
                </w:r>
              </w:p>
            </w:tc>
            <w:tc>
              <w:tcPr>
                <w:tcW w:w="4821" w:type="dxa"/>
              </w:tcPr>
              <w:p w14:paraId="55120CDA" w14:textId="7CDDE5F1" w:rsidR="00123169" w:rsidRPr="00123169" w:rsidRDefault="00123169" w:rsidP="00123169">
                <w:pPr>
                  <w:pStyle w:val="TableParagraph"/>
                  <w:spacing w:before="18" w:line="360" w:lineRule="auto"/>
                  <w:rPr>
                    <w:sz w:val="24"/>
                    <w:szCs w:val="24"/>
                  </w:rPr>
                </w:pPr>
                <w:r w:rsidRPr="00123169">
                  <w:rPr>
                    <w:sz w:val="24"/>
                    <w:szCs w:val="24"/>
                  </w:rPr>
                  <w:t>Cadmium</w:t>
                </w:r>
              </w:p>
            </w:tc>
            <w:tc>
              <w:tcPr>
                <w:tcW w:w="1695" w:type="dxa"/>
              </w:tcPr>
              <w:p w14:paraId="3083F5F1" w14:textId="7B34CF7A" w:rsidR="00123169" w:rsidRPr="00123169" w:rsidRDefault="00123169" w:rsidP="00123169">
                <w:pPr>
                  <w:pStyle w:val="TableParagraph"/>
                  <w:spacing w:before="18" w:line="360" w:lineRule="auto"/>
                  <w:ind w:left="0" w:right="184"/>
                  <w:rPr>
                    <w:sz w:val="24"/>
                    <w:szCs w:val="24"/>
                  </w:rPr>
                </w:pPr>
                <w:r w:rsidRPr="00123169">
                  <w:rPr>
                    <w:sz w:val="24"/>
                    <w:szCs w:val="24"/>
                  </w:rPr>
                  <w:t>1</w:t>
                </w:r>
              </w:p>
            </w:tc>
          </w:tr>
          <w:tr w:rsidR="00123169" w:rsidRPr="00B75F45" w14:paraId="48D5BD38" w14:textId="77777777" w:rsidTr="003E6B2A">
            <w:trPr>
              <w:trHeight w:val="230"/>
            </w:trPr>
            <w:tc>
              <w:tcPr>
                <w:tcW w:w="1414" w:type="dxa"/>
              </w:tcPr>
              <w:p w14:paraId="0BF84970" w14:textId="45CDA61D" w:rsidR="00123169" w:rsidRPr="00123169" w:rsidRDefault="00123169" w:rsidP="00123169">
                <w:pPr>
                  <w:pStyle w:val="TableParagraph"/>
                  <w:spacing w:before="34" w:line="360" w:lineRule="auto"/>
                  <w:ind w:left="107"/>
                  <w:rPr>
                    <w:sz w:val="24"/>
                    <w:szCs w:val="24"/>
                  </w:rPr>
                </w:pPr>
                <w:r w:rsidRPr="00123169">
                  <w:rPr>
                    <w:sz w:val="24"/>
                    <w:szCs w:val="24"/>
                  </w:rPr>
                  <w:t>7440-47-3</w:t>
                </w:r>
              </w:p>
            </w:tc>
            <w:tc>
              <w:tcPr>
                <w:tcW w:w="2269" w:type="dxa"/>
              </w:tcPr>
              <w:p w14:paraId="4F261159" w14:textId="77507120" w:rsidR="00123169" w:rsidRPr="00123169" w:rsidRDefault="00123169" w:rsidP="00123169">
                <w:pPr>
                  <w:pStyle w:val="TableParagraph"/>
                  <w:spacing w:line="360" w:lineRule="auto"/>
                  <w:rPr>
                    <w:sz w:val="24"/>
                    <w:szCs w:val="24"/>
                  </w:rPr>
                </w:pPr>
                <w:r w:rsidRPr="00123169">
                  <w:rPr>
                    <w:sz w:val="24"/>
                    <w:szCs w:val="24"/>
                  </w:rPr>
                  <w:t>Cr</w:t>
                </w:r>
              </w:p>
            </w:tc>
            <w:tc>
              <w:tcPr>
                <w:tcW w:w="4821" w:type="dxa"/>
              </w:tcPr>
              <w:p w14:paraId="02745E00" w14:textId="73CE609B" w:rsidR="00123169" w:rsidRPr="00123169" w:rsidRDefault="00123169" w:rsidP="00123169">
                <w:pPr>
                  <w:pStyle w:val="TableParagraph"/>
                  <w:spacing w:line="360" w:lineRule="auto"/>
                  <w:rPr>
                    <w:sz w:val="24"/>
                    <w:szCs w:val="24"/>
                  </w:rPr>
                </w:pPr>
                <w:r w:rsidRPr="00123169">
                  <w:rPr>
                    <w:sz w:val="24"/>
                    <w:szCs w:val="24"/>
                  </w:rPr>
                  <w:t>Chromium (total)</w:t>
                </w:r>
              </w:p>
            </w:tc>
            <w:tc>
              <w:tcPr>
                <w:tcW w:w="1695" w:type="dxa"/>
              </w:tcPr>
              <w:p w14:paraId="4546D13C" w14:textId="41C645A6" w:rsidR="00123169" w:rsidRPr="00123169" w:rsidRDefault="00123169" w:rsidP="00123169">
                <w:pPr>
                  <w:pStyle w:val="TableParagraph"/>
                  <w:spacing w:line="360" w:lineRule="auto"/>
                  <w:ind w:left="0" w:right="102"/>
                  <w:rPr>
                    <w:sz w:val="24"/>
                    <w:szCs w:val="24"/>
                  </w:rPr>
                </w:pPr>
                <w:r w:rsidRPr="00123169">
                  <w:rPr>
                    <w:sz w:val="24"/>
                    <w:szCs w:val="24"/>
                  </w:rPr>
                  <w:t>20</w:t>
                </w:r>
              </w:p>
            </w:tc>
          </w:tr>
          <w:tr w:rsidR="00123169" w:rsidRPr="00B75F45" w14:paraId="44CB1A87" w14:textId="77777777" w:rsidTr="003E6B2A">
            <w:trPr>
              <w:trHeight w:val="249"/>
            </w:trPr>
            <w:tc>
              <w:tcPr>
                <w:tcW w:w="1414" w:type="dxa"/>
              </w:tcPr>
              <w:p w14:paraId="4AC8F6B1" w14:textId="13C9278E" w:rsidR="00123169" w:rsidRPr="00123169" w:rsidRDefault="00123169" w:rsidP="00123169">
                <w:pPr>
                  <w:pStyle w:val="TableParagraph"/>
                  <w:spacing w:before="44" w:line="360" w:lineRule="auto"/>
                  <w:ind w:left="107"/>
                  <w:rPr>
                    <w:sz w:val="24"/>
                    <w:szCs w:val="24"/>
                  </w:rPr>
                </w:pPr>
                <w:r w:rsidRPr="00123169">
                  <w:rPr>
                    <w:sz w:val="24"/>
                    <w:szCs w:val="24"/>
                  </w:rPr>
                  <w:t>-</w:t>
                </w:r>
              </w:p>
            </w:tc>
            <w:tc>
              <w:tcPr>
                <w:tcW w:w="2269" w:type="dxa"/>
              </w:tcPr>
              <w:p w14:paraId="1AACCCFA" w14:textId="24DFCB6F" w:rsidR="00123169" w:rsidRPr="00123169" w:rsidRDefault="00123169" w:rsidP="00123169">
                <w:pPr>
                  <w:pStyle w:val="TableParagraph"/>
                  <w:spacing w:before="19" w:line="360" w:lineRule="auto"/>
                  <w:rPr>
                    <w:sz w:val="24"/>
                    <w:szCs w:val="24"/>
                  </w:rPr>
                </w:pPr>
                <w:r w:rsidRPr="00123169">
                  <w:rPr>
                    <w:sz w:val="24"/>
                    <w:szCs w:val="24"/>
                  </w:rPr>
                  <w:t>-</w:t>
                </w:r>
              </w:p>
            </w:tc>
            <w:tc>
              <w:tcPr>
                <w:tcW w:w="4821" w:type="dxa"/>
              </w:tcPr>
              <w:p w14:paraId="72406324" w14:textId="765F1095" w:rsidR="00123169" w:rsidRPr="00123169" w:rsidRDefault="00123169" w:rsidP="00123169">
                <w:pPr>
                  <w:pStyle w:val="TableParagraph"/>
                  <w:spacing w:before="19" w:line="360" w:lineRule="auto"/>
                  <w:rPr>
                    <w:sz w:val="24"/>
                    <w:szCs w:val="24"/>
                  </w:rPr>
                </w:pPr>
                <w:r w:rsidRPr="00123169">
                  <w:rPr>
                    <w:sz w:val="24"/>
                    <w:szCs w:val="24"/>
                  </w:rPr>
                  <w:t>Chromium (III)</w:t>
                </w:r>
              </w:p>
            </w:tc>
            <w:tc>
              <w:tcPr>
                <w:tcW w:w="1695" w:type="dxa"/>
              </w:tcPr>
              <w:p w14:paraId="2B28517E" w14:textId="4405EC32" w:rsidR="00123169" w:rsidRPr="00123169" w:rsidRDefault="00123169" w:rsidP="00123169">
                <w:pPr>
                  <w:pStyle w:val="TableParagraph"/>
                  <w:spacing w:before="19" w:line="360" w:lineRule="auto"/>
                  <w:ind w:left="0" w:right="186"/>
                  <w:rPr>
                    <w:sz w:val="24"/>
                    <w:szCs w:val="24"/>
                  </w:rPr>
                </w:pPr>
                <w:r w:rsidRPr="00123169">
                  <w:rPr>
                    <w:sz w:val="24"/>
                    <w:szCs w:val="24"/>
                  </w:rPr>
                  <w:t>20</w:t>
                </w:r>
              </w:p>
            </w:tc>
          </w:tr>
          <w:tr w:rsidR="00123169" w:rsidRPr="00B75F45" w14:paraId="0BE0B7F2" w14:textId="77777777" w:rsidTr="003E6B2A">
            <w:trPr>
              <w:trHeight w:val="251"/>
            </w:trPr>
            <w:tc>
              <w:tcPr>
                <w:tcW w:w="1414" w:type="dxa"/>
              </w:tcPr>
              <w:p w14:paraId="3EC57905" w14:textId="53129425" w:rsidR="00123169" w:rsidRPr="00123169" w:rsidRDefault="00123169" w:rsidP="00123169">
                <w:pPr>
                  <w:pStyle w:val="TableParagraph"/>
                  <w:spacing w:before="44" w:line="360" w:lineRule="auto"/>
                  <w:ind w:left="107"/>
                  <w:rPr>
                    <w:sz w:val="24"/>
                    <w:szCs w:val="24"/>
                  </w:rPr>
                </w:pPr>
                <w:r w:rsidRPr="00123169">
                  <w:rPr>
                    <w:sz w:val="24"/>
                    <w:szCs w:val="24"/>
                  </w:rPr>
                  <w:t>18540-29-9</w:t>
                </w:r>
              </w:p>
            </w:tc>
            <w:tc>
              <w:tcPr>
                <w:tcW w:w="2269" w:type="dxa"/>
              </w:tcPr>
              <w:p w14:paraId="38C095B3" w14:textId="0B1F83FE" w:rsidR="00123169" w:rsidRPr="00123169" w:rsidRDefault="00123169" w:rsidP="00123169">
                <w:pPr>
                  <w:pStyle w:val="TableParagraph"/>
                  <w:spacing w:before="18" w:line="360" w:lineRule="auto"/>
                  <w:rPr>
                    <w:sz w:val="24"/>
                    <w:szCs w:val="24"/>
                  </w:rPr>
                </w:pPr>
                <w:r w:rsidRPr="00123169">
                  <w:rPr>
                    <w:sz w:val="24"/>
                    <w:szCs w:val="24"/>
                  </w:rPr>
                  <w:t>-</w:t>
                </w:r>
              </w:p>
            </w:tc>
            <w:tc>
              <w:tcPr>
                <w:tcW w:w="4821" w:type="dxa"/>
              </w:tcPr>
              <w:p w14:paraId="4F3BC88C" w14:textId="42322739" w:rsidR="00123169" w:rsidRPr="00123169" w:rsidRDefault="00123169" w:rsidP="00123169">
                <w:pPr>
                  <w:pStyle w:val="TableParagraph"/>
                  <w:spacing w:before="18" w:line="360" w:lineRule="auto"/>
                  <w:rPr>
                    <w:sz w:val="24"/>
                    <w:szCs w:val="24"/>
                  </w:rPr>
                </w:pPr>
                <w:r w:rsidRPr="00123169">
                  <w:rPr>
                    <w:sz w:val="24"/>
                    <w:szCs w:val="24"/>
                  </w:rPr>
                  <w:t>Chromium (VI)</w:t>
                </w:r>
              </w:p>
            </w:tc>
            <w:tc>
              <w:tcPr>
                <w:tcW w:w="1695" w:type="dxa"/>
              </w:tcPr>
              <w:p w14:paraId="43897881" w14:textId="38D954CC" w:rsidR="00123169" w:rsidRPr="00123169" w:rsidRDefault="00123169" w:rsidP="00123169">
                <w:pPr>
                  <w:pStyle w:val="TableParagraph"/>
                  <w:spacing w:before="18" w:line="360" w:lineRule="auto"/>
                  <w:ind w:left="0" w:right="186"/>
                  <w:rPr>
                    <w:sz w:val="24"/>
                    <w:szCs w:val="24"/>
                  </w:rPr>
                </w:pPr>
                <w:r w:rsidRPr="00123169">
                  <w:rPr>
                    <w:sz w:val="24"/>
                    <w:szCs w:val="24"/>
                  </w:rPr>
                  <w:t>20</w:t>
                </w:r>
              </w:p>
            </w:tc>
          </w:tr>
          <w:tr w:rsidR="00123169" w:rsidRPr="00B75F45" w14:paraId="7A069D13" w14:textId="77777777" w:rsidTr="003E6B2A">
            <w:trPr>
              <w:trHeight w:val="249"/>
            </w:trPr>
            <w:tc>
              <w:tcPr>
                <w:tcW w:w="1414" w:type="dxa"/>
              </w:tcPr>
              <w:p w14:paraId="46FD728A" w14:textId="2DEA6A2A" w:rsidR="00123169" w:rsidRPr="00123169" w:rsidRDefault="00123169" w:rsidP="00123169">
                <w:pPr>
                  <w:pStyle w:val="TableParagraph"/>
                  <w:spacing w:before="41" w:line="360" w:lineRule="auto"/>
                  <w:ind w:left="107"/>
                  <w:rPr>
                    <w:rFonts w:asciiTheme="minorHAnsi" w:hAnsiTheme="minorHAnsi" w:cstheme="minorHAnsi"/>
                    <w:sz w:val="24"/>
                    <w:szCs w:val="24"/>
                  </w:rPr>
                </w:pPr>
                <w:r w:rsidRPr="00123169">
                  <w:rPr>
                    <w:sz w:val="24"/>
                    <w:szCs w:val="24"/>
                  </w:rPr>
                  <w:t>7440-50-8</w:t>
                </w:r>
              </w:p>
            </w:tc>
            <w:tc>
              <w:tcPr>
                <w:tcW w:w="2269" w:type="dxa"/>
              </w:tcPr>
              <w:p w14:paraId="041FF7BF" w14:textId="7BE65AD8" w:rsidR="00123169" w:rsidRPr="00123169" w:rsidRDefault="00123169" w:rsidP="00123169">
                <w:pPr>
                  <w:pStyle w:val="TableParagraph"/>
                  <w:spacing w:before="18" w:line="360" w:lineRule="auto"/>
                  <w:rPr>
                    <w:rFonts w:asciiTheme="minorHAnsi" w:hAnsiTheme="minorHAnsi" w:cstheme="minorHAnsi"/>
                    <w:sz w:val="24"/>
                    <w:szCs w:val="24"/>
                  </w:rPr>
                </w:pPr>
                <w:r w:rsidRPr="00123169">
                  <w:rPr>
                    <w:sz w:val="24"/>
                    <w:szCs w:val="24"/>
                  </w:rPr>
                  <w:t>Cu</w:t>
                </w:r>
              </w:p>
            </w:tc>
            <w:tc>
              <w:tcPr>
                <w:tcW w:w="4821" w:type="dxa"/>
              </w:tcPr>
              <w:p w14:paraId="5970052B" w14:textId="36403882" w:rsidR="00123169" w:rsidRPr="00123169" w:rsidRDefault="00123169" w:rsidP="00123169">
                <w:pPr>
                  <w:pStyle w:val="TableParagraph"/>
                  <w:spacing w:before="18" w:line="360" w:lineRule="auto"/>
                  <w:rPr>
                    <w:rFonts w:asciiTheme="minorHAnsi" w:hAnsiTheme="minorHAnsi" w:cstheme="minorHAnsi"/>
                    <w:sz w:val="24"/>
                    <w:szCs w:val="24"/>
                  </w:rPr>
                </w:pPr>
                <w:r w:rsidRPr="00123169">
                  <w:rPr>
                    <w:sz w:val="24"/>
                    <w:szCs w:val="24"/>
                  </w:rPr>
                  <w:t>Copper</w:t>
                </w:r>
              </w:p>
            </w:tc>
            <w:tc>
              <w:tcPr>
                <w:tcW w:w="1695" w:type="dxa"/>
              </w:tcPr>
              <w:p w14:paraId="398337F6" w14:textId="0C21D77F" w:rsidR="00123169" w:rsidRPr="00123169" w:rsidRDefault="00123169" w:rsidP="00123169">
                <w:pPr>
                  <w:pStyle w:val="TableParagraph"/>
                  <w:spacing w:before="18" w:line="360" w:lineRule="auto"/>
                  <w:ind w:left="0" w:right="186"/>
                  <w:rPr>
                    <w:rFonts w:asciiTheme="minorHAnsi" w:hAnsiTheme="minorHAnsi" w:cstheme="minorHAnsi"/>
                    <w:sz w:val="24"/>
                    <w:szCs w:val="24"/>
                  </w:rPr>
                </w:pPr>
                <w:r w:rsidRPr="00123169">
                  <w:rPr>
                    <w:sz w:val="24"/>
                    <w:szCs w:val="24"/>
                  </w:rPr>
                  <w:t>20</w:t>
                </w:r>
              </w:p>
            </w:tc>
          </w:tr>
          <w:tr w:rsidR="00123169" w:rsidRPr="00B75F45" w14:paraId="03149259" w14:textId="77777777" w:rsidTr="003E6B2A">
            <w:trPr>
              <w:trHeight w:val="230"/>
            </w:trPr>
            <w:tc>
              <w:tcPr>
                <w:tcW w:w="1414" w:type="dxa"/>
              </w:tcPr>
              <w:p w14:paraId="6AC4D165" w14:textId="19BF53EC" w:rsidR="00123169" w:rsidRPr="00123169" w:rsidRDefault="00123169" w:rsidP="00123169">
                <w:pPr>
                  <w:pStyle w:val="TableParagraph"/>
                  <w:spacing w:before="34" w:line="360" w:lineRule="auto"/>
                  <w:ind w:left="107"/>
                  <w:rPr>
                    <w:rFonts w:asciiTheme="minorHAnsi" w:hAnsiTheme="minorHAnsi" w:cstheme="minorHAnsi"/>
                    <w:sz w:val="24"/>
                    <w:szCs w:val="24"/>
                  </w:rPr>
                </w:pPr>
                <w:r w:rsidRPr="00123169">
                  <w:rPr>
                    <w:sz w:val="24"/>
                    <w:szCs w:val="24"/>
                  </w:rPr>
                  <w:t>7439-89-6</w:t>
                </w:r>
              </w:p>
            </w:tc>
            <w:tc>
              <w:tcPr>
                <w:tcW w:w="2269" w:type="dxa"/>
              </w:tcPr>
              <w:p w14:paraId="1BA1F453" w14:textId="03175B37" w:rsidR="00123169" w:rsidRPr="00123169" w:rsidRDefault="00123169" w:rsidP="00123169">
                <w:pPr>
                  <w:pStyle w:val="TableParagraph"/>
                  <w:spacing w:line="360" w:lineRule="auto"/>
                  <w:rPr>
                    <w:rFonts w:asciiTheme="minorHAnsi" w:hAnsiTheme="minorHAnsi" w:cstheme="minorHAnsi"/>
                    <w:sz w:val="24"/>
                    <w:szCs w:val="24"/>
                  </w:rPr>
                </w:pPr>
                <w:r w:rsidRPr="00123169">
                  <w:rPr>
                    <w:sz w:val="24"/>
                    <w:szCs w:val="24"/>
                  </w:rPr>
                  <w:t>Fe</w:t>
                </w:r>
              </w:p>
            </w:tc>
            <w:tc>
              <w:tcPr>
                <w:tcW w:w="4821" w:type="dxa"/>
              </w:tcPr>
              <w:p w14:paraId="2F26C588" w14:textId="1DAC3E31" w:rsidR="00123169" w:rsidRPr="00123169" w:rsidRDefault="00123169" w:rsidP="00123169">
                <w:pPr>
                  <w:pStyle w:val="TableParagraph"/>
                  <w:spacing w:line="360" w:lineRule="auto"/>
                  <w:rPr>
                    <w:rFonts w:asciiTheme="minorHAnsi" w:hAnsiTheme="minorHAnsi" w:cstheme="minorHAnsi"/>
                    <w:sz w:val="24"/>
                    <w:szCs w:val="24"/>
                  </w:rPr>
                </w:pPr>
                <w:r w:rsidRPr="00123169">
                  <w:rPr>
                    <w:sz w:val="24"/>
                    <w:szCs w:val="24"/>
                  </w:rPr>
                  <w:t>Iron</w:t>
                </w:r>
              </w:p>
            </w:tc>
            <w:tc>
              <w:tcPr>
                <w:tcW w:w="1695" w:type="dxa"/>
              </w:tcPr>
              <w:p w14:paraId="7D74C0C7" w14:textId="228B67E6" w:rsidR="00123169" w:rsidRPr="00123169" w:rsidRDefault="00123169" w:rsidP="00123169">
                <w:pPr>
                  <w:pStyle w:val="TableParagraph"/>
                  <w:spacing w:line="360" w:lineRule="auto"/>
                  <w:ind w:left="0" w:right="102"/>
                  <w:rPr>
                    <w:rFonts w:asciiTheme="minorHAnsi" w:hAnsiTheme="minorHAnsi" w:cstheme="minorHAnsi"/>
                    <w:sz w:val="24"/>
                    <w:szCs w:val="24"/>
                  </w:rPr>
                </w:pPr>
                <w:r w:rsidRPr="00123169">
                  <w:rPr>
                    <w:sz w:val="24"/>
                    <w:szCs w:val="24"/>
                  </w:rPr>
                  <w:t>1000</w:t>
                </w:r>
              </w:p>
            </w:tc>
          </w:tr>
          <w:tr w:rsidR="00123169" w:rsidRPr="00B75F45" w14:paraId="58942691" w14:textId="77777777" w:rsidTr="003E6B2A">
            <w:trPr>
              <w:trHeight w:val="249"/>
            </w:trPr>
            <w:tc>
              <w:tcPr>
                <w:tcW w:w="1414" w:type="dxa"/>
              </w:tcPr>
              <w:p w14:paraId="473F2424" w14:textId="61F16178" w:rsidR="00123169" w:rsidRPr="00123169" w:rsidRDefault="00123169" w:rsidP="00123169">
                <w:pPr>
                  <w:pStyle w:val="TableParagraph"/>
                  <w:spacing w:before="44" w:line="360" w:lineRule="auto"/>
                  <w:ind w:left="107"/>
                  <w:rPr>
                    <w:rFonts w:asciiTheme="minorHAnsi" w:hAnsiTheme="minorHAnsi" w:cstheme="minorHAnsi"/>
                    <w:sz w:val="24"/>
                    <w:szCs w:val="24"/>
                  </w:rPr>
                </w:pPr>
                <w:r w:rsidRPr="00123169">
                  <w:rPr>
                    <w:sz w:val="24"/>
                    <w:szCs w:val="24"/>
                  </w:rPr>
                  <w:t>7439-92-1</w:t>
                </w:r>
              </w:p>
            </w:tc>
            <w:tc>
              <w:tcPr>
                <w:tcW w:w="2269" w:type="dxa"/>
              </w:tcPr>
              <w:p w14:paraId="5C5A61AE" w14:textId="05DF9DAB" w:rsidR="00123169" w:rsidRPr="00123169" w:rsidRDefault="00123169" w:rsidP="00123169">
                <w:pPr>
                  <w:pStyle w:val="TableParagraph"/>
                  <w:spacing w:before="18" w:line="360" w:lineRule="auto"/>
                  <w:rPr>
                    <w:rFonts w:asciiTheme="minorHAnsi" w:hAnsiTheme="minorHAnsi" w:cstheme="minorHAnsi"/>
                    <w:sz w:val="24"/>
                    <w:szCs w:val="24"/>
                  </w:rPr>
                </w:pPr>
                <w:r w:rsidRPr="00123169">
                  <w:rPr>
                    <w:sz w:val="24"/>
                    <w:szCs w:val="24"/>
                  </w:rPr>
                  <w:t>Pb</w:t>
                </w:r>
              </w:p>
            </w:tc>
            <w:tc>
              <w:tcPr>
                <w:tcW w:w="4821" w:type="dxa"/>
              </w:tcPr>
              <w:p w14:paraId="12623092" w14:textId="7FA0A275" w:rsidR="00123169" w:rsidRPr="00123169" w:rsidRDefault="00123169" w:rsidP="00123169">
                <w:pPr>
                  <w:pStyle w:val="TableParagraph"/>
                  <w:spacing w:before="18" w:line="360" w:lineRule="auto"/>
                  <w:rPr>
                    <w:rFonts w:asciiTheme="minorHAnsi" w:hAnsiTheme="minorHAnsi" w:cstheme="minorHAnsi"/>
                    <w:sz w:val="24"/>
                    <w:szCs w:val="24"/>
                  </w:rPr>
                </w:pPr>
                <w:r w:rsidRPr="00123169">
                  <w:rPr>
                    <w:sz w:val="24"/>
                    <w:szCs w:val="24"/>
                  </w:rPr>
                  <w:t>Lead</w:t>
                </w:r>
              </w:p>
            </w:tc>
            <w:tc>
              <w:tcPr>
                <w:tcW w:w="1695" w:type="dxa"/>
              </w:tcPr>
              <w:p w14:paraId="5BEE1B24" w14:textId="265CA032" w:rsidR="00123169" w:rsidRPr="00123169" w:rsidRDefault="00123169" w:rsidP="00123169">
                <w:pPr>
                  <w:pStyle w:val="TableParagraph"/>
                  <w:spacing w:before="18" w:line="360" w:lineRule="auto"/>
                  <w:ind w:left="0" w:right="186"/>
                  <w:rPr>
                    <w:rFonts w:asciiTheme="minorHAnsi" w:hAnsiTheme="minorHAnsi" w:cstheme="minorHAnsi"/>
                    <w:sz w:val="24"/>
                    <w:szCs w:val="24"/>
                  </w:rPr>
                </w:pPr>
                <w:r w:rsidRPr="00123169">
                  <w:rPr>
                    <w:sz w:val="24"/>
                    <w:szCs w:val="24"/>
                  </w:rPr>
                  <w:t>20</w:t>
                </w:r>
              </w:p>
            </w:tc>
          </w:tr>
          <w:tr w:rsidR="00123169" w:rsidRPr="00B75F45" w14:paraId="44CB67C8" w14:textId="77777777" w:rsidTr="003E6B2A">
            <w:trPr>
              <w:trHeight w:val="251"/>
            </w:trPr>
            <w:tc>
              <w:tcPr>
                <w:tcW w:w="1414" w:type="dxa"/>
              </w:tcPr>
              <w:p w14:paraId="4698777F" w14:textId="53A8DA95" w:rsidR="00123169" w:rsidRPr="00123169" w:rsidRDefault="00123169" w:rsidP="00123169">
                <w:pPr>
                  <w:pStyle w:val="TableParagraph"/>
                  <w:spacing w:before="44" w:line="360" w:lineRule="auto"/>
                  <w:ind w:left="107"/>
                  <w:rPr>
                    <w:rFonts w:asciiTheme="minorHAnsi" w:hAnsiTheme="minorHAnsi" w:cstheme="minorHAnsi"/>
                    <w:sz w:val="24"/>
                    <w:szCs w:val="24"/>
                  </w:rPr>
                </w:pPr>
                <w:r w:rsidRPr="00123169">
                  <w:rPr>
                    <w:sz w:val="24"/>
                    <w:szCs w:val="24"/>
                  </w:rPr>
                  <w:t>7439-97-6</w:t>
                </w:r>
              </w:p>
            </w:tc>
            <w:tc>
              <w:tcPr>
                <w:tcW w:w="2269" w:type="dxa"/>
              </w:tcPr>
              <w:p w14:paraId="622D0F69" w14:textId="301248E9" w:rsidR="00123169" w:rsidRPr="00123169" w:rsidRDefault="00123169" w:rsidP="00123169">
                <w:pPr>
                  <w:pStyle w:val="TableParagraph"/>
                  <w:spacing w:before="18" w:line="360" w:lineRule="auto"/>
                  <w:rPr>
                    <w:rFonts w:asciiTheme="minorHAnsi" w:hAnsiTheme="minorHAnsi" w:cstheme="minorHAnsi"/>
                    <w:sz w:val="24"/>
                    <w:szCs w:val="24"/>
                  </w:rPr>
                </w:pPr>
                <w:r w:rsidRPr="00123169">
                  <w:rPr>
                    <w:sz w:val="24"/>
                    <w:szCs w:val="24"/>
                  </w:rPr>
                  <w:t>Hg</w:t>
                </w:r>
              </w:p>
            </w:tc>
            <w:tc>
              <w:tcPr>
                <w:tcW w:w="4821" w:type="dxa"/>
              </w:tcPr>
              <w:p w14:paraId="75B52BE6" w14:textId="071FCDB7" w:rsidR="00123169" w:rsidRPr="00123169" w:rsidRDefault="00123169" w:rsidP="00123169">
                <w:pPr>
                  <w:pStyle w:val="TableParagraph"/>
                  <w:spacing w:before="18" w:line="360" w:lineRule="auto"/>
                  <w:rPr>
                    <w:rFonts w:asciiTheme="minorHAnsi" w:hAnsiTheme="minorHAnsi" w:cstheme="minorHAnsi"/>
                    <w:sz w:val="24"/>
                    <w:szCs w:val="24"/>
                  </w:rPr>
                </w:pPr>
                <w:r w:rsidRPr="00123169">
                  <w:rPr>
                    <w:sz w:val="24"/>
                    <w:szCs w:val="24"/>
                  </w:rPr>
                  <w:t>Mercury</w:t>
                </w:r>
              </w:p>
            </w:tc>
            <w:tc>
              <w:tcPr>
                <w:tcW w:w="1695" w:type="dxa"/>
              </w:tcPr>
              <w:p w14:paraId="426200F4" w14:textId="735F18C9" w:rsidR="00123169" w:rsidRPr="00123169" w:rsidRDefault="00123169" w:rsidP="00123169">
                <w:pPr>
                  <w:pStyle w:val="TableParagraph"/>
                  <w:spacing w:before="18" w:line="360" w:lineRule="auto"/>
                  <w:ind w:left="0" w:right="186"/>
                  <w:rPr>
                    <w:rFonts w:asciiTheme="minorHAnsi" w:hAnsiTheme="minorHAnsi" w:cstheme="minorHAnsi"/>
                    <w:sz w:val="24"/>
                    <w:szCs w:val="24"/>
                  </w:rPr>
                </w:pPr>
                <w:r w:rsidRPr="00123169">
                  <w:rPr>
                    <w:sz w:val="24"/>
                    <w:szCs w:val="24"/>
                  </w:rPr>
                  <w:t>0.1</w:t>
                </w:r>
              </w:p>
            </w:tc>
          </w:tr>
          <w:tr w:rsidR="00123169" w:rsidRPr="00B75F45" w14:paraId="5C18743E" w14:textId="77777777" w:rsidTr="003E6B2A">
            <w:trPr>
              <w:trHeight w:val="249"/>
            </w:trPr>
            <w:tc>
              <w:tcPr>
                <w:tcW w:w="1414" w:type="dxa"/>
              </w:tcPr>
              <w:p w14:paraId="4A594703" w14:textId="0F7CBCE8" w:rsidR="00123169" w:rsidRPr="00123169" w:rsidRDefault="00123169" w:rsidP="00123169">
                <w:pPr>
                  <w:pStyle w:val="TableParagraph"/>
                  <w:spacing w:before="41" w:line="360" w:lineRule="auto"/>
                  <w:ind w:left="107"/>
                  <w:rPr>
                    <w:rFonts w:asciiTheme="minorHAnsi" w:hAnsiTheme="minorHAnsi" w:cstheme="minorHAnsi"/>
                    <w:sz w:val="24"/>
                    <w:szCs w:val="24"/>
                  </w:rPr>
                </w:pPr>
                <w:r w:rsidRPr="00123169">
                  <w:rPr>
                    <w:sz w:val="24"/>
                    <w:szCs w:val="24"/>
                  </w:rPr>
                  <w:t>7439-96-5</w:t>
                </w:r>
              </w:p>
            </w:tc>
            <w:tc>
              <w:tcPr>
                <w:tcW w:w="2269" w:type="dxa"/>
              </w:tcPr>
              <w:p w14:paraId="5E061262" w14:textId="0D1540E6" w:rsidR="00123169" w:rsidRPr="00123169" w:rsidRDefault="00123169" w:rsidP="00123169">
                <w:pPr>
                  <w:pStyle w:val="TableParagraph"/>
                  <w:spacing w:before="18" w:line="360" w:lineRule="auto"/>
                  <w:rPr>
                    <w:rFonts w:asciiTheme="minorHAnsi" w:hAnsiTheme="minorHAnsi" w:cstheme="minorHAnsi"/>
                    <w:sz w:val="24"/>
                    <w:szCs w:val="24"/>
                  </w:rPr>
                </w:pPr>
                <w:r w:rsidRPr="00123169">
                  <w:rPr>
                    <w:sz w:val="24"/>
                    <w:szCs w:val="24"/>
                  </w:rPr>
                  <w:t>Mn</w:t>
                </w:r>
              </w:p>
            </w:tc>
            <w:tc>
              <w:tcPr>
                <w:tcW w:w="4821" w:type="dxa"/>
              </w:tcPr>
              <w:p w14:paraId="29FC20B4" w14:textId="328D378D" w:rsidR="00123169" w:rsidRPr="00123169" w:rsidRDefault="00123169" w:rsidP="00123169">
                <w:pPr>
                  <w:pStyle w:val="TableParagraph"/>
                  <w:spacing w:before="18" w:line="360" w:lineRule="auto"/>
                  <w:rPr>
                    <w:rFonts w:asciiTheme="minorHAnsi" w:hAnsiTheme="minorHAnsi" w:cstheme="minorHAnsi"/>
                    <w:sz w:val="24"/>
                    <w:szCs w:val="24"/>
                  </w:rPr>
                </w:pPr>
                <w:r w:rsidRPr="00123169">
                  <w:rPr>
                    <w:sz w:val="24"/>
                    <w:szCs w:val="24"/>
                  </w:rPr>
                  <w:t>Manganese</w:t>
                </w:r>
              </w:p>
            </w:tc>
            <w:tc>
              <w:tcPr>
                <w:tcW w:w="1695" w:type="dxa"/>
              </w:tcPr>
              <w:p w14:paraId="487F70D5" w14:textId="7D21B59C" w:rsidR="00123169" w:rsidRPr="00123169" w:rsidRDefault="00123169" w:rsidP="00123169">
                <w:pPr>
                  <w:pStyle w:val="TableParagraph"/>
                  <w:spacing w:before="18" w:line="360" w:lineRule="auto"/>
                  <w:ind w:left="0" w:right="186"/>
                  <w:rPr>
                    <w:rFonts w:asciiTheme="minorHAnsi" w:hAnsiTheme="minorHAnsi" w:cstheme="minorHAnsi"/>
                    <w:sz w:val="24"/>
                    <w:szCs w:val="24"/>
                  </w:rPr>
                </w:pPr>
                <w:r w:rsidRPr="00123169">
                  <w:rPr>
                    <w:sz w:val="24"/>
                    <w:szCs w:val="24"/>
                  </w:rPr>
                  <w:t>200</w:t>
                </w:r>
              </w:p>
            </w:tc>
          </w:tr>
          <w:tr w:rsidR="00123169" w:rsidRPr="00B75F45" w14:paraId="4CF43410" w14:textId="77777777" w:rsidTr="003E6B2A">
            <w:trPr>
              <w:trHeight w:val="249"/>
            </w:trPr>
            <w:tc>
              <w:tcPr>
                <w:tcW w:w="1414" w:type="dxa"/>
              </w:tcPr>
              <w:p w14:paraId="313058B3" w14:textId="0B4D19A9" w:rsidR="00123169" w:rsidRPr="00123169" w:rsidRDefault="00123169" w:rsidP="00123169">
                <w:pPr>
                  <w:pStyle w:val="TableParagraph"/>
                  <w:spacing w:before="44" w:line="360" w:lineRule="auto"/>
                  <w:ind w:left="107"/>
                  <w:rPr>
                    <w:rFonts w:asciiTheme="minorHAnsi" w:hAnsiTheme="minorHAnsi" w:cstheme="minorHAnsi"/>
                    <w:sz w:val="24"/>
                    <w:szCs w:val="24"/>
                  </w:rPr>
                </w:pPr>
                <w:r w:rsidRPr="00123169">
                  <w:rPr>
                    <w:sz w:val="24"/>
                    <w:szCs w:val="24"/>
                  </w:rPr>
                  <w:t>7440-02-0</w:t>
                </w:r>
              </w:p>
            </w:tc>
            <w:tc>
              <w:tcPr>
                <w:tcW w:w="2269" w:type="dxa"/>
              </w:tcPr>
              <w:p w14:paraId="26C78D44" w14:textId="0DB7F902" w:rsidR="00123169" w:rsidRPr="00123169" w:rsidRDefault="00123169" w:rsidP="00123169">
                <w:pPr>
                  <w:pStyle w:val="TableParagraph"/>
                  <w:spacing w:before="18" w:line="360" w:lineRule="auto"/>
                  <w:rPr>
                    <w:rFonts w:asciiTheme="minorHAnsi" w:hAnsiTheme="minorHAnsi" w:cstheme="minorHAnsi"/>
                    <w:sz w:val="24"/>
                    <w:szCs w:val="24"/>
                  </w:rPr>
                </w:pPr>
                <w:r w:rsidRPr="00123169">
                  <w:rPr>
                    <w:sz w:val="24"/>
                    <w:szCs w:val="24"/>
                  </w:rPr>
                  <w:t>Ni</w:t>
                </w:r>
              </w:p>
            </w:tc>
            <w:tc>
              <w:tcPr>
                <w:tcW w:w="4821" w:type="dxa"/>
              </w:tcPr>
              <w:p w14:paraId="5083330F" w14:textId="3C62BA12" w:rsidR="00123169" w:rsidRPr="00123169" w:rsidRDefault="00123169" w:rsidP="00123169">
                <w:pPr>
                  <w:pStyle w:val="TableParagraph"/>
                  <w:spacing w:before="18" w:line="360" w:lineRule="auto"/>
                  <w:rPr>
                    <w:rFonts w:asciiTheme="minorHAnsi" w:hAnsiTheme="minorHAnsi" w:cstheme="minorHAnsi"/>
                    <w:sz w:val="24"/>
                    <w:szCs w:val="24"/>
                  </w:rPr>
                </w:pPr>
                <w:r w:rsidRPr="00123169">
                  <w:rPr>
                    <w:sz w:val="24"/>
                    <w:szCs w:val="24"/>
                  </w:rPr>
                  <w:t>Nickel</w:t>
                </w:r>
              </w:p>
            </w:tc>
            <w:tc>
              <w:tcPr>
                <w:tcW w:w="1695" w:type="dxa"/>
              </w:tcPr>
              <w:p w14:paraId="544A999E" w14:textId="51E09B17" w:rsidR="00123169" w:rsidRPr="00123169" w:rsidRDefault="00123169" w:rsidP="00123169">
                <w:pPr>
                  <w:pStyle w:val="TableParagraph"/>
                  <w:spacing w:before="18" w:line="360" w:lineRule="auto"/>
                  <w:ind w:left="0" w:right="186"/>
                  <w:rPr>
                    <w:rFonts w:asciiTheme="minorHAnsi" w:hAnsiTheme="minorHAnsi" w:cstheme="minorHAnsi"/>
                    <w:sz w:val="24"/>
                    <w:szCs w:val="24"/>
                  </w:rPr>
                </w:pPr>
                <w:r w:rsidRPr="00123169">
                  <w:rPr>
                    <w:sz w:val="24"/>
                    <w:szCs w:val="24"/>
                  </w:rPr>
                  <w:t>20</w:t>
                </w:r>
              </w:p>
            </w:tc>
          </w:tr>
          <w:tr w:rsidR="00123169" w:rsidRPr="00B75F45" w14:paraId="7D9401B9" w14:textId="77777777" w:rsidTr="003E6B2A">
            <w:trPr>
              <w:trHeight w:val="251"/>
            </w:trPr>
            <w:tc>
              <w:tcPr>
                <w:tcW w:w="1414" w:type="dxa"/>
              </w:tcPr>
              <w:p w14:paraId="4F7E38B5" w14:textId="1CF3B49F" w:rsidR="00123169" w:rsidRPr="00123169" w:rsidRDefault="00123169" w:rsidP="00123169">
                <w:pPr>
                  <w:pStyle w:val="TableParagraph"/>
                  <w:spacing w:before="44" w:line="360" w:lineRule="auto"/>
                  <w:ind w:left="107"/>
                  <w:rPr>
                    <w:rFonts w:asciiTheme="minorHAnsi" w:hAnsiTheme="minorHAnsi" w:cstheme="minorHAnsi"/>
                    <w:sz w:val="24"/>
                    <w:szCs w:val="24"/>
                  </w:rPr>
                </w:pPr>
                <w:r w:rsidRPr="00123169">
                  <w:rPr>
                    <w:sz w:val="24"/>
                    <w:szCs w:val="24"/>
                  </w:rPr>
                  <w:t>7440-66-6</w:t>
                </w:r>
              </w:p>
            </w:tc>
            <w:tc>
              <w:tcPr>
                <w:tcW w:w="2269" w:type="dxa"/>
              </w:tcPr>
              <w:p w14:paraId="38524B00" w14:textId="59841398" w:rsidR="00123169" w:rsidRPr="00123169" w:rsidRDefault="00123169" w:rsidP="00123169">
                <w:pPr>
                  <w:pStyle w:val="TableParagraph"/>
                  <w:spacing w:before="18" w:line="360" w:lineRule="auto"/>
                  <w:rPr>
                    <w:rFonts w:asciiTheme="minorHAnsi" w:hAnsiTheme="minorHAnsi" w:cstheme="minorHAnsi"/>
                    <w:sz w:val="24"/>
                    <w:szCs w:val="24"/>
                  </w:rPr>
                </w:pPr>
                <w:r w:rsidRPr="00123169">
                  <w:rPr>
                    <w:sz w:val="24"/>
                    <w:szCs w:val="24"/>
                  </w:rPr>
                  <w:t>Zn</w:t>
                </w:r>
              </w:p>
            </w:tc>
            <w:tc>
              <w:tcPr>
                <w:tcW w:w="4821" w:type="dxa"/>
              </w:tcPr>
              <w:p w14:paraId="48141145" w14:textId="3AD0FFE7" w:rsidR="00123169" w:rsidRPr="00123169" w:rsidRDefault="00123169" w:rsidP="00123169">
                <w:pPr>
                  <w:pStyle w:val="TableParagraph"/>
                  <w:spacing w:before="18" w:line="360" w:lineRule="auto"/>
                  <w:rPr>
                    <w:rFonts w:asciiTheme="minorHAnsi" w:hAnsiTheme="minorHAnsi" w:cstheme="minorHAnsi"/>
                    <w:sz w:val="24"/>
                    <w:szCs w:val="24"/>
                  </w:rPr>
                </w:pPr>
                <w:r w:rsidRPr="00123169">
                  <w:rPr>
                    <w:sz w:val="24"/>
                    <w:szCs w:val="24"/>
                  </w:rPr>
                  <w:t>Zinc</w:t>
                </w:r>
              </w:p>
            </w:tc>
            <w:tc>
              <w:tcPr>
                <w:tcW w:w="1695" w:type="dxa"/>
              </w:tcPr>
              <w:p w14:paraId="44E76ED7" w14:textId="42A9B36F" w:rsidR="00123169" w:rsidRPr="00123169" w:rsidRDefault="00123169" w:rsidP="00123169">
                <w:pPr>
                  <w:pStyle w:val="TableParagraph"/>
                  <w:spacing w:before="18" w:line="360" w:lineRule="auto"/>
                  <w:ind w:left="0" w:right="186"/>
                  <w:rPr>
                    <w:rFonts w:asciiTheme="minorHAnsi" w:hAnsiTheme="minorHAnsi" w:cstheme="minorHAnsi"/>
                    <w:sz w:val="24"/>
                    <w:szCs w:val="24"/>
                  </w:rPr>
                </w:pPr>
                <w:r w:rsidRPr="00123169">
                  <w:rPr>
                    <w:sz w:val="24"/>
                    <w:szCs w:val="24"/>
                  </w:rPr>
                  <w:t>100</w:t>
                </w:r>
              </w:p>
            </w:tc>
          </w:tr>
          <w:tr w:rsidR="00E146D7" w:rsidRPr="00B75F45" w14:paraId="1FA61F09" w14:textId="77777777" w:rsidTr="002449FD">
            <w:trPr>
              <w:trHeight w:val="249"/>
            </w:trPr>
            <w:tc>
              <w:tcPr>
                <w:tcW w:w="10199" w:type="dxa"/>
                <w:gridSpan w:val="4"/>
                <w:shd w:val="clear" w:color="auto" w:fill="004B56" w:themeFill="accent1" w:themeFillShade="BF"/>
                <w:vAlign w:val="center"/>
              </w:tcPr>
              <w:p w14:paraId="32130B52" w14:textId="3651D013" w:rsidR="00E146D7" w:rsidRPr="002449FD" w:rsidRDefault="00123169" w:rsidP="00557A91">
                <w:pPr>
                  <w:pStyle w:val="TableParagraph"/>
                  <w:spacing w:before="18" w:line="360" w:lineRule="auto"/>
                  <w:ind w:left="1737" w:right="1815" w:hanging="1722"/>
                  <w:rPr>
                    <w:rFonts w:asciiTheme="minorHAnsi" w:hAnsiTheme="minorHAnsi" w:cstheme="minorHAnsi"/>
                    <w:b/>
                    <w:sz w:val="24"/>
                    <w:szCs w:val="24"/>
                  </w:rPr>
                </w:pPr>
                <w:r w:rsidRPr="00123169">
                  <w:rPr>
                    <w:rFonts w:asciiTheme="minorHAnsi" w:hAnsiTheme="minorHAnsi" w:cstheme="minorHAnsi"/>
                    <w:b/>
                    <w:sz w:val="24"/>
                    <w:szCs w:val="24"/>
                  </w:rPr>
                  <w:t>Other pollutant groups – report as total mass unless otherwise stated</w:t>
                </w:r>
              </w:p>
            </w:tc>
          </w:tr>
          <w:tr w:rsidR="00B86949" w:rsidRPr="00B75F45" w14:paraId="02D9B48D" w14:textId="77777777" w:rsidTr="00A44030">
            <w:trPr>
              <w:trHeight w:val="249"/>
            </w:trPr>
            <w:tc>
              <w:tcPr>
                <w:tcW w:w="1414" w:type="dxa"/>
              </w:tcPr>
              <w:p w14:paraId="4301525E" w14:textId="05B9BEEC" w:rsidR="00B86949" w:rsidRPr="00B86949" w:rsidRDefault="00B86949" w:rsidP="00B86949">
                <w:pPr>
                  <w:pStyle w:val="TableParagraph"/>
                  <w:spacing w:before="44" w:line="360" w:lineRule="auto"/>
                  <w:ind w:left="107"/>
                  <w:rPr>
                    <w:rFonts w:asciiTheme="minorHAnsi" w:hAnsiTheme="minorHAnsi" w:cstheme="minorHAnsi"/>
                    <w:sz w:val="24"/>
                    <w:szCs w:val="24"/>
                  </w:rPr>
                </w:pPr>
                <w:r w:rsidRPr="00B86949">
                  <w:rPr>
                    <w:rFonts w:asciiTheme="minorHAnsi" w:hAnsiTheme="minorHAnsi" w:cstheme="minorHAnsi"/>
                    <w:sz w:val="24"/>
                    <w:szCs w:val="24"/>
                  </w:rPr>
                  <w:t>-</w:t>
                </w:r>
              </w:p>
            </w:tc>
            <w:tc>
              <w:tcPr>
                <w:tcW w:w="2269" w:type="dxa"/>
              </w:tcPr>
              <w:p w14:paraId="24C1BF89" w14:textId="7E391ACA" w:rsidR="00B86949" w:rsidRPr="00B86949" w:rsidRDefault="00B86949" w:rsidP="00B86949">
                <w:pPr>
                  <w:pStyle w:val="TableParagraph"/>
                  <w:spacing w:before="18" w:line="360" w:lineRule="auto"/>
                  <w:rPr>
                    <w:rFonts w:asciiTheme="minorHAnsi" w:hAnsiTheme="minorHAnsi" w:cstheme="minorHAnsi"/>
                    <w:sz w:val="24"/>
                    <w:szCs w:val="24"/>
                  </w:rPr>
                </w:pPr>
                <w:r w:rsidRPr="00B86949">
                  <w:rPr>
                    <w:rFonts w:asciiTheme="minorHAnsi" w:hAnsiTheme="minorHAnsi" w:cstheme="minorHAnsi"/>
                    <w:sz w:val="24"/>
                    <w:szCs w:val="24"/>
                  </w:rPr>
                  <w:t>-</w:t>
                </w:r>
              </w:p>
            </w:tc>
            <w:tc>
              <w:tcPr>
                <w:tcW w:w="4821" w:type="dxa"/>
              </w:tcPr>
              <w:p w14:paraId="37DDA703" w14:textId="0D495C74" w:rsidR="00B86949" w:rsidRPr="00B86949" w:rsidRDefault="00B86949" w:rsidP="00B86949">
                <w:pPr>
                  <w:pStyle w:val="TableParagraph"/>
                  <w:spacing w:before="18" w:line="360" w:lineRule="auto"/>
                  <w:rPr>
                    <w:rFonts w:asciiTheme="minorHAnsi" w:hAnsiTheme="minorHAnsi" w:cstheme="minorHAnsi"/>
                    <w:sz w:val="24"/>
                    <w:szCs w:val="24"/>
                  </w:rPr>
                </w:pPr>
                <w:r w:rsidRPr="00B86949">
                  <w:rPr>
                    <w:rFonts w:asciiTheme="minorHAnsi" w:hAnsiTheme="minorHAnsi" w:cstheme="minorHAnsi"/>
                    <w:sz w:val="24"/>
                    <w:szCs w:val="24"/>
                  </w:rPr>
                  <w:t xml:space="preserve">Brominated </w:t>
                </w:r>
                <w:proofErr w:type="spellStart"/>
                <w:r w:rsidRPr="00B86949">
                  <w:rPr>
                    <w:rFonts w:asciiTheme="minorHAnsi" w:hAnsiTheme="minorHAnsi" w:cstheme="minorHAnsi"/>
                    <w:sz w:val="24"/>
                    <w:szCs w:val="24"/>
                  </w:rPr>
                  <w:t>diphenylethers</w:t>
                </w:r>
                <w:proofErr w:type="spellEnd"/>
                <w:r w:rsidRPr="00B86949">
                  <w:rPr>
                    <w:rFonts w:asciiTheme="minorHAnsi" w:hAnsiTheme="minorHAnsi" w:cstheme="minorHAnsi"/>
                    <w:sz w:val="24"/>
                    <w:szCs w:val="24"/>
                  </w:rPr>
                  <w:t xml:space="preserve"> – total as Br</w:t>
                </w:r>
              </w:p>
            </w:tc>
            <w:tc>
              <w:tcPr>
                <w:tcW w:w="1695" w:type="dxa"/>
              </w:tcPr>
              <w:p w14:paraId="4D5CF96D" w14:textId="267EEA0A" w:rsidR="00B86949" w:rsidRPr="00B86949" w:rsidRDefault="00B86949" w:rsidP="00B86949">
                <w:pPr>
                  <w:pStyle w:val="TableParagraph"/>
                  <w:spacing w:before="18" w:line="360" w:lineRule="auto"/>
                  <w:ind w:left="0" w:right="186"/>
                  <w:rPr>
                    <w:rFonts w:asciiTheme="minorHAnsi" w:hAnsiTheme="minorHAnsi" w:cstheme="minorHAnsi"/>
                    <w:sz w:val="24"/>
                    <w:szCs w:val="24"/>
                  </w:rPr>
                </w:pPr>
                <w:r w:rsidRPr="00B86949">
                  <w:rPr>
                    <w:rFonts w:asciiTheme="minorHAnsi" w:hAnsiTheme="minorHAnsi" w:cstheme="minorHAnsi"/>
                    <w:sz w:val="24"/>
                    <w:szCs w:val="24"/>
                  </w:rPr>
                  <w:t>0.1</w:t>
                </w:r>
              </w:p>
            </w:tc>
          </w:tr>
          <w:tr w:rsidR="00B86949" w:rsidRPr="00B75F45" w14:paraId="0455080E" w14:textId="77777777" w:rsidTr="00A44030">
            <w:trPr>
              <w:trHeight w:val="251"/>
            </w:trPr>
            <w:tc>
              <w:tcPr>
                <w:tcW w:w="1414" w:type="dxa"/>
              </w:tcPr>
              <w:p w14:paraId="74F0328D" w14:textId="10975DCA" w:rsidR="00B86949" w:rsidRPr="00B86949" w:rsidRDefault="00B86949" w:rsidP="00B86949">
                <w:pPr>
                  <w:pStyle w:val="TableParagraph"/>
                  <w:spacing w:before="44" w:line="360" w:lineRule="auto"/>
                  <w:ind w:left="107"/>
                  <w:rPr>
                    <w:rFonts w:asciiTheme="minorHAnsi" w:hAnsiTheme="minorHAnsi" w:cstheme="minorHAnsi"/>
                    <w:sz w:val="24"/>
                    <w:szCs w:val="24"/>
                  </w:rPr>
                </w:pPr>
                <w:r w:rsidRPr="00B86949">
                  <w:rPr>
                    <w:rFonts w:asciiTheme="minorHAnsi" w:hAnsiTheme="minorHAnsi" w:cstheme="minorHAnsi"/>
                    <w:sz w:val="24"/>
                    <w:szCs w:val="24"/>
                  </w:rPr>
                  <w:t>-</w:t>
                </w:r>
              </w:p>
            </w:tc>
            <w:tc>
              <w:tcPr>
                <w:tcW w:w="2269" w:type="dxa"/>
              </w:tcPr>
              <w:p w14:paraId="3DD0474F" w14:textId="073FC263" w:rsidR="00B86949" w:rsidRPr="00B86949" w:rsidRDefault="00B86949" w:rsidP="00B86949">
                <w:pPr>
                  <w:pStyle w:val="TableParagraph"/>
                  <w:spacing w:before="18" w:line="360" w:lineRule="auto"/>
                  <w:rPr>
                    <w:rFonts w:asciiTheme="minorHAnsi" w:hAnsiTheme="minorHAnsi" w:cstheme="minorHAnsi"/>
                    <w:sz w:val="24"/>
                    <w:szCs w:val="24"/>
                  </w:rPr>
                </w:pPr>
                <w:r w:rsidRPr="00B86949">
                  <w:rPr>
                    <w:rFonts w:asciiTheme="minorHAnsi" w:hAnsiTheme="minorHAnsi" w:cstheme="minorHAnsi"/>
                    <w:sz w:val="24"/>
                    <w:szCs w:val="24"/>
                  </w:rPr>
                  <w:t>-</w:t>
                </w:r>
              </w:p>
            </w:tc>
            <w:tc>
              <w:tcPr>
                <w:tcW w:w="4821" w:type="dxa"/>
              </w:tcPr>
              <w:p w14:paraId="7A4C6475" w14:textId="0B399DAD" w:rsidR="00B86949" w:rsidRPr="00B86949" w:rsidRDefault="00B86949" w:rsidP="00B86949">
                <w:pPr>
                  <w:pStyle w:val="TableParagraph"/>
                  <w:spacing w:before="18" w:line="360" w:lineRule="auto"/>
                  <w:rPr>
                    <w:rFonts w:asciiTheme="minorHAnsi" w:hAnsiTheme="minorHAnsi" w:cstheme="minorHAnsi"/>
                    <w:sz w:val="24"/>
                    <w:szCs w:val="24"/>
                  </w:rPr>
                </w:pPr>
                <w:r w:rsidRPr="00B86949">
                  <w:rPr>
                    <w:rFonts w:asciiTheme="minorHAnsi" w:hAnsiTheme="minorHAnsi" w:cstheme="minorHAnsi"/>
                    <w:sz w:val="24"/>
                    <w:szCs w:val="24"/>
                  </w:rPr>
                  <w:t>Chlorides – total as Cl</w:t>
                </w:r>
              </w:p>
            </w:tc>
            <w:tc>
              <w:tcPr>
                <w:tcW w:w="1695" w:type="dxa"/>
              </w:tcPr>
              <w:p w14:paraId="5FB6D6A3" w14:textId="2F9F2B7B" w:rsidR="00B86949" w:rsidRPr="00B86949" w:rsidRDefault="00B86949" w:rsidP="00B86949">
                <w:pPr>
                  <w:pStyle w:val="TableParagraph"/>
                  <w:spacing w:before="18" w:line="360" w:lineRule="auto"/>
                  <w:ind w:left="0" w:right="186"/>
                  <w:rPr>
                    <w:rFonts w:asciiTheme="minorHAnsi" w:hAnsiTheme="minorHAnsi" w:cstheme="minorHAnsi"/>
                    <w:sz w:val="24"/>
                    <w:szCs w:val="24"/>
                  </w:rPr>
                </w:pPr>
                <w:r w:rsidRPr="00B86949">
                  <w:rPr>
                    <w:rFonts w:asciiTheme="minorHAnsi" w:hAnsiTheme="minorHAnsi" w:cstheme="minorHAnsi"/>
                    <w:sz w:val="24"/>
                    <w:szCs w:val="24"/>
                  </w:rPr>
                  <w:t>2,000,000</w:t>
                </w:r>
              </w:p>
            </w:tc>
          </w:tr>
          <w:tr w:rsidR="00B86949" w:rsidRPr="00B75F45" w14:paraId="1D465F3A" w14:textId="77777777" w:rsidTr="00A44030">
            <w:trPr>
              <w:trHeight w:val="249"/>
            </w:trPr>
            <w:tc>
              <w:tcPr>
                <w:tcW w:w="1414" w:type="dxa"/>
              </w:tcPr>
              <w:p w14:paraId="4D22B696" w14:textId="15111AED" w:rsidR="00B86949" w:rsidRPr="00B86949" w:rsidRDefault="00B86949" w:rsidP="00B86949">
                <w:pPr>
                  <w:pStyle w:val="TableParagraph"/>
                  <w:spacing w:before="41" w:line="360" w:lineRule="auto"/>
                  <w:ind w:left="107"/>
                  <w:rPr>
                    <w:rFonts w:asciiTheme="minorHAnsi" w:hAnsiTheme="minorHAnsi" w:cstheme="minorHAnsi"/>
                    <w:sz w:val="24"/>
                    <w:szCs w:val="24"/>
                  </w:rPr>
                </w:pPr>
                <w:r w:rsidRPr="00B86949">
                  <w:rPr>
                    <w:rFonts w:asciiTheme="minorHAnsi" w:hAnsiTheme="minorHAnsi" w:cstheme="minorHAnsi"/>
                    <w:sz w:val="24"/>
                    <w:szCs w:val="24"/>
                  </w:rPr>
                  <w:t>-</w:t>
                </w:r>
              </w:p>
            </w:tc>
            <w:tc>
              <w:tcPr>
                <w:tcW w:w="2269" w:type="dxa"/>
              </w:tcPr>
              <w:p w14:paraId="47C3667E" w14:textId="34144237" w:rsidR="00B86949" w:rsidRPr="00B86949" w:rsidRDefault="00B86949" w:rsidP="00B86949">
                <w:pPr>
                  <w:pStyle w:val="TableParagraph"/>
                  <w:spacing w:before="18" w:line="360" w:lineRule="auto"/>
                  <w:rPr>
                    <w:rFonts w:asciiTheme="minorHAnsi" w:hAnsiTheme="minorHAnsi" w:cstheme="minorHAnsi"/>
                    <w:sz w:val="24"/>
                    <w:szCs w:val="24"/>
                  </w:rPr>
                </w:pPr>
                <w:r w:rsidRPr="00B86949">
                  <w:rPr>
                    <w:rFonts w:asciiTheme="minorHAnsi" w:hAnsiTheme="minorHAnsi" w:cstheme="minorHAnsi"/>
                    <w:sz w:val="24"/>
                    <w:szCs w:val="24"/>
                  </w:rPr>
                  <w:t>-</w:t>
                </w:r>
              </w:p>
            </w:tc>
            <w:tc>
              <w:tcPr>
                <w:tcW w:w="4821" w:type="dxa"/>
              </w:tcPr>
              <w:p w14:paraId="2E3FCCFC" w14:textId="26945CFC" w:rsidR="00B86949" w:rsidRPr="00B86949" w:rsidRDefault="00B86949" w:rsidP="00B86949">
                <w:pPr>
                  <w:pStyle w:val="TableParagraph"/>
                  <w:spacing w:before="18" w:line="360" w:lineRule="auto"/>
                  <w:rPr>
                    <w:rFonts w:asciiTheme="minorHAnsi" w:hAnsiTheme="minorHAnsi" w:cstheme="minorHAnsi"/>
                    <w:sz w:val="24"/>
                    <w:szCs w:val="24"/>
                  </w:rPr>
                </w:pPr>
                <w:r w:rsidRPr="00B86949">
                  <w:rPr>
                    <w:rFonts w:asciiTheme="minorHAnsi" w:hAnsiTheme="minorHAnsi" w:cstheme="minorHAnsi"/>
                    <w:sz w:val="24"/>
                    <w:szCs w:val="24"/>
                  </w:rPr>
                  <w:t>Cyanides – total as CN</w:t>
                </w:r>
              </w:p>
            </w:tc>
            <w:tc>
              <w:tcPr>
                <w:tcW w:w="1695" w:type="dxa"/>
              </w:tcPr>
              <w:p w14:paraId="60A7B7E3" w14:textId="73BC8916" w:rsidR="00B86949" w:rsidRPr="00B86949" w:rsidRDefault="00B86949" w:rsidP="00B86949">
                <w:pPr>
                  <w:pStyle w:val="TableParagraph"/>
                  <w:spacing w:before="18" w:line="360" w:lineRule="auto"/>
                  <w:ind w:left="0" w:right="186"/>
                  <w:rPr>
                    <w:rFonts w:asciiTheme="minorHAnsi" w:hAnsiTheme="minorHAnsi" w:cstheme="minorHAnsi"/>
                    <w:sz w:val="24"/>
                    <w:szCs w:val="24"/>
                  </w:rPr>
                </w:pPr>
                <w:r w:rsidRPr="00B86949">
                  <w:rPr>
                    <w:rFonts w:asciiTheme="minorHAnsi" w:hAnsiTheme="minorHAnsi" w:cstheme="minorHAnsi"/>
                    <w:sz w:val="24"/>
                    <w:szCs w:val="24"/>
                  </w:rPr>
                  <w:t>50</w:t>
                </w:r>
              </w:p>
            </w:tc>
          </w:tr>
          <w:tr w:rsidR="00B86949" w:rsidRPr="00B75F45" w14:paraId="79A76FB1" w14:textId="77777777" w:rsidTr="00A44030">
            <w:trPr>
              <w:trHeight w:val="249"/>
            </w:trPr>
            <w:tc>
              <w:tcPr>
                <w:tcW w:w="1414" w:type="dxa"/>
              </w:tcPr>
              <w:p w14:paraId="2FBFECCB" w14:textId="2046D601" w:rsidR="00B86949" w:rsidRPr="00B86949" w:rsidRDefault="00B86949" w:rsidP="00B86949">
                <w:pPr>
                  <w:pStyle w:val="TableParagraph"/>
                  <w:spacing w:before="44" w:line="360" w:lineRule="auto"/>
                  <w:ind w:left="107"/>
                  <w:rPr>
                    <w:rFonts w:asciiTheme="minorHAnsi" w:hAnsiTheme="minorHAnsi" w:cstheme="minorHAnsi"/>
                    <w:sz w:val="24"/>
                    <w:szCs w:val="24"/>
                  </w:rPr>
                </w:pPr>
                <w:r w:rsidRPr="00B86949">
                  <w:rPr>
                    <w:rFonts w:asciiTheme="minorHAnsi" w:hAnsiTheme="minorHAnsi" w:cstheme="minorHAnsi"/>
                    <w:sz w:val="24"/>
                    <w:szCs w:val="24"/>
                  </w:rPr>
                  <w:t>-</w:t>
                </w:r>
              </w:p>
            </w:tc>
            <w:tc>
              <w:tcPr>
                <w:tcW w:w="2269" w:type="dxa"/>
              </w:tcPr>
              <w:p w14:paraId="70EBEE7A" w14:textId="24B84422" w:rsidR="00B86949" w:rsidRPr="00B86949" w:rsidRDefault="00B86949" w:rsidP="00B86949">
                <w:pPr>
                  <w:pStyle w:val="TableParagraph"/>
                  <w:spacing w:before="18" w:line="360" w:lineRule="auto"/>
                  <w:rPr>
                    <w:rFonts w:asciiTheme="minorHAnsi" w:hAnsiTheme="minorHAnsi" w:cstheme="minorHAnsi"/>
                    <w:sz w:val="24"/>
                    <w:szCs w:val="24"/>
                  </w:rPr>
                </w:pPr>
                <w:r w:rsidRPr="00B86949">
                  <w:rPr>
                    <w:rFonts w:asciiTheme="minorHAnsi" w:hAnsiTheme="minorHAnsi" w:cstheme="minorHAnsi"/>
                    <w:sz w:val="24"/>
                    <w:szCs w:val="24"/>
                  </w:rPr>
                  <w:t>F</w:t>
                </w:r>
              </w:p>
            </w:tc>
            <w:tc>
              <w:tcPr>
                <w:tcW w:w="4821" w:type="dxa"/>
              </w:tcPr>
              <w:p w14:paraId="2628AA25" w14:textId="323EBBD0" w:rsidR="00B86949" w:rsidRPr="00B86949" w:rsidRDefault="00B86949" w:rsidP="00B86949">
                <w:pPr>
                  <w:pStyle w:val="TableParagraph"/>
                  <w:spacing w:before="18" w:line="360" w:lineRule="auto"/>
                  <w:rPr>
                    <w:rFonts w:asciiTheme="minorHAnsi" w:hAnsiTheme="minorHAnsi" w:cstheme="minorHAnsi"/>
                    <w:sz w:val="24"/>
                    <w:szCs w:val="24"/>
                  </w:rPr>
                </w:pPr>
                <w:r w:rsidRPr="00B86949">
                  <w:rPr>
                    <w:rFonts w:asciiTheme="minorHAnsi" w:hAnsiTheme="minorHAnsi" w:cstheme="minorHAnsi"/>
                    <w:sz w:val="24"/>
                    <w:szCs w:val="24"/>
                  </w:rPr>
                  <w:t>Fluorides – total as F</w:t>
                </w:r>
              </w:p>
            </w:tc>
            <w:tc>
              <w:tcPr>
                <w:tcW w:w="1695" w:type="dxa"/>
              </w:tcPr>
              <w:p w14:paraId="01140F9B" w14:textId="4C27B994" w:rsidR="00B86949" w:rsidRPr="00B86949" w:rsidRDefault="00B86949" w:rsidP="00B86949">
                <w:pPr>
                  <w:pStyle w:val="TableParagraph"/>
                  <w:spacing w:before="18" w:line="360" w:lineRule="auto"/>
                  <w:ind w:left="0" w:right="186"/>
                  <w:rPr>
                    <w:rFonts w:asciiTheme="minorHAnsi" w:hAnsiTheme="minorHAnsi" w:cstheme="minorHAnsi"/>
                    <w:sz w:val="24"/>
                    <w:szCs w:val="24"/>
                  </w:rPr>
                </w:pPr>
                <w:r w:rsidRPr="00B86949">
                  <w:rPr>
                    <w:rFonts w:asciiTheme="minorHAnsi" w:hAnsiTheme="minorHAnsi" w:cstheme="minorHAnsi"/>
                    <w:sz w:val="24"/>
                    <w:szCs w:val="24"/>
                  </w:rPr>
                  <w:t>2,000</w:t>
                </w:r>
              </w:p>
            </w:tc>
          </w:tr>
          <w:tr w:rsidR="00B86949" w:rsidRPr="00B75F45" w14:paraId="00B4BCE7" w14:textId="77777777" w:rsidTr="00A44030">
            <w:trPr>
              <w:trHeight w:val="252"/>
            </w:trPr>
            <w:tc>
              <w:tcPr>
                <w:tcW w:w="1414" w:type="dxa"/>
              </w:tcPr>
              <w:p w14:paraId="2774D6F5" w14:textId="52225BA8" w:rsidR="00B86949" w:rsidRPr="00B86949" w:rsidRDefault="00B86949" w:rsidP="00B86949">
                <w:pPr>
                  <w:pStyle w:val="TableParagraph"/>
                  <w:spacing w:before="44" w:line="360" w:lineRule="auto"/>
                  <w:ind w:left="107"/>
                  <w:rPr>
                    <w:rFonts w:asciiTheme="minorHAnsi" w:hAnsiTheme="minorHAnsi" w:cstheme="minorHAnsi"/>
                    <w:sz w:val="24"/>
                    <w:szCs w:val="24"/>
                  </w:rPr>
                </w:pPr>
                <w:r w:rsidRPr="00B86949">
                  <w:rPr>
                    <w:rFonts w:asciiTheme="minorHAnsi" w:hAnsiTheme="minorHAnsi" w:cstheme="minorHAnsi"/>
                    <w:sz w:val="24"/>
                    <w:szCs w:val="24"/>
                  </w:rPr>
                  <w:t>-</w:t>
                </w:r>
              </w:p>
            </w:tc>
            <w:tc>
              <w:tcPr>
                <w:tcW w:w="2269" w:type="dxa"/>
              </w:tcPr>
              <w:p w14:paraId="48674B8C" w14:textId="5EB41F08" w:rsidR="00B86949" w:rsidRPr="00B86949" w:rsidRDefault="00B86949" w:rsidP="00B86949">
                <w:pPr>
                  <w:pStyle w:val="TableParagraph"/>
                  <w:spacing w:before="19" w:line="360" w:lineRule="auto"/>
                  <w:rPr>
                    <w:rFonts w:asciiTheme="minorHAnsi" w:hAnsiTheme="minorHAnsi" w:cstheme="minorHAnsi"/>
                    <w:sz w:val="24"/>
                    <w:szCs w:val="24"/>
                  </w:rPr>
                </w:pPr>
                <w:r w:rsidRPr="00B86949">
                  <w:rPr>
                    <w:rFonts w:asciiTheme="minorHAnsi" w:hAnsiTheme="minorHAnsi" w:cstheme="minorHAnsi"/>
                    <w:sz w:val="24"/>
                    <w:szCs w:val="24"/>
                  </w:rPr>
                  <w:t>AOX</w:t>
                </w:r>
              </w:p>
            </w:tc>
            <w:tc>
              <w:tcPr>
                <w:tcW w:w="4821" w:type="dxa"/>
              </w:tcPr>
              <w:p w14:paraId="3DCA0BD5" w14:textId="7F662102" w:rsidR="00B86949" w:rsidRPr="00B86949" w:rsidRDefault="00B86949" w:rsidP="00B86949">
                <w:pPr>
                  <w:pStyle w:val="TableParagraph"/>
                  <w:spacing w:before="19" w:line="360" w:lineRule="auto"/>
                  <w:rPr>
                    <w:rFonts w:asciiTheme="minorHAnsi" w:hAnsiTheme="minorHAnsi" w:cstheme="minorHAnsi"/>
                    <w:sz w:val="24"/>
                    <w:szCs w:val="24"/>
                  </w:rPr>
                </w:pPr>
                <w:r w:rsidRPr="00B86949">
                  <w:rPr>
                    <w:rFonts w:asciiTheme="minorHAnsi" w:hAnsiTheme="minorHAnsi" w:cstheme="minorHAnsi"/>
                    <w:sz w:val="24"/>
                    <w:szCs w:val="24"/>
                  </w:rPr>
                  <w:t>Halogenated organic compounds – total as AOX</w:t>
                </w:r>
              </w:p>
            </w:tc>
            <w:tc>
              <w:tcPr>
                <w:tcW w:w="1695" w:type="dxa"/>
              </w:tcPr>
              <w:p w14:paraId="0B34B948" w14:textId="7424E947" w:rsidR="00B86949" w:rsidRPr="00B86949" w:rsidRDefault="00B86949" w:rsidP="00B86949">
                <w:pPr>
                  <w:pStyle w:val="TableParagraph"/>
                  <w:spacing w:before="19" w:line="360" w:lineRule="auto"/>
                  <w:ind w:left="0" w:right="186"/>
                  <w:rPr>
                    <w:rFonts w:asciiTheme="minorHAnsi" w:hAnsiTheme="minorHAnsi" w:cstheme="minorHAnsi"/>
                    <w:sz w:val="24"/>
                    <w:szCs w:val="24"/>
                  </w:rPr>
                </w:pPr>
                <w:r w:rsidRPr="00B86949">
                  <w:rPr>
                    <w:rFonts w:asciiTheme="minorHAnsi" w:hAnsiTheme="minorHAnsi" w:cstheme="minorHAnsi"/>
                    <w:sz w:val="24"/>
                    <w:szCs w:val="24"/>
                  </w:rPr>
                  <w:t>1000</w:t>
                </w:r>
              </w:p>
            </w:tc>
          </w:tr>
          <w:tr w:rsidR="00B86949" w:rsidRPr="00B75F45" w14:paraId="21E40951" w14:textId="77777777" w:rsidTr="00A44030">
            <w:trPr>
              <w:trHeight w:val="249"/>
            </w:trPr>
            <w:tc>
              <w:tcPr>
                <w:tcW w:w="1414" w:type="dxa"/>
              </w:tcPr>
              <w:p w14:paraId="30BF90CF" w14:textId="3B93E0A0" w:rsidR="00B86949" w:rsidRPr="00B86949" w:rsidRDefault="00B86949" w:rsidP="00B86949">
                <w:pPr>
                  <w:pStyle w:val="TableParagraph"/>
                  <w:spacing w:before="32" w:line="360" w:lineRule="auto"/>
                  <w:ind w:left="107"/>
                  <w:rPr>
                    <w:rFonts w:asciiTheme="minorHAnsi" w:hAnsiTheme="minorHAnsi" w:cstheme="minorHAnsi"/>
                    <w:sz w:val="24"/>
                    <w:szCs w:val="24"/>
                  </w:rPr>
                </w:pPr>
                <w:r w:rsidRPr="00B86949">
                  <w:rPr>
                    <w:rFonts w:asciiTheme="minorHAnsi" w:hAnsiTheme="minorHAnsi" w:cstheme="minorHAnsi"/>
                    <w:sz w:val="24"/>
                    <w:szCs w:val="24"/>
                  </w:rPr>
                  <w:lastRenderedPageBreak/>
                  <w:t>-</w:t>
                </w:r>
              </w:p>
            </w:tc>
            <w:tc>
              <w:tcPr>
                <w:tcW w:w="2269" w:type="dxa"/>
              </w:tcPr>
              <w:p w14:paraId="40231317" w14:textId="011A8B05" w:rsidR="00B86949" w:rsidRPr="00B86949" w:rsidRDefault="00B86949" w:rsidP="00B86949">
                <w:pPr>
                  <w:pStyle w:val="TableParagraph"/>
                  <w:spacing w:before="9" w:line="360" w:lineRule="auto"/>
                  <w:rPr>
                    <w:rFonts w:asciiTheme="minorHAnsi" w:hAnsiTheme="minorHAnsi" w:cstheme="minorHAnsi"/>
                    <w:sz w:val="24"/>
                    <w:szCs w:val="24"/>
                  </w:rPr>
                </w:pPr>
                <w:r w:rsidRPr="00B86949">
                  <w:rPr>
                    <w:rFonts w:asciiTheme="minorHAnsi" w:hAnsiTheme="minorHAnsi" w:cstheme="minorHAnsi"/>
                    <w:sz w:val="24"/>
                    <w:szCs w:val="24"/>
                  </w:rPr>
                  <w:t>-</w:t>
                </w:r>
              </w:p>
            </w:tc>
            <w:tc>
              <w:tcPr>
                <w:tcW w:w="4821" w:type="dxa"/>
              </w:tcPr>
              <w:p w14:paraId="1CA0400C" w14:textId="1A3DD084" w:rsidR="00B86949" w:rsidRPr="00B86949" w:rsidRDefault="00B86949" w:rsidP="00B86949">
                <w:pPr>
                  <w:pStyle w:val="TableParagraph"/>
                  <w:spacing w:before="18" w:line="360" w:lineRule="auto"/>
                  <w:rPr>
                    <w:rFonts w:asciiTheme="minorHAnsi" w:hAnsiTheme="minorHAnsi" w:cstheme="minorHAnsi"/>
                    <w:sz w:val="24"/>
                    <w:szCs w:val="24"/>
                  </w:rPr>
                </w:pPr>
                <w:r w:rsidRPr="00B86949">
                  <w:rPr>
                    <w:rFonts w:asciiTheme="minorHAnsi" w:hAnsiTheme="minorHAnsi" w:cstheme="minorHAnsi"/>
                    <w:sz w:val="24"/>
                    <w:szCs w:val="24"/>
                  </w:rPr>
                  <w:t>Nitrogen – total as N</w:t>
                </w:r>
              </w:p>
            </w:tc>
            <w:tc>
              <w:tcPr>
                <w:tcW w:w="1695" w:type="dxa"/>
              </w:tcPr>
              <w:p w14:paraId="4AC5D0B2" w14:textId="370A7833" w:rsidR="00B86949" w:rsidRPr="00B86949" w:rsidRDefault="00B86949" w:rsidP="00B86949">
                <w:pPr>
                  <w:pStyle w:val="TableParagraph"/>
                  <w:spacing w:before="9" w:line="360" w:lineRule="auto"/>
                  <w:ind w:left="0" w:right="102"/>
                  <w:rPr>
                    <w:rFonts w:asciiTheme="minorHAnsi" w:hAnsiTheme="minorHAnsi" w:cstheme="minorHAnsi"/>
                    <w:sz w:val="24"/>
                    <w:szCs w:val="24"/>
                  </w:rPr>
                </w:pPr>
                <w:r w:rsidRPr="00B86949">
                  <w:rPr>
                    <w:rFonts w:asciiTheme="minorHAnsi" w:hAnsiTheme="minorHAnsi" w:cstheme="minorHAnsi"/>
                    <w:sz w:val="24"/>
                    <w:szCs w:val="24"/>
                  </w:rPr>
                  <w:t>50,000</w:t>
                </w:r>
              </w:p>
            </w:tc>
          </w:tr>
          <w:tr w:rsidR="00B86949" w:rsidRPr="00B75F45" w14:paraId="046B86E7" w14:textId="77777777" w:rsidTr="00A44030">
            <w:trPr>
              <w:trHeight w:val="230"/>
            </w:trPr>
            <w:tc>
              <w:tcPr>
                <w:tcW w:w="1414" w:type="dxa"/>
              </w:tcPr>
              <w:p w14:paraId="44463B4C" w14:textId="77777777" w:rsidR="00B86949" w:rsidRPr="00B86949" w:rsidRDefault="00B86949" w:rsidP="00B86949">
                <w:pPr>
                  <w:pStyle w:val="TableParagraph"/>
                  <w:spacing w:line="360" w:lineRule="auto"/>
                  <w:ind w:left="0"/>
                  <w:rPr>
                    <w:rFonts w:asciiTheme="minorHAnsi" w:hAnsiTheme="minorHAnsi" w:cstheme="minorHAnsi"/>
                    <w:sz w:val="24"/>
                    <w:szCs w:val="24"/>
                  </w:rPr>
                </w:pPr>
              </w:p>
            </w:tc>
            <w:tc>
              <w:tcPr>
                <w:tcW w:w="2269" w:type="dxa"/>
              </w:tcPr>
              <w:p w14:paraId="555DA867" w14:textId="77777777" w:rsidR="00B86949" w:rsidRPr="00B86949" w:rsidRDefault="00B86949" w:rsidP="00B86949">
                <w:pPr>
                  <w:pStyle w:val="TableParagraph"/>
                  <w:spacing w:line="360" w:lineRule="auto"/>
                  <w:ind w:left="0"/>
                  <w:rPr>
                    <w:rFonts w:asciiTheme="minorHAnsi" w:hAnsiTheme="minorHAnsi" w:cstheme="minorHAnsi"/>
                    <w:sz w:val="24"/>
                    <w:szCs w:val="24"/>
                  </w:rPr>
                </w:pPr>
              </w:p>
            </w:tc>
            <w:tc>
              <w:tcPr>
                <w:tcW w:w="4821" w:type="dxa"/>
              </w:tcPr>
              <w:p w14:paraId="05125070" w14:textId="7627E4C8" w:rsidR="00B86949" w:rsidRPr="00B86949" w:rsidRDefault="00B86949" w:rsidP="00B86949">
                <w:pPr>
                  <w:pStyle w:val="TableParagraph"/>
                  <w:spacing w:line="360" w:lineRule="auto"/>
                  <w:rPr>
                    <w:rFonts w:asciiTheme="minorHAnsi" w:hAnsiTheme="minorHAnsi" w:cstheme="minorHAnsi"/>
                    <w:sz w:val="24"/>
                    <w:szCs w:val="24"/>
                  </w:rPr>
                </w:pPr>
                <w:r w:rsidRPr="00B86949">
                  <w:rPr>
                    <w:rFonts w:asciiTheme="minorHAnsi" w:hAnsiTheme="minorHAnsi" w:cstheme="minorHAnsi"/>
                    <w:sz w:val="24"/>
                    <w:szCs w:val="24"/>
                  </w:rPr>
                  <w:t>Nonylphenol</w:t>
                </w:r>
              </w:p>
            </w:tc>
            <w:tc>
              <w:tcPr>
                <w:tcW w:w="1695" w:type="dxa"/>
              </w:tcPr>
              <w:p w14:paraId="2AA48413" w14:textId="2FFD9D22" w:rsidR="00B86949" w:rsidRPr="00B86949" w:rsidRDefault="00B86949" w:rsidP="00B86949">
                <w:pPr>
                  <w:pStyle w:val="TableParagraph"/>
                  <w:spacing w:line="360" w:lineRule="auto"/>
                  <w:ind w:left="0" w:right="100"/>
                  <w:rPr>
                    <w:rFonts w:asciiTheme="minorHAnsi" w:hAnsiTheme="minorHAnsi" w:cstheme="minorHAnsi"/>
                    <w:sz w:val="24"/>
                    <w:szCs w:val="24"/>
                  </w:rPr>
                </w:pPr>
                <w:r w:rsidRPr="00B86949">
                  <w:rPr>
                    <w:rFonts w:asciiTheme="minorHAnsi" w:hAnsiTheme="minorHAnsi" w:cstheme="minorHAnsi"/>
                    <w:sz w:val="24"/>
                    <w:szCs w:val="24"/>
                  </w:rPr>
                  <w:t>1</w:t>
                </w:r>
              </w:p>
            </w:tc>
          </w:tr>
          <w:tr w:rsidR="00B86949" w:rsidRPr="00B75F45" w14:paraId="64D7C7AA" w14:textId="77777777" w:rsidTr="00A44030">
            <w:trPr>
              <w:trHeight w:val="230"/>
            </w:trPr>
            <w:tc>
              <w:tcPr>
                <w:tcW w:w="1414" w:type="dxa"/>
              </w:tcPr>
              <w:p w14:paraId="2C22EFA9" w14:textId="77777777" w:rsidR="00B86949" w:rsidRPr="00B86949" w:rsidRDefault="00B86949" w:rsidP="00B86949">
                <w:pPr>
                  <w:pStyle w:val="TableParagraph"/>
                  <w:spacing w:line="360" w:lineRule="auto"/>
                  <w:ind w:left="0"/>
                  <w:rPr>
                    <w:rFonts w:asciiTheme="minorHAnsi" w:hAnsiTheme="minorHAnsi" w:cstheme="minorHAnsi"/>
                    <w:sz w:val="24"/>
                    <w:szCs w:val="24"/>
                  </w:rPr>
                </w:pPr>
              </w:p>
            </w:tc>
            <w:tc>
              <w:tcPr>
                <w:tcW w:w="2269" w:type="dxa"/>
              </w:tcPr>
              <w:p w14:paraId="5350F285" w14:textId="77777777" w:rsidR="00B86949" w:rsidRPr="00B86949" w:rsidRDefault="00B86949" w:rsidP="00B86949">
                <w:pPr>
                  <w:pStyle w:val="TableParagraph"/>
                  <w:spacing w:line="360" w:lineRule="auto"/>
                  <w:ind w:left="0"/>
                  <w:rPr>
                    <w:rFonts w:asciiTheme="minorHAnsi" w:hAnsiTheme="minorHAnsi" w:cstheme="minorHAnsi"/>
                    <w:sz w:val="24"/>
                    <w:szCs w:val="24"/>
                  </w:rPr>
                </w:pPr>
              </w:p>
            </w:tc>
            <w:tc>
              <w:tcPr>
                <w:tcW w:w="4821" w:type="dxa"/>
              </w:tcPr>
              <w:p w14:paraId="6374C722" w14:textId="2907130B" w:rsidR="00B86949" w:rsidRPr="00B86949" w:rsidRDefault="00B86949" w:rsidP="00B86949">
                <w:pPr>
                  <w:pStyle w:val="TableParagraph"/>
                  <w:spacing w:line="360" w:lineRule="auto"/>
                  <w:rPr>
                    <w:rFonts w:asciiTheme="minorHAnsi" w:hAnsiTheme="minorHAnsi" w:cstheme="minorHAnsi"/>
                    <w:sz w:val="24"/>
                    <w:szCs w:val="24"/>
                  </w:rPr>
                </w:pPr>
                <w:r w:rsidRPr="00B86949">
                  <w:rPr>
                    <w:rFonts w:asciiTheme="minorHAnsi" w:hAnsiTheme="minorHAnsi" w:cstheme="minorHAnsi"/>
                    <w:sz w:val="24"/>
                    <w:szCs w:val="24"/>
                  </w:rPr>
                  <w:t>Nonylphenol ethoxylates</w:t>
                </w:r>
              </w:p>
            </w:tc>
            <w:tc>
              <w:tcPr>
                <w:tcW w:w="1695" w:type="dxa"/>
              </w:tcPr>
              <w:p w14:paraId="120855FF" w14:textId="2FDD9413" w:rsidR="00B86949" w:rsidRPr="00B86949" w:rsidRDefault="00B86949" w:rsidP="00B86949">
                <w:pPr>
                  <w:pStyle w:val="TableParagraph"/>
                  <w:spacing w:line="360" w:lineRule="auto"/>
                  <w:ind w:left="0" w:right="100"/>
                  <w:rPr>
                    <w:rFonts w:asciiTheme="minorHAnsi" w:hAnsiTheme="minorHAnsi" w:cstheme="minorHAnsi"/>
                    <w:sz w:val="24"/>
                    <w:szCs w:val="24"/>
                  </w:rPr>
                </w:pPr>
                <w:r w:rsidRPr="00B86949">
                  <w:rPr>
                    <w:rFonts w:asciiTheme="minorHAnsi" w:hAnsiTheme="minorHAnsi" w:cstheme="minorHAnsi"/>
                    <w:sz w:val="24"/>
                    <w:szCs w:val="24"/>
                  </w:rPr>
                  <w:t>1</w:t>
                </w:r>
              </w:p>
            </w:tc>
          </w:tr>
          <w:tr w:rsidR="00B86949" w:rsidRPr="00B75F45" w14:paraId="1AA24529" w14:textId="77777777" w:rsidTr="00A44030">
            <w:trPr>
              <w:trHeight w:val="230"/>
            </w:trPr>
            <w:tc>
              <w:tcPr>
                <w:tcW w:w="1414" w:type="dxa"/>
              </w:tcPr>
              <w:p w14:paraId="4513AF28" w14:textId="5A3E7770" w:rsidR="00B86949" w:rsidRPr="00B86949" w:rsidRDefault="00B86949" w:rsidP="00B86949">
                <w:pPr>
                  <w:pStyle w:val="TableParagraph"/>
                  <w:spacing w:before="22" w:line="360" w:lineRule="auto"/>
                  <w:ind w:left="107"/>
                  <w:rPr>
                    <w:rFonts w:asciiTheme="minorHAnsi" w:hAnsiTheme="minorHAnsi" w:cstheme="minorHAnsi"/>
                    <w:sz w:val="24"/>
                    <w:szCs w:val="24"/>
                  </w:rPr>
                </w:pPr>
                <w:r w:rsidRPr="00B86949">
                  <w:rPr>
                    <w:rFonts w:asciiTheme="minorHAnsi" w:hAnsiTheme="minorHAnsi" w:cstheme="minorHAnsi"/>
                    <w:sz w:val="24"/>
                    <w:szCs w:val="24"/>
                  </w:rPr>
                  <w:t>-</w:t>
                </w:r>
              </w:p>
            </w:tc>
            <w:tc>
              <w:tcPr>
                <w:tcW w:w="2269" w:type="dxa"/>
              </w:tcPr>
              <w:p w14:paraId="1F3368AD" w14:textId="1E304633" w:rsidR="00B86949" w:rsidRPr="00B86949" w:rsidRDefault="00B86949" w:rsidP="00B86949">
                <w:pPr>
                  <w:pStyle w:val="TableParagraph"/>
                  <w:spacing w:line="360" w:lineRule="auto"/>
                  <w:rPr>
                    <w:rFonts w:asciiTheme="minorHAnsi" w:hAnsiTheme="minorHAnsi" w:cstheme="minorHAnsi"/>
                    <w:sz w:val="24"/>
                    <w:szCs w:val="24"/>
                  </w:rPr>
                </w:pPr>
                <w:r w:rsidRPr="00B86949">
                  <w:rPr>
                    <w:rFonts w:asciiTheme="minorHAnsi" w:hAnsiTheme="minorHAnsi" w:cstheme="minorHAnsi"/>
                    <w:sz w:val="24"/>
                    <w:szCs w:val="24"/>
                  </w:rPr>
                  <w:t>-</w:t>
                </w:r>
              </w:p>
            </w:tc>
            <w:tc>
              <w:tcPr>
                <w:tcW w:w="4821" w:type="dxa"/>
              </w:tcPr>
              <w:p w14:paraId="124371D8" w14:textId="08A59F93" w:rsidR="00B86949" w:rsidRPr="00B86949" w:rsidRDefault="00B86949" w:rsidP="00B86949">
                <w:pPr>
                  <w:pStyle w:val="TableParagraph"/>
                  <w:spacing w:line="360" w:lineRule="auto"/>
                  <w:rPr>
                    <w:rFonts w:asciiTheme="minorHAnsi" w:hAnsiTheme="minorHAnsi" w:cstheme="minorHAnsi"/>
                    <w:sz w:val="24"/>
                    <w:szCs w:val="24"/>
                  </w:rPr>
                </w:pPr>
                <w:r w:rsidRPr="00B86949">
                  <w:rPr>
                    <w:rFonts w:asciiTheme="minorHAnsi" w:hAnsiTheme="minorHAnsi" w:cstheme="minorHAnsi"/>
                    <w:sz w:val="24"/>
                    <w:szCs w:val="24"/>
                  </w:rPr>
                  <w:t>Nonylphenol ethoxylates and nonylphenols</w:t>
                </w:r>
              </w:p>
            </w:tc>
            <w:tc>
              <w:tcPr>
                <w:tcW w:w="1695" w:type="dxa"/>
              </w:tcPr>
              <w:p w14:paraId="40731966" w14:textId="4DA18BC2" w:rsidR="00B86949" w:rsidRPr="00B86949" w:rsidRDefault="00B86949" w:rsidP="00B86949">
                <w:pPr>
                  <w:pStyle w:val="TableParagraph"/>
                  <w:spacing w:line="360" w:lineRule="auto"/>
                  <w:ind w:left="0" w:right="100"/>
                  <w:rPr>
                    <w:rFonts w:asciiTheme="minorHAnsi" w:hAnsiTheme="minorHAnsi" w:cstheme="minorHAnsi"/>
                    <w:sz w:val="24"/>
                    <w:szCs w:val="24"/>
                  </w:rPr>
                </w:pPr>
                <w:r w:rsidRPr="00B86949">
                  <w:rPr>
                    <w:rFonts w:asciiTheme="minorHAnsi" w:hAnsiTheme="minorHAnsi" w:cstheme="minorHAnsi"/>
                    <w:sz w:val="24"/>
                    <w:szCs w:val="24"/>
                  </w:rPr>
                  <w:t>1</w:t>
                </w:r>
              </w:p>
            </w:tc>
          </w:tr>
          <w:tr w:rsidR="00B86949" w:rsidRPr="00B75F45" w14:paraId="57F30251" w14:textId="77777777" w:rsidTr="00A44030">
            <w:trPr>
              <w:trHeight w:val="230"/>
            </w:trPr>
            <w:tc>
              <w:tcPr>
                <w:tcW w:w="1414" w:type="dxa"/>
              </w:tcPr>
              <w:p w14:paraId="5E43E6F9" w14:textId="1F101141" w:rsidR="00B86949" w:rsidRPr="00B86949" w:rsidRDefault="00B86949" w:rsidP="00B86949">
                <w:pPr>
                  <w:pStyle w:val="TableParagraph"/>
                  <w:spacing w:before="22" w:line="360" w:lineRule="auto"/>
                  <w:ind w:left="107"/>
                  <w:rPr>
                    <w:rFonts w:asciiTheme="minorHAnsi" w:hAnsiTheme="minorHAnsi" w:cstheme="minorHAnsi"/>
                    <w:sz w:val="24"/>
                    <w:szCs w:val="24"/>
                  </w:rPr>
                </w:pPr>
                <w:r w:rsidRPr="00B86949">
                  <w:rPr>
                    <w:rFonts w:asciiTheme="minorHAnsi" w:hAnsiTheme="minorHAnsi" w:cstheme="minorHAnsi"/>
                    <w:sz w:val="24"/>
                    <w:szCs w:val="24"/>
                  </w:rPr>
                  <w:t>-</w:t>
                </w:r>
              </w:p>
            </w:tc>
            <w:tc>
              <w:tcPr>
                <w:tcW w:w="2269" w:type="dxa"/>
              </w:tcPr>
              <w:p w14:paraId="6E00B752" w14:textId="39BF80A5" w:rsidR="00B86949" w:rsidRPr="00B86949" w:rsidRDefault="00B86949" w:rsidP="00B86949">
                <w:pPr>
                  <w:pStyle w:val="TableParagraph"/>
                  <w:spacing w:line="360" w:lineRule="auto"/>
                  <w:rPr>
                    <w:rFonts w:asciiTheme="minorHAnsi" w:hAnsiTheme="minorHAnsi" w:cstheme="minorHAnsi"/>
                    <w:sz w:val="24"/>
                    <w:szCs w:val="24"/>
                  </w:rPr>
                </w:pPr>
                <w:r w:rsidRPr="00B86949">
                  <w:rPr>
                    <w:rFonts w:asciiTheme="minorHAnsi" w:hAnsiTheme="minorHAnsi" w:cstheme="minorHAnsi"/>
                    <w:sz w:val="24"/>
                    <w:szCs w:val="24"/>
                  </w:rPr>
                  <w:t>-</w:t>
                </w:r>
              </w:p>
            </w:tc>
            <w:tc>
              <w:tcPr>
                <w:tcW w:w="4821" w:type="dxa"/>
              </w:tcPr>
              <w:p w14:paraId="2C85AEF7" w14:textId="42458AEF" w:rsidR="00B86949" w:rsidRPr="00B86949" w:rsidRDefault="00B86949" w:rsidP="00B86949">
                <w:pPr>
                  <w:pStyle w:val="TableParagraph"/>
                  <w:spacing w:line="360" w:lineRule="auto"/>
                  <w:rPr>
                    <w:rFonts w:asciiTheme="minorHAnsi" w:hAnsiTheme="minorHAnsi" w:cstheme="minorHAnsi"/>
                    <w:sz w:val="24"/>
                    <w:szCs w:val="24"/>
                  </w:rPr>
                </w:pPr>
                <w:proofErr w:type="spellStart"/>
                <w:r w:rsidRPr="00B86949">
                  <w:rPr>
                    <w:rFonts w:asciiTheme="minorHAnsi" w:hAnsiTheme="minorHAnsi" w:cstheme="minorHAnsi"/>
                    <w:sz w:val="24"/>
                    <w:szCs w:val="24"/>
                  </w:rPr>
                  <w:t>Octylphenol</w:t>
                </w:r>
                <w:proofErr w:type="spellEnd"/>
                <w:r w:rsidRPr="00B86949">
                  <w:rPr>
                    <w:rFonts w:asciiTheme="minorHAnsi" w:hAnsiTheme="minorHAnsi" w:cstheme="minorHAnsi"/>
                    <w:sz w:val="24"/>
                    <w:szCs w:val="24"/>
                  </w:rPr>
                  <w:t xml:space="preserve"> ethoxylates</w:t>
                </w:r>
              </w:p>
            </w:tc>
            <w:tc>
              <w:tcPr>
                <w:tcW w:w="1695" w:type="dxa"/>
              </w:tcPr>
              <w:p w14:paraId="1F95FC0B" w14:textId="0C06ED5D" w:rsidR="00B86949" w:rsidRPr="00B86949" w:rsidRDefault="00B86949" w:rsidP="00B86949">
                <w:pPr>
                  <w:pStyle w:val="TableParagraph"/>
                  <w:spacing w:line="360" w:lineRule="auto"/>
                  <w:ind w:left="0" w:right="100"/>
                  <w:rPr>
                    <w:rFonts w:asciiTheme="minorHAnsi" w:hAnsiTheme="minorHAnsi" w:cstheme="minorHAnsi"/>
                    <w:sz w:val="24"/>
                    <w:szCs w:val="24"/>
                  </w:rPr>
                </w:pPr>
                <w:r w:rsidRPr="00B86949">
                  <w:rPr>
                    <w:rFonts w:asciiTheme="minorHAnsi" w:hAnsiTheme="minorHAnsi" w:cstheme="minorHAnsi"/>
                    <w:sz w:val="24"/>
                    <w:szCs w:val="24"/>
                  </w:rPr>
                  <w:t>1</w:t>
                </w:r>
              </w:p>
            </w:tc>
          </w:tr>
          <w:tr w:rsidR="00B86949" w:rsidRPr="00B75F45" w14:paraId="1E7990C0" w14:textId="77777777" w:rsidTr="00A44030">
            <w:trPr>
              <w:trHeight w:val="249"/>
            </w:trPr>
            <w:tc>
              <w:tcPr>
                <w:tcW w:w="1414" w:type="dxa"/>
              </w:tcPr>
              <w:p w14:paraId="3930A481" w14:textId="4CA96D9F" w:rsidR="00B86949" w:rsidRPr="00B86949" w:rsidRDefault="00B86949" w:rsidP="00B86949">
                <w:pPr>
                  <w:pStyle w:val="TableParagraph"/>
                  <w:spacing w:before="34" w:line="360" w:lineRule="auto"/>
                  <w:ind w:left="107"/>
                  <w:rPr>
                    <w:rFonts w:asciiTheme="minorHAnsi" w:hAnsiTheme="minorHAnsi" w:cstheme="minorHAnsi"/>
                    <w:sz w:val="24"/>
                    <w:szCs w:val="24"/>
                  </w:rPr>
                </w:pPr>
                <w:r w:rsidRPr="00B86949">
                  <w:rPr>
                    <w:rFonts w:asciiTheme="minorHAnsi" w:hAnsiTheme="minorHAnsi" w:cstheme="minorHAnsi"/>
                    <w:sz w:val="24"/>
                    <w:szCs w:val="24"/>
                  </w:rPr>
                  <w:t>-</w:t>
                </w:r>
              </w:p>
            </w:tc>
            <w:tc>
              <w:tcPr>
                <w:tcW w:w="2269" w:type="dxa"/>
              </w:tcPr>
              <w:p w14:paraId="1A23ADE0" w14:textId="020A960B" w:rsidR="00B86949" w:rsidRPr="00B86949" w:rsidRDefault="00B86949" w:rsidP="00B86949">
                <w:pPr>
                  <w:pStyle w:val="TableParagraph"/>
                  <w:spacing w:before="9" w:line="360" w:lineRule="auto"/>
                  <w:rPr>
                    <w:rFonts w:asciiTheme="minorHAnsi" w:hAnsiTheme="minorHAnsi" w:cstheme="minorHAnsi"/>
                    <w:sz w:val="24"/>
                    <w:szCs w:val="24"/>
                  </w:rPr>
                </w:pPr>
                <w:r w:rsidRPr="00B86949">
                  <w:rPr>
                    <w:rFonts w:asciiTheme="minorHAnsi" w:hAnsiTheme="minorHAnsi" w:cstheme="minorHAnsi"/>
                    <w:sz w:val="24"/>
                    <w:szCs w:val="24"/>
                  </w:rPr>
                  <w:t>-</w:t>
                </w:r>
              </w:p>
            </w:tc>
            <w:tc>
              <w:tcPr>
                <w:tcW w:w="4821" w:type="dxa"/>
              </w:tcPr>
              <w:p w14:paraId="65D22903" w14:textId="6365A7FA" w:rsidR="00B86949" w:rsidRPr="00B86949" w:rsidRDefault="00B86949" w:rsidP="00B86949">
                <w:pPr>
                  <w:pStyle w:val="TableParagraph"/>
                  <w:spacing w:before="18" w:line="360" w:lineRule="auto"/>
                  <w:rPr>
                    <w:rFonts w:asciiTheme="minorHAnsi" w:hAnsiTheme="minorHAnsi" w:cstheme="minorHAnsi"/>
                    <w:sz w:val="24"/>
                    <w:szCs w:val="24"/>
                  </w:rPr>
                </w:pPr>
                <w:proofErr w:type="spellStart"/>
                <w:r w:rsidRPr="00B86949">
                  <w:rPr>
                    <w:rFonts w:asciiTheme="minorHAnsi" w:hAnsiTheme="minorHAnsi" w:cstheme="minorHAnsi"/>
                    <w:sz w:val="24"/>
                    <w:szCs w:val="24"/>
                  </w:rPr>
                  <w:t>Octylphenols</w:t>
                </w:r>
                <w:proofErr w:type="spellEnd"/>
              </w:p>
            </w:tc>
            <w:tc>
              <w:tcPr>
                <w:tcW w:w="1695" w:type="dxa"/>
              </w:tcPr>
              <w:p w14:paraId="4A7C5299" w14:textId="281CE964" w:rsidR="00B86949" w:rsidRPr="00B86949" w:rsidRDefault="00B86949" w:rsidP="00B86949">
                <w:pPr>
                  <w:pStyle w:val="TableParagraph"/>
                  <w:spacing w:before="9" w:line="360" w:lineRule="auto"/>
                  <w:ind w:left="0" w:right="102"/>
                  <w:rPr>
                    <w:rFonts w:asciiTheme="minorHAnsi" w:hAnsiTheme="minorHAnsi" w:cstheme="minorHAnsi"/>
                    <w:sz w:val="24"/>
                    <w:szCs w:val="24"/>
                  </w:rPr>
                </w:pPr>
                <w:r w:rsidRPr="00B86949">
                  <w:rPr>
                    <w:rFonts w:asciiTheme="minorHAnsi" w:hAnsiTheme="minorHAnsi" w:cstheme="minorHAnsi"/>
                    <w:sz w:val="24"/>
                    <w:szCs w:val="24"/>
                  </w:rPr>
                  <w:t>1</w:t>
                </w:r>
              </w:p>
            </w:tc>
          </w:tr>
          <w:tr w:rsidR="00B86949" w:rsidRPr="00B75F45" w14:paraId="41FB3AD9" w14:textId="77777777" w:rsidTr="00A44030">
            <w:trPr>
              <w:trHeight w:val="249"/>
            </w:trPr>
            <w:tc>
              <w:tcPr>
                <w:tcW w:w="1414" w:type="dxa"/>
              </w:tcPr>
              <w:p w14:paraId="50E3C36F" w14:textId="410590D0" w:rsidR="00B86949" w:rsidRPr="00B86949" w:rsidRDefault="00B86949" w:rsidP="00B86949">
                <w:pPr>
                  <w:pStyle w:val="TableParagraph"/>
                  <w:spacing w:before="34" w:line="360" w:lineRule="auto"/>
                  <w:ind w:left="107"/>
                  <w:rPr>
                    <w:rFonts w:asciiTheme="minorHAnsi" w:hAnsiTheme="minorHAnsi" w:cstheme="minorHAnsi"/>
                    <w:sz w:val="24"/>
                    <w:szCs w:val="24"/>
                  </w:rPr>
                </w:pPr>
                <w:r w:rsidRPr="00B86949">
                  <w:rPr>
                    <w:rFonts w:asciiTheme="minorHAnsi" w:hAnsiTheme="minorHAnsi" w:cstheme="minorHAnsi"/>
                    <w:sz w:val="24"/>
                    <w:szCs w:val="24"/>
                  </w:rPr>
                  <w:t>-</w:t>
                </w:r>
              </w:p>
            </w:tc>
            <w:tc>
              <w:tcPr>
                <w:tcW w:w="2269" w:type="dxa"/>
              </w:tcPr>
              <w:p w14:paraId="4CCD5EC7" w14:textId="1D800B55" w:rsidR="00B86949" w:rsidRPr="00B86949" w:rsidRDefault="00B86949" w:rsidP="00B86949">
                <w:pPr>
                  <w:pStyle w:val="TableParagraph"/>
                  <w:spacing w:before="9" w:line="360" w:lineRule="auto"/>
                  <w:rPr>
                    <w:rFonts w:asciiTheme="minorHAnsi" w:hAnsiTheme="minorHAnsi" w:cstheme="minorHAnsi"/>
                    <w:sz w:val="24"/>
                    <w:szCs w:val="24"/>
                  </w:rPr>
                </w:pPr>
                <w:r w:rsidRPr="00B86949">
                  <w:rPr>
                    <w:rFonts w:asciiTheme="minorHAnsi" w:hAnsiTheme="minorHAnsi" w:cstheme="minorHAnsi"/>
                    <w:sz w:val="24"/>
                    <w:szCs w:val="24"/>
                  </w:rPr>
                  <w:t>-</w:t>
                </w:r>
              </w:p>
            </w:tc>
            <w:tc>
              <w:tcPr>
                <w:tcW w:w="4821" w:type="dxa"/>
              </w:tcPr>
              <w:p w14:paraId="7DB9CFE1" w14:textId="2118824D" w:rsidR="00B86949" w:rsidRPr="00B86949" w:rsidRDefault="00B86949" w:rsidP="00B86949">
                <w:pPr>
                  <w:pStyle w:val="TableParagraph"/>
                  <w:spacing w:before="18" w:line="360" w:lineRule="auto"/>
                  <w:rPr>
                    <w:rFonts w:asciiTheme="minorHAnsi" w:hAnsiTheme="minorHAnsi" w:cstheme="minorHAnsi"/>
                    <w:sz w:val="24"/>
                    <w:szCs w:val="24"/>
                  </w:rPr>
                </w:pPr>
                <w:proofErr w:type="spellStart"/>
                <w:r w:rsidRPr="00B86949">
                  <w:rPr>
                    <w:rFonts w:asciiTheme="minorHAnsi" w:hAnsiTheme="minorHAnsi" w:cstheme="minorHAnsi"/>
                    <w:sz w:val="24"/>
                    <w:szCs w:val="24"/>
                  </w:rPr>
                  <w:t>Octylphenol</w:t>
                </w:r>
                <w:proofErr w:type="spellEnd"/>
                <w:r w:rsidRPr="00B86949">
                  <w:rPr>
                    <w:rFonts w:asciiTheme="minorHAnsi" w:hAnsiTheme="minorHAnsi" w:cstheme="minorHAnsi"/>
                    <w:sz w:val="24"/>
                    <w:szCs w:val="24"/>
                  </w:rPr>
                  <w:t xml:space="preserve"> ethoxylates and </w:t>
                </w:r>
                <w:proofErr w:type="spellStart"/>
                <w:r w:rsidRPr="00B86949">
                  <w:rPr>
                    <w:rFonts w:asciiTheme="minorHAnsi" w:hAnsiTheme="minorHAnsi" w:cstheme="minorHAnsi"/>
                    <w:sz w:val="24"/>
                    <w:szCs w:val="24"/>
                  </w:rPr>
                  <w:t>octylphenols</w:t>
                </w:r>
                <w:proofErr w:type="spellEnd"/>
              </w:p>
            </w:tc>
            <w:tc>
              <w:tcPr>
                <w:tcW w:w="1695" w:type="dxa"/>
              </w:tcPr>
              <w:p w14:paraId="5C68F7E7" w14:textId="20EFA8E5" w:rsidR="00B86949" w:rsidRPr="00B86949" w:rsidRDefault="00B86949" w:rsidP="00B86949">
                <w:pPr>
                  <w:pStyle w:val="TableParagraph"/>
                  <w:spacing w:before="9" w:line="360" w:lineRule="auto"/>
                  <w:ind w:left="0" w:right="102"/>
                  <w:rPr>
                    <w:rFonts w:asciiTheme="minorHAnsi" w:hAnsiTheme="minorHAnsi" w:cstheme="minorHAnsi"/>
                    <w:sz w:val="24"/>
                    <w:szCs w:val="24"/>
                  </w:rPr>
                </w:pPr>
                <w:r w:rsidRPr="00B86949">
                  <w:rPr>
                    <w:rFonts w:asciiTheme="minorHAnsi" w:hAnsiTheme="minorHAnsi" w:cstheme="minorHAnsi"/>
                    <w:sz w:val="24"/>
                    <w:szCs w:val="24"/>
                  </w:rPr>
                  <w:t>1</w:t>
                </w:r>
              </w:p>
            </w:tc>
          </w:tr>
          <w:tr w:rsidR="00B86949" w:rsidRPr="00B75F45" w14:paraId="53EDC901" w14:textId="77777777" w:rsidTr="00A44030">
            <w:trPr>
              <w:trHeight w:val="249"/>
            </w:trPr>
            <w:tc>
              <w:tcPr>
                <w:tcW w:w="1414" w:type="dxa"/>
              </w:tcPr>
              <w:p w14:paraId="57ED0579" w14:textId="1D7DDA53" w:rsidR="00B86949" w:rsidRPr="00B86949" w:rsidRDefault="00B86949" w:rsidP="00B86949">
                <w:pPr>
                  <w:pStyle w:val="TableParagraph"/>
                  <w:spacing w:before="34" w:line="360" w:lineRule="auto"/>
                  <w:ind w:left="107"/>
                  <w:rPr>
                    <w:rFonts w:asciiTheme="minorHAnsi" w:hAnsiTheme="minorHAnsi" w:cstheme="minorHAnsi"/>
                    <w:sz w:val="24"/>
                    <w:szCs w:val="24"/>
                  </w:rPr>
                </w:pPr>
                <w:r w:rsidRPr="00B86949">
                  <w:rPr>
                    <w:rFonts w:asciiTheme="minorHAnsi" w:hAnsiTheme="minorHAnsi" w:cstheme="minorHAnsi"/>
                    <w:sz w:val="24"/>
                    <w:szCs w:val="24"/>
                  </w:rPr>
                  <w:t>-</w:t>
                </w:r>
              </w:p>
            </w:tc>
            <w:tc>
              <w:tcPr>
                <w:tcW w:w="2269" w:type="dxa"/>
              </w:tcPr>
              <w:p w14:paraId="3AF7DD95" w14:textId="6793C3A4" w:rsidR="00B86949" w:rsidRPr="00B86949" w:rsidRDefault="00B86949" w:rsidP="00B86949">
                <w:pPr>
                  <w:pStyle w:val="TableParagraph"/>
                  <w:spacing w:before="9" w:line="360" w:lineRule="auto"/>
                  <w:rPr>
                    <w:rFonts w:asciiTheme="minorHAnsi" w:hAnsiTheme="minorHAnsi" w:cstheme="minorHAnsi"/>
                    <w:sz w:val="24"/>
                    <w:szCs w:val="24"/>
                  </w:rPr>
                </w:pPr>
                <w:r w:rsidRPr="00B86949">
                  <w:rPr>
                    <w:rFonts w:asciiTheme="minorHAnsi" w:hAnsiTheme="minorHAnsi" w:cstheme="minorHAnsi"/>
                    <w:sz w:val="24"/>
                    <w:szCs w:val="24"/>
                  </w:rPr>
                  <w:t>Sn</w:t>
                </w:r>
              </w:p>
            </w:tc>
            <w:tc>
              <w:tcPr>
                <w:tcW w:w="4821" w:type="dxa"/>
              </w:tcPr>
              <w:p w14:paraId="51FC62D0" w14:textId="6D6E5676" w:rsidR="00B86949" w:rsidRPr="00B86949" w:rsidRDefault="00B86949" w:rsidP="00B86949">
                <w:pPr>
                  <w:pStyle w:val="TableParagraph"/>
                  <w:spacing w:before="18" w:line="360" w:lineRule="auto"/>
                  <w:rPr>
                    <w:rFonts w:asciiTheme="minorHAnsi" w:hAnsiTheme="minorHAnsi" w:cstheme="minorHAnsi"/>
                    <w:sz w:val="24"/>
                    <w:szCs w:val="24"/>
                  </w:rPr>
                </w:pPr>
                <w:r w:rsidRPr="00B86949">
                  <w:rPr>
                    <w:rFonts w:asciiTheme="minorHAnsi" w:hAnsiTheme="minorHAnsi" w:cstheme="minorHAnsi"/>
                    <w:sz w:val="24"/>
                    <w:szCs w:val="24"/>
                  </w:rPr>
                  <w:t>Organic tin compounds – total as Sn</w:t>
                </w:r>
              </w:p>
            </w:tc>
            <w:tc>
              <w:tcPr>
                <w:tcW w:w="1695" w:type="dxa"/>
              </w:tcPr>
              <w:p w14:paraId="5A679C8E" w14:textId="0B633EEA" w:rsidR="00B86949" w:rsidRPr="00B86949" w:rsidRDefault="00B86949" w:rsidP="00B86949">
                <w:pPr>
                  <w:pStyle w:val="TableParagraph"/>
                  <w:spacing w:before="9" w:line="360" w:lineRule="auto"/>
                  <w:ind w:left="0" w:right="102"/>
                  <w:rPr>
                    <w:rFonts w:asciiTheme="minorHAnsi" w:hAnsiTheme="minorHAnsi" w:cstheme="minorHAnsi"/>
                    <w:sz w:val="24"/>
                    <w:szCs w:val="24"/>
                  </w:rPr>
                </w:pPr>
                <w:r w:rsidRPr="00B86949">
                  <w:rPr>
                    <w:rFonts w:asciiTheme="minorHAnsi" w:hAnsiTheme="minorHAnsi" w:cstheme="minorHAnsi"/>
                    <w:sz w:val="24"/>
                    <w:szCs w:val="24"/>
                  </w:rPr>
                  <w:t>5</w:t>
                </w:r>
              </w:p>
            </w:tc>
          </w:tr>
          <w:tr w:rsidR="00B86949" w:rsidRPr="00B75F45" w14:paraId="71C55091" w14:textId="77777777" w:rsidTr="00A44030">
            <w:trPr>
              <w:trHeight w:val="249"/>
            </w:trPr>
            <w:tc>
              <w:tcPr>
                <w:tcW w:w="1414" w:type="dxa"/>
              </w:tcPr>
              <w:p w14:paraId="5021E378" w14:textId="0AD5E220" w:rsidR="00B86949" w:rsidRPr="00B86949" w:rsidRDefault="00B86949" w:rsidP="00B86949">
                <w:pPr>
                  <w:pStyle w:val="TableParagraph"/>
                  <w:spacing w:before="34" w:line="360" w:lineRule="auto"/>
                  <w:ind w:left="107"/>
                  <w:rPr>
                    <w:rFonts w:asciiTheme="minorHAnsi" w:hAnsiTheme="minorHAnsi" w:cstheme="minorHAnsi"/>
                    <w:sz w:val="24"/>
                    <w:szCs w:val="24"/>
                  </w:rPr>
                </w:pPr>
                <w:r w:rsidRPr="00B86949">
                  <w:rPr>
                    <w:rFonts w:asciiTheme="minorHAnsi" w:hAnsiTheme="minorHAnsi" w:cstheme="minorHAnsi"/>
                    <w:sz w:val="24"/>
                    <w:szCs w:val="24"/>
                  </w:rPr>
                  <w:t>-</w:t>
                </w:r>
              </w:p>
            </w:tc>
            <w:tc>
              <w:tcPr>
                <w:tcW w:w="2269" w:type="dxa"/>
              </w:tcPr>
              <w:p w14:paraId="3F2051E7" w14:textId="13FF6A3D" w:rsidR="00B86949" w:rsidRPr="00B86949" w:rsidRDefault="00B86949" w:rsidP="00B86949">
                <w:pPr>
                  <w:pStyle w:val="TableParagraph"/>
                  <w:spacing w:before="9" w:line="360" w:lineRule="auto"/>
                  <w:rPr>
                    <w:rFonts w:asciiTheme="minorHAnsi" w:hAnsiTheme="minorHAnsi" w:cstheme="minorHAnsi"/>
                    <w:sz w:val="24"/>
                    <w:szCs w:val="24"/>
                  </w:rPr>
                </w:pPr>
                <w:r w:rsidRPr="00B86949">
                  <w:rPr>
                    <w:rFonts w:asciiTheme="minorHAnsi" w:hAnsiTheme="minorHAnsi" w:cstheme="minorHAnsi"/>
                    <w:sz w:val="24"/>
                    <w:szCs w:val="24"/>
                  </w:rPr>
                  <w:t>PCDDs + PCDFs</w:t>
                </w:r>
              </w:p>
            </w:tc>
            <w:tc>
              <w:tcPr>
                <w:tcW w:w="4821" w:type="dxa"/>
              </w:tcPr>
              <w:p w14:paraId="55F2E68E" w14:textId="09E49E3D" w:rsidR="00B86949" w:rsidRPr="00B86949" w:rsidRDefault="00B86949" w:rsidP="00B86949">
                <w:pPr>
                  <w:pStyle w:val="TableParagraph"/>
                  <w:spacing w:before="18" w:line="360" w:lineRule="auto"/>
                  <w:rPr>
                    <w:rFonts w:asciiTheme="minorHAnsi" w:hAnsiTheme="minorHAnsi" w:cstheme="minorHAnsi"/>
                    <w:sz w:val="24"/>
                    <w:szCs w:val="24"/>
                  </w:rPr>
                </w:pPr>
                <w:r w:rsidRPr="00B86949">
                  <w:rPr>
                    <w:rFonts w:asciiTheme="minorHAnsi" w:hAnsiTheme="minorHAnsi" w:cstheme="minorHAnsi"/>
                    <w:sz w:val="24"/>
                    <w:szCs w:val="24"/>
                  </w:rPr>
                  <w:t>Dioxins and furans as I-TEQ</w:t>
                </w:r>
              </w:p>
            </w:tc>
            <w:tc>
              <w:tcPr>
                <w:tcW w:w="1695" w:type="dxa"/>
              </w:tcPr>
              <w:p w14:paraId="6283B50B" w14:textId="1CBD4391" w:rsidR="00B86949" w:rsidRPr="00B86949" w:rsidRDefault="00B86949" w:rsidP="00B86949">
                <w:pPr>
                  <w:pStyle w:val="TableParagraph"/>
                  <w:spacing w:before="9" w:line="360" w:lineRule="auto"/>
                  <w:ind w:left="0" w:right="102"/>
                  <w:rPr>
                    <w:rFonts w:asciiTheme="minorHAnsi" w:hAnsiTheme="minorHAnsi" w:cstheme="minorHAnsi"/>
                    <w:sz w:val="24"/>
                    <w:szCs w:val="24"/>
                  </w:rPr>
                </w:pPr>
                <w:r w:rsidRPr="00B86949">
                  <w:rPr>
                    <w:rFonts w:asciiTheme="minorHAnsi" w:hAnsiTheme="minorHAnsi" w:cstheme="minorHAnsi"/>
                    <w:sz w:val="24"/>
                    <w:szCs w:val="24"/>
                  </w:rPr>
                  <w:t>0.0001</w:t>
                </w:r>
              </w:p>
            </w:tc>
          </w:tr>
          <w:tr w:rsidR="00B86949" w:rsidRPr="00B75F45" w14:paraId="213BD3EA" w14:textId="77777777" w:rsidTr="00A44030">
            <w:trPr>
              <w:trHeight w:val="249"/>
            </w:trPr>
            <w:tc>
              <w:tcPr>
                <w:tcW w:w="1414" w:type="dxa"/>
              </w:tcPr>
              <w:p w14:paraId="395C9735" w14:textId="5AD6BC64" w:rsidR="00B86949" w:rsidRPr="00B86949" w:rsidRDefault="00B86949" w:rsidP="00B86949">
                <w:pPr>
                  <w:pStyle w:val="TableParagraph"/>
                  <w:spacing w:before="34" w:line="360" w:lineRule="auto"/>
                  <w:ind w:left="107"/>
                  <w:rPr>
                    <w:rFonts w:asciiTheme="minorHAnsi" w:hAnsiTheme="minorHAnsi" w:cstheme="minorHAnsi"/>
                    <w:sz w:val="24"/>
                    <w:szCs w:val="24"/>
                  </w:rPr>
                </w:pPr>
                <w:r w:rsidRPr="00B86949">
                  <w:rPr>
                    <w:rFonts w:asciiTheme="minorHAnsi" w:hAnsiTheme="minorHAnsi" w:cstheme="minorHAnsi"/>
                    <w:sz w:val="24"/>
                    <w:szCs w:val="24"/>
                  </w:rPr>
                  <w:t>-</w:t>
                </w:r>
              </w:p>
            </w:tc>
            <w:tc>
              <w:tcPr>
                <w:tcW w:w="2269" w:type="dxa"/>
              </w:tcPr>
              <w:p w14:paraId="30218C2B" w14:textId="36F1CAEE" w:rsidR="00B86949" w:rsidRPr="00B86949" w:rsidRDefault="00B86949" w:rsidP="00B86949">
                <w:pPr>
                  <w:pStyle w:val="TableParagraph"/>
                  <w:spacing w:before="9" w:line="360" w:lineRule="auto"/>
                  <w:rPr>
                    <w:rFonts w:asciiTheme="minorHAnsi" w:hAnsiTheme="minorHAnsi" w:cstheme="minorHAnsi"/>
                    <w:sz w:val="24"/>
                    <w:szCs w:val="24"/>
                  </w:rPr>
                </w:pPr>
                <w:r w:rsidRPr="00B86949">
                  <w:rPr>
                    <w:rFonts w:asciiTheme="minorHAnsi" w:hAnsiTheme="minorHAnsi" w:cstheme="minorHAnsi"/>
                    <w:sz w:val="24"/>
                    <w:szCs w:val="24"/>
                  </w:rPr>
                  <w:t>PCDDs + PCDFs</w:t>
                </w:r>
              </w:p>
            </w:tc>
            <w:tc>
              <w:tcPr>
                <w:tcW w:w="4821" w:type="dxa"/>
              </w:tcPr>
              <w:p w14:paraId="120B2524" w14:textId="09C2FB3D" w:rsidR="00B86949" w:rsidRPr="00B86949" w:rsidRDefault="00B86949" w:rsidP="00B86949">
                <w:pPr>
                  <w:pStyle w:val="TableParagraph"/>
                  <w:spacing w:before="18" w:line="360" w:lineRule="auto"/>
                  <w:rPr>
                    <w:rFonts w:asciiTheme="minorHAnsi" w:hAnsiTheme="minorHAnsi" w:cstheme="minorHAnsi"/>
                    <w:sz w:val="24"/>
                    <w:szCs w:val="24"/>
                  </w:rPr>
                </w:pPr>
                <w:r w:rsidRPr="00B86949">
                  <w:rPr>
                    <w:rFonts w:asciiTheme="minorHAnsi" w:hAnsiTheme="minorHAnsi" w:cstheme="minorHAnsi"/>
                    <w:sz w:val="24"/>
                    <w:szCs w:val="24"/>
                  </w:rPr>
                  <w:t>Dioxins and furans as WHO-TEQ</w:t>
                </w:r>
              </w:p>
            </w:tc>
            <w:tc>
              <w:tcPr>
                <w:tcW w:w="1695" w:type="dxa"/>
              </w:tcPr>
              <w:p w14:paraId="509C8F8C" w14:textId="101A0746" w:rsidR="00B86949" w:rsidRPr="00B86949" w:rsidRDefault="00B86949" w:rsidP="00B86949">
                <w:pPr>
                  <w:pStyle w:val="TableParagraph"/>
                  <w:spacing w:before="9" w:line="360" w:lineRule="auto"/>
                  <w:ind w:left="0" w:right="102"/>
                  <w:rPr>
                    <w:rFonts w:asciiTheme="minorHAnsi" w:hAnsiTheme="minorHAnsi" w:cstheme="minorHAnsi"/>
                    <w:sz w:val="24"/>
                    <w:szCs w:val="24"/>
                  </w:rPr>
                </w:pPr>
                <w:r w:rsidRPr="00B86949">
                  <w:rPr>
                    <w:rFonts w:asciiTheme="minorHAnsi" w:hAnsiTheme="minorHAnsi" w:cstheme="minorHAnsi"/>
                    <w:sz w:val="24"/>
                    <w:szCs w:val="24"/>
                  </w:rPr>
                  <w:t>0.0001</w:t>
                </w:r>
              </w:p>
            </w:tc>
          </w:tr>
          <w:tr w:rsidR="00B86949" w:rsidRPr="00B75F45" w14:paraId="0A5C0BC0" w14:textId="77777777" w:rsidTr="00A44030">
            <w:trPr>
              <w:trHeight w:val="249"/>
            </w:trPr>
            <w:tc>
              <w:tcPr>
                <w:tcW w:w="1414" w:type="dxa"/>
              </w:tcPr>
              <w:p w14:paraId="4FEEE412" w14:textId="77C6CB6B" w:rsidR="00B86949" w:rsidRPr="00B86949" w:rsidRDefault="00B86949" w:rsidP="00B86949">
                <w:pPr>
                  <w:pStyle w:val="TableParagraph"/>
                  <w:spacing w:before="34" w:line="360" w:lineRule="auto"/>
                  <w:ind w:left="107"/>
                  <w:rPr>
                    <w:rFonts w:asciiTheme="minorHAnsi" w:hAnsiTheme="minorHAnsi" w:cstheme="minorHAnsi"/>
                    <w:sz w:val="24"/>
                    <w:szCs w:val="24"/>
                  </w:rPr>
                </w:pPr>
                <w:r w:rsidRPr="00B86949">
                  <w:rPr>
                    <w:rFonts w:asciiTheme="minorHAnsi" w:hAnsiTheme="minorHAnsi" w:cstheme="minorHAnsi"/>
                    <w:sz w:val="24"/>
                    <w:szCs w:val="24"/>
                  </w:rPr>
                  <w:t>-</w:t>
                </w:r>
              </w:p>
            </w:tc>
            <w:tc>
              <w:tcPr>
                <w:tcW w:w="2269" w:type="dxa"/>
              </w:tcPr>
              <w:p w14:paraId="1AB0688C" w14:textId="04377D12" w:rsidR="00B86949" w:rsidRPr="00B86949" w:rsidRDefault="00B86949" w:rsidP="00B86949">
                <w:pPr>
                  <w:pStyle w:val="TableParagraph"/>
                  <w:spacing w:before="9" w:line="360" w:lineRule="auto"/>
                  <w:rPr>
                    <w:rFonts w:asciiTheme="minorHAnsi" w:hAnsiTheme="minorHAnsi" w:cstheme="minorHAnsi"/>
                    <w:sz w:val="24"/>
                    <w:szCs w:val="24"/>
                  </w:rPr>
                </w:pPr>
                <w:r w:rsidRPr="00B86949">
                  <w:rPr>
                    <w:rFonts w:asciiTheme="minorHAnsi" w:hAnsiTheme="minorHAnsi" w:cstheme="minorHAnsi"/>
                    <w:sz w:val="24"/>
                    <w:szCs w:val="24"/>
                  </w:rPr>
                  <w:t>-</w:t>
                </w:r>
              </w:p>
            </w:tc>
            <w:tc>
              <w:tcPr>
                <w:tcW w:w="4821" w:type="dxa"/>
              </w:tcPr>
              <w:p w14:paraId="7CA78CCF" w14:textId="44F6A35B" w:rsidR="00B86949" w:rsidRPr="00B86949" w:rsidRDefault="00B86949" w:rsidP="00B86949">
                <w:pPr>
                  <w:pStyle w:val="TableParagraph"/>
                  <w:spacing w:before="18" w:line="360" w:lineRule="auto"/>
                  <w:rPr>
                    <w:rFonts w:asciiTheme="minorHAnsi" w:hAnsiTheme="minorHAnsi" w:cstheme="minorHAnsi"/>
                    <w:sz w:val="24"/>
                    <w:szCs w:val="24"/>
                  </w:rPr>
                </w:pPr>
                <w:r w:rsidRPr="00B86949">
                  <w:rPr>
                    <w:rFonts w:asciiTheme="minorHAnsi" w:hAnsiTheme="minorHAnsi" w:cstheme="minorHAnsi"/>
                    <w:sz w:val="24"/>
                    <w:szCs w:val="24"/>
                  </w:rPr>
                  <w:t>Phenols – total as C</w:t>
                </w:r>
              </w:p>
            </w:tc>
            <w:tc>
              <w:tcPr>
                <w:tcW w:w="1695" w:type="dxa"/>
              </w:tcPr>
              <w:p w14:paraId="42D1EC1E" w14:textId="39C640A7" w:rsidR="00B86949" w:rsidRPr="00B86949" w:rsidRDefault="00B86949" w:rsidP="00B86949">
                <w:pPr>
                  <w:pStyle w:val="TableParagraph"/>
                  <w:spacing w:before="9" w:line="360" w:lineRule="auto"/>
                  <w:ind w:left="0" w:right="102"/>
                  <w:rPr>
                    <w:rFonts w:asciiTheme="minorHAnsi" w:hAnsiTheme="minorHAnsi" w:cstheme="minorHAnsi"/>
                    <w:sz w:val="24"/>
                    <w:szCs w:val="24"/>
                  </w:rPr>
                </w:pPr>
                <w:r w:rsidRPr="00B86949">
                  <w:rPr>
                    <w:rFonts w:asciiTheme="minorHAnsi" w:hAnsiTheme="minorHAnsi" w:cstheme="minorHAnsi"/>
                    <w:sz w:val="24"/>
                    <w:szCs w:val="24"/>
                  </w:rPr>
                  <w:t>20</w:t>
                </w:r>
              </w:p>
            </w:tc>
          </w:tr>
          <w:tr w:rsidR="00B86949" w:rsidRPr="00B75F45" w14:paraId="222D57BC" w14:textId="77777777" w:rsidTr="00A44030">
            <w:trPr>
              <w:trHeight w:val="249"/>
            </w:trPr>
            <w:tc>
              <w:tcPr>
                <w:tcW w:w="1414" w:type="dxa"/>
              </w:tcPr>
              <w:p w14:paraId="39DC9AA5" w14:textId="0EEBA558" w:rsidR="00B86949" w:rsidRPr="00B86949" w:rsidRDefault="00B86949" w:rsidP="00B86949">
                <w:pPr>
                  <w:pStyle w:val="TableParagraph"/>
                  <w:spacing w:before="34" w:line="360" w:lineRule="auto"/>
                  <w:ind w:left="107"/>
                  <w:rPr>
                    <w:rFonts w:asciiTheme="minorHAnsi" w:hAnsiTheme="minorHAnsi" w:cstheme="minorHAnsi"/>
                    <w:sz w:val="24"/>
                    <w:szCs w:val="24"/>
                  </w:rPr>
                </w:pPr>
                <w:r w:rsidRPr="00B86949">
                  <w:rPr>
                    <w:rFonts w:asciiTheme="minorHAnsi" w:hAnsiTheme="minorHAnsi" w:cstheme="minorHAnsi"/>
                    <w:sz w:val="24"/>
                    <w:szCs w:val="24"/>
                  </w:rPr>
                  <w:t>-</w:t>
                </w:r>
              </w:p>
            </w:tc>
            <w:tc>
              <w:tcPr>
                <w:tcW w:w="2269" w:type="dxa"/>
              </w:tcPr>
              <w:p w14:paraId="5F259151" w14:textId="17B937D2" w:rsidR="00B86949" w:rsidRPr="00B86949" w:rsidRDefault="00B86949" w:rsidP="00B86949">
                <w:pPr>
                  <w:pStyle w:val="TableParagraph"/>
                  <w:spacing w:before="9" w:line="360" w:lineRule="auto"/>
                  <w:rPr>
                    <w:rFonts w:asciiTheme="minorHAnsi" w:hAnsiTheme="minorHAnsi" w:cstheme="minorHAnsi"/>
                    <w:sz w:val="24"/>
                    <w:szCs w:val="24"/>
                  </w:rPr>
                </w:pPr>
                <w:r w:rsidRPr="00B86949">
                  <w:rPr>
                    <w:rFonts w:asciiTheme="minorHAnsi" w:hAnsiTheme="minorHAnsi" w:cstheme="minorHAnsi"/>
                    <w:sz w:val="24"/>
                    <w:szCs w:val="24"/>
                  </w:rPr>
                  <w:t>-</w:t>
                </w:r>
              </w:p>
            </w:tc>
            <w:tc>
              <w:tcPr>
                <w:tcW w:w="4821" w:type="dxa"/>
              </w:tcPr>
              <w:p w14:paraId="3F44C76A" w14:textId="6F852B8A" w:rsidR="00B86949" w:rsidRPr="00B86949" w:rsidRDefault="00B86949" w:rsidP="00B86949">
                <w:pPr>
                  <w:pStyle w:val="TableParagraph"/>
                  <w:spacing w:before="18" w:line="360" w:lineRule="auto"/>
                  <w:rPr>
                    <w:rFonts w:asciiTheme="minorHAnsi" w:hAnsiTheme="minorHAnsi" w:cstheme="minorHAnsi"/>
                    <w:sz w:val="24"/>
                    <w:szCs w:val="24"/>
                  </w:rPr>
                </w:pPr>
                <w:r w:rsidRPr="00B86949">
                  <w:rPr>
                    <w:rFonts w:asciiTheme="minorHAnsi" w:hAnsiTheme="minorHAnsi" w:cstheme="minorHAnsi"/>
                    <w:sz w:val="24"/>
                    <w:szCs w:val="24"/>
                  </w:rPr>
                  <w:t>Phosphorus – total as P</w:t>
                </w:r>
              </w:p>
            </w:tc>
            <w:tc>
              <w:tcPr>
                <w:tcW w:w="1695" w:type="dxa"/>
              </w:tcPr>
              <w:p w14:paraId="4CA2F211" w14:textId="67A939C1" w:rsidR="00B86949" w:rsidRPr="00B86949" w:rsidRDefault="00B86949" w:rsidP="00B86949">
                <w:pPr>
                  <w:pStyle w:val="TableParagraph"/>
                  <w:spacing w:before="9" w:line="360" w:lineRule="auto"/>
                  <w:ind w:left="0" w:right="102"/>
                  <w:rPr>
                    <w:rFonts w:asciiTheme="minorHAnsi" w:hAnsiTheme="minorHAnsi" w:cstheme="minorHAnsi"/>
                    <w:sz w:val="24"/>
                    <w:szCs w:val="24"/>
                  </w:rPr>
                </w:pPr>
                <w:r w:rsidRPr="00B86949">
                  <w:rPr>
                    <w:rFonts w:asciiTheme="minorHAnsi" w:hAnsiTheme="minorHAnsi" w:cstheme="minorHAnsi"/>
                    <w:sz w:val="24"/>
                    <w:szCs w:val="24"/>
                  </w:rPr>
                  <w:t>5,000</w:t>
                </w:r>
              </w:p>
            </w:tc>
          </w:tr>
          <w:tr w:rsidR="00B86949" w:rsidRPr="00B75F45" w14:paraId="0839542D" w14:textId="77777777" w:rsidTr="00A44030">
            <w:trPr>
              <w:trHeight w:val="249"/>
            </w:trPr>
            <w:tc>
              <w:tcPr>
                <w:tcW w:w="1414" w:type="dxa"/>
              </w:tcPr>
              <w:p w14:paraId="1D13C514" w14:textId="08E1B98C" w:rsidR="00B86949" w:rsidRPr="00B86949" w:rsidRDefault="00B86949" w:rsidP="00B86949">
                <w:pPr>
                  <w:pStyle w:val="TableParagraph"/>
                  <w:spacing w:before="34" w:line="360" w:lineRule="auto"/>
                  <w:ind w:left="107"/>
                  <w:rPr>
                    <w:rFonts w:asciiTheme="minorHAnsi" w:hAnsiTheme="minorHAnsi" w:cstheme="minorHAnsi"/>
                    <w:sz w:val="24"/>
                    <w:szCs w:val="24"/>
                  </w:rPr>
                </w:pPr>
                <w:r w:rsidRPr="00B86949">
                  <w:rPr>
                    <w:rFonts w:asciiTheme="minorHAnsi" w:hAnsiTheme="minorHAnsi" w:cstheme="minorHAnsi"/>
                    <w:sz w:val="24"/>
                    <w:szCs w:val="24"/>
                  </w:rPr>
                  <w:t>1336-36-3</w:t>
                </w:r>
              </w:p>
            </w:tc>
            <w:tc>
              <w:tcPr>
                <w:tcW w:w="2269" w:type="dxa"/>
              </w:tcPr>
              <w:p w14:paraId="1A7C3FFF" w14:textId="1A8C1C57" w:rsidR="00B86949" w:rsidRPr="00B86949" w:rsidRDefault="00B86949" w:rsidP="00B86949">
                <w:pPr>
                  <w:pStyle w:val="TableParagraph"/>
                  <w:spacing w:before="9" w:line="360" w:lineRule="auto"/>
                  <w:rPr>
                    <w:rFonts w:asciiTheme="minorHAnsi" w:hAnsiTheme="minorHAnsi" w:cstheme="minorHAnsi"/>
                    <w:sz w:val="24"/>
                    <w:szCs w:val="24"/>
                  </w:rPr>
                </w:pPr>
                <w:r w:rsidRPr="00B86949">
                  <w:rPr>
                    <w:rFonts w:asciiTheme="minorHAnsi" w:hAnsiTheme="minorHAnsi" w:cstheme="minorHAnsi"/>
                    <w:sz w:val="24"/>
                    <w:szCs w:val="24"/>
                  </w:rPr>
                  <w:t>PCBs</w:t>
                </w:r>
              </w:p>
            </w:tc>
            <w:tc>
              <w:tcPr>
                <w:tcW w:w="4821" w:type="dxa"/>
              </w:tcPr>
              <w:p w14:paraId="2BAFE82A" w14:textId="75C61287" w:rsidR="00B86949" w:rsidRPr="00B86949" w:rsidRDefault="00B86949" w:rsidP="00B86949">
                <w:pPr>
                  <w:pStyle w:val="TableParagraph"/>
                  <w:spacing w:before="18" w:line="360" w:lineRule="auto"/>
                  <w:rPr>
                    <w:rFonts w:asciiTheme="minorHAnsi" w:hAnsiTheme="minorHAnsi" w:cstheme="minorHAnsi"/>
                    <w:sz w:val="24"/>
                    <w:szCs w:val="24"/>
                  </w:rPr>
                </w:pPr>
                <w:r w:rsidRPr="00B86949">
                  <w:rPr>
                    <w:rFonts w:asciiTheme="minorHAnsi" w:hAnsiTheme="minorHAnsi" w:cstheme="minorHAnsi"/>
                    <w:sz w:val="24"/>
                    <w:szCs w:val="24"/>
                  </w:rPr>
                  <w:t>Polychlorinated biphenyls</w:t>
                </w:r>
              </w:p>
            </w:tc>
            <w:tc>
              <w:tcPr>
                <w:tcW w:w="1695" w:type="dxa"/>
              </w:tcPr>
              <w:p w14:paraId="166A5486" w14:textId="02A56282" w:rsidR="00B86949" w:rsidRPr="00B86949" w:rsidRDefault="00B86949" w:rsidP="00B86949">
                <w:pPr>
                  <w:pStyle w:val="TableParagraph"/>
                  <w:spacing w:before="9" w:line="360" w:lineRule="auto"/>
                  <w:ind w:left="0" w:right="102"/>
                  <w:rPr>
                    <w:rFonts w:asciiTheme="minorHAnsi" w:hAnsiTheme="minorHAnsi" w:cstheme="minorHAnsi"/>
                    <w:sz w:val="24"/>
                    <w:szCs w:val="24"/>
                  </w:rPr>
                </w:pPr>
                <w:r w:rsidRPr="00B86949">
                  <w:rPr>
                    <w:rFonts w:asciiTheme="minorHAnsi" w:hAnsiTheme="minorHAnsi" w:cstheme="minorHAnsi"/>
                    <w:sz w:val="24"/>
                    <w:szCs w:val="24"/>
                  </w:rPr>
                  <w:t>0.001</w:t>
                </w:r>
              </w:p>
            </w:tc>
          </w:tr>
          <w:tr w:rsidR="00B86949" w:rsidRPr="00B75F45" w14:paraId="3C42CD07" w14:textId="77777777" w:rsidTr="00A44030">
            <w:trPr>
              <w:trHeight w:val="230"/>
            </w:trPr>
            <w:tc>
              <w:tcPr>
                <w:tcW w:w="1414" w:type="dxa"/>
              </w:tcPr>
              <w:p w14:paraId="1A5EFE5E" w14:textId="07C6943C" w:rsidR="00B86949" w:rsidRPr="00B86949" w:rsidRDefault="00B86949" w:rsidP="00B86949">
                <w:pPr>
                  <w:pStyle w:val="TableParagraph"/>
                  <w:spacing w:before="25" w:line="360" w:lineRule="auto"/>
                  <w:ind w:left="107"/>
                  <w:rPr>
                    <w:rFonts w:asciiTheme="minorHAnsi" w:hAnsiTheme="minorHAnsi" w:cstheme="minorHAnsi"/>
                    <w:sz w:val="24"/>
                    <w:szCs w:val="24"/>
                  </w:rPr>
                </w:pPr>
                <w:r w:rsidRPr="00B86949">
                  <w:rPr>
                    <w:rFonts w:asciiTheme="minorHAnsi" w:hAnsiTheme="minorHAnsi" w:cstheme="minorHAnsi"/>
                    <w:sz w:val="24"/>
                    <w:szCs w:val="24"/>
                  </w:rPr>
                  <w:t>-</w:t>
                </w:r>
              </w:p>
            </w:tc>
            <w:tc>
              <w:tcPr>
                <w:tcW w:w="2269" w:type="dxa"/>
              </w:tcPr>
              <w:p w14:paraId="49512295" w14:textId="49DD6D96" w:rsidR="00B86949" w:rsidRPr="00B86949" w:rsidRDefault="00B86949" w:rsidP="00B86949">
                <w:pPr>
                  <w:pStyle w:val="TableParagraph"/>
                  <w:spacing w:line="360" w:lineRule="auto"/>
                  <w:rPr>
                    <w:rFonts w:asciiTheme="minorHAnsi" w:hAnsiTheme="minorHAnsi" w:cstheme="minorHAnsi"/>
                    <w:sz w:val="24"/>
                    <w:szCs w:val="24"/>
                  </w:rPr>
                </w:pPr>
                <w:r w:rsidRPr="00B86949">
                  <w:rPr>
                    <w:rFonts w:asciiTheme="minorHAnsi" w:hAnsiTheme="minorHAnsi" w:cstheme="minorHAnsi"/>
                    <w:sz w:val="24"/>
                    <w:szCs w:val="24"/>
                  </w:rPr>
                  <w:t>-</w:t>
                </w:r>
              </w:p>
            </w:tc>
            <w:tc>
              <w:tcPr>
                <w:tcW w:w="4821" w:type="dxa"/>
              </w:tcPr>
              <w:p w14:paraId="48A87E14" w14:textId="037DC7BE" w:rsidR="00B86949" w:rsidRPr="00B86949" w:rsidRDefault="00B86949" w:rsidP="00B86949">
                <w:pPr>
                  <w:pStyle w:val="TableParagraph"/>
                  <w:spacing w:line="360" w:lineRule="auto"/>
                  <w:rPr>
                    <w:rFonts w:asciiTheme="minorHAnsi" w:hAnsiTheme="minorHAnsi" w:cstheme="minorHAnsi"/>
                    <w:sz w:val="24"/>
                    <w:szCs w:val="24"/>
                  </w:rPr>
                </w:pPr>
                <w:r w:rsidRPr="00B86949">
                  <w:rPr>
                    <w:rFonts w:asciiTheme="minorHAnsi" w:hAnsiTheme="minorHAnsi" w:cstheme="minorHAnsi"/>
                    <w:sz w:val="24"/>
                    <w:szCs w:val="24"/>
                  </w:rPr>
                  <w:t>Polychlorinated biphenyls as WHO-TEQ</w:t>
                </w:r>
              </w:p>
            </w:tc>
            <w:tc>
              <w:tcPr>
                <w:tcW w:w="1695" w:type="dxa"/>
              </w:tcPr>
              <w:p w14:paraId="02F997D7" w14:textId="25C55825" w:rsidR="00B86949" w:rsidRPr="00B86949" w:rsidRDefault="00B86949" w:rsidP="00B86949">
                <w:pPr>
                  <w:pStyle w:val="TableParagraph"/>
                  <w:spacing w:line="360" w:lineRule="auto"/>
                  <w:ind w:left="0" w:right="102"/>
                  <w:rPr>
                    <w:rFonts w:asciiTheme="minorHAnsi" w:hAnsiTheme="minorHAnsi" w:cstheme="minorHAnsi"/>
                    <w:sz w:val="24"/>
                    <w:szCs w:val="24"/>
                  </w:rPr>
                </w:pPr>
                <w:r w:rsidRPr="00B86949">
                  <w:rPr>
                    <w:rFonts w:asciiTheme="minorHAnsi" w:hAnsiTheme="minorHAnsi" w:cstheme="minorHAnsi"/>
                    <w:sz w:val="24"/>
                    <w:szCs w:val="24"/>
                  </w:rPr>
                  <w:t>0.002</w:t>
                </w:r>
              </w:p>
            </w:tc>
          </w:tr>
          <w:tr w:rsidR="00B86949" w:rsidRPr="00B75F45" w14:paraId="48181FB5" w14:textId="77777777" w:rsidTr="00A44030">
            <w:trPr>
              <w:trHeight w:val="567"/>
            </w:trPr>
            <w:tc>
              <w:tcPr>
                <w:tcW w:w="1414" w:type="dxa"/>
              </w:tcPr>
              <w:p w14:paraId="10B12277" w14:textId="283963AF" w:rsidR="00B86949" w:rsidRPr="00B86949" w:rsidRDefault="00B86949" w:rsidP="00B86949">
                <w:pPr>
                  <w:pStyle w:val="TableParagraph"/>
                  <w:spacing w:line="360" w:lineRule="auto"/>
                  <w:ind w:left="0"/>
                  <w:rPr>
                    <w:rFonts w:asciiTheme="minorHAnsi" w:hAnsiTheme="minorHAnsi" w:cstheme="minorHAnsi"/>
                    <w:sz w:val="24"/>
                    <w:szCs w:val="24"/>
                  </w:rPr>
                </w:pPr>
                <w:r w:rsidRPr="00B86949">
                  <w:rPr>
                    <w:rFonts w:asciiTheme="minorHAnsi" w:hAnsiTheme="minorHAnsi" w:cstheme="minorHAnsi"/>
                    <w:sz w:val="24"/>
                    <w:szCs w:val="24"/>
                  </w:rPr>
                  <w:t>-</w:t>
                </w:r>
              </w:p>
            </w:tc>
            <w:tc>
              <w:tcPr>
                <w:tcW w:w="2269" w:type="dxa"/>
              </w:tcPr>
              <w:p w14:paraId="4627E126" w14:textId="10A60B77" w:rsidR="00B86949" w:rsidRPr="00B86949" w:rsidRDefault="00B86949" w:rsidP="00B86949">
                <w:pPr>
                  <w:pStyle w:val="TableParagraph"/>
                  <w:spacing w:line="360" w:lineRule="auto"/>
                  <w:ind w:left="0"/>
                  <w:rPr>
                    <w:rFonts w:asciiTheme="minorHAnsi" w:hAnsiTheme="minorHAnsi" w:cstheme="minorHAnsi"/>
                    <w:sz w:val="24"/>
                    <w:szCs w:val="24"/>
                  </w:rPr>
                </w:pPr>
                <w:r w:rsidRPr="00B86949">
                  <w:rPr>
                    <w:rFonts w:asciiTheme="minorHAnsi" w:hAnsiTheme="minorHAnsi" w:cstheme="minorHAnsi"/>
                    <w:sz w:val="24"/>
                    <w:szCs w:val="24"/>
                  </w:rPr>
                  <w:t>PAHs</w:t>
                </w:r>
              </w:p>
            </w:tc>
            <w:tc>
              <w:tcPr>
                <w:tcW w:w="4821" w:type="dxa"/>
              </w:tcPr>
              <w:p w14:paraId="02F5505E" w14:textId="5C572C21" w:rsidR="00B86949" w:rsidRPr="00B86949" w:rsidRDefault="00B86949" w:rsidP="00B86949">
                <w:pPr>
                  <w:pStyle w:val="TableParagraph"/>
                  <w:spacing w:line="360" w:lineRule="auto"/>
                  <w:rPr>
                    <w:rFonts w:asciiTheme="minorHAnsi" w:hAnsiTheme="minorHAnsi" w:cstheme="minorHAnsi"/>
                    <w:sz w:val="24"/>
                    <w:szCs w:val="24"/>
                  </w:rPr>
                </w:pPr>
                <w:r w:rsidRPr="00B86949">
                  <w:rPr>
                    <w:rFonts w:asciiTheme="minorHAnsi" w:hAnsiTheme="minorHAnsi" w:cstheme="minorHAnsi"/>
                    <w:sz w:val="24"/>
                    <w:szCs w:val="24"/>
                  </w:rPr>
                  <w:t>Polycyclic aromatic hydrocarbons (PAHs) (four indicator compounds of LRTAP)</w:t>
                </w:r>
              </w:p>
            </w:tc>
            <w:tc>
              <w:tcPr>
                <w:tcW w:w="1695" w:type="dxa"/>
              </w:tcPr>
              <w:p w14:paraId="756BEAB5" w14:textId="474DC3AF" w:rsidR="00B86949" w:rsidRPr="00B86949" w:rsidRDefault="00B86949" w:rsidP="00B86949">
                <w:pPr>
                  <w:pStyle w:val="TableParagraph"/>
                  <w:spacing w:line="360" w:lineRule="auto"/>
                  <w:ind w:left="0" w:right="100"/>
                  <w:rPr>
                    <w:rFonts w:asciiTheme="minorHAnsi" w:hAnsiTheme="minorHAnsi" w:cstheme="minorHAnsi"/>
                    <w:sz w:val="24"/>
                    <w:szCs w:val="24"/>
                  </w:rPr>
                </w:pPr>
                <w:r w:rsidRPr="00B86949">
                  <w:rPr>
                    <w:rFonts w:asciiTheme="minorHAnsi" w:hAnsiTheme="minorHAnsi" w:cstheme="minorHAnsi"/>
                    <w:sz w:val="24"/>
                    <w:szCs w:val="24"/>
                  </w:rPr>
                  <w:t>1</w:t>
                </w:r>
              </w:p>
            </w:tc>
          </w:tr>
          <w:tr w:rsidR="00B86949" w:rsidRPr="00B75F45" w14:paraId="28D130DF" w14:textId="77777777" w:rsidTr="00A44030">
            <w:trPr>
              <w:trHeight w:val="249"/>
            </w:trPr>
            <w:tc>
              <w:tcPr>
                <w:tcW w:w="1414" w:type="dxa"/>
              </w:tcPr>
              <w:p w14:paraId="608549A1" w14:textId="278771C9" w:rsidR="00B86949" w:rsidRPr="00B86949" w:rsidRDefault="00B86949" w:rsidP="00B86949">
                <w:pPr>
                  <w:pStyle w:val="TableParagraph"/>
                  <w:spacing w:before="34" w:line="360" w:lineRule="auto"/>
                  <w:ind w:left="107"/>
                  <w:rPr>
                    <w:rFonts w:asciiTheme="minorHAnsi" w:hAnsiTheme="minorHAnsi" w:cstheme="minorHAnsi"/>
                    <w:sz w:val="24"/>
                    <w:szCs w:val="24"/>
                  </w:rPr>
                </w:pPr>
                <w:r w:rsidRPr="00B86949">
                  <w:rPr>
                    <w:rFonts w:asciiTheme="minorHAnsi" w:hAnsiTheme="minorHAnsi" w:cstheme="minorHAnsi"/>
                    <w:sz w:val="24"/>
                    <w:szCs w:val="24"/>
                  </w:rPr>
                  <w:t>85535-84-8</w:t>
                </w:r>
              </w:p>
            </w:tc>
            <w:tc>
              <w:tcPr>
                <w:tcW w:w="2269" w:type="dxa"/>
              </w:tcPr>
              <w:p w14:paraId="74668E63" w14:textId="77777777" w:rsidR="00B86949" w:rsidRPr="00B86949" w:rsidRDefault="00B86949" w:rsidP="00B86949">
                <w:pPr>
                  <w:pStyle w:val="TableParagraph"/>
                  <w:spacing w:line="360" w:lineRule="auto"/>
                  <w:ind w:left="0"/>
                  <w:rPr>
                    <w:rFonts w:asciiTheme="minorHAnsi" w:hAnsiTheme="minorHAnsi" w:cstheme="minorHAnsi"/>
                    <w:sz w:val="24"/>
                    <w:szCs w:val="24"/>
                  </w:rPr>
                </w:pPr>
              </w:p>
            </w:tc>
            <w:tc>
              <w:tcPr>
                <w:tcW w:w="4821" w:type="dxa"/>
              </w:tcPr>
              <w:p w14:paraId="1D715132" w14:textId="2D8D4691" w:rsidR="00B86949" w:rsidRPr="00B86949" w:rsidRDefault="00B86949" w:rsidP="00B86949">
                <w:pPr>
                  <w:pStyle w:val="TableParagraph"/>
                  <w:spacing w:before="18" w:line="360" w:lineRule="auto"/>
                  <w:rPr>
                    <w:rFonts w:asciiTheme="minorHAnsi" w:hAnsiTheme="minorHAnsi" w:cstheme="minorHAnsi"/>
                    <w:sz w:val="24"/>
                    <w:szCs w:val="24"/>
                  </w:rPr>
                </w:pPr>
                <w:r w:rsidRPr="00B86949">
                  <w:rPr>
                    <w:rFonts w:asciiTheme="minorHAnsi" w:hAnsiTheme="minorHAnsi" w:cstheme="minorHAnsi"/>
                    <w:sz w:val="24"/>
                    <w:szCs w:val="24"/>
                  </w:rPr>
                  <w:t>Chloro-alkanes</w:t>
                </w:r>
              </w:p>
            </w:tc>
            <w:tc>
              <w:tcPr>
                <w:tcW w:w="1695" w:type="dxa"/>
              </w:tcPr>
              <w:p w14:paraId="1F44ADED" w14:textId="6073B3F4" w:rsidR="00B86949" w:rsidRPr="00B86949" w:rsidRDefault="00B86949" w:rsidP="00B86949">
                <w:pPr>
                  <w:pStyle w:val="TableParagraph"/>
                  <w:spacing w:before="9" w:line="360" w:lineRule="auto"/>
                  <w:ind w:left="0" w:right="100"/>
                  <w:rPr>
                    <w:rFonts w:asciiTheme="minorHAnsi" w:hAnsiTheme="minorHAnsi" w:cstheme="minorHAnsi"/>
                    <w:sz w:val="24"/>
                    <w:szCs w:val="24"/>
                  </w:rPr>
                </w:pPr>
                <w:r w:rsidRPr="00B86949">
                  <w:rPr>
                    <w:rFonts w:asciiTheme="minorHAnsi" w:hAnsiTheme="minorHAnsi" w:cstheme="minorHAnsi"/>
                    <w:sz w:val="24"/>
                    <w:szCs w:val="24"/>
                  </w:rPr>
                  <w:t>1</w:t>
                </w:r>
              </w:p>
            </w:tc>
          </w:tr>
          <w:tr w:rsidR="00B86949" w:rsidRPr="00B75F45" w14:paraId="2A28E5C6" w14:textId="77777777" w:rsidTr="00A44030">
            <w:trPr>
              <w:trHeight w:val="251"/>
            </w:trPr>
            <w:tc>
              <w:tcPr>
                <w:tcW w:w="1414" w:type="dxa"/>
              </w:tcPr>
              <w:p w14:paraId="7C4C9155" w14:textId="09A7157E" w:rsidR="00B86949" w:rsidRPr="00B86949" w:rsidRDefault="00B86949" w:rsidP="00B86949">
                <w:pPr>
                  <w:pStyle w:val="TableParagraph"/>
                  <w:spacing w:before="34" w:line="360" w:lineRule="auto"/>
                  <w:ind w:left="107"/>
                  <w:rPr>
                    <w:rFonts w:asciiTheme="minorHAnsi" w:hAnsiTheme="minorHAnsi" w:cstheme="minorHAnsi"/>
                    <w:sz w:val="24"/>
                    <w:szCs w:val="24"/>
                  </w:rPr>
                </w:pPr>
                <w:r w:rsidRPr="00B86949">
                  <w:rPr>
                    <w:rFonts w:asciiTheme="minorHAnsi" w:hAnsiTheme="minorHAnsi" w:cstheme="minorHAnsi"/>
                    <w:sz w:val="24"/>
                    <w:szCs w:val="24"/>
                  </w:rPr>
                  <w:t>-</w:t>
                </w:r>
              </w:p>
            </w:tc>
            <w:tc>
              <w:tcPr>
                <w:tcW w:w="2269" w:type="dxa"/>
              </w:tcPr>
              <w:p w14:paraId="20705E2B" w14:textId="3CF6E299" w:rsidR="00B86949" w:rsidRPr="00B86949" w:rsidRDefault="00B86949" w:rsidP="00B86949">
                <w:pPr>
                  <w:pStyle w:val="TableParagraph"/>
                  <w:spacing w:before="9" w:line="360" w:lineRule="auto"/>
                  <w:rPr>
                    <w:rFonts w:asciiTheme="minorHAnsi" w:hAnsiTheme="minorHAnsi" w:cstheme="minorHAnsi"/>
                    <w:sz w:val="24"/>
                    <w:szCs w:val="24"/>
                  </w:rPr>
                </w:pPr>
                <w:r w:rsidRPr="00B86949">
                  <w:rPr>
                    <w:rFonts w:asciiTheme="minorHAnsi" w:hAnsiTheme="minorHAnsi" w:cstheme="minorHAnsi"/>
                    <w:sz w:val="24"/>
                    <w:szCs w:val="24"/>
                  </w:rPr>
                  <w:t>TOC</w:t>
                </w:r>
              </w:p>
            </w:tc>
            <w:tc>
              <w:tcPr>
                <w:tcW w:w="4821" w:type="dxa"/>
              </w:tcPr>
              <w:p w14:paraId="11D96DDE" w14:textId="07353F76" w:rsidR="00B86949" w:rsidRPr="00B86949" w:rsidRDefault="00B86949" w:rsidP="00B86949">
                <w:pPr>
                  <w:pStyle w:val="TableParagraph"/>
                  <w:spacing w:before="18" w:line="360" w:lineRule="auto"/>
                  <w:rPr>
                    <w:rFonts w:asciiTheme="minorHAnsi" w:hAnsiTheme="minorHAnsi" w:cstheme="minorHAnsi"/>
                    <w:sz w:val="24"/>
                    <w:szCs w:val="24"/>
                  </w:rPr>
                </w:pPr>
                <w:r w:rsidRPr="00B86949">
                  <w:rPr>
                    <w:rFonts w:asciiTheme="minorHAnsi" w:hAnsiTheme="minorHAnsi" w:cstheme="minorHAnsi"/>
                    <w:sz w:val="24"/>
                    <w:szCs w:val="24"/>
                  </w:rPr>
                  <w:t>Total organic carbon or COD/3</w:t>
                </w:r>
              </w:p>
            </w:tc>
            <w:tc>
              <w:tcPr>
                <w:tcW w:w="1695" w:type="dxa"/>
              </w:tcPr>
              <w:p w14:paraId="5D5893BF" w14:textId="72994046" w:rsidR="00B86949" w:rsidRPr="00B86949" w:rsidRDefault="00B86949" w:rsidP="00B86949">
                <w:pPr>
                  <w:pStyle w:val="TableParagraph"/>
                  <w:spacing w:before="9" w:line="360" w:lineRule="auto"/>
                  <w:ind w:left="0" w:right="102"/>
                  <w:rPr>
                    <w:rFonts w:asciiTheme="minorHAnsi" w:hAnsiTheme="minorHAnsi" w:cstheme="minorHAnsi"/>
                    <w:sz w:val="24"/>
                    <w:szCs w:val="24"/>
                  </w:rPr>
                </w:pPr>
                <w:r w:rsidRPr="00B86949">
                  <w:rPr>
                    <w:rFonts w:asciiTheme="minorHAnsi" w:hAnsiTheme="minorHAnsi" w:cstheme="minorHAnsi"/>
                    <w:sz w:val="24"/>
                    <w:szCs w:val="24"/>
                  </w:rPr>
                  <w:t>50,000</w:t>
                </w:r>
              </w:p>
            </w:tc>
          </w:tr>
          <w:tr w:rsidR="00B86949" w:rsidRPr="00B75F45" w14:paraId="6722C389" w14:textId="77777777" w:rsidTr="00A44030">
            <w:trPr>
              <w:trHeight w:val="249"/>
            </w:trPr>
            <w:tc>
              <w:tcPr>
                <w:tcW w:w="1414" w:type="dxa"/>
              </w:tcPr>
              <w:p w14:paraId="7E03992B" w14:textId="4C47D330" w:rsidR="00B86949" w:rsidRPr="00B86949" w:rsidRDefault="00B86949" w:rsidP="00B86949">
                <w:pPr>
                  <w:pStyle w:val="TableParagraph"/>
                  <w:spacing w:before="32" w:line="360" w:lineRule="auto"/>
                  <w:ind w:left="107"/>
                  <w:rPr>
                    <w:rFonts w:asciiTheme="minorHAnsi" w:hAnsiTheme="minorHAnsi" w:cstheme="minorHAnsi"/>
                    <w:sz w:val="24"/>
                    <w:szCs w:val="24"/>
                  </w:rPr>
                </w:pPr>
                <w:r w:rsidRPr="00B86949">
                  <w:rPr>
                    <w:rFonts w:asciiTheme="minorHAnsi" w:hAnsiTheme="minorHAnsi" w:cstheme="minorHAnsi"/>
                    <w:sz w:val="24"/>
                    <w:szCs w:val="24"/>
                  </w:rPr>
                  <w:t>56573-85-4</w:t>
                </w:r>
              </w:p>
            </w:tc>
            <w:tc>
              <w:tcPr>
                <w:tcW w:w="2269" w:type="dxa"/>
              </w:tcPr>
              <w:p w14:paraId="6B180852" w14:textId="41EB2DF3" w:rsidR="00B86949" w:rsidRPr="00B86949" w:rsidRDefault="00B86949" w:rsidP="00B86949">
                <w:pPr>
                  <w:pStyle w:val="TableParagraph"/>
                  <w:spacing w:before="9" w:line="360" w:lineRule="auto"/>
                  <w:rPr>
                    <w:rFonts w:asciiTheme="minorHAnsi" w:hAnsiTheme="minorHAnsi" w:cstheme="minorHAnsi"/>
                    <w:sz w:val="24"/>
                    <w:szCs w:val="24"/>
                  </w:rPr>
                </w:pPr>
                <w:r w:rsidRPr="00B86949">
                  <w:rPr>
                    <w:rFonts w:asciiTheme="minorHAnsi" w:hAnsiTheme="minorHAnsi" w:cstheme="minorHAnsi"/>
                    <w:sz w:val="24"/>
                    <w:szCs w:val="24"/>
                  </w:rPr>
                  <w:t>TBT compounds</w:t>
                </w:r>
              </w:p>
            </w:tc>
            <w:tc>
              <w:tcPr>
                <w:tcW w:w="4821" w:type="dxa"/>
              </w:tcPr>
              <w:p w14:paraId="14041BD1" w14:textId="4110D805" w:rsidR="00B86949" w:rsidRPr="00B86949" w:rsidRDefault="00B86949" w:rsidP="00B86949">
                <w:pPr>
                  <w:pStyle w:val="TableParagraph"/>
                  <w:spacing w:before="18" w:line="360" w:lineRule="auto"/>
                  <w:rPr>
                    <w:rFonts w:asciiTheme="minorHAnsi" w:hAnsiTheme="minorHAnsi" w:cstheme="minorHAnsi"/>
                    <w:sz w:val="24"/>
                    <w:szCs w:val="24"/>
                  </w:rPr>
                </w:pPr>
                <w:r w:rsidRPr="00B86949">
                  <w:rPr>
                    <w:rFonts w:asciiTheme="minorHAnsi" w:hAnsiTheme="minorHAnsi" w:cstheme="minorHAnsi"/>
                    <w:sz w:val="24"/>
                    <w:szCs w:val="24"/>
                  </w:rPr>
                  <w:t>Tributyltin compounds</w:t>
                </w:r>
              </w:p>
            </w:tc>
            <w:tc>
              <w:tcPr>
                <w:tcW w:w="1695" w:type="dxa"/>
              </w:tcPr>
              <w:p w14:paraId="7CABD54C" w14:textId="1FC93F5D" w:rsidR="00B86949" w:rsidRPr="00B86949" w:rsidRDefault="00B86949" w:rsidP="00B86949">
                <w:pPr>
                  <w:pStyle w:val="TableParagraph"/>
                  <w:spacing w:before="9" w:line="360" w:lineRule="auto"/>
                  <w:ind w:left="0" w:right="102"/>
                  <w:rPr>
                    <w:rFonts w:asciiTheme="minorHAnsi" w:hAnsiTheme="minorHAnsi" w:cstheme="minorHAnsi"/>
                    <w:sz w:val="24"/>
                    <w:szCs w:val="24"/>
                  </w:rPr>
                </w:pPr>
                <w:r w:rsidRPr="00B86949">
                  <w:rPr>
                    <w:rFonts w:asciiTheme="minorHAnsi" w:hAnsiTheme="minorHAnsi" w:cstheme="minorHAnsi"/>
                    <w:sz w:val="24"/>
                    <w:szCs w:val="24"/>
                  </w:rPr>
                  <w:t>0.005</w:t>
                </w:r>
              </w:p>
            </w:tc>
          </w:tr>
          <w:tr w:rsidR="00B86949" w:rsidRPr="00B75F45" w14:paraId="34EC26E6" w14:textId="77777777" w:rsidTr="00A44030">
            <w:trPr>
              <w:trHeight w:val="249"/>
            </w:trPr>
            <w:tc>
              <w:tcPr>
                <w:tcW w:w="1414" w:type="dxa"/>
              </w:tcPr>
              <w:p w14:paraId="3BB45395" w14:textId="734D350F" w:rsidR="00B86949" w:rsidRPr="00B86949" w:rsidRDefault="00B86949" w:rsidP="00B86949">
                <w:pPr>
                  <w:pStyle w:val="TableParagraph"/>
                  <w:spacing w:before="34" w:line="360" w:lineRule="auto"/>
                  <w:ind w:left="107"/>
                  <w:rPr>
                    <w:rFonts w:asciiTheme="minorHAnsi" w:hAnsiTheme="minorHAnsi" w:cstheme="minorHAnsi"/>
                    <w:sz w:val="24"/>
                    <w:szCs w:val="24"/>
                  </w:rPr>
                </w:pPr>
                <w:r w:rsidRPr="00B86949">
                  <w:rPr>
                    <w:rFonts w:asciiTheme="minorHAnsi" w:hAnsiTheme="minorHAnsi" w:cstheme="minorHAnsi"/>
                    <w:sz w:val="24"/>
                    <w:szCs w:val="24"/>
                  </w:rPr>
                  <w:t>668-38-8</w:t>
                </w:r>
              </w:p>
            </w:tc>
            <w:tc>
              <w:tcPr>
                <w:tcW w:w="2269" w:type="dxa"/>
              </w:tcPr>
              <w:p w14:paraId="0FF75BCA" w14:textId="4367F3D5" w:rsidR="00B86949" w:rsidRPr="00B86949" w:rsidRDefault="00B86949" w:rsidP="00B86949">
                <w:pPr>
                  <w:pStyle w:val="TableParagraph"/>
                  <w:spacing w:before="9" w:line="360" w:lineRule="auto"/>
                  <w:rPr>
                    <w:rFonts w:asciiTheme="minorHAnsi" w:hAnsiTheme="minorHAnsi" w:cstheme="minorHAnsi"/>
                    <w:sz w:val="24"/>
                    <w:szCs w:val="24"/>
                  </w:rPr>
                </w:pPr>
                <w:r w:rsidRPr="00B86949">
                  <w:rPr>
                    <w:rFonts w:asciiTheme="minorHAnsi" w:hAnsiTheme="minorHAnsi" w:cstheme="minorHAnsi"/>
                    <w:sz w:val="24"/>
                    <w:szCs w:val="24"/>
                  </w:rPr>
                  <w:t>TPT compounds</w:t>
                </w:r>
              </w:p>
            </w:tc>
            <w:tc>
              <w:tcPr>
                <w:tcW w:w="4821" w:type="dxa"/>
              </w:tcPr>
              <w:p w14:paraId="1F891400" w14:textId="174B15A4" w:rsidR="00B86949" w:rsidRPr="00B86949" w:rsidRDefault="00B86949" w:rsidP="00B86949">
                <w:pPr>
                  <w:pStyle w:val="TableParagraph"/>
                  <w:spacing w:before="18" w:line="360" w:lineRule="auto"/>
                  <w:rPr>
                    <w:rFonts w:asciiTheme="minorHAnsi" w:hAnsiTheme="minorHAnsi" w:cstheme="minorHAnsi"/>
                    <w:sz w:val="24"/>
                    <w:szCs w:val="24"/>
                  </w:rPr>
                </w:pPr>
                <w:proofErr w:type="spellStart"/>
                <w:r w:rsidRPr="00B86949">
                  <w:rPr>
                    <w:rFonts w:asciiTheme="minorHAnsi" w:hAnsiTheme="minorHAnsi" w:cstheme="minorHAnsi"/>
                    <w:sz w:val="24"/>
                    <w:szCs w:val="24"/>
                  </w:rPr>
                  <w:t>Triphenyltin</w:t>
                </w:r>
                <w:proofErr w:type="spellEnd"/>
                <w:r w:rsidRPr="00B86949">
                  <w:rPr>
                    <w:rFonts w:asciiTheme="minorHAnsi" w:hAnsiTheme="minorHAnsi" w:cstheme="minorHAnsi"/>
                    <w:sz w:val="24"/>
                    <w:szCs w:val="24"/>
                  </w:rPr>
                  <w:t xml:space="preserve"> compounds</w:t>
                </w:r>
              </w:p>
            </w:tc>
            <w:tc>
              <w:tcPr>
                <w:tcW w:w="1695" w:type="dxa"/>
              </w:tcPr>
              <w:p w14:paraId="68D0FFA4" w14:textId="63927304" w:rsidR="00B86949" w:rsidRPr="00B86949" w:rsidRDefault="00B86949" w:rsidP="00B86949">
                <w:pPr>
                  <w:pStyle w:val="TableParagraph"/>
                  <w:spacing w:before="9" w:line="360" w:lineRule="auto"/>
                  <w:ind w:left="0" w:right="102"/>
                  <w:rPr>
                    <w:rFonts w:asciiTheme="minorHAnsi" w:hAnsiTheme="minorHAnsi" w:cstheme="minorHAnsi"/>
                    <w:sz w:val="24"/>
                    <w:szCs w:val="24"/>
                  </w:rPr>
                </w:pPr>
                <w:r w:rsidRPr="00B86949">
                  <w:rPr>
                    <w:rFonts w:asciiTheme="minorHAnsi" w:hAnsiTheme="minorHAnsi" w:cstheme="minorHAnsi"/>
                    <w:sz w:val="24"/>
                    <w:szCs w:val="24"/>
                  </w:rPr>
                  <w:t>0.1</w:t>
                </w:r>
              </w:p>
            </w:tc>
          </w:tr>
        </w:tbl>
        <w:p w14:paraId="629D03BE" w14:textId="77777777" w:rsidR="00E146D7" w:rsidRPr="00B75F45" w:rsidRDefault="00E146D7" w:rsidP="00557A91">
          <w:pPr>
            <w:jc w:val="right"/>
            <w:rPr>
              <w:sz w:val="20"/>
            </w:rPr>
            <w:sectPr w:rsidR="00E146D7" w:rsidRPr="00B75F45">
              <w:type w:val="continuous"/>
              <w:pgSz w:w="11910" w:h="16850"/>
              <w:pgMar w:top="980" w:right="720" w:bottom="1080" w:left="740" w:header="0" w:footer="884" w:gutter="0"/>
              <w:cols w:space="720"/>
            </w:sectPr>
          </w:pPr>
        </w:p>
        <w:p w14:paraId="353C2285" w14:textId="27CF4E0E" w:rsidR="00E146D7" w:rsidRPr="005E5FA0" w:rsidRDefault="00B6393F" w:rsidP="005E5FA0">
          <w:pPr>
            <w:spacing w:before="63"/>
            <w:ind w:left="112"/>
            <w:rPr>
              <w:rFonts w:ascii="Arial" w:eastAsia="Times New Roman" w:hAnsi="Arial" w:cs="Arial"/>
              <w:b/>
              <w:color w:val="016574"/>
              <w:sz w:val="40"/>
              <w:szCs w:val="32"/>
            </w:rPr>
          </w:pPr>
          <w:bookmarkStart w:id="8" w:name="_bookmark6"/>
          <w:bookmarkEnd w:id="8"/>
          <w:r w:rsidRPr="00B6393F">
            <w:rPr>
              <w:rFonts w:ascii="Arial" w:eastAsia="Times New Roman" w:hAnsi="Arial" w:cs="Arial"/>
              <w:b/>
              <w:color w:val="016574"/>
              <w:sz w:val="40"/>
              <w:szCs w:val="32"/>
            </w:rPr>
            <w:lastRenderedPageBreak/>
            <w:t>Radionuclide emissions to wastewater for premises with nuclear and non-nuclear authorisations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adionuclide emissions to wastewater for premises with nuclear and non-nuclear authorisations"/>
            <w:tblDescription w:val="A table listing various pollutants with their corresponding CAS numbers, common names, and threshold values for releases to wastewater in MBq/yr."/>
          </w:tblPr>
          <w:tblGrid>
            <w:gridCol w:w="1414"/>
            <w:gridCol w:w="2269"/>
            <w:gridCol w:w="4821"/>
            <w:gridCol w:w="1702"/>
          </w:tblGrid>
          <w:tr w:rsidR="00B6393F" w:rsidRPr="00B75F45" w14:paraId="1B6BAB12" w14:textId="77777777" w:rsidTr="00643228">
            <w:trPr>
              <w:trHeight w:val="460"/>
              <w:tblHeader/>
            </w:trPr>
            <w:tc>
              <w:tcPr>
                <w:tcW w:w="1414" w:type="dxa"/>
              </w:tcPr>
              <w:p w14:paraId="5F0525C0" w14:textId="029231DE" w:rsidR="00B6393F" w:rsidRPr="00B6393F" w:rsidRDefault="00B6393F" w:rsidP="00B6393F">
                <w:pPr>
                  <w:pStyle w:val="TableParagraph"/>
                  <w:spacing w:line="360" w:lineRule="auto"/>
                  <w:ind w:left="316" w:hanging="301"/>
                  <w:rPr>
                    <w:b/>
                    <w:bCs/>
                    <w:sz w:val="24"/>
                    <w:szCs w:val="24"/>
                  </w:rPr>
                </w:pPr>
                <w:r w:rsidRPr="00B6393F">
                  <w:rPr>
                    <w:b/>
                    <w:bCs/>
                    <w:sz w:val="24"/>
                    <w:szCs w:val="24"/>
                  </w:rPr>
                  <w:t>CAS no.</w:t>
                </w:r>
              </w:p>
            </w:tc>
            <w:tc>
              <w:tcPr>
                <w:tcW w:w="2269" w:type="dxa"/>
              </w:tcPr>
              <w:p w14:paraId="638623FE" w14:textId="4C907092" w:rsidR="00B6393F" w:rsidRPr="00B6393F" w:rsidRDefault="00B6393F" w:rsidP="00B6393F">
                <w:pPr>
                  <w:pStyle w:val="TableParagraph"/>
                  <w:spacing w:line="360" w:lineRule="auto"/>
                  <w:ind w:left="0" w:right="343" w:firstLine="16"/>
                  <w:rPr>
                    <w:b/>
                    <w:bCs/>
                    <w:sz w:val="24"/>
                    <w:szCs w:val="24"/>
                  </w:rPr>
                </w:pPr>
                <w:r w:rsidRPr="00B6393F">
                  <w:rPr>
                    <w:b/>
                    <w:bCs/>
                    <w:sz w:val="24"/>
                    <w:szCs w:val="24"/>
                  </w:rPr>
                  <w:t>Pollutant (systemic name)</w:t>
                </w:r>
              </w:p>
            </w:tc>
            <w:tc>
              <w:tcPr>
                <w:tcW w:w="4821" w:type="dxa"/>
              </w:tcPr>
              <w:p w14:paraId="2C1FC109" w14:textId="6ED087C9" w:rsidR="00B6393F" w:rsidRPr="00B6393F" w:rsidRDefault="00B6393F" w:rsidP="00B6393F">
                <w:pPr>
                  <w:pStyle w:val="TableParagraph"/>
                  <w:spacing w:line="360" w:lineRule="auto"/>
                  <w:ind w:left="1633" w:right="1633" w:hanging="1633"/>
                  <w:rPr>
                    <w:b/>
                    <w:bCs/>
                    <w:sz w:val="24"/>
                    <w:szCs w:val="24"/>
                  </w:rPr>
                </w:pPr>
                <w:r w:rsidRPr="00B6393F">
                  <w:rPr>
                    <w:b/>
                    <w:bCs/>
                    <w:sz w:val="24"/>
                    <w:szCs w:val="24"/>
                  </w:rPr>
                  <w:t>Pollutant (common name)</w:t>
                </w:r>
              </w:p>
            </w:tc>
            <w:tc>
              <w:tcPr>
                <w:tcW w:w="1702" w:type="dxa"/>
              </w:tcPr>
              <w:p w14:paraId="593D301D" w14:textId="0EA1DFC0" w:rsidR="00B6393F" w:rsidRPr="00B6393F" w:rsidRDefault="00B6393F" w:rsidP="00B6393F">
                <w:pPr>
                  <w:pStyle w:val="TableParagraph"/>
                  <w:spacing w:line="360" w:lineRule="auto"/>
                  <w:ind w:left="0" w:right="351"/>
                  <w:rPr>
                    <w:b/>
                    <w:bCs/>
                    <w:sz w:val="24"/>
                    <w:szCs w:val="24"/>
                  </w:rPr>
                </w:pPr>
                <w:r w:rsidRPr="00B6393F">
                  <w:rPr>
                    <w:b/>
                    <w:bCs/>
                    <w:sz w:val="24"/>
                    <w:szCs w:val="24"/>
                  </w:rPr>
                  <w:t>Threshold MBq/yr</w:t>
                </w:r>
              </w:p>
            </w:tc>
          </w:tr>
          <w:tr w:rsidR="00E146D7" w:rsidRPr="00B75F45" w14:paraId="51BFE591" w14:textId="77777777" w:rsidTr="00643228">
            <w:trPr>
              <w:trHeight w:val="736"/>
              <w:tblHeader/>
            </w:trPr>
            <w:tc>
              <w:tcPr>
                <w:tcW w:w="10206" w:type="dxa"/>
                <w:gridSpan w:val="4"/>
                <w:shd w:val="clear" w:color="auto" w:fill="004B56" w:themeFill="accent6" w:themeFillShade="BF"/>
              </w:tcPr>
              <w:p w14:paraId="0C8E7F8C" w14:textId="35FC3403" w:rsidR="00E146D7" w:rsidRPr="00B75F45" w:rsidRDefault="00E5698A" w:rsidP="00557A91">
                <w:pPr>
                  <w:pStyle w:val="TableParagraph"/>
                  <w:spacing w:line="360" w:lineRule="auto"/>
                  <w:ind w:left="15" w:right="177"/>
                  <w:rPr>
                    <w:b/>
                    <w:sz w:val="32"/>
                  </w:rPr>
                </w:pPr>
                <w:r w:rsidRPr="00E5698A">
                  <w:rPr>
                    <w:b/>
                    <w:sz w:val="32"/>
                  </w:rPr>
                  <w:t>Radionuclide emissions to wastewater for premises with nuclear and non-nuclear authorisations</w:t>
                </w:r>
              </w:p>
            </w:tc>
          </w:tr>
          <w:tr w:rsidR="00166997" w:rsidRPr="00B75F45" w14:paraId="63FA7A5C" w14:textId="77777777" w:rsidTr="00ED3CB3">
            <w:trPr>
              <w:trHeight w:val="226"/>
            </w:trPr>
            <w:tc>
              <w:tcPr>
                <w:tcW w:w="1414" w:type="dxa"/>
              </w:tcPr>
              <w:p w14:paraId="49D6BEFF" w14:textId="303BBAA7" w:rsidR="00166997" w:rsidRPr="00166997" w:rsidRDefault="00166997" w:rsidP="00166997">
                <w:pPr>
                  <w:pStyle w:val="TableParagraph"/>
                  <w:spacing w:before="19"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4E6A15E0" w14:textId="5414BA00"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56D61907" w14:textId="71ED4303"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Americium-241</w:t>
                </w:r>
              </w:p>
            </w:tc>
            <w:tc>
              <w:tcPr>
                <w:tcW w:w="1702" w:type="dxa"/>
              </w:tcPr>
              <w:p w14:paraId="6E8AF589" w14:textId="069FCA16"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153CA8C5" w14:textId="77777777" w:rsidTr="00ED3CB3">
            <w:trPr>
              <w:trHeight w:val="230"/>
            </w:trPr>
            <w:tc>
              <w:tcPr>
                <w:tcW w:w="1414" w:type="dxa"/>
              </w:tcPr>
              <w:p w14:paraId="1B35035A" w14:textId="316E699F"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5BCE44B2" w14:textId="103273F6"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132E58ED" w14:textId="1C147F81"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Antimony-125</w:t>
                </w:r>
              </w:p>
            </w:tc>
            <w:tc>
              <w:tcPr>
                <w:tcW w:w="1702" w:type="dxa"/>
              </w:tcPr>
              <w:p w14:paraId="74164407" w14:textId="279EE512"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2BC5DF23" w14:textId="77777777" w:rsidTr="00ED3CB3">
            <w:trPr>
              <w:trHeight w:val="230"/>
            </w:trPr>
            <w:tc>
              <w:tcPr>
                <w:tcW w:w="1414" w:type="dxa"/>
              </w:tcPr>
              <w:p w14:paraId="53235A84" w14:textId="00BE6D8F"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0E5468B3" w14:textId="03F8D536"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57416056" w14:textId="43739815"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Caesium-134</w:t>
                </w:r>
              </w:p>
            </w:tc>
            <w:tc>
              <w:tcPr>
                <w:tcW w:w="1702" w:type="dxa"/>
              </w:tcPr>
              <w:p w14:paraId="02199DC2" w14:textId="01BAAB30"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501F3ECE" w14:textId="77777777" w:rsidTr="00ED3CB3">
            <w:trPr>
              <w:trHeight w:val="230"/>
            </w:trPr>
            <w:tc>
              <w:tcPr>
                <w:tcW w:w="1414" w:type="dxa"/>
              </w:tcPr>
              <w:p w14:paraId="610E1C61" w14:textId="26057A34"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75639DD6" w14:textId="67BC3686"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09AB0A77" w14:textId="0F50DF78"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Caesium-137</w:t>
                </w:r>
              </w:p>
            </w:tc>
            <w:tc>
              <w:tcPr>
                <w:tcW w:w="1702" w:type="dxa"/>
              </w:tcPr>
              <w:p w14:paraId="01BD241E" w14:textId="1DAD8118"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1B6A6495" w14:textId="77777777" w:rsidTr="00ED3CB3">
            <w:trPr>
              <w:trHeight w:val="230"/>
            </w:trPr>
            <w:tc>
              <w:tcPr>
                <w:tcW w:w="1414" w:type="dxa"/>
              </w:tcPr>
              <w:p w14:paraId="59B94F9C" w14:textId="039C085A"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352FFE4C" w14:textId="5654DF54"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0D3B6F4C" w14:textId="0C8EB81D"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Carbon-14</w:t>
                </w:r>
              </w:p>
            </w:tc>
            <w:tc>
              <w:tcPr>
                <w:tcW w:w="1702" w:type="dxa"/>
              </w:tcPr>
              <w:p w14:paraId="3C29673D" w14:textId="79D05A0D"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1269BE87" w14:textId="77777777" w:rsidTr="00ED3CB3">
            <w:trPr>
              <w:trHeight w:val="230"/>
            </w:trPr>
            <w:tc>
              <w:tcPr>
                <w:tcW w:w="1414" w:type="dxa"/>
              </w:tcPr>
              <w:p w14:paraId="5BA15E4D" w14:textId="44EEE5B5"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58AB9653" w14:textId="3FB80C9C"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49B2CCA3" w14:textId="3290E4CB"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Cerium-144</w:t>
                </w:r>
              </w:p>
            </w:tc>
            <w:tc>
              <w:tcPr>
                <w:tcW w:w="1702" w:type="dxa"/>
              </w:tcPr>
              <w:p w14:paraId="6B6164ED" w14:textId="29A4358B"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4F4B83A0" w14:textId="77777777" w:rsidTr="00ED3CB3">
            <w:trPr>
              <w:trHeight w:val="230"/>
            </w:trPr>
            <w:tc>
              <w:tcPr>
                <w:tcW w:w="1414" w:type="dxa"/>
              </w:tcPr>
              <w:p w14:paraId="7DBF0034" w14:textId="6B52E947"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2377CFD1" w14:textId="4464440B"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466C4165" w14:textId="0855ABA8"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Chromium-51</w:t>
                </w:r>
              </w:p>
            </w:tc>
            <w:tc>
              <w:tcPr>
                <w:tcW w:w="1702" w:type="dxa"/>
              </w:tcPr>
              <w:p w14:paraId="42158992" w14:textId="7451EAAA"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6811A5B3" w14:textId="77777777" w:rsidTr="00ED3CB3">
            <w:trPr>
              <w:trHeight w:val="230"/>
            </w:trPr>
            <w:tc>
              <w:tcPr>
                <w:tcW w:w="1414" w:type="dxa"/>
              </w:tcPr>
              <w:p w14:paraId="1F0565F2" w14:textId="137EEF52"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2D24C012" w14:textId="7ED2B280"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75E92D21" w14:textId="2C111CBA"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Cobalt-57</w:t>
                </w:r>
              </w:p>
            </w:tc>
            <w:tc>
              <w:tcPr>
                <w:tcW w:w="1702" w:type="dxa"/>
              </w:tcPr>
              <w:p w14:paraId="0D754CD8" w14:textId="21E650ED"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4202F669" w14:textId="77777777" w:rsidTr="00ED3CB3">
            <w:trPr>
              <w:trHeight w:val="229"/>
            </w:trPr>
            <w:tc>
              <w:tcPr>
                <w:tcW w:w="1414" w:type="dxa"/>
              </w:tcPr>
              <w:p w14:paraId="080EBCD1" w14:textId="7ADDE243"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386E49E9" w14:textId="4115DC63"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7A163B05" w14:textId="6F153EAC"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Cobalt-58</w:t>
                </w:r>
              </w:p>
            </w:tc>
            <w:tc>
              <w:tcPr>
                <w:tcW w:w="1702" w:type="dxa"/>
              </w:tcPr>
              <w:p w14:paraId="41E324AE" w14:textId="616295B3"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0A065D54" w14:textId="77777777" w:rsidTr="00ED3CB3">
            <w:trPr>
              <w:trHeight w:val="230"/>
            </w:trPr>
            <w:tc>
              <w:tcPr>
                <w:tcW w:w="1414" w:type="dxa"/>
              </w:tcPr>
              <w:p w14:paraId="06B3F3C3" w14:textId="4A4D385B" w:rsidR="00166997" w:rsidRPr="00166997" w:rsidRDefault="00166997" w:rsidP="00166997">
                <w:pPr>
                  <w:pStyle w:val="TableParagraph"/>
                  <w:spacing w:before="23"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409B3C9B" w14:textId="051AD71E"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1E70EC10" w14:textId="3763A6C4"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Cobalt-60</w:t>
                </w:r>
              </w:p>
            </w:tc>
            <w:tc>
              <w:tcPr>
                <w:tcW w:w="1702" w:type="dxa"/>
              </w:tcPr>
              <w:p w14:paraId="6D1CEEE9" w14:textId="264A86CF"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761AB14B" w14:textId="77777777" w:rsidTr="00ED3CB3">
            <w:trPr>
              <w:trHeight w:val="230"/>
            </w:trPr>
            <w:tc>
              <w:tcPr>
                <w:tcW w:w="1414" w:type="dxa"/>
              </w:tcPr>
              <w:p w14:paraId="31371C95" w14:textId="093C7055"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2A505B65" w14:textId="26A3B12F"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67CEEE4E" w14:textId="224CC883"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Curium-242</w:t>
                </w:r>
              </w:p>
            </w:tc>
            <w:tc>
              <w:tcPr>
                <w:tcW w:w="1702" w:type="dxa"/>
              </w:tcPr>
              <w:p w14:paraId="08992485" w14:textId="1BE99DFC"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6978B1D9" w14:textId="77777777" w:rsidTr="00ED3CB3">
            <w:trPr>
              <w:trHeight w:val="230"/>
            </w:trPr>
            <w:tc>
              <w:tcPr>
                <w:tcW w:w="1414" w:type="dxa"/>
              </w:tcPr>
              <w:p w14:paraId="7910862D" w14:textId="00A734C0"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09F856F9" w14:textId="6429B053"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172D5438" w14:textId="72D904E7"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Erbium-169</w:t>
                </w:r>
              </w:p>
            </w:tc>
            <w:tc>
              <w:tcPr>
                <w:tcW w:w="1702" w:type="dxa"/>
              </w:tcPr>
              <w:p w14:paraId="41049FF1" w14:textId="6BDC9002"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01702841" w14:textId="77777777" w:rsidTr="00ED3CB3">
            <w:trPr>
              <w:trHeight w:val="230"/>
            </w:trPr>
            <w:tc>
              <w:tcPr>
                <w:tcW w:w="1414" w:type="dxa"/>
              </w:tcPr>
              <w:p w14:paraId="564BAEBE" w14:textId="5CAAE0B9"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307B91DB" w14:textId="0BEAD9B6"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0F974871" w14:textId="0C3B4EC4"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Fluorine-18</w:t>
                </w:r>
              </w:p>
            </w:tc>
            <w:tc>
              <w:tcPr>
                <w:tcW w:w="1702" w:type="dxa"/>
              </w:tcPr>
              <w:p w14:paraId="39C2CE46" w14:textId="4C9254C5"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52AC506C" w14:textId="77777777" w:rsidTr="00ED3CB3">
            <w:trPr>
              <w:trHeight w:val="230"/>
            </w:trPr>
            <w:tc>
              <w:tcPr>
                <w:tcW w:w="1414" w:type="dxa"/>
              </w:tcPr>
              <w:p w14:paraId="46C4EA67" w14:textId="199F1AA2"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0B615261" w14:textId="7017B4CC"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2FA213D4" w14:textId="3B87415F"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Gallium-67</w:t>
                </w:r>
              </w:p>
            </w:tc>
            <w:tc>
              <w:tcPr>
                <w:tcW w:w="1702" w:type="dxa"/>
              </w:tcPr>
              <w:p w14:paraId="77DF7584" w14:textId="0EB808A4"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3C8468F6" w14:textId="77777777" w:rsidTr="00ED3CB3">
            <w:trPr>
              <w:trHeight w:val="230"/>
            </w:trPr>
            <w:tc>
              <w:tcPr>
                <w:tcW w:w="1414" w:type="dxa"/>
              </w:tcPr>
              <w:p w14:paraId="379628A9" w14:textId="64815E25"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16A2A4AD" w14:textId="3B862644"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78944D0C" w14:textId="7DD7043E"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Indium-111</w:t>
                </w:r>
              </w:p>
            </w:tc>
            <w:tc>
              <w:tcPr>
                <w:tcW w:w="1702" w:type="dxa"/>
              </w:tcPr>
              <w:p w14:paraId="6C5CBB25" w14:textId="493A54EF"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3793D535" w14:textId="77777777" w:rsidTr="00ED3CB3">
            <w:trPr>
              <w:trHeight w:val="229"/>
            </w:trPr>
            <w:tc>
              <w:tcPr>
                <w:tcW w:w="1414" w:type="dxa"/>
              </w:tcPr>
              <w:p w14:paraId="3EBB7C36" w14:textId="71A90CDD"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3998EB19" w14:textId="5263C529"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3A8002DC" w14:textId="16C36E63"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Iodine-123</w:t>
                </w:r>
              </w:p>
            </w:tc>
            <w:tc>
              <w:tcPr>
                <w:tcW w:w="1702" w:type="dxa"/>
              </w:tcPr>
              <w:p w14:paraId="5BFA9786" w14:textId="43302E54"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34E1F68A" w14:textId="77777777" w:rsidTr="00ED3CB3">
            <w:trPr>
              <w:trHeight w:val="230"/>
            </w:trPr>
            <w:tc>
              <w:tcPr>
                <w:tcW w:w="1414" w:type="dxa"/>
              </w:tcPr>
              <w:p w14:paraId="3D6730D0" w14:textId="5D97502E"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3AC87E3E" w14:textId="424B7E4A"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389FF2D5" w14:textId="4CCF1CFB"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Iodine-125</w:t>
                </w:r>
              </w:p>
            </w:tc>
            <w:tc>
              <w:tcPr>
                <w:tcW w:w="1702" w:type="dxa"/>
              </w:tcPr>
              <w:p w14:paraId="6B3394D7" w14:textId="14F127DF"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1B0E1D16" w14:textId="77777777" w:rsidTr="00ED3CB3">
            <w:trPr>
              <w:trHeight w:val="230"/>
            </w:trPr>
            <w:tc>
              <w:tcPr>
                <w:tcW w:w="1414" w:type="dxa"/>
              </w:tcPr>
              <w:p w14:paraId="5BBBDE7A" w14:textId="688B05AA"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5152E010" w14:textId="1F1C7D83"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736A954F" w14:textId="7E6EDD2D"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Iodine-129</w:t>
                </w:r>
              </w:p>
            </w:tc>
            <w:tc>
              <w:tcPr>
                <w:tcW w:w="1702" w:type="dxa"/>
              </w:tcPr>
              <w:p w14:paraId="5AEEED2F" w14:textId="5FF5E68F"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550097B7" w14:textId="77777777" w:rsidTr="00ED3CB3">
            <w:trPr>
              <w:trHeight w:val="230"/>
            </w:trPr>
            <w:tc>
              <w:tcPr>
                <w:tcW w:w="1414" w:type="dxa"/>
              </w:tcPr>
              <w:p w14:paraId="077E95E2" w14:textId="0B1C6BA5"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1E48BE1E" w14:textId="0D5B0BC1"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67B25585" w14:textId="12F1F070"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Iodine-131</w:t>
                </w:r>
              </w:p>
            </w:tc>
            <w:tc>
              <w:tcPr>
                <w:tcW w:w="1702" w:type="dxa"/>
              </w:tcPr>
              <w:p w14:paraId="3F87BA3D" w14:textId="674A6B68"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79C63084" w14:textId="77777777" w:rsidTr="00ED3CB3">
            <w:trPr>
              <w:trHeight w:val="230"/>
            </w:trPr>
            <w:tc>
              <w:tcPr>
                <w:tcW w:w="1414" w:type="dxa"/>
              </w:tcPr>
              <w:p w14:paraId="12C9345B" w14:textId="0D62AFCC"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4BEA379D" w14:textId="569F2EF4"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7364507B" w14:textId="2DE207C9"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Lead-210</w:t>
                </w:r>
              </w:p>
            </w:tc>
            <w:tc>
              <w:tcPr>
                <w:tcW w:w="1702" w:type="dxa"/>
              </w:tcPr>
              <w:p w14:paraId="6A7085B4" w14:textId="76CF7C86"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1F9C50B1" w14:textId="77777777" w:rsidTr="00ED3CB3">
            <w:trPr>
              <w:trHeight w:val="230"/>
            </w:trPr>
            <w:tc>
              <w:tcPr>
                <w:tcW w:w="1414" w:type="dxa"/>
              </w:tcPr>
              <w:p w14:paraId="434027E5" w14:textId="5BB9032C"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0F47646C" w14:textId="302E8DC7"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40E429BF" w14:textId="32B7D26F"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Neptunium-237</w:t>
                </w:r>
              </w:p>
            </w:tc>
            <w:tc>
              <w:tcPr>
                <w:tcW w:w="1702" w:type="dxa"/>
              </w:tcPr>
              <w:p w14:paraId="0C226C2A" w14:textId="084A9091"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60F2F8A3" w14:textId="77777777" w:rsidTr="00ED3CB3">
            <w:trPr>
              <w:trHeight w:val="229"/>
            </w:trPr>
            <w:tc>
              <w:tcPr>
                <w:tcW w:w="1414" w:type="dxa"/>
              </w:tcPr>
              <w:p w14:paraId="4AD04A13" w14:textId="1330BF6B"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33B6A873" w14:textId="49B8341D"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01690CB0" w14:textId="29A5D43B"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Niobium-95</w:t>
                </w:r>
              </w:p>
            </w:tc>
            <w:tc>
              <w:tcPr>
                <w:tcW w:w="1702" w:type="dxa"/>
              </w:tcPr>
              <w:p w14:paraId="3618654D" w14:textId="736C98D6"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36FD6C34" w14:textId="77777777" w:rsidTr="00ED3CB3">
            <w:trPr>
              <w:trHeight w:val="230"/>
            </w:trPr>
            <w:tc>
              <w:tcPr>
                <w:tcW w:w="1414" w:type="dxa"/>
              </w:tcPr>
              <w:p w14:paraId="64397D53" w14:textId="5E91C63F"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0C89B983" w14:textId="5A5EAF0F"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1A9EA0B2" w14:textId="1E8E8E1C"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Phosphorus-32</w:t>
                </w:r>
              </w:p>
            </w:tc>
            <w:tc>
              <w:tcPr>
                <w:tcW w:w="1702" w:type="dxa"/>
              </w:tcPr>
              <w:p w14:paraId="528798CA" w14:textId="25712E48"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438ABE94" w14:textId="77777777" w:rsidTr="00ED3CB3">
            <w:trPr>
              <w:trHeight w:val="230"/>
            </w:trPr>
            <w:tc>
              <w:tcPr>
                <w:tcW w:w="1414" w:type="dxa"/>
              </w:tcPr>
              <w:p w14:paraId="332CD32B" w14:textId="3B1C2554"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59ADEF03" w14:textId="035CE004"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00B7307E" w14:textId="3E1A5250"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Phosphorus-33</w:t>
                </w:r>
              </w:p>
            </w:tc>
            <w:tc>
              <w:tcPr>
                <w:tcW w:w="1702" w:type="dxa"/>
              </w:tcPr>
              <w:p w14:paraId="0ECC028E" w14:textId="0310A561"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086FD12E" w14:textId="77777777" w:rsidTr="00ED3CB3">
            <w:trPr>
              <w:trHeight w:val="230"/>
            </w:trPr>
            <w:tc>
              <w:tcPr>
                <w:tcW w:w="1414" w:type="dxa"/>
              </w:tcPr>
              <w:p w14:paraId="3CBE1390" w14:textId="48FA9822" w:rsidR="00166997" w:rsidRPr="00166997" w:rsidRDefault="00166997" w:rsidP="00166997">
                <w:pPr>
                  <w:pStyle w:val="TableParagraph"/>
                  <w:spacing w:before="23" w:line="360" w:lineRule="auto"/>
                  <w:ind w:left="107"/>
                  <w:rPr>
                    <w:rFonts w:asciiTheme="minorHAnsi" w:hAnsiTheme="minorHAnsi" w:cstheme="minorHAnsi"/>
                    <w:sz w:val="24"/>
                    <w:szCs w:val="24"/>
                  </w:rPr>
                </w:pPr>
                <w:r w:rsidRPr="00166997">
                  <w:rPr>
                    <w:rFonts w:asciiTheme="minorHAnsi" w:hAnsiTheme="minorHAnsi" w:cstheme="minorHAnsi"/>
                    <w:sz w:val="24"/>
                    <w:szCs w:val="24"/>
                  </w:rPr>
                  <w:lastRenderedPageBreak/>
                  <w:t>-</w:t>
                </w:r>
              </w:p>
            </w:tc>
            <w:tc>
              <w:tcPr>
                <w:tcW w:w="2269" w:type="dxa"/>
              </w:tcPr>
              <w:p w14:paraId="63014ABC" w14:textId="5161ACC4"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439CFCD1" w14:textId="13E33488"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Plutonium-alpha</w:t>
                </w:r>
              </w:p>
            </w:tc>
            <w:tc>
              <w:tcPr>
                <w:tcW w:w="1702" w:type="dxa"/>
              </w:tcPr>
              <w:p w14:paraId="789BB4B1" w14:textId="091D634F"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717C2B4A" w14:textId="77777777" w:rsidTr="00ED3CB3">
            <w:trPr>
              <w:trHeight w:val="230"/>
            </w:trPr>
            <w:tc>
              <w:tcPr>
                <w:tcW w:w="1414" w:type="dxa"/>
              </w:tcPr>
              <w:p w14:paraId="44B89452" w14:textId="4CE30132"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781EF9FB" w14:textId="2A0409D9"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57691D79" w14:textId="6520D242"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Plutonium-241</w:t>
                </w:r>
              </w:p>
            </w:tc>
            <w:tc>
              <w:tcPr>
                <w:tcW w:w="1702" w:type="dxa"/>
              </w:tcPr>
              <w:p w14:paraId="769C9E92" w14:textId="259308D6"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6F6DF43D" w14:textId="77777777" w:rsidTr="00ED3CB3">
            <w:trPr>
              <w:trHeight w:val="230"/>
            </w:trPr>
            <w:tc>
              <w:tcPr>
                <w:tcW w:w="1414" w:type="dxa"/>
              </w:tcPr>
              <w:p w14:paraId="4395B795" w14:textId="288225E4"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61B0B927" w14:textId="7355FE2C"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53BBE7D5" w14:textId="63968E2B"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Polonium-210</w:t>
                </w:r>
              </w:p>
            </w:tc>
            <w:tc>
              <w:tcPr>
                <w:tcW w:w="1702" w:type="dxa"/>
              </w:tcPr>
              <w:p w14:paraId="6AB9A7F9" w14:textId="1D6FE271"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44A23CAC" w14:textId="77777777" w:rsidTr="00ED3CB3">
            <w:trPr>
              <w:trHeight w:val="230"/>
            </w:trPr>
            <w:tc>
              <w:tcPr>
                <w:tcW w:w="1414" w:type="dxa"/>
              </w:tcPr>
              <w:p w14:paraId="683FC0DE" w14:textId="2F0AFF92"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70D6F676" w14:textId="6B78C77D"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01BA09B4" w14:textId="2E49C818"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Radium-226</w:t>
                </w:r>
              </w:p>
            </w:tc>
            <w:tc>
              <w:tcPr>
                <w:tcW w:w="1702" w:type="dxa"/>
              </w:tcPr>
              <w:p w14:paraId="5912E32E" w14:textId="69615456"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0A862EF0" w14:textId="77777777" w:rsidTr="00ED3CB3">
            <w:trPr>
              <w:trHeight w:val="230"/>
            </w:trPr>
            <w:tc>
              <w:tcPr>
                <w:tcW w:w="1414" w:type="dxa"/>
              </w:tcPr>
              <w:p w14:paraId="1EFE5E9D" w14:textId="0B4DE423"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1F80757E" w14:textId="1B3A125C"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1E282F0E" w14:textId="11014CC1"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Radium-228</w:t>
                </w:r>
              </w:p>
            </w:tc>
            <w:tc>
              <w:tcPr>
                <w:tcW w:w="1702" w:type="dxa"/>
              </w:tcPr>
              <w:p w14:paraId="06A1DC1E" w14:textId="2BA36E85"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1F5C5635" w14:textId="77777777" w:rsidTr="00ED3CB3">
            <w:trPr>
              <w:trHeight w:val="230"/>
            </w:trPr>
            <w:tc>
              <w:tcPr>
                <w:tcW w:w="1414" w:type="dxa"/>
              </w:tcPr>
              <w:p w14:paraId="58C35DF7" w14:textId="4C984B3A"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59F8B016" w14:textId="2C9EBF40"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3488104A" w14:textId="7F713864"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Ruthenium-106</w:t>
                </w:r>
              </w:p>
            </w:tc>
            <w:tc>
              <w:tcPr>
                <w:tcW w:w="1702" w:type="dxa"/>
              </w:tcPr>
              <w:p w14:paraId="62E5A79E" w14:textId="0AE22C4B"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7CCEB6A4" w14:textId="77777777" w:rsidTr="00ED3CB3">
            <w:trPr>
              <w:trHeight w:val="230"/>
            </w:trPr>
            <w:tc>
              <w:tcPr>
                <w:tcW w:w="1414" w:type="dxa"/>
              </w:tcPr>
              <w:p w14:paraId="3463E1C2" w14:textId="5B62DD2E"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76D89349" w14:textId="7FE5E26B"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6D97401E" w14:textId="03DA7235"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Samarium-153</w:t>
                </w:r>
              </w:p>
            </w:tc>
            <w:tc>
              <w:tcPr>
                <w:tcW w:w="1702" w:type="dxa"/>
              </w:tcPr>
              <w:p w14:paraId="5E83AE9D" w14:textId="5C3812E8"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7BA752EE" w14:textId="77777777" w:rsidTr="00ED3CB3">
            <w:trPr>
              <w:trHeight w:val="230"/>
            </w:trPr>
            <w:tc>
              <w:tcPr>
                <w:tcW w:w="1414" w:type="dxa"/>
              </w:tcPr>
              <w:p w14:paraId="2141AA37" w14:textId="4A66A4CF"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6F2BC48A" w14:textId="0C6C852B"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7D1FC3B0" w14:textId="636CA8CE"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Selenium-75</w:t>
                </w:r>
              </w:p>
            </w:tc>
            <w:tc>
              <w:tcPr>
                <w:tcW w:w="1702" w:type="dxa"/>
              </w:tcPr>
              <w:p w14:paraId="46A323F5" w14:textId="17F57B6B"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3E892646" w14:textId="77777777" w:rsidTr="00ED3CB3">
            <w:trPr>
              <w:trHeight w:val="230"/>
            </w:trPr>
            <w:tc>
              <w:tcPr>
                <w:tcW w:w="1414" w:type="dxa"/>
              </w:tcPr>
              <w:p w14:paraId="5D256800" w14:textId="0B5AABD9"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7F13A56F" w14:textId="22BDA6EC"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2FBE8092" w14:textId="449194C0"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Sodium-22</w:t>
                </w:r>
              </w:p>
            </w:tc>
            <w:tc>
              <w:tcPr>
                <w:tcW w:w="1702" w:type="dxa"/>
              </w:tcPr>
              <w:p w14:paraId="3A573496" w14:textId="65F14C8E"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3E448B3F" w14:textId="77777777" w:rsidTr="00ED3CB3">
            <w:trPr>
              <w:trHeight w:val="230"/>
            </w:trPr>
            <w:tc>
              <w:tcPr>
                <w:tcW w:w="1414" w:type="dxa"/>
              </w:tcPr>
              <w:p w14:paraId="2E8E25B8" w14:textId="704C52F7"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1E49D8F7" w14:textId="1BAB96EB"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12153C66" w14:textId="6B85AA75"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Strontium-89</w:t>
                </w:r>
              </w:p>
            </w:tc>
            <w:tc>
              <w:tcPr>
                <w:tcW w:w="1702" w:type="dxa"/>
              </w:tcPr>
              <w:p w14:paraId="53BABF2A" w14:textId="6A155F44"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118B0A0A" w14:textId="77777777" w:rsidTr="00ED3CB3">
            <w:trPr>
              <w:trHeight w:val="230"/>
            </w:trPr>
            <w:tc>
              <w:tcPr>
                <w:tcW w:w="1414" w:type="dxa"/>
              </w:tcPr>
              <w:p w14:paraId="669EB352" w14:textId="5339FB66"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71523CE8" w14:textId="103F6DB9"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7AF7949A" w14:textId="64C73258"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Strontium-90</w:t>
                </w:r>
              </w:p>
            </w:tc>
            <w:tc>
              <w:tcPr>
                <w:tcW w:w="1702" w:type="dxa"/>
              </w:tcPr>
              <w:p w14:paraId="070CCFC2" w14:textId="505B5175"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4EC33590" w14:textId="77777777" w:rsidTr="00ED3CB3">
            <w:trPr>
              <w:trHeight w:val="230"/>
            </w:trPr>
            <w:tc>
              <w:tcPr>
                <w:tcW w:w="1414" w:type="dxa"/>
              </w:tcPr>
              <w:p w14:paraId="1E0CDCD4" w14:textId="67520A1B"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6E807785" w14:textId="1DCA06A9"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51762699" w14:textId="25F12702"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Sulphur-35</w:t>
                </w:r>
              </w:p>
            </w:tc>
            <w:tc>
              <w:tcPr>
                <w:tcW w:w="1702" w:type="dxa"/>
              </w:tcPr>
              <w:p w14:paraId="3CB38A08" w14:textId="4A633664"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1F8E4851" w14:textId="77777777" w:rsidTr="00ED3CB3">
            <w:trPr>
              <w:trHeight w:val="229"/>
            </w:trPr>
            <w:tc>
              <w:tcPr>
                <w:tcW w:w="1414" w:type="dxa"/>
              </w:tcPr>
              <w:p w14:paraId="31EABB4B" w14:textId="04F13BBB"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151FE7E4" w14:textId="031A9868"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040FDFC9" w14:textId="2215C99A"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Technetium-99m</w:t>
                </w:r>
              </w:p>
            </w:tc>
            <w:tc>
              <w:tcPr>
                <w:tcW w:w="1702" w:type="dxa"/>
              </w:tcPr>
              <w:p w14:paraId="7008E035" w14:textId="168AB862"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305A3F1B" w14:textId="77777777" w:rsidTr="00ED3CB3">
            <w:trPr>
              <w:trHeight w:val="230"/>
            </w:trPr>
            <w:tc>
              <w:tcPr>
                <w:tcW w:w="1414" w:type="dxa"/>
              </w:tcPr>
              <w:p w14:paraId="30791708" w14:textId="6AC790CE" w:rsidR="00166997" w:rsidRPr="00166997" w:rsidRDefault="00166997" w:rsidP="00166997">
                <w:pPr>
                  <w:pStyle w:val="TableParagraph"/>
                  <w:spacing w:before="46"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30754BF3" w14:textId="15C2AADE"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1EEF6C0A" w14:textId="7266BE5A"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Thallium-201</w:t>
                </w:r>
              </w:p>
            </w:tc>
            <w:tc>
              <w:tcPr>
                <w:tcW w:w="1702" w:type="dxa"/>
              </w:tcPr>
              <w:p w14:paraId="62108F67" w14:textId="50ABE8C9"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5B30248D" w14:textId="77777777" w:rsidTr="00ED3CB3">
            <w:trPr>
              <w:trHeight w:val="230"/>
            </w:trPr>
            <w:tc>
              <w:tcPr>
                <w:tcW w:w="1414" w:type="dxa"/>
              </w:tcPr>
              <w:p w14:paraId="1133BCBD" w14:textId="37590160" w:rsidR="00166997" w:rsidRPr="00166997" w:rsidRDefault="00166997" w:rsidP="00166997">
                <w:pPr>
                  <w:pStyle w:val="TableParagraph"/>
                  <w:spacing w:before="46"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08DC4E8B" w14:textId="662CAED3"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06BDE099" w14:textId="213F28C9"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Thorium-230</w:t>
                </w:r>
              </w:p>
            </w:tc>
            <w:tc>
              <w:tcPr>
                <w:tcW w:w="1702" w:type="dxa"/>
              </w:tcPr>
              <w:p w14:paraId="3D5E069A" w14:textId="6990B971"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1FA7E9A5" w14:textId="77777777" w:rsidTr="00ED3CB3">
            <w:trPr>
              <w:trHeight w:val="230"/>
            </w:trPr>
            <w:tc>
              <w:tcPr>
                <w:tcW w:w="1414" w:type="dxa"/>
              </w:tcPr>
              <w:p w14:paraId="60F7108F" w14:textId="271FB4E0"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014327E7" w14:textId="4851DD09"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085E7641" w14:textId="25AB5650"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Thorium-232</w:t>
                </w:r>
              </w:p>
            </w:tc>
            <w:tc>
              <w:tcPr>
                <w:tcW w:w="1702" w:type="dxa"/>
              </w:tcPr>
              <w:p w14:paraId="2AEB4AF9" w14:textId="5B4EDE02"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6FDF472C" w14:textId="77777777" w:rsidTr="00ED3CB3">
            <w:trPr>
              <w:trHeight w:val="230"/>
            </w:trPr>
            <w:tc>
              <w:tcPr>
                <w:tcW w:w="1414" w:type="dxa"/>
              </w:tcPr>
              <w:p w14:paraId="07BB1D19" w14:textId="70A7599A" w:rsidR="00166997" w:rsidRPr="00166997" w:rsidRDefault="00166997" w:rsidP="00166997">
                <w:pPr>
                  <w:pStyle w:val="TableParagraph"/>
                  <w:spacing w:before="46"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3058021E" w14:textId="37C439A0"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3B55F34E" w14:textId="194D0878"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Tritium</w:t>
                </w:r>
              </w:p>
            </w:tc>
            <w:tc>
              <w:tcPr>
                <w:tcW w:w="1702" w:type="dxa"/>
              </w:tcPr>
              <w:p w14:paraId="6B63D495" w14:textId="3BF36CC6"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5FDF0CCD" w14:textId="77777777" w:rsidTr="00ED3CB3">
            <w:trPr>
              <w:trHeight w:val="227"/>
            </w:trPr>
            <w:tc>
              <w:tcPr>
                <w:tcW w:w="1414" w:type="dxa"/>
              </w:tcPr>
              <w:p w14:paraId="63BA4450" w14:textId="26C06E08" w:rsidR="00166997" w:rsidRPr="00166997" w:rsidRDefault="00166997" w:rsidP="00166997">
                <w:pPr>
                  <w:pStyle w:val="TableParagraph"/>
                  <w:spacing w:before="22"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7BDBAF77" w14:textId="1460F62F"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35E7527B" w14:textId="008E8FE6"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Uranium-alpha</w:t>
                </w:r>
              </w:p>
            </w:tc>
            <w:tc>
              <w:tcPr>
                <w:tcW w:w="1702" w:type="dxa"/>
              </w:tcPr>
              <w:p w14:paraId="0654020B" w14:textId="595C49E0"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3ADE955A" w14:textId="77777777" w:rsidTr="00ED3CB3">
            <w:trPr>
              <w:trHeight w:val="230"/>
            </w:trPr>
            <w:tc>
              <w:tcPr>
                <w:tcW w:w="1414" w:type="dxa"/>
              </w:tcPr>
              <w:p w14:paraId="0AFB0624" w14:textId="22D1ECC6" w:rsidR="00166997" w:rsidRPr="00166997" w:rsidRDefault="00166997" w:rsidP="00166997">
                <w:pPr>
                  <w:pStyle w:val="TableParagraph"/>
                  <w:spacing w:before="25"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5B275B9B" w14:textId="2B69A248"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0FF242EC" w14:textId="6118E443"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Yttrium-90</w:t>
                </w:r>
              </w:p>
            </w:tc>
            <w:tc>
              <w:tcPr>
                <w:tcW w:w="1702" w:type="dxa"/>
              </w:tcPr>
              <w:p w14:paraId="5BFE03A4" w14:textId="12E779B2"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5C9C30EB" w14:textId="77777777" w:rsidTr="00ED3CB3">
            <w:trPr>
              <w:trHeight w:val="230"/>
            </w:trPr>
            <w:tc>
              <w:tcPr>
                <w:tcW w:w="1414" w:type="dxa"/>
              </w:tcPr>
              <w:p w14:paraId="08147152" w14:textId="528DE4F1" w:rsidR="00166997" w:rsidRPr="00166997" w:rsidRDefault="00166997" w:rsidP="00166997">
                <w:pPr>
                  <w:pStyle w:val="TableParagraph"/>
                  <w:spacing w:before="25"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134BFF2E" w14:textId="6EFB109E"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65893783" w14:textId="570E8EF3"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Zirconium-95</w:t>
                </w:r>
              </w:p>
            </w:tc>
            <w:tc>
              <w:tcPr>
                <w:tcW w:w="1702" w:type="dxa"/>
              </w:tcPr>
              <w:p w14:paraId="5C239872" w14:textId="5988C918"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4E0572C3" w14:textId="77777777" w:rsidTr="00ED3CB3">
            <w:trPr>
              <w:trHeight w:val="230"/>
            </w:trPr>
            <w:tc>
              <w:tcPr>
                <w:tcW w:w="1414" w:type="dxa"/>
              </w:tcPr>
              <w:p w14:paraId="6F0D8999" w14:textId="1FD2A622" w:rsidR="00166997" w:rsidRPr="00166997" w:rsidRDefault="00166997" w:rsidP="00166997">
                <w:pPr>
                  <w:pStyle w:val="TableParagraph"/>
                  <w:spacing w:before="25"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7564B7CD" w14:textId="72E24737"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33EC322D" w14:textId="5253B5FF"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Other Alpha-emitting Radionuclides</w:t>
                </w:r>
              </w:p>
            </w:tc>
            <w:tc>
              <w:tcPr>
                <w:tcW w:w="1702" w:type="dxa"/>
              </w:tcPr>
              <w:p w14:paraId="074DC82F" w14:textId="0BFE8BA7"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299E0B4B" w14:textId="77777777" w:rsidTr="00ED3CB3">
            <w:trPr>
              <w:trHeight w:val="230"/>
            </w:trPr>
            <w:tc>
              <w:tcPr>
                <w:tcW w:w="1414" w:type="dxa"/>
              </w:tcPr>
              <w:p w14:paraId="42108BD1" w14:textId="1D0E1B6D" w:rsidR="00166997" w:rsidRPr="00166997" w:rsidRDefault="00166997" w:rsidP="00166997">
                <w:pPr>
                  <w:pStyle w:val="TableParagraph"/>
                  <w:spacing w:before="25"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0FD096C3" w14:textId="271BB2BA"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50347568" w14:textId="752B36FE"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 xml:space="preserve">Other </w:t>
                </w:r>
                <w:proofErr w:type="spellStart"/>
                <w:proofErr w:type="gramStart"/>
                <w:r w:rsidRPr="00166997">
                  <w:rPr>
                    <w:rFonts w:asciiTheme="minorHAnsi" w:hAnsiTheme="minorHAnsi" w:cstheme="minorHAnsi"/>
                    <w:sz w:val="24"/>
                    <w:szCs w:val="24"/>
                  </w:rPr>
                  <w:t>Non Alpha</w:t>
                </w:r>
                <w:proofErr w:type="spellEnd"/>
                <w:proofErr w:type="gramEnd"/>
                <w:r w:rsidRPr="00166997">
                  <w:rPr>
                    <w:rFonts w:asciiTheme="minorHAnsi" w:hAnsiTheme="minorHAnsi" w:cstheme="minorHAnsi"/>
                    <w:sz w:val="24"/>
                    <w:szCs w:val="24"/>
                  </w:rPr>
                  <w:t>-emitting Radionuclides</w:t>
                </w:r>
              </w:p>
            </w:tc>
            <w:tc>
              <w:tcPr>
                <w:tcW w:w="1702" w:type="dxa"/>
              </w:tcPr>
              <w:p w14:paraId="0788E3F6" w14:textId="3EF465CB"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219BDDAC" w14:textId="77777777" w:rsidTr="00ED3CB3">
            <w:trPr>
              <w:trHeight w:val="230"/>
            </w:trPr>
            <w:tc>
              <w:tcPr>
                <w:tcW w:w="1414" w:type="dxa"/>
              </w:tcPr>
              <w:p w14:paraId="2F23F531" w14:textId="1ECCBBD0" w:rsidR="00166997" w:rsidRPr="00166997" w:rsidRDefault="00166997" w:rsidP="00166997">
                <w:pPr>
                  <w:pStyle w:val="TableParagraph"/>
                  <w:spacing w:before="25"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11823471" w14:textId="57450309"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4B228C25" w14:textId="42BE687D"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Group of two or more specified Radionuclides</w:t>
                </w:r>
              </w:p>
            </w:tc>
            <w:tc>
              <w:tcPr>
                <w:tcW w:w="1702" w:type="dxa"/>
              </w:tcPr>
              <w:p w14:paraId="07675105" w14:textId="35ADAC2D"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r w:rsidR="00166997" w:rsidRPr="00B75F45" w14:paraId="67ED5C7E" w14:textId="77777777" w:rsidTr="00ED3CB3">
            <w:trPr>
              <w:trHeight w:val="232"/>
            </w:trPr>
            <w:tc>
              <w:tcPr>
                <w:tcW w:w="1414" w:type="dxa"/>
              </w:tcPr>
              <w:p w14:paraId="7393D371" w14:textId="09EC74B1" w:rsidR="00166997" w:rsidRPr="00166997" w:rsidRDefault="00166997" w:rsidP="00166997">
                <w:pPr>
                  <w:pStyle w:val="TableParagraph"/>
                  <w:spacing w:before="25" w:line="360" w:lineRule="auto"/>
                  <w:ind w:left="107"/>
                  <w:rPr>
                    <w:rFonts w:asciiTheme="minorHAnsi" w:hAnsiTheme="minorHAnsi" w:cstheme="minorHAnsi"/>
                    <w:sz w:val="24"/>
                    <w:szCs w:val="24"/>
                  </w:rPr>
                </w:pPr>
                <w:r w:rsidRPr="00166997">
                  <w:rPr>
                    <w:rFonts w:asciiTheme="minorHAnsi" w:hAnsiTheme="minorHAnsi" w:cstheme="minorHAnsi"/>
                    <w:sz w:val="24"/>
                    <w:szCs w:val="24"/>
                  </w:rPr>
                  <w:t>-</w:t>
                </w:r>
              </w:p>
            </w:tc>
            <w:tc>
              <w:tcPr>
                <w:tcW w:w="2269" w:type="dxa"/>
              </w:tcPr>
              <w:p w14:paraId="09238C97" w14:textId="34B53B40"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w:t>
                </w:r>
              </w:p>
            </w:tc>
            <w:tc>
              <w:tcPr>
                <w:tcW w:w="4821" w:type="dxa"/>
              </w:tcPr>
              <w:p w14:paraId="33D53E1E" w14:textId="76A77443" w:rsidR="00166997" w:rsidRPr="00166997" w:rsidRDefault="00166997" w:rsidP="00166997">
                <w:pPr>
                  <w:pStyle w:val="TableParagraph"/>
                  <w:spacing w:line="360" w:lineRule="auto"/>
                  <w:rPr>
                    <w:rFonts w:asciiTheme="minorHAnsi" w:hAnsiTheme="minorHAnsi" w:cstheme="minorHAnsi"/>
                    <w:sz w:val="24"/>
                    <w:szCs w:val="24"/>
                  </w:rPr>
                </w:pPr>
                <w:r w:rsidRPr="00166997">
                  <w:rPr>
                    <w:rFonts w:asciiTheme="minorHAnsi" w:hAnsiTheme="minorHAnsi" w:cstheme="minorHAnsi"/>
                    <w:sz w:val="24"/>
                    <w:szCs w:val="24"/>
                  </w:rPr>
                  <w:t>Other Radionuclides not listed</w:t>
                </w:r>
              </w:p>
            </w:tc>
            <w:tc>
              <w:tcPr>
                <w:tcW w:w="1702" w:type="dxa"/>
              </w:tcPr>
              <w:p w14:paraId="16BCE6C2" w14:textId="346DB86B" w:rsidR="00166997" w:rsidRPr="00166997" w:rsidRDefault="00166997" w:rsidP="00166997">
                <w:pPr>
                  <w:pStyle w:val="TableParagraph"/>
                  <w:spacing w:line="360" w:lineRule="auto"/>
                  <w:ind w:left="0" w:right="99"/>
                  <w:rPr>
                    <w:rFonts w:asciiTheme="minorHAnsi" w:hAnsiTheme="minorHAnsi" w:cstheme="minorHAnsi"/>
                    <w:sz w:val="24"/>
                    <w:szCs w:val="24"/>
                  </w:rPr>
                </w:pPr>
                <w:r w:rsidRPr="00166997">
                  <w:rPr>
                    <w:rFonts w:asciiTheme="minorHAnsi" w:hAnsiTheme="minorHAnsi" w:cstheme="minorHAnsi"/>
                    <w:sz w:val="24"/>
                    <w:szCs w:val="24"/>
                  </w:rPr>
                  <w:t>0</w:t>
                </w:r>
              </w:p>
            </w:tc>
          </w:tr>
        </w:tbl>
        <w:p w14:paraId="18023A92" w14:textId="77777777" w:rsidR="00E146D7" w:rsidRPr="00B75F45" w:rsidRDefault="00E146D7" w:rsidP="00557A91">
          <w:pPr>
            <w:jc w:val="right"/>
            <w:rPr>
              <w:sz w:val="20"/>
            </w:rPr>
            <w:sectPr w:rsidR="00E146D7" w:rsidRPr="00B75F45" w:rsidSect="005E5FA0">
              <w:pgSz w:w="11910" w:h="16850"/>
              <w:pgMar w:top="567" w:right="720" w:bottom="1080" w:left="740" w:header="0" w:footer="884" w:gutter="0"/>
              <w:cols w:space="720"/>
            </w:sectPr>
          </w:pPr>
        </w:p>
        <w:p w14:paraId="71A9873E" w14:textId="77777777" w:rsidR="0011521F" w:rsidRDefault="0011521F" w:rsidP="007F4FDF">
          <w:pPr>
            <w:pStyle w:val="BodyText"/>
            <w:spacing w:before="228" w:line="360" w:lineRule="auto"/>
            <w:ind w:left="112" w:right="376"/>
            <w:rPr>
              <w:rFonts w:eastAsia="Times New Roman"/>
              <w:b/>
              <w:color w:val="016574"/>
              <w:sz w:val="40"/>
              <w:szCs w:val="32"/>
            </w:rPr>
          </w:pPr>
          <w:r w:rsidRPr="0011521F">
            <w:rPr>
              <w:rFonts w:eastAsia="Times New Roman"/>
              <w:b/>
              <w:color w:val="016574"/>
              <w:sz w:val="40"/>
              <w:szCs w:val="32"/>
            </w:rPr>
            <w:lastRenderedPageBreak/>
            <w:t>Section D – Off-site transfers of waste</w:t>
          </w:r>
        </w:p>
        <w:p w14:paraId="5EBC9741" w14:textId="77777777" w:rsidR="0011521F" w:rsidRDefault="0011521F" w:rsidP="0011521F">
          <w:pPr>
            <w:pStyle w:val="BodyText"/>
            <w:spacing w:before="2" w:line="360" w:lineRule="auto"/>
            <w:ind w:left="142"/>
            <w:rPr>
              <w:sz w:val="24"/>
              <w:szCs w:val="24"/>
            </w:rPr>
          </w:pPr>
        </w:p>
        <w:p w14:paraId="41FCECF7" w14:textId="5221561B" w:rsidR="00E146D7" w:rsidRDefault="0011521F" w:rsidP="0011521F">
          <w:pPr>
            <w:pStyle w:val="BodyText"/>
            <w:spacing w:before="2" w:line="360" w:lineRule="auto"/>
            <w:ind w:left="142"/>
            <w:rPr>
              <w:sz w:val="24"/>
              <w:szCs w:val="24"/>
            </w:rPr>
          </w:pPr>
          <w:r w:rsidRPr="0011521F">
            <w:rPr>
              <w:sz w:val="24"/>
              <w:szCs w:val="24"/>
            </w:rPr>
            <w:t>You should report the mass of waste which is removed from the facility by pipe, tanker or lorry, where the annual total tonnage for that type of waste is above a threshold value:</w:t>
          </w:r>
        </w:p>
        <w:p w14:paraId="12DD62BB" w14:textId="77777777" w:rsidR="0011521F" w:rsidRPr="007F4FDF" w:rsidRDefault="0011521F" w:rsidP="0011521F">
          <w:pPr>
            <w:pStyle w:val="BodyText"/>
            <w:spacing w:before="2" w:line="360" w:lineRule="auto"/>
            <w:ind w:left="142"/>
            <w:rPr>
              <w:sz w:val="24"/>
              <w:szCs w:val="24"/>
            </w:rPr>
          </w:pPr>
        </w:p>
        <w:tbl>
          <w:tblPr>
            <w:tblW w:w="0" w:type="auto"/>
            <w:tblInd w:w="1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hreshold values for Hazardous and Non-Hazardous waste (tonnes)"/>
            <w:tblDescription w:val="A table showing the threshold values for hazardous and non-hazardous waste, with hazardous waste having a threshold of 2 tonnes and non-hazardous waste having a threshold of 2,000 tonnes."/>
          </w:tblPr>
          <w:tblGrid>
            <w:gridCol w:w="3425"/>
            <w:gridCol w:w="3425"/>
          </w:tblGrid>
          <w:tr w:rsidR="00307225" w:rsidRPr="007F4FDF" w14:paraId="184B5DA8" w14:textId="77777777" w:rsidTr="00A23FC3">
            <w:trPr>
              <w:trHeight w:val="350"/>
            </w:trPr>
            <w:tc>
              <w:tcPr>
                <w:tcW w:w="3425" w:type="dxa"/>
                <w:shd w:val="clear" w:color="auto" w:fill="004B56" w:themeFill="accent1" w:themeFillShade="BF"/>
              </w:tcPr>
              <w:p w14:paraId="1F1BA93B" w14:textId="6CAF65F6" w:rsidR="00307225" w:rsidRPr="00307225" w:rsidRDefault="00307225" w:rsidP="00307225">
                <w:pPr>
                  <w:pStyle w:val="TableParagraph"/>
                  <w:spacing w:line="360" w:lineRule="auto"/>
                  <w:ind w:left="107"/>
                  <w:rPr>
                    <w:b/>
                    <w:bCs/>
                    <w:sz w:val="24"/>
                    <w:szCs w:val="24"/>
                  </w:rPr>
                </w:pPr>
                <w:r w:rsidRPr="00307225">
                  <w:rPr>
                    <w:b/>
                    <w:bCs/>
                    <w:sz w:val="24"/>
                    <w:szCs w:val="24"/>
                  </w:rPr>
                  <w:t>Type of waste</w:t>
                </w:r>
              </w:p>
            </w:tc>
            <w:tc>
              <w:tcPr>
                <w:tcW w:w="3425" w:type="dxa"/>
                <w:shd w:val="clear" w:color="auto" w:fill="004B56" w:themeFill="accent1" w:themeFillShade="BF"/>
              </w:tcPr>
              <w:p w14:paraId="03380CB0" w14:textId="0DDFF09F" w:rsidR="00307225" w:rsidRPr="00307225" w:rsidRDefault="00307225" w:rsidP="00307225">
                <w:pPr>
                  <w:pStyle w:val="TableParagraph"/>
                  <w:spacing w:line="360" w:lineRule="auto"/>
                  <w:rPr>
                    <w:b/>
                    <w:bCs/>
                    <w:sz w:val="24"/>
                    <w:szCs w:val="24"/>
                  </w:rPr>
                </w:pPr>
                <w:r w:rsidRPr="00307225">
                  <w:rPr>
                    <w:b/>
                    <w:bCs/>
                    <w:sz w:val="24"/>
                    <w:szCs w:val="24"/>
                  </w:rPr>
                  <w:t>Threshold value (tonnes)</w:t>
                </w:r>
              </w:p>
            </w:tc>
          </w:tr>
          <w:tr w:rsidR="00307225" w:rsidRPr="007F4FDF" w14:paraId="00DB70EA" w14:textId="77777777">
            <w:trPr>
              <w:trHeight w:val="275"/>
            </w:trPr>
            <w:tc>
              <w:tcPr>
                <w:tcW w:w="3425" w:type="dxa"/>
              </w:tcPr>
              <w:p w14:paraId="1E54C5D6" w14:textId="2DE0FFE4" w:rsidR="00307225" w:rsidRPr="00307225" w:rsidRDefault="00307225" w:rsidP="00307225">
                <w:pPr>
                  <w:pStyle w:val="TableParagraph"/>
                  <w:spacing w:line="360" w:lineRule="auto"/>
                  <w:ind w:left="107"/>
                  <w:rPr>
                    <w:sz w:val="24"/>
                    <w:szCs w:val="24"/>
                  </w:rPr>
                </w:pPr>
                <w:r w:rsidRPr="00307225">
                  <w:rPr>
                    <w:sz w:val="24"/>
                    <w:szCs w:val="24"/>
                  </w:rPr>
                  <w:t>Hazardous</w:t>
                </w:r>
              </w:p>
            </w:tc>
            <w:tc>
              <w:tcPr>
                <w:tcW w:w="3425" w:type="dxa"/>
              </w:tcPr>
              <w:p w14:paraId="35365804" w14:textId="5842825A" w:rsidR="00307225" w:rsidRPr="00307225" w:rsidRDefault="00307225" w:rsidP="00307225">
                <w:pPr>
                  <w:pStyle w:val="TableParagraph"/>
                  <w:spacing w:line="360" w:lineRule="auto"/>
                  <w:rPr>
                    <w:sz w:val="24"/>
                    <w:szCs w:val="24"/>
                  </w:rPr>
                </w:pPr>
                <w:r w:rsidRPr="00307225">
                  <w:rPr>
                    <w:sz w:val="24"/>
                    <w:szCs w:val="24"/>
                  </w:rPr>
                  <w:t>2</w:t>
                </w:r>
              </w:p>
            </w:tc>
          </w:tr>
          <w:tr w:rsidR="00307225" w:rsidRPr="007F4FDF" w14:paraId="307576D0" w14:textId="77777777">
            <w:trPr>
              <w:trHeight w:val="261"/>
            </w:trPr>
            <w:tc>
              <w:tcPr>
                <w:tcW w:w="3425" w:type="dxa"/>
              </w:tcPr>
              <w:p w14:paraId="7D878437" w14:textId="4426A139" w:rsidR="00307225" w:rsidRPr="00307225" w:rsidRDefault="00307225" w:rsidP="00307225">
                <w:pPr>
                  <w:pStyle w:val="TableParagraph"/>
                  <w:spacing w:line="360" w:lineRule="auto"/>
                  <w:ind w:left="107"/>
                  <w:rPr>
                    <w:sz w:val="24"/>
                    <w:szCs w:val="24"/>
                  </w:rPr>
                </w:pPr>
                <w:r w:rsidRPr="00307225">
                  <w:rPr>
                    <w:sz w:val="24"/>
                    <w:szCs w:val="24"/>
                  </w:rPr>
                  <w:t>Non-hazardous</w:t>
                </w:r>
              </w:p>
            </w:tc>
            <w:tc>
              <w:tcPr>
                <w:tcW w:w="3425" w:type="dxa"/>
              </w:tcPr>
              <w:p w14:paraId="52E82F90" w14:textId="42868556" w:rsidR="00307225" w:rsidRPr="00307225" w:rsidRDefault="00307225" w:rsidP="00307225">
                <w:pPr>
                  <w:pStyle w:val="TableParagraph"/>
                  <w:spacing w:line="360" w:lineRule="auto"/>
                  <w:rPr>
                    <w:sz w:val="24"/>
                    <w:szCs w:val="24"/>
                  </w:rPr>
                </w:pPr>
                <w:r w:rsidRPr="00307225">
                  <w:rPr>
                    <w:sz w:val="24"/>
                    <w:szCs w:val="24"/>
                  </w:rPr>
                  <w:t>2,000</w:t>
                </w:r>
              </w:p>
            </w:tc>
          </w:tr>
        </w:tbl>
        <w:p w14:paraId="255BD8B0" w14:textId="77777777" w:rsidR="00E146D7" w:rsidRPr="007F4FDF" w:rsidRDefault="00E146D7" w:rsidP="007F4FDF">
          <w:pPr>
            <w:pStyle w:val="BodyText"/>
            <w:spacing w:before="10" w:line="360" w:lineRule="auto"/>
            <w:rPr>
              <w:szCs w:val="24"/>
            </w:rPr>
          </w:pPr>
        </w:p>
        <w:p w14:paraId="0490904B" w14:textId="77777777" w:rsidR="00B841AF" w:rsidRPr="00B841AF" w:rsidRDefault="00B841AF" w:rsidP="00B841AF">
          <w:pPr>
            <w:pStyle w:val="BodyText"/>
            <w:spacing w:line="360" w:lineRule="auto"/>
            <w:ind w:left="112" w:right="124" w:firstLine="30"/>
            <w:rPr>
              <w:sz w:val="24"/>
              <w:szCs w:val="24"/>
            </w:rPr>
          </w:pPr>
          <w:r w:rsidRPr="00B841AF">
            <w:rPr>
              <w:sz w:val="24"/>
              <w:szCs w:val="24"/>
            </w:rPr>
            <w:t>For each type of waste, the deciding factor on whether to report is the total mass transferred off site during the reporting year; the waste may have been split between different treatment facilities or countries and been handled in different ways.</w:t>
          </w:r>
        </w:p>
        <w:p w14:paraId="38FC334F" w14:textId="77777777" w:rsidR="00B841AF" w:rsidRPr="00B841AF" w:rsidRDefault="00B841AF" w:rsidP="00B841AF">
          <w:pPr>
            <w:pStyle w:val="BodyText"/>
            <w:spacing w:line="360" w:lineRule="auto"/>
            <w:ind w:left="112" w:right="124" w:firstLine="30"/>
            <w:rPr>
              <w:sz w:val="24"/>
              <w:szCs w:val="24"/>
            </w:rPr>
          </w:pPr>
        </w:p>
        <w:p w14:paraId="3E494207" w14:textId="77777777" w:rsidR="00B841AF" w:rsidRPr="00B841AF" w:rsidRDefault="00B841AF" w:rsidP="00B841AF">
          <w:pPr>
            <w:pStyle w:val="BodyText"/>
            <w:spacing w:line="360" w:lineRule="auto"/>
            <w:ind w:left="112" w:right="124" w:firstLine="30"/>
            <w:rPr>
              <w:sz w:val="24"/>
              <w:szCs w:val="24"/>
            </w:rPr>
          </w:pPr>
          <w:r w:rsidRPr="00B841AF">
            <w:rPr>
              <w:sz w:val="24"/>
              <w:szCs w:val="24"/>
            </w:rPr>
            <w:t xml:space="preserve">Where your </w:t>
          </w:r>
          <w:proofErr w:type="gramStart"/>
          <w:r w:rsidRPr="00B841AF">
            <w:rPr>
              <w:sz w:val="24"/>
              <w:szCs w:val="24"/>
            </w:rPr>
            <w:t>waste water</w:t>
          </w:r>
          <w:proofErr w:type="gramEnd"/>
          <w:r w:rsidRPr="00B841AF">
            <w:rPr>
              <w:sz w:val="24"/>
              <w:szCs w:val="24"/>
            </w:rPr>
            <w:t xml:space="preserve"> is treated by an independently operated wastewater treatment plant (IOWWTP), such as an industrial wastewater treatment plant covered by Chapter 5 of the Pollution Prevention and Control Regulations (Section 5.7), you should record the transfer as waste in tonnes in this section of the form.</w:t>
          </w:r>
        </w:p>
        <w:p w14:paraId="1B76E8B4" w14:textId="77777777" w:rsidR="00B841AF" w:rsidRPr="00B841AF" w:rsidRDefault="00B841AF" w:rsidP="00B841AF">
          <w:pPr>
            <w:pStyle w:val="BodyText"/>
            <w:spacing w:line="360" w:lineRule="auto"/>
            <w:ind w:left="112" w:right="124" w:firstLine="30"/>
            <w:rPr>
              <w:sz w:val="24"/>
              <w:szCs w:val="24"/>
            </w:rPr>
          </w:pPr>
        </w:p>
        <w:p w14:paraId="727B9737" w14:textId="3BC9F2EB" w:rsidR="00E146D7" w:rsidRDefault="00B841AF" w:rsidP="00B841AF">
          <w:pPr>
            <w:pStyle w:val="BodyText"/>
            <w:spacing w:line="360" w:lineRule="auto"/>
            <w:ind w:left="112" w:right="124" w:firstLine="30"/>
            <w:rPr>
              <w:sz w:val="24"/>
              <w:szCs w:val="24"/>
            </w:rPr>
          </w:pPr>
          <w:r w:rsidRPr="00B841AF">
            <w:rPr>
              <w:sz w:val="24"/>
              <w:szCs w:val="24"/>
            </w:rPr>
            <w:t>For both hazardous waste (where the total transferred off-site exceeds 2t) and non-hazardous waste (where the total transferred off-site exceeds 2,000t) you must tell us the total tonnage which was sent for disposal and the total sent for recovery. In each case you should tell us:</w:t>
          </w:r>
        </w:p>
        <w:p w14:paraId="259B00B7" w14:textId="77777777" w:rsidR="00B841AF" w:rsidRPr="00B841AF" w:rsidRDefault="00B841AF" w:rsidP="00B841AF">
          <w:pPr>
            <w:pStyle w:val="BodyText"/>
            <w:spacing w:line="360" w:lineRule="auto"/>
            <w:ind w:left="112" w:right="124" w:firstLine="30"/>
            <w:jc w:val="both"/>
            <w:rPr>
              <w:sz w:val="24"/>
              <w:szCs w:val="24"/>
            </w:rPr>
          </w:pPr>
        </w:p>
        <w:tbl>
          <w:tblPr>
            <w:tblStyle w:val="TableGrid"/>
            <w:tblW w:w="10205" w:type="dxa"/>
            <w:tblInd w:w="250" w:type="dxa"/>
            <w:tblLayout w:type="fixed"/>
            <w:tblLook w:val="06A0" w:firstRow="1" w:lastRow="0" w:firstColumn="1" w:lastColumn="0" w:noHBand="1" w:noVBand="1"/>
            <w:tblCaption w:val="Waste - Field information and data requirements"/>
            <w:tblDescription w:val="Table displaying fields with the following information: 'Name of Field', 'Field Type', and 'What should you provide?'. The fields listed are 'Measurement Type', 'Method Type', 'Method Description', 'Value in tonnes', and 'Qualification'. Each field has its corresponding type and the information that should be provided."/>
          </w:tblPr>
          <w:tblGrid>
            <w:gridCol w:w="2180"/>
            <w:gridCol w:w="1440"/>
            <w:gridCol w:w="6585"/>
          </w:tblGrid>
          <w:tr w:rsidR="00861A4D" w:rsidRPr="00B75F45" w14:paraId="16EE0719" w14:textId="77777777" w:rsidTr="00861A4D">
            <w:trPr>
              <w:tblHeader/>
            </w:trPr>
            <w:tc>
              <w:tcPr>
                <w:tcW w:w="2180" w:type="dxa"/>
                <w:shd w:val="clear" w:color="auto" w:fill="004B56" w:themeFill="accent6" w:themeFillShade="BF"/>
              </w:tcPr>
              <w:p w14:paraId="0A6505DB" w14:textId="5C28A002" w:rsidR="00861A4D" w:rsidRPr="00861A4D" w:rsidRDefault="00861A4D" w:rsidP="00861A4D">
                <w:pPr>
                  <w:rPr>
                    <w:b/>
                    <w:bCs/>
                    <w:sz w:val="24"/>
                    <w:szCs w:val="24"/>
                  </w:rPr>
                </w:pPr>
                <w:r w:rsidRPr="00861A4D">
                  <w:rPr>
                    <w:b/>
                    <w:bCs/>
                    <w:sz w:val="24"/>
                    <w:szCs w:val="24"/>
                  </w:rPr>
                  <w:t>Name of field</w:t>
                </w:r>
              </w:p>
            </w:tc>
            <w:tc>
              <w:tcPr>
                <w:tcW w:w="1440" w:type="dxa"/>
                <w:shd w:val="clear" w:color="auto" w:fill="004B56" w:themeFill="accent6" w:themeFillShade="BF"/>
              </w:tcPr>
              <w:p w14:paraId="609E532F" w14:textId="1D2B537F" w:rsidR="00861A4D" w:rsidRPr="00861A4D" w:rsidRDefault="00861A4D" w:rsidP="00861A4D">
                <w:pPr>
                  <w:rPr>
                    <w:b/>
                    <w:bCs/>
                    <w:sz w:val="24"/>
                    <w:szCs w:val="24"/>
                  </w:rPr>
                </w:pPr>
                <w:r w:rsidRPr="00861A4D">
                  <w:rPr>
                    <w:b/>
                    <w:bCs/>
                    <w:sz w:val="24"/>
                    <w:szCs w:val="24"/>
                  </w:rPr>
                  <w:t>Field type</w:t>
                </w:r>
              </w:p>
            </w:tc>
            <w:tc>
              <w:tcPr>
                <w:tcW w:w="6585" w:type="dxa"/>
                <w:shd w:val="clear" w:color="auto" w:fill="004B56" w:themeFill="accent6" w:themeFillShade="BF"/>
              </w:tcPr>
              <w:p w14:paraId="34EA2DDB" w14:textId="7D6A7F2D" w:rsidR="00861A4D" w:rsidRPr="00861A4D" w:rsidRDefault="00861A4D" w:rsidP="00861A4D">
                <w:pPr>
                  <w:rPr>
                    <w:b/>
                    <w:bCs/>
                    <w:sz w:val="24"/>
                    <w:szCs w:val="24"/>
                  </w:rPr>
                </w:pPr>
                <w:r w:rsidRPr="00861A4D">
                  <w:rPr>
                    <w:b/>
                    <w:bCs/>
                    <w:sz w:val="24"/>
                    <w:szCs w:val="24"/>
                  </w:rPr>
                  <w:t>What should you provide?</w:t>
                </w:r>
              </w:p>
            </w:tc>
          </w:tr>
          <w:tr w:rsidR="00D0012E" w:rsidRPr="007F4FDF" w14:paraId="5AC93941" w14:textId="77777777" w:rsidTr="00861A4D">
            <w:tc>
              <w:tcPr>
                <w:tcW w:w="2180" w:type="dxa"/>
              </w:tcPr>
              <w:p w14:paraId="44930A12" w14:textId="5A2DB8B0" w:rsidR="00D0012E" w:rsidRPr="00D0012E" w:rsidRDefault="00D0012E" w:rsidP="00D0012E">
                <w:pPr>
                  <w:rPr>
                    <w:sz w:val="24"/>
                    <w:szCs w:val="24"/>
                  </w:rPr>
                </w:pPr>
                <w:r w:rsidRPr="00D0012E">
                  <w:rPr>
                    <w:sz w:val="24"/>
                    <w:szCs w:val="24"/>
                  </w:rPr>
                  <w:t>Measurement type (M, C or E)</w:t>
                </w:r>
              </w:p>
            </w:tc>
            <w:tc>
              <w:tcPr>
                <w:tcW w:w="1440" w:type="dxa"/>
              </w:tcPr>
              <w:p w14:paraId="57F63306" w14:textId="23ABD94D" w:rsidR="00D0012E" w:rsidRPr="00D0012E" w:rsidRDefault="00D0012E" w:rsidP="00D0012E">
                <w:pPr>
                  <w:rPr>
                    <w:sz w:val="24"/>
                    <w:szCs w:val="24"/>
                  </w:rPr>
                </w:pPr>
                <w:r w:rsidRPr="00D0012E">
                  <w:rPr>
                    <w:sz w:val="24"/>
                    <w:szCs w:val="24"/>
                  </w:rPr>
                  <w:t>Drop down</w:t>
                </w:r>
              </w:p>
            </w:tc>
            <w:tc>
              <w:tcPr>
                <w:tcW w:w="6585" w:type="dxa"/>
              </w:tcPr>
              <w:p w14:paraId="1B1048E5" w14:textId="56026198" w:rsidR="00D0012E" w:rsidRPr="00D0012E" w:rsidRDefault="00D0012E" w:rsidP="00D0012E">
                <w:pPr>
                  <w:rPr>
                    <w:sz w:val="24"/>
                    <w:szCs w:val="24"/>
                  </w:rPr>
                </w:pPr>
                <w:r w:rsidRPr="00D0012E">
                  <w:rPr>
                    <w:sz w:val="24"/>
                    <w:szCs w:val="24"/>
                  </w:rPr>
                  <w:t>Indicate whether your emission value is Measured, Calculated or Estimated. Where your data is obtained using weighing records report “measured”.</w:t>
                </w:r>
              </w:p>
            </w:tc>
          </w:tr>
          <w:tr w:rsidR="00D0012E" w:rsidRPr="007F4FDF" w14:paraId="5F04357C" w14:textId="77777777" w:rsidTr="00861A4D">
            <w:tc>
              <w:tcPr>
                <w:tcW w:w="2180" w:type="dxa"/>
              </w:tcPr>
              <w:p w14:paraId="74A65810" w14:textId="686D621D" w:rsidR="00D0012E" w:rsidRPr="00D0012E" w:rsidRDefault="00D0012E" w:rsidP="00D0012E">
                <w:pPr>
                  <w:rPr>
                    <w:sz w:val="24"/>
                    <w:szCs w:val="24"/>
                  </w:rPr>
                </w:pPr>
                <w:r w:rsidRPr="00D0012E">
                  <w:rPr>
                    <w:sz w:val="24"/>
                    <w:szCs w:val="24"/>
                  </w:rPr>
                  <w:t>Method type</w:t>
                </w:r>
              </w:p>
            </w:tc>
            <w:tc>
              <w:tcPr>
                <w:tcW w:w="1440" w:type="dxa"/>
              </w:tcPr>
              <w:p w14:paraId="2C8D5BC5" w14:textId="5BB1A8A8" w:rsidR="00D0012E" w:rsidRPr="00D0012E" w:rsidRDefault="00D0012E" w:rsidP="00D0012E">
                <w:pPr>
                  <w:rPr>
                    <w:sz w:val="24"/>
                    <w:szCs w:val="24"/>
                  </w:rPr>
                </w:pPr>
                <w:r w:rsidRPr="00D0012E">
                  <w:rPr>
                    <w:sz w:val="24"/>
                    <w:szCs w:val="24"/>
                  </w:rPr>
                  <w:t>Drop down</w:t>
                </w:r>
              </w:p>
            </w:tc>
            <w:tc>
              <w:tcPr>
                <w:tcW w:w="6585" w:type="dxa"/>
              </w:tcPr>
              <w:p w14:paraId="7BFAC929" w14:textId="1EE855D9" w:rsidR="00D0012E" w:rsidRPr="00D0012E" w:rsidRDefault="00D0012E" w:rsidP="00D0012E">
                <w:pPr>
                  <w:rPr>
                    <w:sz w:val="24"/>
                    <w:szCs w:val="24"/>
                  </w:rPr>
                </w:pPr>
                <w:r w:rsidRPr="00D0012E">
                  <w:rPr>
                    <w:sz w:val="24"/>
                    <w:szCs w:val="24"/>
                  </w:rPr>
                  <w:t>Use the option which best matches the method you used to produce your total waste value.</w:t>
                </w:r>
              </w:p>
            </w:tc>
          </w:tr>
          <w:tr w:rsidR="00E107E7" w:rsidRPr="007F4FDF" w14:paraId="5C77DB4C" w14:textId="77777777" w:rsidTr="00861A4D">
            <w:tc>
              <w:tcPr>
                <w:tcW w:w="2180" w:type="dxa"/>
              </w:tcPr>
              <w:p w14:paraId="3F84BF2C" w14:textId="3C1F6596" w:rsidR="00E107E7" w:rsidRPr="00E107E7" w:rsidRDefault="00E107E7" w:rsidP="00E107E7">
                <w:pPr>
                  <w:rPr>
                    <w:sz w:val="24"/>
                    <w:szCs w:val="24"/>
                  </w:rPr>
                </w:pPr>
                <w:r w:rsidRPr="00E107E7">
                  <w:rPr>
                    <w:sz w:val="24"/>
                    <w:szCs w:val="24"/>
                  </w:rPr>
                  <w:t>Method description</w:t>
                </w:r>
              </w:p>
            </w:tc>
            <w:tc>
              <w:tcPr>
                <w:tcW w:w="1440" w:type="dxa"/>
              </w:tcPr>
              <w:p w14:paraId="62A6CEC1" w14:textId="7225A4FB" w:rsidR="00E107E7" w:rsidRPr="00E107E7" w:rsidRDefault="00E107E7" w:rsidP="00E107E7">
                <w:pPr>
                  <w:rPr>
                    <w:sz w:val="24"/>
                    <w:szCs w:val="24"/>
                  </w:rPr>
                </w:pPr>
                <w:r w:rsidRPr="00E107E7">
                  <w:rPr>
                    <w:sz w:val="24"/>
                    <w:szCs w:val="24"/>
                  </w:rPr>
                  <w:t>Free text (unlimited)</w:t>
                </w:r>
              </w:p>
            </w:tc>
            <w:tc>
              <w:tcPr>
                <w:tcW w:w="6585" w:type="dxa"/>
              </w:tcPr>
              <w:p w14:paraId="7A16EC65" w14:textId="428E95D2" w:rsidR="00E107E7" w:rsidRPr="00E107E7" w:rsidRDefault="00E107E7" w:rsidP="00E107E7">
                <w:pPr>
                  <w:rPr>
                    <w:sz w:val="24"/>
                    <w:szCs w:val="24"/>
                  </w:rPr>
                </w:pPr>
                <w:r w:rsidRPr="00E107E7">
                  <w:rPr>
                    <w:sz w:val="24"/>
                    <w:szCs w:val="24"/>
                  </w:rPr>
                  <w:t>Explain how you produced the emission value, including any calculations. More detail helps validate your data and reduces follow-up inquiries.</w:t>
                </w:r>
              </w:p>
            </w:tc>
          </w:tr>
          <w:tr w:rsidR="00E107E7" w:rsidRPr="007F4FDF" w14:paraId="652918E3" w14:textId="77777777" w:rsidTr="00861A4D">
            <w:tc>
              <w:tcPr>
                <w:tcW w:w="2180" w:type="dxa"/>
              </w:tcPr>
              <w:p w14:paraId="7D24CF24" w14:textId="3D65C084" w:rsidR="00E107E7" w:rsidRPr="00E107E7" w:rsidRDefault="00E107E7" w:rsidP="00E107E7">
                <w:pPr>
                  <w:rPr>
                    <w:sz w:val="24"/>
                    <w:szCs w:val="24"/>
                  </w:rPr>
                </w:pPr>
                <w:r w:rsidRPr="00E107E7">
                  <w:rPr>
                    <w:sz w:val="24"/>
                    <w:szCs w:val="24"/>
                  </w:rPr>
                  <w:lastRenderedPageBreak/>
                  <w:t>Value (tonnes)</w:t>
                </w:r>
              </w:p>
            </w:tc>
            <w:tc>
              <w:tcPr>
                <w:tcW w:w="1440" w:type="dxa"/>
              </w:tcPr>
              <w:p w14:paraId="082BA4CC" w14:textId="626430D9" w:rsidR="00E107E7" w:rsidRPr="00E107E7" w:rsidRDefault="00E107E7" w:rsidP="00E107E7">
                <w:pPr>
                  <w:rPr>
                    <w:sz w:val="24"/>
                    <w:szCs w:val="24"/>
                  </w:rPr>
                </w:pPr>
                <w:r w:rsidRPr="00E107E7">
                  <w:rPr>
                    <w:sz w:val="24"/>
                    <w:szCs w:val="24"/>
                  </w:rPr>
                  <w:t>Number</w:t>
                </w:r>
              </w:p>
            </w:tc>
            <w:tc>
              <w:tcPr>
                <w:tcW w:w="6585" w:type="dxa"/>
              </w:tcPr>
              <w:p w14:paraId="0D5DDE62" w14:textId="3EE8EB92" w:rsidR="00E107E7" w:rsidRPr="00E107E7" w:rsidRDefault="00E107E7" w:rsidP="00E107E7">
                <w:pPr>
                  <w:rPr>
                    <w:sz w:val="24"/>
                    <w:szCs w:val="24"/>
                  </w:rPr>
                </w:pPr>
                <w:r w:rsidRPr="00E107E7">
                  <w:rPr>
                    <w:sz w:val="24"/>
                    <w:szCs w:val="24"/>
                  </w:rPr>
                  <w:t>Give values as normal wet waste in tonnes, to 3 significant figures.</w:t>
                </w:r>
              </w:p>
            </w:tc>
          </w:tr>
          <w:tr w:rsidR="00E107E7" w:rsidRPr="007F4FDF" w14:paraId="12E531C9" w14:textId="77777777" w:rsidTr="00861A4D">
            <w:tc>
              <w:tcPr>
                <w:tcW w:w="2180" w:type="dxa"/>
              </w:tcPr>
              <w:p w14:paraId="74AC9AA6" w14:textId="4CDBE904" w:rsidR="00E107E7" w:rsidRPr="00E107E7" w:rsidRDefault="00E107E7" w:rsidP="00E107E7">
                <w:pPr>
                  <w:rPr>
                    <w:sz w:val="24"/>
                    <w:szCs w:val="24"/>
                  </w:rPr>
                </w:pPr>
                <w:r w:rsidRPr="00E107E7">
                  <w:rPr>
                    <w:sz w:val="24"/>
                    <w:szCs w:val="24"/>
                  </w:rPr>
                  <w:t>Qualification</w:t>
                </w:r>
              </w:p>
            </w:tc>
            <w:tc>
              <w:tcPr>
                <w:tcW w:w="1440" w:type="dxa"/>
              </w:tcPr>
              <w:p w14:paraId="1CB5B882" w14:textId="7790D45D" w:rsidR="00E107E7" w:rsidRPr="00E107E7" w:rsidRDefault="00E107E7" w:rsidP="00E107E7">
                <w:pPr>
                  <w:rPr>
                    <w:sz w:val="24"/>
                    <w:szCs w:val="24"/>
                  </w:rPr>
                </w:pPr>
                <w:r w:rsidRPr="00E107E7">
                  <w:rPr>
                    <w:sz w:val="24"/>
                    <w:szCs w:val="24"/>
                  </w:rPr>
                  <w:t>Free text (unlimited)</w:t>
                </w:r>
              </w:p>
            </w:tc>
            <w:tc>
              <w:tcPr>
                <w:tcW w:w="6585" w:type="dxa"/>
              </w:tcPr>
              <w:p w14:paraId="3C8D46E2" w14:textId="6D9BB80D" w:rsidR="00E107E7" w:rsidRPr="00E107E7" w:rsidRDefault="00E107E7" w:rsidP="00E107E7">
                <w:pPr>
                  <w:rPr>
                    <w:sz w:val="24"/>
                    <w:szCs w:val="24"/>
                  </w:rPr>
                </w:pPr>
                <w:r w:rsidRPr="00E107E7">
                  <w:rPr>
                    <w:sz w:val="24"/>
                    <w:szCs w:val="24"/>
                  </w:rPr>
                  <w:t>Explain any differences from the previous year's data, especially if flagged by check fields. More information here helps us validate your data and reduces the likelihood of us having to contact you for clarification.</w:t>
                </w:r>
              </w:p>
            </w:tc>
          </w:tr>
        </w:tbl>
        <w:p w14:paraId="7DB3A2CA" w14:textId="77777777" w:rsidR="00E146D7" w:rsidRPr="007F4FDF" w:rsidRDefault="00E146D7" w:rsidP="007F4FDF">
          <w:pPr>
            <w:pStyle w:val="BodyText"/>
            <w:spacing w:before="1" w:line="360" w:lineRule="auto"/>
            <w:rPr>
              <w:sz w:val="24"/>
              <w:szCs w:val="24"/>
            </w:rPr>
          </w:pPr>
        </w:p>
        <w:p w14:paraId="6F79171E" w14:textId="77777777" w:rsidR="00E146D7" w:rsidRPr="007F4FDF" w:rsidRDefault="00E146D7" w:rsidP="007F4FDF">
          <w:pPr>
            <w:pStyle w:val="BodyText"/>
            <w:spacing w:before="2" w:line="360" w:lineRule="auto"/>
            <w:rPr>
              <w:sz w:val="24"/>
              <w:szCs w:val="24"/>
            </w:rPr>
          </w:pPr>
        </w:p>
        <w:p w14:paraId="57B06BDB" w14:textId="77777777" w:rsidR="00265FAC" w:rsidRPr="00265FAC" w:rsidRDefault="00265FAC" w:rsidP="00F803F4">
          <w:pPr>
            <w:ind w:left="142"/>
            <w:rPr>
              <w:rFonts w:ascii="Arial" w:eastAsia="Arial" w:hAnsi="Arial" w:cs="Arial"/>
            </w:rPr>
          </w:pPr>
          <w:r w:rsidRPr="00265FAC">
            <w:rPr>
              <w:rFonts w:ascii="Arial" w:eastAsia="Arial" w:hAnsi="Arial" w:cs="Arial"/>
            </w:rPr>
            <w:t>If any hazardous waste was transferred outside the UK, you must provide details of the waste destination (name and address of recoverer/disposer and the address of the actual site of recovery/disposal). Complete the Outside UK waste transfers section of the Return information and we will contact you to collect the detailed information.</w:t>
          </w:r>
        </w:p>
        <w:p w14:paraId="26268D66" w14:textId="77777777" w:rsidR="00265FAC" w:rsidRPr="00265FAC" w:rsidRDefault="00265FAC" w:rsidP="00265FAC">
          <w:pPr>
            <w:jc w:val="both"/>
            <w:rPr>
              <w:rFonts w:ascii="Arial" w:eastAsia="Arial" w:hAnsi="Arial" w:cs="Arial"/>
            </w:rPr>
          </w:pPr>
        </w:p>
        <w:p w14:paraId="300B378E" w14:textId="77777777" w:rsidR="00265FAC" w:rsidRPr="00265FAC" w:rsidRDefault="00265FAC" w:rsidP="00265FAC">
          <w:pPr>
            <w:jc w:val="both"/>
            <w:rPr>
              <w:rFonts w:ascii="Arial" w:eastAsia="Arial" w:hAnsi="Arial" w:cs="Arial"/>
            </w:rPr>
          </w:pPr>
        </w:p>
        <w:p w14:paraId="395F1096" w14:textId="3FDE9C0B" w:rsidR="00265FAC" w:rsidRPr="00265FAC" w:rsidRDefault="00265FAC" w:rsidP="00F803F4">
          <w:pPr>
            <w:ind w:left="142"/>
            <w:jc w:val="both"/>
            <w:rPr>
              <w:rFonts w:ascii="Arial" w:eastAsia="Arial" w:hAnsi="Arial" w:cs="Arial"/>
            </w:rPr>
          </w:pPr>
          <w:r w:rsidRPr="00265FAC">
            <w:rPr>
              <w:rFonts w:ascii="Arial" w:eastAsia="Arial" w:hAnsi="Arial" w:cs="Arial"/>
            </w:rPr>
            <w:t>Section E – Waste input data</w:t>
          </w:r>
          <w:r w:rsidRPr="00265FAC">
            <w:rPr>
              <w:rFonts w:ascii="Arial" w:eastAsia="Arial" w:hAnsi="Arial" w:cs="Arial"/>
            </w:rPr>
            <w:tab/>
          </w:r>
          <w:r w:rsidRPr="00265FAC">
            <w:rPr>
              <w:rFonts w:ascii="Arial" w:eastAsia="Arial" w:hAnsi="Arial" w:cs="Arial"/>
            </w:rPr>
            <w:tab/>
          </w:r>
          <w:r w:rsidRPr="00265FAC">
            <w:rPr>
              <w:rFonts w:ascii="Arial" w:eastAsia="Arial" w:hAnsi="Arial" w:cs="Arial"/>
            </w:rPr>
            <w:tab/>
          </w:r>
          <w:r w:rsidRPr="00265FAC">
            <w:rPr>
              <w:rFonts w:ascii="Arial" w:eastAsia="Arial" w:hAnsi="Arial" w:cs="Arial"/>
            </w:rPr>
            <w:tab/>
          </w:r>
          <w:r w:rsidRPr="00265FAC">
            <w:rPr>
              <w:rFonts w:ascii="Arial" w:eastAsia="Arial" w:hAnsi="Arial" w:cs="Arial"/>
            </w:rPr>
            <w:tab/>
          </w:r>
          <w:r w:rsidR="00F803F4">
            <w:rPr>
              <w:rFonts w:ascii="Arial" w:eastAsia="Arial" w:hAnsi="Arial" w:cs="Arial"/>
            </w:rPr>
            <w:tab/>
          </w:r>
          <w:r w:rsidRPr="00265FAC">
            <w:rPr>
              <w:rFonts w:ascii="Arial" w:eastAsia="Arial" w:hAnsi="Arial" w:cs="Arial"/>
            </w:rPr>
            <w:t>This section is not in use.</w:t>
          </w:r>
        </w:p>
        <w:p w14:paraId="0F0C27B5" w14:textId="77777777" w:rsidR="00265FAC" w:rsidRPr="00265FAC" w:rsidRDefault="00265FAC" w:rsidP="00F803F4">
          <w:pPr>
            <w:ind w:left="142"/>
            <w:jc w:val="both"/>
            <w:rPr>
              <w:rFonts w:ascii="Arial" w:eastAsia="Arial" w:hAnsi="Arial" w:cs="Arial"/>
            </w:rPr>
          </w:pPr>
        </w:p>
        <w:p w14:paraId="605BFCBB" w14:textId="7804BA6D" w:rsidR="00265FAC" w:rsidRPr="00265FAC" w:rsidRDefault="00265FAC" w:rsidP="00F803F4">
          <w:pPr>
            <w:ind w:left="142"/>
            <w:jc w:val="both"/>
            <w:rPr>
              <w:rFonts w:ascii="Arial" w:eastAsia="Arial" w:hAnsi="Arial" w:cs="Arial"/>
            </w:rPr>
          </w:pPr>
          <w:r w:rsidRPr="00265FAC">
            <w:rPr>
              <w:rFonts w:ascii="Arial" w:eastAsia="Arial" w:hAnsi="Arial" w:cs="Arial"/>
            </w:rPr>
            <w:t>Section F – Large Combustion Plant Directive (LCPD)</w:t>
          </w:r>
          <w:r w:rsidRPr="00265FAC">
            <w:rPr>
              <w:rFonts w:ascii="Arial" w:eastAsia="Arial" w:hAnsi="Arial" w:cs="Arial"/>
            </w:rPr>
            <w:tab/>
          </w:r>
          <w:r>
            <w:rPr>
              <w:rFonts w:ascii="Arial" w:eastAsia="Arial" w:hAnsi="Arial" w:cs="Arial"/>
            </w:rPr>
            <w:tab/>
          </w:r>
          <w:r w:rsidRPr="00265FAC">
            <w:rPr>
              <w:rFonts w:ascii="Arial" w:eastAsia="Arial" w:hAnsi="Arial" w:cs="Arial"/>
            </w:rPr>
            <w:t>This section is not in use</w:t>
          </w:r>
          <w:r>
            <w:rPr>
              <w:rFonts w:ascii="Arial" w:eastAsia="Arial" w:hAnsi="Arial" w:cs="Arial"/>
            </w:rPr>
            <w:t>.</w:t>
          </w:r>
        </w:p>
        <w:p w14:paraId="43FB71B1" w14:textId="6870F270" w:rsidR="00265FAC" w:rsidRPr="00265FAC" w:rsidRDefault="00265FAC" w:rsidP="00F803F4">
          <w:pPr>
            <w:ind w:left="142"/>
            <w:jc w:val="both"/>
            <w:rPr>
              <w:rFonts w:ascii="Arial" w:eastAsia="Arial" w:hAnsi="Arial" w:cs="Arial"/>
            </w:rPr>
          </w:pPr>
        </w:p>
        <w:p w14:paraId="20BA07B8" w14:textId="020BD14B" w:rsidR="00E146D7" w:rsidRPr="00B75F45" w:rsidRDefault="00265FAC" w:rsidP="00F803F4">
          <w:pPr>
            <w:ind w:left="142"/>
            <w:jc w:val="both"/>
            <w:sectPr w:rsidR="00E146D7" w:rsidRPr="00B75F45">
              <w:pgSz w:w="11910" w:h="16850"/>
              <w:pgMar w:top="780" w:right="720" w:bottom="1160" w:left="740" w:header="0" w:footer="884" w:gutter="0"/>
              <w:cols w:space="720"/>
            </w:sectPr>
          </w:pPr>
          <w:r w:rsidRPr="00265FAC">
            <w:rPr>
              <w:rFonts w:ascii="Arial" w:eastAsia="Arial" w:hAnsi="Arial" w:cs="Arial"/>
            </w:rPr>
            <w:t>Section G – Voluntary information</w:t>
          </w:r>
          <w:r w:rsidRPr="00265FAC">
            <w:rPr>
              <w:rFonts w:ascii="Arial" w:eastAsia="Arial" w:hAnsi="Arial" w:cs="Arial"/>
            </w:rPr>
            <w:tab/>
          </w:r>
          <w:r w:rsidRPr="00265FAC">
            <w:rPr>
              <w:rFonts w:ascii="Arial" w:eastAsia="Arial" w:hAnsi="Arial" w:cs="Arial"/>
            </w:rPr>
            <w:tab/>
          </w:r>
          <w:r w:rsidRPr="00265FAC">
            <w:rPr>
              <w:rFonts w:ascii="Arial" w:eastAsia="Arial" w:hAnsi="Arial" w:cs="Arial"/>
            </w:rPr>
            <w:tab/>
          </w:r>
          <w:r w:rsidRPr="00265FAC">
            <w:rPr>
              <w:rFonts w:ascii="Arial" w:eastAsia="Arial" w:hAnsi="Arial" w:cs="Arial"/>
            </w:rPr>
            <w:tab/>
          </w:r>
          <w:r>
            <w:rPr>
              <w:rFonts w:ascii="Arial" w:eastAsia="Arial" w:hAnsi="Arial" w:cs="Arial"/>
            </w:rPr>
            <w:tab/>
          </w:r>
          <w:r w:rsidRPr="00265FAC">
            <w:rPr>
              <w:rFonts w:ascii="Arial" w:eastAsia="Arial" w:hAnsi="Arial" w:cs="Arial"/>
            </w:rPr>
            <w:t>This section is not in use.</w:t>
          </w:r>
          <w:r w:rsidR="00E146D7" w:rsidRPr="00B75F45">
            <w:tab/>
          </w:r>
          <w:r w:rsidR="00E146D7" w:rsidRPr="00B75F45">
            <w:tab/>
          </w:r>
          <w:r w:rsidR="00E146D7" w:rsidRPr="00B75F45">
            <w:tab/>
          </w:r>
        </w:p>
        <w:p w14:paraId="7E5A90D1" w14:textId="019C866A" w:rsidR="00E146D7" w:rsidRDefault="00E52564" w:rsidP="00557A91">
          <w:pPr>
            <w:pStyle w:val="BodyText"/>
            <w:spacing w:line="360" w:lineRule="auto"/>
            <w:rPr>
              <w:rFonts w:asciiTheme="minorHAnsi" w:eastAsiaTheme="minorEastAsia" w:hAnsiTheme="minorHAnsi" w:cstheme="minorBidi"/>
              <w:b/>
              <w:sz w:val="24"/>
              <w:szCs w:val="24"/>
            </w:rPr>
          </w:pPr>
          <w:r w:rsidRPr="00E52564">
            <w:rPr>
              <w:rFonts w:asciiTheme="minorHAnsi" w:eastAsiaTheme="minorEastAsia" w:hAnsiTheme="minorHAnsi" w:cstheme="minorBidi"/>
              <w:b/>
              <w:sz w:val="24"/>
              <w:szCs w:val="24"/>
            </w:rPr>
            <w:lastRenderedPageBreak/>
            <w:t>Section H – Activities which require emissions and waste transfers to be reported for any Facility carrying them out.</w:t>
          </w:r>
        </w:p>
        <w:p w14:paraId="74C40C74" w14:textId="77777777" w:rsidR="00E52564" w:rsidRPr="00B75F45" w:rsidRDefault="00E52564" w:rsidP="00557A91">
          <w:pPr>
            <w:pStyle w:val="BodyText"/>
            <w:spacing w:line="360" w:lineRule="auto"/>
            <w:rPr>
              <w:b/>
              <w:sz w:val="19"/>
            </w:rPr>
          </w:pPr>
        </w:p>
        <w:tbl>
          <w:tblPr>
            <w:tblpPr w:leftFromText="180" w:rightFromText="180" w:vertAnchor="text" w:tblpX="121" w:tblpY="1"/>
            <w:tblOverlap w:val="neve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ctivities which require emissions and waste transfers to be reported for any Facility carrying them out"/>
            <w:tblDescription w:val="A table listing SPRI codes, corresponding activities, and capacity thresholds under UKSPRI regulations, including Scotland-specific requirements. The table includes various industrial sectors, such as energy, metal production, mineral industries, chemical production, waste management, and others, specifying activities that are subject to reporting and their respective capacity thresholds. For certain activities, an asterisk (*) indicates no capacity threshold is applicable, meaning all facilities are required to report regardless of their capacity."/>
          </w:tblPr>
          <w:tblGrid>
            <w:gridCol w:w="478"/>
            <w:gridCol w:w="486"/>
            <w:gridCol w:w="622"/>
            <w:gridCol w:w="5461"/>
            <w:gridCol w:w="3752"/>
            <w:gridCol w:w="4336"/>
          </w:tblGrid>
          <w:tr w:rsidR="001004D4" w:rsidRPr="00F0309B" w14:paraId="244921FB" w14:textId="77777777" w:rsidTr="000078BF">
            <w:trPr>
              <w:trHeight w:val="621"/>
              <w:tblHeader/>
            </w:trPr>
            <w:tc>
              <w:tcPr>
                <w:tcW w:w="1586" w:type="dxa"/>
                <w:gridSpan w:val="3"/>
                <w:shd w:val="clear" w:color="auto" w:fill="004B56" w:themeFill="accent1" w:themeFillShade="BF"/>
              </w:tcPr>
              <w:p w14:paraId="5C0BB07C" w14:textId="4D165A5B" w:rsidR="001004D4" w:rsidRPr="00A52CFA" w:rsidRDefault="001004D4" w:rsidP="00A52CFA">
                <w:pPr>
                  <w:pStyle w:val="TableParagraph"/>
                  <w:spacing w:line="360" w:lineRule="auto"/>
                  <w:ind w:left="107"/>
                  <w:rPr>
                    <w:rFonts w:asciiTheme="minorHAnsi" w:hAnsiTheme="minorHAnsi" w:cstheme="minorHAnsi"/>
                    <w:b/>
                    <w:bCs/>
                    <w:sz w:val="24"/>
                    <w:szCs w:val="24"/>
                  </w:rPr>
                </w:pPr>
                <w:r w:rsidRPr="00A52CFA">
                  <w:rPr>
                    <w:b/>
                    <w:bCs/>
                    <w:sz w:val="24"/>
                    <w:szCs w:val="24"/>
                  </w:rPr>
                  <w:t>SPRI code</w:t>
                </w:r>
              </w:p>
            </w:tc>
            <w:tc>
              <w:tcPr>
                <w:tcW w:w="5461" w:type="dxa"/>
                <w:shd w:val="clear" w:color="auto" w:fill="004B56" w:themeFill="accent1" w:themeFillShade="BF"/>
              </w:tcPr>
              <w:p w14:paraId="477E7DE8" w14:textId="10F84AED" w:rsidR="001004D4" w:rsidRPr="00A52CFA" w:rsidRDefault="001004D4" w:rsidP="00A52CFA">
                <w:pPr>
                  <w:pStyle w:val="TableParagraph"/>
                  <w:spacing w:line="360" w:lineRule="auto"/>
                  <w:ind w:left="103"/>
                  <w:rPr>
                    <w:rFonts w:asciiTheme="minorHAnsi" w:hAnsiTheme="minorHAnsi" w:cstheme="minorHAnsi"/>
                    <w:b/>
                    <w:bCs/>
                    <w:sz w:val="24"/>
                    <w:szCs w:val="24"/>
                  </w:rPr>
                </w:pPr>
                <w:r w:rsidRPr="00A52CFA">
                  <w:rPr>
                    <w:b/>
                    <w:bCs/>
                    <w:sz w:val="24"/>
                    <w:szCs w:val="24"/>
                  </w:rPr>
                  <w:t>Activity</w:t>
                </w:r>
              </w:p>
            </w:tc>
            <w:tc>
              <w:tcPr>
                <w:tcW w:w="3752" w:type="dxa"/>
                <w:shd w:val="clear" w:color="auto" w:fill="004B56" w:themeFill="accent1" w:themeFillShade="BF"/>
              </w:tcPr>
              <w:p w14:paraId="41765A08" w14:textId="77777777" w:rsidR="00FC633D" w:rsidRPr="00A52CFA" w:rsidRDefault="00FC633D" w:rsidP="00A52CFA">
                <w:pPr>
                  <w:pStyle w:val="TableParagraph"/>
                  <w:spacing w:line="360" w:lineRule="auto"/>
                  <w:ind w:left="103"/>
                  <w:rPr>
                    <w:rFonts w:asciiTheme="minorHAnsi" w:hAnsiTheme="minorHAnsi" w:cstheme="minorHAnsi"/>
                    <w:b/>
                    <w:bCs/>
                    <w:sz w:val="24"/>
                    <w:szCs w:val="24"/>
                  </w:rPr>
                </w:pPr>
                <w:r w:rsidRPr="00A52CFA">
                  <w:rPr>
                    <w:rFonts w:asciiTheme="minorHAnsi" w:hAnsiTheme="minorHAnsi" w:cstheme="minorHAnsi"/>
                    <w:b/>
                    <w:bCs/>
                    <w:sz w:val="24"/>
                    <w:szCs w:val="24"/>
                  </w:rPr>
                  <w:t>Capacity threshold under UKSPRI</w:t>
                </w:r>
              </w:p>
              <w:p w14:paraId="5AB10698" w14:textId="248F3C0E" w:rsidR="001004D4" w:rsidRPr="00A52CFA" w:rsidRDefault="00FC633D"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 indicates that no capacity threshold is applicable (all facilities are subject to reporting)</w:t>
                </w:r>
              </w:p>
            </w:tc>
            <w:tc>
              <w:tcPr>
                <w:tcW w:w="4336" w:type="dxa"/>
                <w:shd w:val="clear" w:color="auto" w:fill="004B56" w:themeFill="accent1" w:themeFillShade="BF"/>
              </w:tcPr>
              <w:p w14:paraId="5456E2D7" w14:textId="5472156F" w:rsidR="001004D4" w:rsidRPr="00F774B8" w:rsidRDefault="00497714" w:rsidP="001004D4">
                <w:pPr>
                  <w:rPr>
                    <w:rFonts w:cstheme="minorHAnsi"/>
                    <w:highlight w:val="yellow"/>
                  </w:rPr>
                </w:pPr>
                <w:r w:rsidRPr="00497714">
                  <w:rPr>
                    <w:rFonts w:cstheme="minorHAnsi"/>
                    <w:b/>
                  </w:rPr>
                  <w:t>Scotland-specific requirements</w:t>
                </w:r>
              </w:p>
            </w:tc>
          </w:tr>
          <w:tr w:rsidR="00D24D9F" w:rsidRPr="00F0309B" w14:paraId="574BC372" w14:textId="77777777" w:rsidTr="000078BF">
            <w:trPr>
              <w:trHeight w:val="299"/>
            </w:trPr>
            <w:tc>
              <w:tcPr>
                <w:tcW w:w="1586" w:type="dxa"/>
                <w:gridSpan w:val="3"/>
                <w:shd w:val="clear" w:color="auto" w:fill="auto"/>
              </w:tcPr>
              <w:p w14:paraId="3B6C87AA" w14:textId="0E0BC81D" w:rsidR="00D24D9F" w:rsidRPr="00A52CFA" w:rsidRDefault="00D24D9F" w:rsidP="00A52CFA">
                <w:pPr>
                  <w:pStyle w:val="TableParagraph"/>
                  <w:spacing w:line="360" w:lineRule="auto"/>
                  <w:ind w:left="107"/>
                  <w:rPr>
                    <w:rFonts w:asciiTheme="minorHAnsi" w:hAnsiTheme="minorHAnsi" w:cstheme="minorHAnsi"/>
                    <w:sz w:val="24"/>
                    <w:szCs w:val="24"/>
                  </w:rPr>
                </w:pPr>
                <w:r w:rsidRPr="00A52CFA">
                  <w:rPr>
                    <w:sz w:val="24"/>
                    <w:szCs w:val="24"/>
                  </w:rPr>
                  <w:t>1</w:t>
                </w:r>
              </w:p>
            </w:tc>
            <w:tc>
              <w:tcPr>
                <w:tcW w:w="5461" w:type="dxa"/>
                <w:shd w:val="clear" w:color="auto" w:fill="auto"/>
              </w:tcPr>
              <w:p w14:paraId="4D9D554E" w14:textId="6BC8F36C" w:rsidR="00D24D9F" w:rsidRPr="00A52CFA" w:rsidRDefault="00D24D9F" w:rsidP="00A52CFA">
                <w:pPr>
                  <w:pStyle w:val="TableParagraph"/>
                  <w:spacing w:line="360" w:lineRule="auto"/>
                  <w:ind w:left="103"/>
                  <w:rPr>
                    <w:rFonts w:asciiTheme="minorHAnsi" w:hAnsiTheme="minorHAnsi" w:cstheme="minorHAnsi"/>
                    <w:sz w:val="24"/>
                    <w:szCs w:val="24"/>
                  </w:rPr>
                </w:pPr>
                <w:r w:rsidRPr="00A52CFA">
                  <w:rPr>
                    <w:sz w:val="24"/>
                    <w:szCs w:val="24"/>
                  </w:rPr>
                  <w:t>Energy sector</w:t>
                </w:r>
              </w:p>
            </w:tc>
            <w:tc>
              <w:tcPr>
                <w:tcW w:w="3752" w:type="dxa"/>
                <w:shd w:val="clear" w:color="auto" w:fill="auto"/>
              </w:tcPr>
              <w:p w14:paraId="27DE754B" w14:textId="77777777" w:rsidR="00D24D9F" w:rsidRPr="00A52CFA" w:rsidRDefault="00D24D9F" w:rsidP="00A52CFA">
                <w:pPr>
                  <w:pStyle w:val="TableParagraph"/>
                  <w:spacing w:line="360" w:lineRule="auto"/>
                  <w:ind w:left="0"/>
                  <w:rPr>
                    <w:rFonts w:asciiTheme="minorHAnsi" w:hAnsiTheme="minorHAnsi" w:cstheme="minorHAnsi"/>
                    <w:sz w:val="24"/>
                    <w:szCs w:val="24"/>
                  </w:rPr>
                </w:pPr>
              </w:p>
            </w:tc>
            <w:tc>
              <w:tcPr>
                <w:tcW w:w="4336" w:type="dxa"/>
              </w:tcPr>
              <w:p w14:paraId="1C467D90" w14:textId="77777777" w:rsidR="00D24D9F" w:rsidRPr="00D24D9F" w:rsidRDefault="00D24D9F" w:rsidP="00D24D9F">
                <w:pPr>
                  <w:pStyle w:val="TableParagraph"/>
                  <w:spacing w:line="360" w:lineRule="auto"/>
                  <w:ind w:left="0"/>
                  <w:rPr>
                    <w:rFonts w:asciiTheme="minorHAnsi" w:hAnsiTheme="minorHAnsi" w:cstheme="minorHAnsi"/>
                    <w:sz w:val="24"/>
                    <w:szCs w:val="24"/>
                    <w:highlight w:val="yellow"/>
                  </w:rPr>
                </w:pPr>
              </w:p>
            </w:tc>
          </w:tr>
          <w:tr w:rsidR="00D24D9F" w:rsidRPr="00F0309B" w14:paraId="1FF335D5" w14:textId="77777777" w:rsidTr="000078BF">
            <w:trPr>
              <w:trHeight w:val="299"/>
            </w:trPr>
            <w:tc>
              <w:tcPr>
                <w:tcW w:w="478" w:type="dxa"/>
                <w:vMerge w:val="restart"/>
                <w:shd w:val="clear" w:color="auto" w:fill="auto"/>
              </w:tcPr>
              <w:p w14:paraId="4A731988" w14:textId="77777777" w:rsidR="00D24D9F" w:rsidRPr="00A52CFA" w:rsidRDefault="00D24D9F" w:rsidP="00A52CFA">
                <w:pPr>
                  <w:pStyle w:val="TableParagraph"/>
                  <w:spacing w:line="360" w:lineRule="auto"/>
                  <w:ind w:left="0"/>
                  <w:rPr>
                    <w:rFonts w:asciiTheme="minorHAnsi" w:hAnsiTheme="minorHAnsi" w:cstheme="minorHAnsi"/>
                    <w:sz w:val="24"/>
                    <w:szCs w:val="24"/>
                  </w:rPr>
                </w:pPr>
              </w:p>
              <w:p w14:paraId="1095C6DB" w14:textId="49CCA217" w:rsidR="00D24D9F" w:rsidRPr="00A52CFA" w:rsidRDefault="00D24D9F" w:rsidP="00A52CFA">
                <w:pPr>
                  <w:pStyle w:val="TableParagraph"/>
                  <w:spacing w:line="360" w:lineRule="auto"/>
                  <w:ind w:left="0"/>
                  <w:rPr>
                    <w:rFonts w:asciiTheme="minorHAnsi" w:hAnsiTheme="minorHAnsi" w:cstheme="minorHAnsi"/>
                    <w:sz w:val="24"/>
                    <w:szCs w:val="24"/>
                  </w:rPr>
                </w:pPr>
              </w:p>
            </w:tc>
            <w:tc>
              <w:tcPr>
                <w:tcW w:w="486" w:type="dxa"/>
                <w:shd w:val="clear" w:color="auto" w:fill="auto"/>
              </w:tcPr>
              <w:p w14:paraId="5CFA7C40" w14:textId="0EA6A910" w:rsidR="00D24D9F" w:rsidRPr="00A52CFA" w:rsidRDefault="00D24D9F" w:rsidP="00A52CFA">
                <w:pPr>
                  <w:pStyle w:val="TableParagraph"/>
                  <w:spacing w:line="360" w:lineRule="auto"/>
                  <w:ind w:left="107"/>
                  <w:rPr>
                    <w:rFonts w:asciiTheme="minorHAnsi" w:hAnsiTheme="minorHAnsi" w:cstheme="minorHAnsi"/>
                    <w:sz w:val="24"/>
                    <w:szCs w:val="24"/>
                  </w:rPr>
                </w:pPr>
                <w:r w:rsidRPr="00A52CFA">
                  <w:rPr>
                    <w:sz w:val="24"/>
                    <w:szCs w:val="24"/>
                  </w:rPr>
                  <w:t>(a)</w:t>
                </w:r>
              </w:p>
            </w:tc>
            <w:tc>
              <w:tcPr>
                <w:tcW w:w="622" w:type="dxa"/>
                <w:shd w:val="clear" w:color="auto" w:fill="auto"/>
              </w:tcPr>
              <w:p w14:paraId="107D820A" w14:textId="77777777" w:rsidR="00D24D9F" w:rsidRPr="00A52CFA" w:rsidRDefault="00D24D9F" w:rsidP="00A52CFA">
                <w:pPr>
                  <w:pStyle w:val="TableParagraph"/>
                  <w:spacing w:line="360" w:lineRule="auto"/>
                  <w:ind w:left="0"/>
                  <w:rPr>
                    <w:rFonts w:asciiTheme="minorHAnsi" w:hAnsiTheme="minorHAnsi" w:cstheme="minorHAnsi"/>
                    <w:sz w:val="24"/>
                    <w:szCs w:val="24"/>
                  </w:rPr>
                </w:pPr>
              </w:p>
            </w:tc>
            <w:tc>
              <w:tcPr>
                <w:tcW w:w="5461" w:type="dxa"/>
                <w:shd w:val="clear" w:color="auto" w:fill="auto"/>
              </w:tcPr>
              <w:p w14:paraId="39F2647E" w14:textId="5322A970" w:rsidR="00D24D9F" w:rsidRPr="00A52CFA" w:rsidRDefault="00D24D9F" w:rsidP="00A52CFA">
                <w:pPr>
                  <w:pStyle w:val="TableParagraph"/>
                  <w:spacing w:line="360" w:lineRule="auto"/>
                  <w:ind w:left="103"/>
                  <w:rPr>
                    <w:rFonts w:asciiTheme="minorHAnsi" w:hAnsiTheme="minorHAnsi" w:cstheme="minorHAnsi"/>
                    <w:sz w:val="24"/>
                    <w:szCs w:val="24"/>
                  </w:rPr>
                </w:pPr>
                <w:r w:rsidRPr="00A52CFA">
                  <w:rPr>
                    <w:sz w:val="24"/>
                    <w:szCs w:val="24"/>
                  </w:rPr>
                  <w:t>Mineral oil and gas refineries</w:t>
                </w:r>
              </w:p>
            </w:tc>
            <w:tc>
              <w:tcPr>
                <w:tcW w:w="3752" w:type="dxa"/>
                <w:shd w:val="clear" w:color="auto" w:fill="auto"/>
              </w:tcPr>
              <w:p w14:paraId="23060BB8" w14:textId="4FD56D3D" w:rsidR="00D24D9F" w:rsidRPr="00A52CFA" w:rsidRDefault="00D24D9F" w:rsidP="00A52CFA">
                <w:pPr>
                  <w:pStyle w:val="TableParagraph"/>
                  <w:spacing w:line="360" w:lineRule="auto"/>
                  <w:ind w:left="103"/>
                  <w:rPr>
                    <w:rFonts w:asciiTheme="minorHAnsi" w:hAnsiTheme="minorHAnsi" w:cstheme="minorHAnsi"/>
                    <w:sz w:val="24"/>
                    <w:szCs w:val="24"/>
                  </w:rPr>
                </w:pPr>
                <w:r w:rsidRPr="00A52CFA">
                  <w:rPr>
                    <w:sz w:val="24"/>
                    <w:szCs w:val="24"/>
                  </w:rPr>
                  <w:t>*</w:t>
                </w:r>
              </w:p>
            </w:tc>
            <w:tc>
              <w:tcPr>
                <w:tcW w:w="4336" w:type="dxa"/>
              </w:tcPr>
              <w:p w14:paraId="39FC526F" w14:textId="77777777" w:rsidR="00D24D9F" w:rsidRPr="00D24D9F" w:rsidRDefault="00D24D9F" w:rsidP="00D24D9F">
                <w:pPr>
                  <w:pStyle w:val="TableParagraph"/>
                  <w:spacing w:line="360" w:lineRule="auto"/>
                  <w:ind w:left="0"/>
                  <w:rPr>
                    <w:rFonts w:asciiTheme="minorHAnsi" w:hAnsiTheme="minorHAnsi" w:cstheme="minorHAnsi"/>
                    <w:sz w:val="24"/>
                    <w:szCs w:val="24"/>
                    <w:highlight w:val="yellow"/>
                  </w:rPr>
                </w:pPr>
              </w:p>
            </w:tc>
          </w:tr>
          <w:tr w:rsidR="00D24D9F" w:rsidRPr="00F0309B" w14:paraId="72A51BE9" w14:textId="77777777" w:rsidTr="000078BF">
            <w:trPr>
              <w:trHeight w:val="302"/>
            </w:trPr>
            <w:tc>
              <w:tcPr>
                <w:tcW w:w="478" w:type="dxa"/>
                <w:vMerge/>
                <w:shd w:val="clear" w:color="auto" w:fill="auto"/>
              </w:tcPr>
              <w:p w14:paraId="5064E71F" w14:textId="77777777" w:rsidR="00D24D9F" w:rsidRPr="00A52CFA" w:rsidRDefault="00D24D9F" w:rsidP="00A52CFA">
                <w:pPr>
                  <w:rPr>
                    <w:rFonts w:cstheme="minorHAnsi"/>
                  </w:rPr>
                </w:pPr>
              </w:p>
            </w:tc>
            <w:tc>
              <w:tcPr>
                <w:tcW w:w="486" w:type="dxa"/>
                <w:shd w:val="clear" w:color="auto" w:fill="auto"/>
              </w:tcPr>
              <w:p w14:paraId="4A0379AF" w14:textId="7A428C9B" w:rsidR="00D24D9F" w:rsidRPr="00A52CFA" w:rsidRDefault="00D24D9F" w:rsidP="00A52CFA">
                <w:pPr>
                  <w:pStyle w:val="TableParagraph"/>
                  <w:spacing w:before="2" w:line="360" w:lineRule="auto"/>
                  <w:ind w:left="107"/>
                  <w:rPr>
                    <w:rFonts w:asciiTheme="minorHAnsi" w:hAnsiTheme="minorHAnsi" w:cstheme="minorHAnsi"/>
                    <w:sz w:val="24"/>
                    <w:szCs w:val="24"/>
                  </w:rPr>
                </w:pPr>
                <w:r w:rsidRPr="00A52CFA">
                  <w:rPr>
                    <w:sz w:val="24"/>
                    <w:szCs w:val="24"/>
                  </w:rPr>
                  <w:t>(b)</w:t>
                </w:r>
              </w:p>
            </w:tc>
            <w:tc>
              <w:tcPr>
                <w:tcW w:w="622" w:type="dxa"/>
                <w:shd w:val="clear" w:color="auto" w:fill="auto"/>
              </w:tcPr>
              <w:p w14:paraId="02601E39" w14:textId="77777777" w:rsidR="00D24D9F" w:rsidRPr="00A52CFA" w:rsidRDefault="00D24D9F" w:rsidP="00A52CFA">
                <w:pPr>
                  <w:pStyle w:val="TableParagraph"/>
                  <w:spacing w:line="360" w:lineRule="auto"/>
                  <w:ind w:left="0"/>
                  <w:rPr>
                    <w:rFonts w:asciiTheme="minorHAnsi" w:hAnsiTheme="minorHAnsi" w:cstheme="minorHAnsi"/>
                    <w:sz w:val="24"/>
                    <w:szCs w:val="24"/>
                  </w:rPr>
                </w:pPr>
              </w:p>
            </w:tc>
            <w:tc>
              <w:tcPr>
                <w:tcW w:w="5461" w:type="dxa"/>
                <w:shd w:val="clear" w:color="auto" w:fill="auto"/>
              </w:tcPr>
              <w:p w14:paraId="3C74168C" w14:textId="6BC66E3B" w:rsidR="00D24D9F" w:rsidRPr="00A52CFA" w:rsidRDefault="00D24D9F" w:rsidP="00A52CFA">
                <w:pPr>
                  <w:pStyle w:val="TableParagraph"/>
                  <w:spacing w:before="2" w:line="360" w:lineRule="auto"/>
                  <w:ind w:left="103"/>
                  <w:rPr>
                    <w:rFonts w:asciiTheme="minorHAnsi" w:hAnsiTheme="minorHAnsi" w:cstheme="minorHAnsi"/>
                    <w:sz w:val="24"/>
                    <w:szCs w:val="24"/>
                  </w:rPr>
                </w:pPr>
                <w:r w:rsidRPr="00A52CFA">
                  <w:rPr>
                    <w:sz w:val="24"/>
                    <w:szCs w:val="24"/>
                  </w:rPr>
                  <w:t>Installations for gasification and liquefaction</w:t>
                </w:r>
              </w:p>
            </w:tc>
            <w:tc>
              <w:tcPr>
                <w:tcW w:w="3752" w:type="dxa"/>
                <w:shd w:val="clear" w:color="auto" w:fill="auto"/>
              </w:tcPr>
              <w:p w14:paraId="4C91C849" w14:textId="5DA7F310" w:rsidR="00D24D9F" w:rsidRPr="00A52CFA" w:rsidRDefault="00D24D9F" w:rsidP="00A52CFA">
                <w:pPr>
                  <w:pStyle w:val="TableParagraph"/>
                  <w:spacing w:before="2" w:line="360" w:lineRule="auto"/>
                  <w:ind w:left="103"/>
                  <w:rPr>
                    <w:rFonts w:asciiTheme="minorHAnsi" w:hAnsiTheme="minorHAnsi" w:cstheme="minorHAnsi"/>
                    <w:sz w:val="24"/>
                    <w:szCs w:val="24"/>
                  </w:rPr>
                </w:pPr>
                <w:r w:rsidRPr="00A52CFA">
                  <w:rPr>
                    <w:sz w:val="24"/>
                    <w:szCs w:val="24"/>
                  </w:rPr>
                  <w:t>*</w:t>
                </w:r>
              </w:p>
            </w:tc>
            <w:tc>
              <w:tcPr>
                <w:tcW w:w="4336" w:type="dxa"/>
              </w:tcPr>
              <w:p w14:paraId="0FBD77AF" w14:textId="77777777" w:rsidR="00D24D9F" w:rsidRPr="00D24D9F" w:rsidRDefault="00D24D9F" w:rsidP="00D24D9F">
                <w:pPr>
                  <w:pStyle w:val="TableParagraph"/>
                  <w:spacing w:line="360" w:lineRule="auto"/>
                  <w:ind w:left="0"/>
                  <w:rPr>
                    <w:rFonts w:asciiTheme="minorHAnsi" w:hAnsiTheme="minorHAnsi" w:cstheme="minorHAnsi"/>
                    <w:sz w:val="24"/>
                    <w:szCs w:val="24"/>
                    <w:highlight w:val="yellow"/>
                  </w:rPr>
                </w:pPr>
              </w:p>
            </w:tc>
          </w:tr>
          <w:tr w:rsidR="00D24D9F" w:rsidRPr="00F0309B" w14:paraId="546D0C01" w14:textId="77777777" w:rsidTr="000078BF">
            <w:trPr>
              <w:trHeight w:val="600"/>
            </w:trPr>
            <w:tc>
              <w:tcPr>
                <w:tcW w:w="478" w:type="dxa"/>
                <w:vMerge/>
                <w:shd w:val="clear" w:color="auto" w:fill="auto"/>
              </w:tcPr>
              <w:p w14:paraId="432CA158" w14:textId="77777777" w:rsidR="00D24D9F" w:rsidRPr="00A52CFA" w:rsidRDefault="00D24D9F" w:rsidP="00A52CFA">
                <w:pPr>
                  <w:rPr>
                    <w:rFonts w:cstheme="minorHAnsi"/>
                  </w:rPr>
                </w:pPr>
              </w:p>
            </w:tc>
            <w:tc>
              <w:tcPr>
                <w:tcW w:w="486" w:type="dxa"/>
                <w:shd w:val="clear" w:color="auto" w:fill="auto"/>
              </w:tcPr>
              <w:p w14:paraId="223695CC" w14:textId="0BEBF131" w:rsidR="00D24D9F" w:rsidRPr="00A52CFA" w:rsidRDefault="00D24D9F" w:rsidP="00A52CFA">
                <w:pPr>
                  <w:pStyle w:val="TableParagraph"/>
                  <w:spacing w:line="360" w:lineRule="auto"/>
                  <w:ind w:left="107"/>
                  <w:rPr>
                    <w:rFonts w:asciiTheme="minorHAnsi" w:hAnsiTheme="minorHAnsi" w:cstheme="minorHAnsi"/>
                    <w:sz w:val="24"/>
                    <w:szCs w:val="24"/>
                  </w:rPr>
                </w:pPr>
                <w:r w:rsidRPr="00A52CFA">
                  <w:rPr>
                    <w:sz w:val="24"/>
                    <w:szCs w:val="24"/>
                  </w:rPr>
                  <w:t>(c)</w:t>
                </w:r>
              </w:p>
            </w:tc>
            <w:tc>
              <w:tcPr>
                <w:tcW w:w="622" w:type="dxa"/>
                <w:shd w:val="clear" w:color="auto" w:fill="auto"/>
              </w:tcPr>
              <w:p w14:paraId="231D6B02" w14:textId="77777777" w:rsidR="00D24D9F" w:rsidRPr="00A52CFA" w:rsidRDefault="00D24D9F" w:rsidP="00A52CFA">
                <w:pPr>
                  <w:pStyle w:val="TableParagraph"/>
                  <w:spacing w:line="360" w:lineRule="auto"/>
                  <w:ind w:left="0"/>
                  <w:rPr>
                    <w:rFonts w:asciiTheme="minorHAnsi" w:hAnsiTheme="minorHAnsi" w:cstheme="minorHAnsi"/>
                    <w:sz w:val="24"/>
                    <w:szCs w:val="24"/>
                  </w:rPr>
                </w:pPr>
              </w:p>
            </w:tc>
            <w:tc>
              <w:tcPr>
                <w:tcW w:w="5461" w:type="dxa"/>
                <w:shd w:val="clear" w:color="auto" w:fill="auto"/>
              </w:tcPr>
              <w:p w14:paraId="3A9EF289" w14:textId="46401833" w:rsidR="00D24D9F" w:rsidRPr="00A52CFA" w:rsidRDefault="00D24D9F" w:rsidP="00A52CFA">
                <w:pPr>
                  <w:pStyle w:val="TableParagraph"/>
                  <w:spacing w:line="360" w:lineRule="auto"/>
                  <w:ind w:left="103" w:right="864"/>
                  <w:rPr>
                    <w:rFonts w:asciiTheme="minorHAnsi" w:hAnsiTheme="minorHAnsi" w:cstheme="minorHAnsi"/>
                    <w:sz w:val="24"/>
                    <w:szCs w:val="24"/>
                  </w:rPr>
                </w:pPr>
                <w:r w:rsidRPr="00A52CFA">
                  <w:rPr>
                    <w:sz w:val="24"/>
                    <w:szCs w:val="24"/>
                  </w:rPr>
                  <w:t>Thermal power stations and other combustion installations</w:t>
                </w:r>
              </w:p>
            </w:tc>
            <w:tc>
              <w:tcPr>
                <w:tcW w:w="3752" w:type="dxa"/>
                <w:shd w:val="clear" w:color="auto" w:fill="auto"/>
              </w:tcPr>
              <w:p w14:paraId="7ECB3E31" w14:textId="5DC18C07" w:rsidR="00D24D9F" w:rsidRPr="00A52CFA" w:rsidRDefault="00D24D9F" w:rsidP="00A52CFA">
                <w:pPr>
                  <w:pStyle w:val="TableParagraph"/>
                  <w:spacing w:line="360" w:lineRule="auto"/>
                  <w:ind w:left="103" w:right="290"/>
                  <w:rPr>
                    <w:rFonts w:asciiTheme="minorHAnsi" w:hAnsiTheme="minorHAnsi" w:cstheme="minorHAnsi"/>
                    <w:sz w:val="24"/>
                    <w:szCs w:val="24"/>
                  </w:rPr>
                </w:pPr>
                <w:r w:rsidRPr="00A52CFA">
                  <w:rPr>
                    <w:sz w:val="24"/>
                    <w:szCs w:val="24"/>
                  </w:rPr>
                  <w:t>With a heat input of 50 megawatts (MW)</w:t>
                </w:r>
              </w:p>
            </w:tc>
            <w:tc>
              <w:tcPr>
                <w:tcW w:w="4336" w:type="dxa"/>
              </w:tcPr>
              <w:p w14:paraId="561DE87E" w14:textId="77777777" w:rsidR="00D24D9F" w:rsidRPr="00D24D9F" w:rsidRDefault="00D24D9F" w:rsidP="00D24D9F">
                <w:pPr>
                  <w:pStyle w:val="TableParagraph"/>
                  <w:spacing w:line="360" w:lineRule="auto"/>
                  <w:ind w:left="0"/>
                  <w:rPr>
                    <w:rFonts w:asciiTheme="minorHAnsi" w:hAnsiTheme="minorHAnsi" w:cstheme="minorHAnsi"/>
                    <w:sz w:val="24"/>
                    <w:szCs w:val="24"/>
                    <w:highlight w:val="yellow"/>
                  </w:rPr>
                </w:pPr>
              </w:p>
            </w:tc>
          </w:tr>
          <w:tr w:rsidR="00D24D9F" w:rsidRPr="00F0309B" w14:paraId="3BFB6B0B" w14:textId="77777777" w:rsidTr="000078BF">
            <w:trPr>
              <w:trHeight w:val="299"/>
            </w:trPr>
            <w:tc>
              <w:tcPr>
                <w:tcW w:w="478" w:type="dxa"/>
                <w:vMerge/>
                <w:shd w:val="clear" w:color="auto" w:fill="auto"/>
              </w:tcPr>
              <w:p w14:paraId="76726138" w14:textId="77777777" w:rsidR="00D24D9F" w:rsidRPr="00A52CFA" w:rsidRDefault="00D24D9F" w:rsidP="00A52CFA">
                <w:pPr>
                  <w:rPr>
                    <w:rFonts w:cstheme="minorHAnsi"/>
                  </w:rPr>
                </w:pPr>
              </w:p>
            </w:tc>
            <w:tc>
              <w:tcPr>
                <w:tcW w:w="486" w:type="dxa"/>
                <w:shd w:val="clear" w:color="auto" w:fill="auto"/>
              </w:tcPr>
              <w:p w14:paraId="1D089FE6" w14:textId="7573B1B3" w:rsidR="00D24D9F" w:rsidRPr="00A52CFA" w:rsidRDefault="00D24D9F" w:rsidP="00A52CFA">
                <w:pPr>
                  <w:pStyle w:val="TableParagraph"/>
                  <w:spacing w:line="360" w:lineRule="auto"/>
                  <w:ind w:left="107"/>
                  <w:rPr>
                    <w:rFonts w:asciiTheme="minorHAnsi" w:hAnsiTheme="minorHAnsi" w:cstheme="minorHAnsi"/>
                    <w:sz w:val="24"/>
                    <w:szCs w:val="24"/>
                  </w:rPr>
                </w:pPr>
                <w:r w:rsidRPr="00A52CFA">
                  <w:rPr>
                    <w:sz w:val="24"/>
                    <w:szCs w:val="24"/>
                  </w:rPr>
                  <w:t>(d)</w:t>
                </w:r>
              </w:p>
            </w:tc>
            <w:tc>
              <w:tcPr>
                <w:tcW w:w="622" w:type="dxa"/>
                <w:shd w:val="clear" w:color="auto" w:fill="auto"/>
              </w:tcPr>
              <w:p w14:paraId="6EEB0C73" w14:textId="77777777" w:rsidR="00D24D9F" w:rsidRPr="00A52CFA" w:rsidRDefault="00D24D9F" w:rsidP="00A52CFA">
                <w:pPr>
                  <w:pStyle w:val="TableParagraph"/>
                  <w:spacing w:line="360" w:lineRule="auto"/>
                  <w:ind w:left="0"/>
                  <w:rPr>
                    <w:rFonts w:asciiTheme="minorHAnsi" w:hAnsiTheme="minorHAnsi" w:cstheme="minorHAnsi"/>
                    <w:sz w:val="24"/>
                    <w:szCs w:val="24"/>
                  </w:rPr>
                </w:pPr>
              </w:p>
            </w:tc>
            <w:tc>
              <w:tcPr>
                <w:tcW w:w="5461" w:type="dxa"/>
                <w:shd w:val="clear" w:color="auto" w:fill="auto"/>
              </w:tcPr>
              <w:p w14:paraId="4A498612" w14:textId="129BC699" w:rsidR="00D24D9F" w:rsidRPr="00A52CFA" w:rsidRDefault="00D24D9F" w:rsidP="00A52CFA">
                <w:pPr>
                  <w:pStyle w:val="TableParagraph"/>
                  <w:spacing w:line="360" w:lineRule="auto"/>
                  <w:ind w:left="103"/>
                  <w:rPr>
                    <w:rFonts w:asciiTheme="minorHAnsi" w:hAnsiTheme="minorHAnsi" w:cstheme="minorHAnsi"/>
                    <w:sz w:val="24"/>
                    <w:szCs w:val="24"/>
                  </w:rPr>
                </w:pPr>
                <w:r w:rsidRPr="00A52CFA">
                  <w:rPr>
                    <w:sz w:val="24"/>
                    <w:szCs w:val="24"/>
                  </w:rPr>
                  <w:t>Coke ovens</w:t>
                </w:r>
              </w:p>
            </w:tc>
            <w:tc>
              <w:tcPr>
                <w:tcW w:w="3752" w:type="dxa"/>
                <w:shd w:val="clear" w:color="auto" w:fill="auto"/>
              </w:tcPr>
              <w:p w14:paraId="01A948C5" w14:textId="18858292" w:rsidR="00D24D9F" w:rsidRPr="00A52CFA" w:rsidRDefault="00D24D9F" w:rsidP="00A52CFA">
                <w:pPr>
                  <w:pStyle w:val="TableParagraph"/>
                  <w:spacing w:line="360" w:lineRule="auto"/>
                  <w:ind w:left="103"/>
                  <w:rPr>
                    <w:rFonts w:asciiTheme="minorHAnsi" w:hAnsiTheme="minorHAnsi" w:cstheme="minorHAnsi"/>
                    <w:sz w:val="24"/>
                    <w:szCs w:val="24"/>
                  </w:rPr>
                </w:pPr>
                <w:r w:rsidRPr="00A52CFA">
                  <w:rPr>
                    <w:sz w:val="24"/>
                    <w:szCs w:val="24"/>
                  </w:rPr>
                  <w:t>*</w:t>
                </w:r>
              </w:p>
            </w:tc>
            <w:tc>
              <w:tcPr>
                <w:tcW w:w="4336" w:type="dxa"/>
              </w:tcPr>
              <w:p w14:paraId="56595414" w14:textId="77777777" w:rsidR="00D24D9F" w:rsidRPr="00D24D9F" w:rsidRDefault="00D24D9F" w:rsidP="00D24D9F">
                <w:pPr>
                  <w:pStyle w:val="TableParagraph"/>
                  <w:spacing w:line="360" w:lineRule="auto"/>
                  <w:ind w:left="0"/>
                  <w:rPr>
                    <w:rFonts w:asciiTheme="minorHAnsi" w:hAnsiTheme="minorHAnsi" w:cstheme="minorHAnsi"/>
                    <w:sz w:val="24"/>
                    <w:szCs w:val="24"/>
                    <w:highlight w:val="yellow"/>
                  </w:rPr>
                </w:pPr>
              </w:p>
            </w:tc>
          </w:tr>
          <w:tr w:rsidR="00D24D9F" w:rsidRPr="00F0309B" w14:paraId="5094A0F3" w14:textId="77777777" w:rsidTr="000078BF">
            <w:trPr>
              <w:trHeight w:val="299"/>
            </w:trPr>
            <w:tc>
              <w:tcPr>
                <w:tcW w:w="478" w:type="dxa"/>
                <w:vMerge/>
                <w:shd w:val="clear" w:color="auto" w:fill="auto"/>
              </w:tcPr>
              <w:p w14:paraId="374659E4" w14:textId="77777777" w:rsidR="00D24D9F" w:rsidRPr="00A52CFA" w:rsidRDefault="00D24D9F" w:rsidP="00A52CFA">
                <w:pPr>
                  <w:rPr>
                    <w:rFonts w:cstheme="minorHAnsi"/>
                  </w:rPr>
                </w:pPr>
              </w:p>
            </w:tc>
            <w:tc>
              <w:tcPr>
                <w:tcW w:w="486" w:type="dxa"/>
                <w:shd w:val="clear" w:color="auto" w:fill="auto"/>
              </w:tcPr>
              <w:p w14:paraId="20F351F4" w14:textId="6C804111" w:rsidR="00D24D9F" w:rsidRPr="00A52CFA" w:rsidRDefault="00D24D9F" w:rsidP="00A52CFA">
                <w:pPr>
                  <w:pStyle w:val="TableParagraph"/>
                  <w:spacing w:line="360" w:lineRule="auto"/>
                  <w:ind w:left="107"/>
                  <w:rPr>
                    <w:rFonts w:asciiTheme="minorHAnsi" w:hAnsiTheme="minorHAnsi" w:cstheme="minorHAnsi"/>
                    <w:sz w:val="24"/>
                    <w:szCs w:val="24"/>
                  </w:rPr>
                </w:pPr>
                <w:r w:rsidRPr="00A52CFA">
                  <w:rPr>
                    <w:sz w:val="24"/>
                    <w:szCs w:val="24"/>
                  </w:rPr>
                  <w:t>(e)</w:t>
                </w:r>
              </w:p>
            </w:tc>
            <w:tc>
              <w:tcPr>
                <w:tcW w:w="622" w:type="dxa"/>
                <w:shd w:val="clear" w:color="auto" w:fill="auto"/>
              </w:tcPr>
              <w:p w14:paraId="319BB41D" w14:textId="77777777" w:rsidR="00D24D9F" w:rsidRPr="00A52CFA" w:rsidRDefault="00D24D9F" w:rsidP="00A52CFA">
                <w:pPr>
                  <w:pStyle w:val="TableParagraph"/>
                  <w:spacing w:line="360" w:lineRule="auto"/>
                  <w:ind w:left="0"/>
                  <w:rPr>
                    <w:rFonts w:asciiTheme="minorHAnsi" w:hAnsiTheme="minorHAnsi" w:cstheme="minorHAnsi"/>
                    <w:sz w:val="24"/>
                    <w:szCs w:val="24"/>
                  </w:rPr>
                </w:pPr>
              </w:p>
            </w:tc>
            <w:tc>
              <w:tcPr>
                <w:tcW w:w="5461" w:type="dxa"/>
                <w:shd w:val="clear" w:color="auto" w:fill="auto"/>
              </w:tcPr>
              <w:p w14:paraId="3D599866" w14:textId="1A4B2D40" w:rsidR="00D24D9F" w:rsidRPr="00A52CFA" w:rsidRDefault="00D24D9F" w:rsidP="00A52CFA">
                <w:pPr>
                  <w:pStyle w:val="TableParagraph"/>
                  <w:spacing w:line="360" w:lineRule="auto"/>
                  <w:ind w:left="103"/>
                  <w:rPr>
                    <w:rFonts w:asciiTheme="minorHAnsi" w:hAnsiTheme="minorHAnsi" w:cstheme="minorHAnsi"/>
                    <w:sz w:val="24"/>
                    <w:szCs w:val="24"/>
                  </w:rPr>
                </w:pPr>
                <w:r w:rsidRPr="00A52CFA">
                  <w:rPr>
                    <w:sz w:val="24"/>
                    <w:szCs w:val="24"/>
                  </w:rPr>
                  <w:t>Coal rolling mills</w:t>
                </w:r>
              </w:p>
            </w:tc>
            <w:tc>
              <w:tcPr>
                <w:tcW w:w="3752" w:type="dxa"/>
                <w:shd w:val="clear" w:color="auto" w:fill="auto"/>
              </w:tcPr>
              <w:p w14:paraId="31384F0E" w14:textId="7DE6956A" w:rsidR="00D24D9F" w:rsidRPr="00A52CFA" w:rsidRDefault="00D24D9F" w:rsidP="00A52CFA">
                <w:pPr>
                  <w:pStyle w:val="TableParagraph"/>
                  <w:spacing w:line="360" w:lineRule="auto"/>
                  <w:ind w:left="103"/>
                  <w:rPr>
                    <w:rFonts w:asciiTheme="minorHAnsi" w:hAnsiTheme="minorHAnsi" w:cstheme="minorHAnsi"/>
                    <w:sz w:val="24"/>
                    <w:szCs w:val="24"/>
                  </w:rPr>
                </w:pPr>
                <w:r w:rsidRPr="00A52CFA">
                  <w:rPr>
                    <w:sz w:val="24"/>
                    <w:szCs w:val="24"/>
                  </w:rPr>
                  <w:t>With a capacity of 1 tonne per hour</w:t>
                </w:r>
              </w:p>
            </w:tc>
            <w:tc>
              <w:tcPr>
                <w:tcW w:w="4336" w:type="dxa"/>
              </w:tcPr>
              <w:p w14:paraId="583DA94C" w14:textId="77777777" w:rsidR="00D24D9F" w:rsidRPr="00D24D9F" w:rsidRDefault="00D24D9F" w:rsidP="00D24D9F">
                <w:pPr>
                  <w:pStyle w:val="TableParagraph"/>
                  <w:spacing w:line="360" w:lineRule="auto"/>
                  <w:ind w:left="0"/>
                  <w:rPr>
                    <w:rFonts w:asciiTheme="minorHAnsi" w:hAnsiTheme="minorHAnsi" w:cstheme="minorHAnsi"/>
                    <w:sz w:val="24"/>
                    <w:szCs w:val="24"/>
                    <w:highlight w:val="yellow"/>
                  </w:rPr>
                </w:pPr>
              </w:p>
            </w:tc>
          </w:tr>
          <w:tr w:rsidR="00D24D9F" w:rsidRPr="00F0309B" w14:paraId="222A69BF" w14:textId="77777777" w:rsidTr="000078BF">
            <w:trPr>
              <w:trHeight w:val="599"/>
            </w:trPr>
            <w:tc>
              <w:tcPr>
                <w:tcW w:w="478" w:type="dxa"/>
                <w:vMerge/>
                <w:shd w:val="clear" w:color="auto" w:fill="auto"/>
              </w:tcPr>
              <w:p w14:paraId="70EF6A08" w14:textId="77777777" w:rsidR="00D24D9F" w:rsidRPr="00A52CFA" w:rsidRDefault="00D24D9F" w:rsidP="00A52CFA">
                <w:pPr>
                  <w:rPr>
                    <w:rFonts w:cstheme="minorHAnsi"/>
                  </w:rPr>
                </w:pPr>
              </w:p>
            </w:tc>
            <w:tc>
              <w:tcPr>
                <w:tcW w:w="486" w:type="dxa"/>
                <w:shd w:val="clear" w:color="auto" w:fill="auto"/>
              </w:tcPr>
              <w:p w14:paraId="2BC3BA5B" w14:textId="7DEDDE11" w:rsidR="00D24D9F" w:rsidRPr="00A52CFA" w:rsidRDefault="00D24D9F" w:rsidP="00A52CFA">
                <w:pPr>
                  <w:pStyle w:val="TableParagraph"/>
                  <w:spacing w:line="360" w:lineRule="auto"/>
                  <w:ind w:left="107"/>
                  <w:rPr>
                    <w:rFonts w:asciiTheme="minorHAnsi" w:hAnsiTheme="minorHAnsi" w:cstheme="minorHAnsi"/>
                    <w:sz w:val="24"/>
                    <w:szCs w:val="24"/>
                  </w:rPr>
                </w:pPr>
                <w:r w:rsidRPr="00A52CFA">
                  <w:rPr>
                    <w:sz w:val="24"/>
                    <w:szCs w:val="24"/>
                  </w:rPr>
                  <w:t>(f)</w:t>
                </w:r>
              </w:p>
            </w:tc>
            <w:tc>
              <w:tcPr>
                <w:tcW w:w="622" w:type="dxa"/>
                <w:shd w:val="clear" w:color="auto" w:fill="auto"/>
              </w:tcPr>
              <w:p w14:paraId="0ED0FBDF" w14:textId="77777777" w:rsidR="00D24D9F" w:rsidRPr="00A52CFA" w:rsidRDefault="00D24D9F" w:rsidP="00A52CFA">
                <w:pPr>
                  <w:pStyle w:val="TableParagraph"/>
                  <w:spacing w:line="360" w:lineRule="auto"/>
                  <w:ind w:left="0"/>
                  <w:rPr>
                    <w:rFonts w:asciiTheme="minorHAnsi" w:hAnsiTheme="minorHAnsi" w:cstheme="minorHAnsi"/>
                    <w:sz w:val="24"/>
                    <w:szCs w:val="24"/>
                  </w:rPr>
                </w:pPr>
              </w:p>
            </w:tc>
            <w:tc>
              <w:tcPr>
                <w:tcW w:w="5461" w:type="dxa"/>
                <w:shd w:val="clear" w:color="auto" w:fill="auto"/>
              </w:tcPr>
              <w:p w14:paraId="025B4014" w14:textId="5CBCAA5C" w:rsidR="00D24D9F" w:rsidRPr="00A52CFA" w:rsidRDefault="00D24D9F" w:rsidP="00A52CFA">
                <w:pPr>
                  <w:pStyle w:val="TableParagraph"/>
                  <w:spacing w:line="360" w:lineRule="auto"/>
                  <w:ind w:left="103" w:right="155"/>
                  <w:rPr>
                    <w:rFonts w:asciiTheme="minorHAnsi" w:hAnsiTheme="minorHAnsi" w:cstheme="minorHAnsi"/>
                    <w:sz w:val="24"/>
                    <w:szCs w:val="24"/>
                  </w:rPr>
                </w:pPr>
                <w:r w:rsidRPr="00A52CFA">
                  <w:rPr>
                    <w:sz w:val="24"/>
                    <w:szCs w:val="24"/>
                  </w:rPr>
                  <w:t>Installations for the manufacture of coal products and solid smokeless fuel</w:t>
                </w:r>
              </w:p>
            </w:tc>
            <w:tc>
              <w:tcPr>
                <w:tcW w:w="3752" w:type="dxa"/>
                <w:shd w:val="clear" w:color="auto" w:fill="auto"/>
              </w:tcPr>
              <w:p w14:paraId="01B5FD3C" w14:textId="5BF1FAF6" w:rsidR="00D24D9F" w:rsidRPr="00A52CFA" w:rsidRDefault="00D24D9F" w:rsidP="00A52CFA">
                <w:pPr>
                  <w:pStyle w:val="TableParagraph"/>
                  <w:spacing w:line="360" w:lineRule="auto"/>
                  <w:ind w:left="103"/>
                  <w:rPr>
                    <w:rFonts w:asciiTheme="minorHAnsi" w:hAnsiTheme="minorHAnsi" w:cstheme="minorHAnsi"/>
                    <w:sz w:val="24"/>
                    <w:szCs w:val="24"/>
                  </w:rPr>
                </w:pPr>
                <w:r w:rsidRPr="00A52CFA">
                  <w:rPr>
                    <w:sz w:val="24"/>
                    <w:szCs w:val="24"/>
                  </w:rPr>
                  <w:t>*</w:t>
                </w:r>
              </w:p>
            </w:tc>
            <w:tc>
              <w:tcPr>
                <w:tcW w:w="4336" w:type="dxa"/>
              </w:tcPr>
              <w:p w14:paraId="3DC0A298" w14:textId="77777777" w:rsidR="00D24D9F" w:rsidRPr="00D24D9F" w:rsidRDefault="00D24D9F" w:rsidP="00D24D9F">
                <w:pPr>
                  <w:pStyle w:val="TableParagraph"/>
                  <w:spacing w:line="360" w:lineRule="auto"/>
                  <w:ind w:left="0"/>
                  <w:rPr>
                    <w:rFonts w:asciiTheme="minorHAnsi" w:hAnsiTheme="minorHAnsi" w:cstheme="minorHAnsi"/>
                    <w:sz w:val="24"/>
                    <w:szCs w:val="24"/>
                    <w:highlight w:val="yellow"/>
                  </w:rPr>
                </w:pPr>
              </w:p>
            </w:tc>
          </w:tr>
          <w:tr w:rsidR="00AB75E2" w:rsidRPr="00F0309B" w14:paraId="6A35F9F0" w14:textId="77777777" w:rsidTr="000078BF">
            <w:trPr>
              <w:trHeight w:val="299"/>
            </w:trPr>
            <w:tc>
              <w:tcPr>
                <w:tcW w:w="1586" w:type="dxa"/>
                <w:gridSpan w:val="3"/>
                <w:shd w:val="clear" w:color="auto" w:fill="auto"/>
              </w:tcPr>
              <w:p w14:paraId="50278FFD" w14:textId="77777777" w:rsidR="00AB75E2" w:rsidRPr="00A52CFA" w:rsidRDefault="00AB75E2" w:rsidP="00A52CFA">
                <w:pPr>
                  <w:pStyle w:val="TableParagraph"/>
                  <w:spacing w:line="360" w:lineRule="auto"/>
                  <w:ind w:left="107"/>
                  <w:rPr>
                    <w:rFonts w:asciiTheme="minorHAnsi" w:hAnsiTheme="minorHAnsi" w:cstheme="minorHAnsi"/>
                    <w:sz w:val="24"/>
                    <w:szCs w:val="24"/>
                  </w:rPr>
                </w:pPr>
                <w:r w:rsidRPr="00A52CFA">
                  <w:rPr>
                    <w:rFonts w:asciiTheme="minorHAnsi" w:hAnsiTheme="minorHAnsi" w:cstheme="minorHAnsi"/>
                    <w:sz w:val="24"/>
                    <w:szCs w:val="24"/>
                  </w:rPr>
                  <w:t>2</w:t>
                </w:r>
              </w:p>
            </w:tc>
            <w:tc>
              <w:tcPr>
                <w:tcW w:w="5461" w:type="dxa"/>
                <w:shd w:val="clear" w:color="auto" w:fill="auto"/>
              </w:tcPr>
              <w:p w14:paraId="18CBC151" w14:textId="77777777" w:rsidR="00AB75E2" w:rsidRPr="00A52CFA" w:rsidRDefault="00AB75E2"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Production</w:t>
                </w:r>
                <w:r w:rsidRPr="00A52CFA">
                  <w:rPr>
                    <w:rFonts w:asciiTheme="minorHAnsi" w:hAnsiTheme="minorHAnsi" w:cstheme="minorHAnsi"/>
                    <w:spacing w:val="-1"/>
                    <w:sz w:val="24"/>
                    <w:szCs w:val="24"/>
                  </w:rPr>
                  <w:t xml:space="preserve"> </w:t>
                </w:r>
                <w:r w:rsidRPr="00A52CFA">
                  <w:rPr>
                    <w:rFonts w:asciiTheme="minorHAnsi" w:hAnsiTheme="minorHAnsi" w:cstheme="minorHAnsi"/>
                    <w:sz w:val="24"/>
                    <w:szCs w:val="24"/>
                  </w:rPr>
                  <w:t>and</w:t>
                </w:r>
                <w:r w:rsidRPr="00A52CFA">
                  <w:rPr>
                    <w:rFonts w:asciiTheme="minorHAnsi" w:hAnsiTheme="minorHAnsi" w:cstheme="minorHAnsi"/>
                    <w:spacing w:val="-2"/>
                    <w:sz w:val="24"/>
                    <w:szCs w:val="24"/>
                  </w:rPr>
                  <w:t xml:space="preserve"> </w:t>
                </w:r>
                <w:r w:rsidRPr="00A52CFA">
                  <w:rPr>
                    <w:rFonts w:asciiTheme="minorHAnsi" w:hAnsiTheme="minorHAnsi" w:cstheme="minorHAnsi"/>
                    <w:sz w:val="24"/>
                    <w:szCs w:val="24"/>
                  </w:rPr>
                  <w:t>processing of</w:t>
                </w:r>
                <w:r w:rsidRPr="00A52CFA">
                  <w:rPr>
                    <w:rFonts w:asciiTheme="minorHAnsi" w:hAnsiTheme="minorHAnsi" w:cstheme="minorHAnsi"/>
                    <w:spacing w:val="-2"/>
                    <w:sz w:val="24"/>
                    <w:szCs w:val="24"/>
                  </w:rPr>
                  <w:t xml:space="preserve"> </w:t>
                </w:r>
                <w:r w:rsidRPr="00A52CFA">
                  <w:rPr>
                    <w:rFonts w:asciiTheme="minorHAnsi" w:hAnsiTheme="minorHAnsi" w:cstheme="minorHAnsi"/>
                    <w:sz w:val="24"/>
                    <w:szCs w:val="24"/>
                  </w:rPr>
                  <w:t>metals</w:t>
                </w:r>
              </w:p>
            </w:tc>
            <w:tc>
              <w:tcPr>
                <w:tcW w:w="3752" w:type="dxa"/>
                <w:shd w:val="clear" w:color="auto" w:fill="auto"/>
              </w:tcPr>
              <w:p w14:paraId="5BC4032F" w14:textId="49AABA8C" w:rsidR="00AB75E2" w:rsidRPr="00A52CFA" w:rsidRDefault="00AB75E2" w:rsidP="00A52CFA">
                <w:pPr>
                  <w:pStyle w:val="TableParagraph"/>
                  <w:spacing w:line="360" w:lineRule="auto"/>
                  <w:ind w:left="0" w:firstLine="38"/>
                  <w:rPr>
                    <w:rFonts w:asciiTheme="minorHAnsi" w:hAnsiTheme="minorHAnsi" w:cstheme="minorHAnsi"/>
                    <w:sz w:val="24"/>
                    <w:szCs w:val="24"/>
                  </w:rPr>
                </w:pPr>
                <w:r w:rsidRPr="00A52CFA">
                  <w:rPr>
                    <w:rFonts w:asciiTheme="minorHAnsi" w:hAnsiTheme="minorHAnsi" w:cstheme="minorHAnsi"/>
                    <w:sz w:val="24"/>
                    <w:szCs w:val="24"/>
                  </w:rPr>
                  <w:t>2</w:t>
                </w:r>
              </w:p>
            </w:tc>
            <w:tc>
              <w:tcPr>
                <w:tcW w:w="4336" w:type="dxa"/>
              </w:tcPr>
              <w:p w14:paraId="09BB1C36" w14:textId="35C357B7" w:rsidR="00AB75E2" w:rsidRPr="00AB75E2" w:rsidRDefault="00AB75E2" w:rsidP="00AB75E2">
                <w:pPr>
                  <w:pStyle w:val="TableParagraph"/>
                  <w:spacing w:line="360" w:lineRule="auto"/>
                  <w:ind w:left="0"/>
                  <w:rPr>
                    <w:rFonts w:asciiTheme="minorHAnsi" w:hAnsiTheme="minorHAnsi" w:cstheme="minorHAnsi"/>
                    <w:sz w:val="24"/>
                    <w:szCs w:val="24"/>
                    <w:highlight w:val="yellow"/>
                  </w:rPr>
                </w:pPr>
                <w:r w:rsidRPr="00AB75E2">
                  <w:rPr>
                    <w:rFonts w:asciiTheme="minorHAnsi" w:hAnsiTheme="minorHAnsi" w:cstheme="minorHAnsi"/>
                    <w:sz w:val="24"/>
                    <w:szCs w:val="24"/>
                  </w:rPr>
                  <w:t>Production and processing of metals</w:t>
                </w:r>
              </w:p>
            </w:tc>
          </w:tr>
          <w:tr w:rsidR="00AB75E2" w:rsidRPr="00F0309B" w14:paraId="3FF18574" w14:textId="77777777" w:rsidTr="000078BF">
            <w:trPr>
              <w:trHeight w:val="601"/>
            </w:trPr>
            <w:tc>
              <w:tcPr>
                <w:tcW w:w="478" w:type="dxa"/>
                <w:vMerge w:val="restart"/>
                <w:shd w:val="clear" w:color="auto" w:fill="auto"/>
              </w:tcPr>
              <w:p w14:paraId="33C2607A" w14:textId="77777777" w:rsidR="00AB75E2" w:rsidRPr="00A52CFA" w:rsidRDefault="00AB75E2" w:rsidP="00A52CFA">
                <w:pPr>
                  <w:pStyle w:val="TableParagraph"/>
                  <w:spacing w:line="360" w:lineRule="auto"/>
                  <w:ind w:left="0"/>
                  <w:rPr>
                    <w:rFonts w:asciiTheme="minorHAnsi" w:hAnsiTheme="minorHAnsi" w:cstheme="minorHAnsi"/>
                    <w:sz w:val="24"/>
                    <w:szCs w:val="24"/>
                  </w:rPr>
                </w:pPr>
              </w:p>
            </w:tc>
            <w:tc>
              <w:tcPr>
                <w:tcW w:w="486" w:type="dxa"/>
                <w:shd w:val="clear" w:color="auto" w:fill="auto"/>
              </w:tcPr>
              <w:p w14:paraId="42FBFE90" w14:textId="77777777" w:rsidR="00AB75E2" w:rsidRPr="00A52CFA" w:rsidRDefault="00AB75E2" w:rsidP="00A52CFA">
                <w:pPr>
                  <w:pStyle w:val="TableParagraph"/>
                  <w:spacing w:before="2" w:line="360" w:lineRule="auto"/>
                  <w:ind w:left="107"/>
                  <w:rPr>
                    <w:rFonts w:asciiTheme="minorHAnsi" w:hAnsiTheme="minorHAnsi" w:cstheme="minorHAnsi"/>
                    <w:sz w:val="24"/>
                    <w:szCs w:val="24"/>
                  </w:rPr>
                </w:pPr>
                <w:r w:rsidRPr="00A52CFA">
                  <w:rPr>
                    <w:rFonts w:asciiTheme="minorHAnsi" w:hAnsiTheme="minorHAnsi" w:cstheme="minorHAnsi"/>
                    <w:sz w:val="24"/>
                    <w:szCs w:val="24"/>
                  </w:rPr>
                  <w:t>(a)</w:t>
                </w:r>
              </w:p>
            </w:tc>
            <w:tc>
              <w:tcPr>
                <w:tcW w:w="622" w:type="dxa"/>
                <w:shd w:val="clear" w:color="auto" w:fill="auto"/>
              </w:tcPr>
              <w:p w14:paraId="5861B6C6" w14:textId="77777777" w:rsidR="00AB75E2" w:rsidRPr="00A52CFA" w:rsidRDefault="00AB75E2" w:rsidP="00A52CFA">
                <w:pPr>
                  <w:pStyle w:val="TableParagraph"/>
                  <w:spacing w:line="360" w:lineRule="auto"/>
                  <w:ind w:left="0"/>
                  <w:rPr>
                    <w:rFonts w:asciiTheme="minorHAnsi" w:hAnsiTheme="minorHAnsi" w:cstheme="minorHAnsi"/>
                    <w:sz w:val="24"/>
                    <w:szCs w:val="24"/>
                  </w:rPr>
                </w:pPr>
              </w:p>
            </w:tc>
            <w:tc>
              <w:tcPr>
                <w:tcW w:w="5461" w:type="dxa"/>
                <w:shd w:val="clear" w:color="auto" w:fill="auto"/>
              </w:tcPr>
              <w:p w14:paraId="37ADA950" w14:textId="469C9C49" w:rsidR="00AB75E2" w:rsidRPr="00A52CFA" w:rsidRDefault="00AB75E2" w:rsidP="00A52CFA">
                <w:pPr>
                  <w:pStyle w:val="TableParagraph"/>
                  <w:spacing w:before="2" w:line="360" w:lineRule="auto"/>
                  <w:ind w:left="103" w:right="974"/>
                  <w:rPr>
                    <w:rFonts w:asciiTheme="minorHAnsi" w:hAnsiTheme="minorHAnsi" w:cstheme="minorHAnsi"/>
                    <w:sz w:val="24"/>
                    <w:szCs w:val="24"/>
                  </w:rPr>
                </w:pPr>
                <w:r w:rsidRPr="00A52CFA">
                  <w:rPr>
                    <w:rFonts w:asciiTheme="minorHAnsi" w:hAnsiTheme="minorHAnsi" w:cstheme="minorHAnsi"/>
                    <w:sz w:val="24"/>
                    <w:szCs w:val="24"/>
                  </w:rPr>
                  <w:t>Metal ore (including sulphide ore) roasting or sintering installations</w:t>
                </w:r>
              </w:p>
            </w:tc>
            <w:tc>
              <w:tcPr>
                <w:tcW w:w="3752" w:type="dxa"/>
                <w:shd w:val="clear" w:color="auto" w:fill="auto"/>
              </w:tcPr>
              <w:p w14:paraId="1C4544AC" w14:textId="77777777" w:rsidR="00AB75E2" w:rsidRPr="00A52CFA" w:rsidRDefault="00AB75E2" w:rsidP="00A52CFA">
                <w:pPr>
                  <w:pStyle w:val="TableParagraph"/>
                  <w:spacing w:before="2" w:line="360" w:lineRule="auto"/>
                  <w:ind w:left="103"/>
                  <w:rPr>
                    <w:rFonts w:asciiTheme="minorHAnsi" w:hAnsiTheme="minorHAnsi" w:cstheme="minorHAnsi"/>
                    <w:sz w:val="24"/>
                    <w:szCs w:val="24"/>
                  </w:rPr>
                </w:pPr>
                <w:r w:rsidRPr="00A52CFA">
                  <w:rPr>
                    <w:rFonts w:asciiTheme="minorHAnsi" w:hAnsiTheme="minorHAnsi" w:cstheme="minorHAnsi"/>
                    <w:sz w:val="24"/>
                    <w:szCs w:val="24"/>
                  </w:rPr>
                  <w:t>*</w:t>
                </w:r>
              </w:p>
            </w:tc>
            <w:tc>
              <w:tcPr>
                <w:tcW w:w="4336" w:type="dxa"/>
              </w:tcPr>
              <w:p w14:paraId="28682F76" w14:textId="77777777" w:rsidR="00AB75E2" w:rsidRPr="00AB75E2" w:rsidRDefault="00AB75E2" w:rsidP="00AB75E2">
                <w:pPr>
                  <w:pStyle w:val="TableParagraph"/>
                  <w:spacing w:line="360" w:lineRule="auto"/>
                  <w:ind w:left="0"/>
                  <w:rPr>
                    <w:rFonts w:asciiTheme="minorHAnsi" w:hAnsiTheme="minorHAnsi" w:cstheme="minorHAnsi"/>
                    <w:sz w:val="24"/>
                    <w:szCs w:val="24"/>
                    <w:highlight w:val="yellow"/>
                  </w:rPr>
                </w:pPr>
              </w:p>
            </w:tc>
          </w:tr>
          <w:tr w:rsidR="00AB75E2" w:rsidRPr="00F0309B" w14:paraId="6A1F3017" w14:textId="77777777" w:rsidTr="000078BF">
            <w:trPr>
              <w:trHeight w:val="900"/>
            </w:trPr>
            <w:tc>
              <w:tcPr>
                <w:tcW w:w="478" w:type="dxa"/>
                <w:vMerge/>
                <w:shd w:val="clear" w:color="auto" w:fill="auto"/>
              </w:tcPr>
              <w:p w14:paraId="2F9986D6" w14:textId="77777777" w:rsidR="00AB75E2" w:rsidRPr="00A52CFA" w:rsidRDefault="00AB75E2" w:rsidP="00A52CFA">
                <w:pPr>
                  <w:rPr>
                    <w:rFonts w:cstheme="minorHAnsi"/>
                  </w:rPr>
                </w:pPr>
              </w:p>
            </w:tc>
            <w:tc>
              <w:tcPr>
                <w:tcW w:w="486" w:type="dxa"/>
                <w:shd w:val="clear" w:color="auto" w:fill="auto"/>
              </w:tcPr>
              <w:p w14:paraId="2FD69576" w14:textId="77777777" w:rsidR="00AB75E2" w:rsidRPr="00A52CFA" w:rsidRDefault="00AB75E2" w:rsidP="00A52CFA">
                <w:pPr>
                  <w:pStyle w:val="TableParagraph"/>
                  <w:spacing w:line="360" w:lineRule="auto"/>
                  <w:ind w:left="107"/>
                  <w:rPr>
                    <w:rFonts w:asciiTheme="minorHAnsi" w:hAnsiTheme="minorHAnsi" w:cstheme="minorHAnsi"/>
                    <w:sz w:val="24"/>
                    <w:szCs w:val="24"/>
                  </w:rPr>
                </w:pPr>
                <w:r w:rsidRPr="00A52CFA">
                  <w:rPr>
                    <w:rFonts w:asciiTheme="minorHAnsi" w:hAnsiTheme="minorHAnsi" w:cstheme="minorHAnsi"/>
                    <w:sz w:val="24"/>
                    <w:szCs w:val="24"/>
                  </w:rPr>
                  <w:t>(b)</w:t>
                </w:r>
              </w:p>
            </w:tc>
            <w:tc>
              <w:tcPr>
                <w:tcW w:w="622" w:type="dxa"/>
                <w:shd w:val="clear" w:color="auto" w:fill="auto"/>
              </w:tcPr>
              <w:p w14:paraId="5630A1EA" w14:textId="77777777" w:rsidR="00AB75E2" w:rsidRPr="00A52CFA" w:rsidRDefault="00AB75E2" w:rsidP="00A52CFA">
                <w:pPr>
                  <w:pStyle w:val="TableParagraph"/>
                  <w:spacing w:line="360" w:lineRule="auto"/>
                  <w:ind w:left="0"/>
                  <w:rPr>
                    <w:rFonts w:asciiTheme="minorHAnsi" w:hAnsiTheme="minorHAnsi" w:cstheme="minorHAnsi"/>
                    <w:sz w:val="24"/>
                    <w:szCs w:val="24"/>
                  </w:rPr>
                </w:pPr>
              </w:p>
            </w:tc>
            <w:tc>
              <w:tcPr>
                <w:tcW w:w="5461" w:type="dxa"/>
                <w:shd w:val="clear" w:color="auto" w:fill="auto"/>
              </w:tcPr>
              <w:p w14:paraId="22C063E1" w14:textId="6D64EA08" w:rsidR="00AB75E2" w:rsidRPr="00A52CFA" w:rsidRDefault="00AB75E2" w:rsidP="00A52CFA">
                <w:pPr>
                  <w:pStyle w:val="TableParagraph"/>
                  <w:spacing w:line="360" w:lineRule="auto"/>
                  <w:ind w:left="103" w:right="290"/>
                  <w:rPr>
                    <w:rFonts w:asciiTheme="minorHAnsi" w:hAnsiTheme="minorHAnsi" w:cstheme="minorHAnsi"/>
                    <w:sz w:val="24"/>
                    <w:szCs w:val="24"/>
                  </w:rPr>
                </w:pPr>
                <w:r w:rsidRPr="00A52CFA">
                  <w:rPr>
                    <w:rFonts w:asciiTheme="minorHAnsi" w:hAnsiTheme="minorHAnsi" w:cstheme="minorHAnsi"/>
                    <w:sz w:val="24"/>
                    <w:szCs w:val="24"/>
                  </w:rPr>
                  <w:t xml:space="preserve">Installations </w:t>
                </w:r>
                <w:proofErr w:type="gramStart"/>
                <w:r w:rsidRPr="00A52CFA">
                  <w:rPr>
                    <w:rFonts w:asciiTheme="minorHAnsi" w:hAnsiTheme="minorHAnsi" w:cstheme="minorHAnsi"/>
                    <w:sz w:val="24"/>
                    <w:szCs w:val="24"/>
                  </w:rPr>
                  <w:t>for the production of</w:t>
                </w:r>
                <w:proofErr w:type="gramEnd"/>
                <w:r w:rsidRPr="00A52CFA">
                  <w:rPr>
                    <w:rFonts w:asciiTheme="minorHAnsi" w:hAnsiTheme="minorHAnsi" w:cstheme="minorHAnsi"/>
                    <w:sz w:val="24"/>
                    <w:szCs w:val="24"/>
                  </w:rPr>
                  <w:t xml:space="preserve"> pig iron or steel (primary or secondary melting) including continuous casting</w:t>
                </w:r>
              </w:p>
            </w:tc>
            <w:tc>
              <w:tcPr>
                <w:tcW w:w="3752" w:type="dxa"/>
                <w:shd w:val="clear" w:color="auto" w:fill="auto"/>
              </w:tcPr>
              <w:p w14:paraId="49C4685C" w14:textId="41A74761" w:rsidR="00AB75E2" w:rsidRPr="00A52CFA" w:rsidRDefault="00AB75E2" w:rsidP="00A52CFA">
                <w:pPr>
                  <w:pStyle w:val="TableParagraph"/>
                  <w:spacing w:line="360" w:lineRule="auto"/>
                  <w:ind w:left="103" w:right="413"/>
                  <w:rPr>
                    <w:rFonts w:asciiTheme="minorHAnsi" w:hAnsiTheme="minorHAnsi" w:cstheme="minorHAnsi"/>
                    <w:sz w:val="24"/>
                    <w:szCs w:val="24"/>
                  </w:rPr>
                </w:pPr>
                <w:r w:rsidRPr="00A52CFA">
                  <w:rPr>
                    <w:rFonts w:asciiTheme="minorHAnsi" w:hAnsiTheme="minorHAnsi" w:cstheme="minorHAnsi"/>
                    <w:sz w:val="24"/>
                    <w:szCs w:val="24"/>
                  </w:rPr>
                  <w:t>With a capacity of 2.5 tonnes per hour</w:t>
                </w:r>
              </w:p>
            </w:tc>
            <w:tc>
              <w:tcPr>
                <w:tcW w:w="4336" w:type="dxa"/>
              </w:tcPr>
              <w:p w14:paraId="0EE45F0D" w14:textId="77777777" w:rsidR="00AB75E2" w:rsidRPr="00AB75E2" w:rsidRDefault="00AB75E2" w:rsidP="00AB75E2">
                <w:pPr>
                  <w:pStyle w:val="TableParagraph"/>
                  <w:spacing w:line="360" w:lineRule="auto"/>
                  <w:ind w:left="0"/>
                  <w:rPr>
                    <w:rFonts w:asciiTheme="minorHAnsi" w:hAnsiTheme="minorHAnsi" w:cstheme="minorHAnsi"/>
                    <w:sz w:val="24"/>
                    <w:szCs w:val="24"/>
                    <w:highlight w:val="yellow"/>
                  </w:rPr>
                </w:pPr>
              </w:p>
            </w:tc>
          </w:tr>
          <w:tr w:rsidR="00AB75E2" w:rsidRPr="00F0309B" w14:paraId="6A577096" w14:textId="77777777" w:rsidTr="000078BF">
            <w:trPr>
              <w:trHeight w:val="299"/>
            </w:trPr>
            <w:tc>
              <w:tcPr>
                <w:tcW w:w="478" w:type="dxa"/>
                <w:vMerge/>
                <w:shd w:val="clear" w:color="auto" w:fill="auto"/>
              </w:tcPr>
              <w:p w14:paraId="4984CF4D" w14:textId="77777777" w:rsidR="00AB75E2" w:rsidRPr="00A52CFA" w:rsidRDefault="00AB75E2" w:rsidP="00A52CFA">
                <w:pPr>
                  <w:rPr>
                    <w:rFonts w:cstheme="minorHAnsi"/>
                  </w:rPr>
                </w:pPr>
              </w:p>
            </w:tc>
            <w:tc>
              <w:tcPr>
                <w:tcW w:w="486" w:type="dxa"/>
                <w:vMerge w:val="restart"/>
                <w:shd w:val="clear" w:color="auto" w:fill="auto"/>
              </w:tcPr>
              <w:p w14:paraId="07119ADD" w14:textId="77777777" w:rsidR="00AB75E2" w:rsidRPr="00A52CFA" w:rsidRDefault="00AB75E2" w:rsidP="00A52CFA">
                <w:pPr>
                  <w:pStyle w:val="TableParagraph"/>
                  <w:spacing w:line="360" w:lineRule="auto"/>
                  <w:ind w:left="107"/>
                  <w:rPr>
                    <w:rFonts w:asciiTheme="minorHAnsi" w:hAnsiTheme="minorHAnsi" w:cstheme="minorHAnsi"/>
                    <w:sz w:val="24"/>
                    <w:szCs w:val="24"/>
                  </w:rPr>
                </w:pPr>
                <w:r w:rsidRPr="00A52CFA">
                  <w:rPr>
                    <w:rFonts w:asciiTheme="minorHAnsi" w:hAnsiTheme="minorHAnsi" w:cstheme="minorHAnsi"/>
                    <w:sz w:val="24"/>
                    <w:szCs w:val="24"/>
                  </w:rPr>
                  <w:t>(c)</w:t>
                </w:r>
              </w:p>
            </w:tc>
            <w:tc>
              <w:tcPr>
                <w:tcW w:w="622" w:type="dxa"/>
                <w:shd w:val="clear" w:color="auto" w:fill="auto"/>
              </w:tcPr>
              <w:p w14:paraId="496EB440" w14:textId="77777777" w:rsidR="00AB75E2" w:rsidRPr="00A52CFA" w:rsidRDefault="00AB75E2" w:rsidP="00A52CFA">
                <w:pPr>
                  <w:pStyle w:val="TableParagraph"/>
                  <w:spacing w:line="360" w:lineRule="auto"/>
                  <w:ind w:left="0"/>
                  <w:rPr>
                    <w:rFonts w:asciiTheme="minorHAnsi" w:hAnsiTheme="minorHAnsi" w:cstheme="minorHAnsi"/>
                    <w:sz w:val="24"/>
                    <w:szCs w:val="24"/>
                  </w:rPr>
                </w:pPr>
              </w:p>
            </w:tc>
            <w:tc>
              <w:tcPr>
                <w:tcW w:w="5461" w:type="dxa"/>
                <w:shd w:val="clear" w:color="auto" w:fill="auto"/>
              </w:tcPr>
              <w:p w14:paraId="3705DC48" w14:textId="06226C61" w:rsidR="00AB75E2" w:rsidRPr="00A52CFA" w:rsidRDefault="00AB75E2"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Installations for the processing of ferrous metals:</w:t>
                </w:r>
              </w:p>
            </w:tc>
            <w:tc>
              <w:tcPr>
                <w:tcW w:w="3752" w:type="dxa"/>
                <w:shd w:val="clear" w:color="auto" w:fill="auto"/>
              </w:tcPr>
              <w:p w14:paraId="76E0989C" w14:textId="77777777" w:rsidR="00AB75E2" w:rsidRPr="00A52CFA" w:rsidRDefault="00AB75E2" w:rsidP="00A52CFA">
                <w:pPr>
                  <w:pStyle w:val="TableParagraph"/>
                  <w:spacing w:line="360" w:lineRule="auto"/>
                  <w:ind w:left="0"/>
                  <w:rPr>
                    <w:rFonts w:asciiTheme="minorHAnsi" w:hAnsiTheme="minorHAnsi" w:cstheme="minorHAnsi"/>
                    <w:sz w:val="24"/>
                    <w:szCs w:val="24"/>
                  </w:rPr>
                </w:pPr>
              </w:p>
            </w:tc>
            <w:tc>
              <w:tcPr>
                <w:tcW w:w="4336" w:type="dxa"/>
              </w:tcPr>
              <w:p w14:paraId="214B8C70" w14:textId="77777777" w:rsidR="00AB75E2" w:rsidRPr="00AB75E2" w:rsidRDefault="00AB75E2" w:rsidP="00AB75E2">
                <w:pPr>
                  <w:pStyle w:val="TableParagraph"/>
                  <w:spacing w:line="360" w:lineRule="auto"/>
                  <w:ind w:left="0"/>
                  <w:rPr>
                    <w:rFonts w:asciiTheme="minorHAnsi" w:hAnsiTheme="minorHAnsi" w:cstheme="minorHAnsi"/>
                    <w:sz w:val="24"/>
                    <w:szCs w:val="24"/>
                    <w:highlight w:val="yellow"/>
                  </w:rPr>
                </w:pPr>
              </w:p>
            </w:tc>
          </w:tr>
          <w:tr w:rsidR="00AB75E2" w:rsidRPr="00F0309B" w14:paraId="5A8BFDAC" w14:textId="77777777" w:rsidTr="000078BF">
            <w:trPr>
              <w:trHeight w:val="505"/>
            </w:trPr>
            <w:tc>
              <w:tcPr>
                <w:tcW w:w="478" w:type="dxa"/>
                <w:vMerge/>
                <w:shd w:val="clear" w:color="auto" w:fill="auto"/>
              </w:tcPr>
              <w:p w14:paraId="37872AC5" w14:textId="77777777" w:rsidR="00AB75E2" w:rsidRPr="00A52CFA" w:rsidRDefault="00AB75E2" w:rsidP="00A52CFA">
                <w:pPr>
                  <w:rPr>
                    <w:rFonts w:cstheme="minorHAnsi"/>
                  </w:rPr>
                </w:pPr>
              </w:p>
            </w:tc>
            <w:tc>
              <w:tcPr>
                <w:tcW w:w="486" w:type="dxa"/>
                <w:vMerge/>
                <w:shd w:val="clear" w:color="auto" w:fill="auto"/>
              </w:tcPr>
              <w:p w14:paraId="5780A035" w14:textId="77777777" w:rsidR="00AB75E2" w:rsidRPr="00A52CFA" w:rsidRDefault="00AB75E2" w:rsidP="00A52CFA">
                <w:pPr>
                  <w:rPr>
                    <w:rFonts w:cstheme="minorHAnsi"/>
                  </w:rPr>
                </w:pPr>
              </w:p>
            </w:tc>
            <w:tc>
              <w:tcPr>
                <w:tcW w:w="622" w:type="dxa"/>
                <w:shd w:val="clear" w:color="auto" w:fill="auto"/>
              </w:tcPr>
              <w:p w14:paraId="7C8EE685" w14:textId="4B988E98" w:rsidR="00AB75E2" w:rsidRPr="00A52CFA" w:rsidRDefault="00AB75E2"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w:t>
                </w:r>
                <w:proofErr w:type="spellStart"/>
                <w:r w:rsidRPr="00A52CFA">
                  <w:rPr>
                    <w:rFonts w:asciiTheme="minorHAnsi" w:hAnsiTheme="minorHAnsi" w:cstheme="minorHAnsi"/>
                    <w:sz w:val="24"/>
                    <w:szCs w:val="24"/>
                  </w:rPr>
                  <w:t>i</w:t>
                </w:r>
                <w:proofErr w:type="spellEnd"/>
                <w:r w:rsidRPr="00A52CFA">
                  <w:rPr>
                    <w:rFonts w:asciiTheme="minorHAnsi" w:hAnsiTheme="minorHAnsi" w:cstheme="minorHAnsi"/>
                    <w:sz w:val="24"/>
                    <w:szCs w:val="24"/>
                  </w:rPr>
                  <w:t>)</w:t>
                </w:r>
              </w:p>
            </w:tc>
            <w:tc>
              <w:tcPr>
                <w:tcW w:w="5461" w:type="dxa"/>
                <w:shd w:val="clear" w:color="auto" w:fill="auto"/>
              </w:tcPr>
              <w:p w14:paraId="112E7148" w14:textId="303338B9" w:rsidR="00AB75E2" w:rsidRPr="00A52CFA" w:rsidRDefault="00AB75E2"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Hot-rolling mills</w:t>
                </w:r>
              </w:p>
            </w:tc>
            <w:tc>
              <w:tcPr>
                <w:tcW w:w="3752" w:type="dxa"/>
                <w:shd w:val="clear" w:color="auto" w:fill="auto"/>
              </w:tcPr>
              <w:p w14:paraId="3DBC9F76" w14:textId="7377CDC1" w:rsidR="00AB75E2" w:rsidRPr="00A52CFA" w:rsidRDefault="00AB75E2" w:rsidP="00A52CFA">
                <w:pPr>
                  <w:pStyle w:val="TableParagraph"/>
                  <w:spacing w:line="360" w:lineRule="auto"/>
                  <w:ind w:left="103" w:right="608"/>
                  <w:rPr>
                    <w:rFonts w:asciiTheme="minorHAnsi" w:hAnsiTheme="minorHAnsi" w:cstheme="minorHAnsi"/>
                    <w:sz w:val="24"/>
                    <w:szCs w:val="24"/>
                  </w:rPr>
                </w:pPr>
                <w:r w:rsidRPr="00A52CFA">
                  <w:rPr>
                    <w:rFonts w:asciiTheme="minorHAnsi" w:hAnsiTheme="minorHAnsi" w:cstheme="minorHAnsi"/>
                    <w:sz w:val="24"/>
                    <w:szCs w:val="24"/>
                  </w:rPr>
                  <w:t>With a capacity of 20 tonnes of crude steel per hour</w:t>
                </w:r>
              </w:p>
            </w:tc>
            <w:tc>
              <w:tcPr>
                <w:tcW w:w="4336" w:type="dxa"/>
              </w:tcPr>
              <w:p w14:paraId="083E5693" w14:textId="77777777" w:rsidR="00AB75E2" w:rsidRPr="00AB75E2" w:rsidRDefault="00AB75E2" w:rsidP="00AB75E2">
                <w:pPr>
                  <w:pStyle w:val="TableParagraph"/>
                  <w:spacing w:line="360" w:lineRule="auto"/>
                  <w:ind w:left="0"/>
                  <w:rPr>
                    <w:rFonts w:asciiTheme="minorHAnsi" w:hAnsiTheme="minorHAnsi" w:cstheme="minorHAnsi"/>
                    <w:sz w:val="24"/>
                    <w:szCs w:val="24"/>
                    <w:highlight w:val="yellow"/>
                  </w:rPr>
                </w:pPr>
              </w:p>
            </w:tc>
          </w:tr>
          <w:tr w:rsidR="00AB75E2" w:rsidRPr="00F0309B" w14:paraId="59CEE531" w14:textId="77777777" w:rsidTr="000078BF">
            <w:trPr>
              <w:trHeight w:val="758"/>
            </w:trPr>
            <w:tc>
              <w:tcPr>
                <w:tcW w:w="478" w:type="dxa"/>
                <w:vMerge/>
                <w:shd w:val="clear" w:color="auto" w:fill="auto"/>
              </w:tcPr>
              <w:p w14:paraId="478F9922" w14:textId="77777777" w:rsidR="00AB75E2" w:rsidRPr="00A52CFA" w:rsidRDefault="00AB75E2" w:rsidP="00A52CFA">
                <w:pPr>
                  <w:rPr>
                    <w:rFonts w:cstheme="minorHAnsi"/>
                  </w:rPr>
                </w:pPr>
              </w:p>
            </w:tc>
            <w:tc>
              <w:tcPr>
                <w:tcW w:w="486" w:type="dxa"/>
                <w:vMerge/>
                <w:shd w:val="clear" w:color="auto" w:fill="auto"/>
              </w:tcPr>
              <w:p w14:paraId="6AF28B89" w14:textId="77777777" w:rsidR="00AB75E2" w:rsidRPr="00A52CFA" w:rsidRDefault="00AB75E2" w:rsidP="00A52CFA">
                <w:pPr>
                  <w:rPr>
                    <w:rFonts w:cstheme="minorHAnsi"/>
                  </w:rPr>
                </w:pPr>
              </w:p>
            </w:tc>
            <w:tc>
              <w:tcPr>
                <w:tcW w:w="622" w:type="dxa"/>
                <w:shd w:val="clear" w:color="auto" w:fill="auto"/>
              </w:tcPr>
              <w:p w14:paraId="75DFECF8" w14:textId="6E75054E" w:rsidR="00AB75E2" w:rsidRPr="00A52CFA" w:rsidRDefault="00AB75E2"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(ii)</w:t>
                </w:r>
              </w:p>
            </w:tc>
            <w:tc>
              <w:tcPr>
                <w:tcW w:w="5461" w:type="dxa"/>
                <w:shd w:val="clear" w:color="auto" w:fill="auto"/>
              </w:tcPr>
              <w:p w14:paraId="2A92DD02" w14:textId="760225EE" w:rsidR="00AB75E2" w:rsidRPr="00A52CFA" w:rsidRDefault="00AB75E2"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Smitheries with hammers</w:t>
                </w:r>
              </w:p>
            </w:tc>
            <w:tc>
              <w:tcPr>
                <w:tcW w:w="3752" w:type="dxa"/>
                <w:shd w:val="clear" w:color="auto" w:fill="auto"/>
              </w:tcPr>
              <w:p w14:paraId="1BCD0FFA" w14:textId="07E2FD40" w:rsidR="00AB75E2" w:rsidRPr="00A52CFA" w:rsidRDefault="00AB75E2"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With an energy of 50 kilojoules per hammer, where the calorific power used exceeds 20MW</w:t>
                </w:r>
              </w:p>
            </w:tc>
            <w:tc>
              <w:tcPr>
                <w:tcW w:w="4336" w:type="dxa"/>
              </w:tcPr>
              <w:p w14:paraId="24EAABD6" w14:textId="77777777" w:rsidR="00AB75E2" w:rsidRPr="00AB75E2" w:rsidRDefault="00AB75E2" w:rsidP="00AB75E2">
                <w:pPr>
                  <w:pStyle w:val="TableParagraph"/>
                  <w:spacing w:line="360" w:lineRule="auto"/>
                  <w:ind w:left="0"/>
                  <w:rPr>
                    <w:rFonts w:asciiTheme="minorHAnsi" w:hAnsiTheme="minorHAnsi" w:cstheme="minorHAnsi"/>
                    <w:sz w:val="24"/>
                    <w:szCs w:val="24"/>
                    <w:highlight w:val="yellow"/>
                  </w:rPr>
                </w:pPr>
              </w:p>
            </w:tc>
          </w:tr>
          <w:tr w:rsidR="00AB75E2" w:rsidRPr="00F0309B" w14:paraId="0163A4BE" w14:textId="77777777" w:rsidTr="000078BF">
            <w:trPr>
              <w:trHeight w:val="506"/>
            </w:trPr>
            <w:tc>
              <w:tcPr>
                <w:tcW w:w="478" w:type="dxa"/>
                <w:vMerge/>
                <w:shd w:val="clear" w:color="auto" w:fill="auto"/>
              </w:tcPr>
              <w:p w14:paraId="713B6855" w14:textId="77777777" w:rsidR="00AB75E2" w:rsidRPr="00A52CFA" w:rsidRDefault="00AB75E2" w:rsidP="00A52CFA">
                <w:pPr>
                  <w:rPr>
                    <w:rFonts w:cstheme="minorHAnsi"/>
                  </w:rPr>
                </w:pPr>
              </w:p>
            </w:tc>
            <w:tc>
              <w:tcPr>
                <w:tcW w:w="486" w:type="dxa"/>
                <w:vMerge/>
                <w:shd w:val="clear" w:color="auto" w:fill="auto"/>
              </w:tcPr>
              <w:p w14:paraId="0F1E756D" w14:textId="77777777" w:rsidR="00AB75E2" w:rsidRPr="00A52CFA" w:rsidRDefault="00AB75E2" w:rsidP="00A52CFA">
                <w:pPr>
                  <w:rPr>
                    <w:rFonts w:cstheme="minorHAnsi"/>
                  </w:rPr>
                </w:pPr>
              </w:p>
            </w:tc>
            <w:tc>
              <w:tcPr>
                <w:tcW w:w="622" w:type="dxa"/>
                <w:shd w:val="clear" w:color="auto" w:fill="auto"/>
              </w:tcPr>
              <w:p w14:paraId="1E8B837B" w14:textId="0B470EFF" w:rsidR="00AB75E2" w:rsidRPr="00A52CFA" w:rsidRDefault="00AB75E2"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(iii)</w:t>
                </w:r>
              </w:p>
            </w:tc>
            <w:tc>
              <w:tcPr>
                <w:tcW w:w="5461" w:type="dxa"/>
                <w:shd w:val="clear" w:color="auto" w:fill="auto"/>
              </w:tcPr>
              <w:p w14:paraId="693FD7F4" w14:textId="4DD0C5AE" w:rsidR="00AB75E2" w:rsidRPr="00A52CFA" w:rsidRDefault="00AB75E2"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Application of protective fused metal coats</w:t>
                </w:r>
              </w:p>
            </w:tc>
            <w:tc>
              <w:tcPr>
                <w:tcW w:w="3752" w:type="dxa"/>
                <w:shd w:val="clear" w:color="auto" w:fill="auto"/>
              </w:tcPr>
              <w:p w14:paraId="514C966A" w14:textId="44D9823A" w:rsidR="00AB75E2" w:rsidRPr="00A52CFA" w:rsidRDefault="00AB75E2" w:rsidP="00A52CFA">
                <w:pPr>
                  <w:pStyle w:val="TableParagraph"/>
                  <w:spacing w:line="360" w:lineRule="auto"/>
                  <w:ind w:left="103" w:right="327"/>
                  <w:rPr>
                    <w:rFonts w:asciiTheme="minorHAnsi" w:hAnsiTheme="minorHAnsi" w:cstheme="minorHAnsi"/>
                    <w:sz w:val="24"/>
                    <w:szCs w:val="24"/>
                  </w:rPr>
                </w:pPr>
                <w:r w:rsidRPr="00A52CFA">
                  <w:rPr>
                    <w:rFonts w:asciiTheme="minorHAnsi" w:hAnsiTheme="minorHAnsi" w:cstheme="minorHAnsi"/>
                    <w:sz w:val="24"/>
                    <w:szCs w:val="24"/>
                  </w:rPr>
                  <w:t>With an input of 2 tonnes of crude steel per hour</w:t>
                </w:r>
              </w:p>
            </w:tc>
            <w:tc>
              <w:tcPr>
                <w:tcW w:w="4336" w:type="dxa"/>
              </w:tcPr>
              <w:p w14:paraId="02333422" w14:textId="77777777" w:rsidR="00AB75E2" w:rsidRPr="00AB75E2" w:rsidRDefault="00AB75E2" w:rsidP="00AB75E2">
                <w:pPr>
                  <w:pStyle w:val="TableParagraph"/>
                  <w:spacing w:line="360" w:lineRule="auto"/>
                  <w:ind w:left="0"/>
                  <w:rPr>
                    <w:rFonts w:asciiTheme="minorHAnsi" w:hAnsiTheme="minorHAnsi" w:cstheme="minorHAnsi"/>
                    <w:sz w:val="24"/>
                    <w:szCs w:val="24"/>
                    <w:highlight w:val="yellow"/>
                  </w:rPr>
                </w:pPr>
              </w:p>
            </w:tc>
          </w:tr>
          <w:tr w:rsidR="00AB75E2" w:rsidRPr="00F0309B" w14:paraId="2A0D0570" w14:textId="77777777" w:rsidTr="000078BF">
            <w:trPr>
              <w:trHeight w:val="504"/>
            </w:trPr>
            <w:tc>
              <w:tcPr>
                <w:tcW w:w="478" w:type="dxa"/>
                <w:vMerge/>
                <w:shd w:val="clear" w:color="auto" w:fill="auto"/>
              </w:tcPr>
              <w:p w14:paraId="66B3BCD4" w14:textId="77777777" w:rsidR="00AB75E2" w:rsidRPr="00A52CFA" w:rsidRDefault="00AB75E2" w:rsidP="00A52CFA">
                <w:pPr>
                  <w:rPr>
                    <w:rFonts w:cstheme="minorHAnsi"/>
                  </w:rPr>
                </w:pPr>
              </w:p>
            </w:tc>
            <w:tc>
              <w:tcPr>
                <w:tcW w:w="486" w:type="dxa"/>
                <w:shd w:val="clear" w:color="auto" w:fill="auto"/>
              </w:tcPr>
              <w:p w14:paraId="185FFD82" w14:textId="77777777" w:rsidR="00AB75E2" w:rsidRPr="00A52CFA" w:rsidRDefault="00AB75E2" w:rsidP="00A52CFA">
                <w:pPr>
                  <w:pStyle w:val="TableParagraph"/>
                  <w:spacing w:line="360" w:lineRule="auto"/>
                  <w:ind w:left="107"/>
                  <w:rPr>
                    <w:rFonts w:asciiTheme="minorHAnsi" w:hAnsiTheme="minorHAnsi" w:cstheme="minorHAnsi"/>
                    <w:sz w:val="24"/>
                    <w:szCs w:val="24"/>
                  </w:rPr>
                </w:pPr>
                <w:r w:rsidRPr="00A52CFA">
                  <w:rPr>
                    <w:rFonts w:asciiTheme="minorHAnsi" w:hAnsiTheme="minorHAnsi" w:cstheme="minorHAnsi"/>
                    <w:sz w:val="24"/>
                    <w:szCs w:val="24"/>
                  </w:rPr>
                  <w:t>(d)</w:t>
                </w:r>
              </w:p>
            </w:tc>
            <w:tc>
              <w:tcPr>
                <w:tcW w:w="622" w:type="dxa"/>
                <w:shd w:val="clear" w:color="auto" w:fill="auto"/>
              </w:tcPr>
              <w:p w14:paraId="358D2B8F" w14:textId="77777777" w:rsidR="00AB75E2" w:rsidRPr="00A52CFA" w:rsidRDefault="00AB75E2" w:rsidP="00A52CFA">
                <w:pPr>
                  <w:pStyle w:val="TableParagraph"/>
                  <w:spacing w:line="360" w:lineRule="auto"/>
                  <w:ind w:left="0"/>
                  <w:rPr>
                    <w:rFonts w:asciiTheme="minorHAnsi" w:hAnsiTheme="minorHAnsi" w:cstheme="minorHAnsi"/>
                    <w:sz w:val="24"/>
                    <w:szCs w:val="24"/>
                  </w:rPr>
                </w:pPr>
              </w:p>
            </w:tc>
            <w:tc>
              <w:tcPr>
                <w:tcW w:w="5461" w:type="dxa"/>
                <w:shd w:val="clear" w:color="auto" w:fill="auto"/>
              </w:tcPr>
              <w:p w14:paraId="03CCE3CC" w14:textId="760CDB43" w:rsidR="00AB75E2" w:rsidRPr="00A52CFA" w:rsidRDefault="00AB75E2"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Ferrous metal foundries</w:t>
                </w:r>
              </w:p>
            </w:tc>
            <w:tc>
              <w:tcPr>
                <w:tcW w:w="3752" w:type="dxa"/>
                <w:shd w:val="clear" w:color="auto" w:fill="auto"/>
              </w:tcPr>
              <w:p w14:paraId="664BAA3A" w14:textId="43C72D59" w:rsidR="00AB75E2" w:rsidRPr="00A52CFA" w:rsidRDefault="00AB75E2" w:rsidP="00A52CFA">
                <w:pPr>
                  <w:pStyle w:val="TableParagraph"/>
                  <w:spacing w:line="360" w:lineRule="auto"/>
                  <w:ind w:left="103" w:right="792"/>
                  <w:rPr>
                    <w:rFonts w:asciiTheme="minorHAnsi" w:hAnsiTheme="minorHAnsi" w:cstheme="minorHAnsi"/>
                    <w:sz w:val="24"/>
                    <w:szCs w:val="24"/>
                  </w:rPr>
                </w:pPr>
                <w:r w:rsidRPr="00A52CFA">
                  <w:rPr>
                    <w:rFonts w:asciiTheme="minorHAnsi" w:hAnsiTheme="minorHAnsi" w:cstheme="minorHAnsi"/>
                    <w:sz w:val="24"/>
                    <w:szCs w:val="24"/>
                  </w:rPr>
                  <w:t>With a production capacity of 20 tonnes per day</w:t>
                </w:r>
              </w:p>
            </w:tc>
            <w:tc>
              <w:tcPr>
                <w:tcW w:w="4336" w:type="dxa"/>
              </w:tcPr>
              <w:p w14:paraId="7FCE57D8" w14:textId="77777777" w:rsidR="00AB75E2" w:rsidRPr="00AB75E2" w:rsidRDefault="00AB75E2" w:rsidP="00AB75E2">
                <w:pPr>
                  <w:pStyle w:val="TableParagraph"/>
                  <w:spacing w:line="360" w:lineRule="auto"/>
                  <w:ind w:left="0"/>
                  <w:rPr>
                    <w:rFonts w:asciiTheme="minorHAnsi" w:hAnsiTheme="minorHAnsi" w:cstheme="minorHAnsi"/>
                    <w:sz w:val="24"/>
                    <w:szCs w:val="24"/>
                    <w:highlight w:val="yellow"/>
                  </w:rPr>
                </w:pPr>
              </w:p>
            </w:tc>
          </w:tr>
          <w:tr w:rsidR="00AB75E2" w:rsidRPr="00B75F45" w14:paraId="38A9C971" w14:textId="77777777" w:rsidTr="000078BF">
            <w:trPr>
              <w:trHeight w:val="298"/>
            </w:trPr>
            <w:tc>
              <w:tcPr>
                <w:tcW w:w="478" w:type="dxa"/>
                <w:vMerge/>
                <w:shd w:val="clear" w:color="auto" w:fill="auto"/>
              </w:tcPr>
              <w:p w14:paraId="509658DA" w14:textId="77777777" w:rsidR="00AB75E2" w:rsidRPr="00A52CFA" w:rsidRDefault="00AB75E2" w:rsidP="00A52CFA">
                <w:pPr>
                  <w:rPr>
                    <w:rFonts w:cstheme="minorHAnsi"/>
                  </w:rPr>
                </w:pPr>
              </w:p>
            </w:tc>
            <w:tc>
              <w:tcPr>
                <w:tcW w:w="486" w:type="dxa"/>
                <w:shd w:val="clear" w:color="auto" w:fill="auto"/>
              </w:tcPr>
              <w:p w14:paraId="32DB81C2" w14:textId="77777777" w:rsidR="00AB75E2" w:rsidRPr="00A52CFA" w:rsidRDefault="00AB75E2" w:rsidP="00A52CFA">
                <w:pPr>
                  <w:pStyle w:val="TableParagraph"/>
                  <w:spacing w:line="360" w:lineRule="auto"/>
                  <w:ind w:left="107"/>
                  <w:rPr>
                    <w:rFonts w:asciiTheme="minorHAnsi" w:hAnsiTheme="minorHAnsi" w:cstheme="minorHAnsi"/>
                    <w:sz w:val="24"/>
                    <w:szCs w:val="24"/>
                  </w:rPr>
                </w:pPr>
                <w:r w:rsidRPr="00A52CFA">
                  <w:rPr>
                    <w:rFonts w:asciiTheme="minorHAnsi" w:hAnsiTheme="minorHAnsi" w:cstheme="minorHAnsi"/>
                    <w:sz w:val="24"/>
                    <w:szCs w:val="24"/>
                  </w:rPr>
                  <w:t>(e)</w:t>
                </w:r>
              </w:p>
            </w:tc>
            <w:tc>
              <w:tcPr>
                <w:tcW w:w="622" w:type="dxa"/>
                <w:shd w:val="clear" w:color="auto" w:fill="auto"/>
              </w:tcPr>
              <w:p w14:paraId="2A0DABCC" w14:textId="77777777" w:rsidR="00AB75E2" w:rsidRPr="00A52CFA" w:rsidRDefault="00AB75E2" w:rsidP="00A52CFA">
                <w:pPr>
                  <w:pStyle w:val="TableParagraph"/>
                  <w:spacing w:line="360" w:lineRule="auto"/>
                  <w:ind w:left="0"/>
                  <w:rPr>
                    <w:rFonts w:asciiTheme="minorHAnsi" w:hAnsiTheme="minorHAnsi" w:cstheme="minorHAnsi"/>
                    <w:sz w:val="24"/>
                    <w:szCs w:val="24"/>
                  </w:rPr>
                </w:pPr>
              </w:p>
            </w:tc>
            <w:tc>
              <w:tcPr>
                <w:tcW w:w="5461" w:type="dxa"/>
                <w:shd w:val="clear" w:color="auto" w:fill="auto"/>
              </w:tcPr>
              <w:p w14:paraId="69846D0D" w14:textId="66448349" w:rsidR="00AB75E2" w:rsidRPr="00A52CFA" w:rsidRDefault="00AB75E2" w:rsidP="00A52CFA">
                <w:pPr>
                  <w:pStyle w:val="TableParagraph"/>
                  <w:spacing w:line="360" w:lineRule="auto"/>
                  <w:ind w:left="103"/>
                  <w:rPr>
                    <w:rFonts w:asciiTheme="minorHAnsi" w:hAnsiTheme="minorHAnsi" w:cstheme="minorHAnsi"/>
                    <w:sz w:val="24"/>
                    <w:szCs w:val="24"/>
                  </w:rPr>
                </w:pPr>
              </w:p>
            </w:tc>
            <w:tc>
              <w:tcPr>
                <w:tcW w:w="3752" w:type="dxa"/>
                <w:shd w:val="clear" w:color="auto" w:fill="auto"/>
              </w:tcPr>
              <w:p w14:paraId="1858718E" w14:textId="77777777" w:rsidR="00AB75E2" w:rsidRPr="00A52CFA" w:rsidRDefault="00AB75E2" w:rsidP="00A52CFA">
                <w:pPr>
                  <w:pStyle w:val="TableParagraph"/>
                  <w:spacing w:line="360" w:lineRule="auto"/>
                  <w:ind w:left="0"/>
                  <w:rPr>
                    <w:rFonts w:asciiTheme="minorHAnsi" w:hAnsiTheme="minorHAnsi" w:cstheme="minorHAnsi"/>
                    <w:sz w:val="24"/>
                    <w:szCs w:val="24"/>
                  </w:rPr>
                </w:pPr>
              </w:p>
            </w:tc>
            <w:tc>
              <w:tcPr>
                <w:tcW w:w="4336" w:type="dxa"/>
              </w:tcPr>
              <w:p w14:paraId="1409024C" w14:textId="77777777" w:rsidR="00AB75E2" w:rsidRPr="00AB75E2" w:rsidRDefault="00AB75E2" w:rsidP="00AB75E2">
                <w:pPr>
                  <w:pStyle w:val="TableParagraph"/>
                  <w:spacing w:line="360" w:lineRule="auto"/>
                  <w:ind w:left="0"/>
                  <w:rPr>
                    <w:rFonts w:asciiTheme="minorHAnsi" w:hAnsiTheme="minorHAnsi" w:cstheme="minorHAnsi"/>
                    <w:sz w:val="24"/>
                    <w:szCs w:val="24"/>
                  </w:rPr>
                </w:pPr>
              </w:p>
            </w:tc>
          </w:tr>
          <w:tr w:rsidR="00AB75E2" w:rsidRPr="00B75F45" w14:paraId="37C00602" w14:textId="77777777" w:rsidTr="00E55A5E">
            <w:trPr>
              <w:trHeight w:val="456"/>
            </w:trPr>
            <w:tc>
              <w:tcPr>
                <w:tcW w:w="478" w:type="dxa"/>
              </w:tcPr>
              <w:p w14:paraId="527D672B" w14:textId="3FF55F01" w:rsidR="00AB75E2" w:rsidRPr="00A52CFA" w:rsidRDefault="00AB75E2" w:rsidP="00A52CFA">
                <w:pPr>
                  <w:pStyle w:val="TableParagraph"/>
                  <w:spacing w:line="360" w:lineRule="auto"/>
                  <w:ind w:left="0"/>
                  <w:rPr>
                    <w:rFonts w:asciiTheme="minorHAnsi" w:hAnsiTheme="minorHAnsi" w:cstheme="minorHAnsi"/>
                    <w:sz w:val="24"/>
                    <w:szCs w:val="24"/>
                  </w:rPr>
                </w:pPr>
                <w:r w:rsidRPr="00A52CFA">
                  <w:rPr>
                    <w:rFonts w:asciiTheme="minorHAnsi" w:hAnsiTheme="minorHAnsi" w:cstheme="minorHAnsi"/>
                    <w:sz w:val="24"/>
                    <w:szCs w:val="24"/>
                  </w:rPr>
                  <w:lastRenderedPageBreak/>
                  <w:tab/>
                </w:r>
              </w:p>
            </w:tc>
            <w:tc>
              <w:tcPr>
                <w:tcW w:w="486" w:type="dxa"/>
                <w:vMerge w:val="restart"/>
              </w:tcPr>
              <w:p w14:paraId="2FEBC080" w14:textId="77777777" w:rsidR="00AB75E2" w:rsidRPr="00A52CFA" w:rsidRDefault="00AB75E2" w:rsidP="00A52CFA">
                <w:pPr>
                  <w:pStyle w:val="TableParagraph"/>
                  <w:spacing w:line="360" w:lineRule="auto"/>
                  <w:ind w:left="0"/>
                  <w:rPr>
                    <w:rFonts w:asciiTheme="minorHAnsi" w:hAnsiTheme="minorHAnsi" w:cstheme="minorHAnsi"/>
                    <w:sz w:val="24"/>
                    <w:szCs w:val="24"/>
                  </w:rPr>
                </w:pPr>
              </w:p>
            </w:tc>
            <w:tc>
              <w:tcPr>
                <w:tcW w:w="622" w:type="dxa"/>
              </w:tcPr>
              <w:p w14:paraId="0244CD37" w14:textId="6D6D81BA" w:rsidR="00AB75E2" w:rsidRPr="00A52CFA" w:rsidRDefault="00AB75E2" w:rsidP="00A52CFA">
                <w:pPr>
                  <w:pStyle w:val="TableParagraph"/>
                  <w:spacing w:line="360" w:lineRule="auto"/>
                  <w:ind w:left="106"/>
                  <w:rPr>
                    <w:rFonts w:asciiTheme="minorHAnsi" w:hAnsiTheme="minorHAnsi" w:cstheme="minorHAnsi"/>
                    <w:sz w:val="24"/>
                    <w:szCs w:val="24"/>
                  </w:rPr>
                </w:pPr>
              </w:p>
            </w:tc>
            <w:tc>
              <w:tcPr>
                <w:tcW w:w="5461" w:type="dxa"/>
              </w:tcPr>
              <w:p w14:paraId="24815AE0" w14:textId="080D9B07" w:rsidR="00AB75E2" w:rsidRPr="00A52CFA" w:rsidRDefault="00AB75E2" w:rsidP="00A52CFA">
                <w:pPr>
                  <w:pStyle w:val="TableParagraph"/>
                  <w:spacing w:line="360" w:lineRule="auto"/>
                  <w:ind w:left="103" w:right="290"/>
                  <w:rPr>
                    <w:rFonts w:asciiTheme="minorHAnsi" w:hAnsiTheme="minorHAnsi" w:cstheme="minorHAnsi"/>
                    <w:sz w:val="24"/>
                    <w:szCs w:val="24"/>
                  </w:rPr>
                </w:pPr>
                <w:r w:rsidRPr="00A52CFA">
                  <w:rPr>
                    <w:rFonts w:asciiTheme="minorHAnsi" w:hAnsiTheme="minorHAnsi" w:cstheme="minorHAnsi"/>
                    <w:sz w:val="24"/>
                    <w:szCs w:val="24"/>
                  </w:rPr>
                  <w:t>Installations:</w:t>
                </w:r>
              </w:p>
            </w:tc>
            <w:tc>
              <w:tcPr>
                <w:tcW w:w="3752" w:type="dxa"/>
              </w:tcPr>
              <w:p w14:paraId="1187F715" w14:textId="77777777" w:rsidR="00AB75E2" w:rsidRPr="00A52CFA" w:rsidRDefault="00AB75E2"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w:t>
                </w:r>
              </w:p>
            </w:tc>
            <w:tc>
              <w:tcPr>
                <w:tcW w:w="4336" w:type="dxa"/>
              </w:tcPr>
              <w:p w14:paraId="281E917C" w14:textId="77777777" w:rsidR="00AB75E2" w:rsidRPr="00AB75E2" w:rsidRDefault="00AB75E2" w:rsidP="00AB75E2">
                <w:pPr>
                  <w:pStyle w:val="TableParagraph"/>
                  <w:spacing w:line="360" w:lineRule="auto"/>
                  <w:ind w:left="0"/>
                  <w:rPr>
                    <w:rFonts w:asciiTheme="minorHAnsi" w:hAnsiTheme="minorHAnsi" w:cstheme="minorHAnsi"/>
                    <w:sz w:val="24"/>
                    <w:szCs w:val="24"/>
                  </w:rPr>
                </w:pPr>
              </w:p>
            </w:tc>
          </w:tr>
          <w:tr w:rsidR="00AB75E2" w:rsidRPr="00B75F45" w14:paraId="7A58B938" w14:textId="77777777" w:rsidTr="000078BF">
            <w:trPr>
              <w:trHeight w:val="1012"/>
            </w:trPr>
            <w:tc>
              <w:tcPr>
                <w:tcW w:w="478" w:type="dxa"/>
                <w:vMerge w:val="restart"/>
              </w:tcPr>
              <w:p w14:paraId="5CB34AE6" w14:textId="77777777" w:rsidR="00AB75E2" w:rsidRPr="00A52CFA" w:rsidRDefault="00AB75E2" w:rsidP="00A52CFA">
                <w:pPr>
                  <w:pStyle w:val="TableParagraph"/>
                  <w:spacing w:line="360" w:lineRule="auto"/>
                  <w:ind w:left="0"/>
                  <w:rPr>
                    <w:rFonts w:asciiTheme="minorHAnsi" w:hAnsiTheme="minorHAnsi" w:cstheme="minorHAnsi"/>
                    <w:sz w:val="24"/>
                    <w:szCs w:val="24"/>
                  </w:rPr>
                </w:pPr>
              </w:p>
            </w:tc>
            <w:tc>
              <w:tcPr>
                <w:tcW w:w="486" w:type="dxa"/>
                <w:vMerge/>
              </w:tcPr>
              <w:p w14:paraId="654D4107" w14:textId="77777777" w:rsidR="00AB75E2" w:rsidRPr="00A52CFA" w:rsidRDefault="00AB75E2" w:rsidP="00A52CFA">
                <w:pPr>
                  <w:rPr>
                    <w:rFonts w:cstheme="minorHAnsi"/>
                  </w:rPr>
                </w:pPr>
              </w:p>
            </w:tc>
            <w:tc>
              <w:tcPr>
                <w:tcW w:w="622" w:type="dxa"/>
              </w:tcPr>
              <w:p w14:paraId="5FC4A3D3" w14:textId="7E4511FE" w:rsidR="00AB75E2" w:rsidRPr="00A52CFA" w:rsidRDefault="00AB75E2"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w:t>
                </w:r>
                <w:proofErr w:type="spellStart"/>
                <w:r w:rsidRPr="00A52CFA">
                  <w:rPr>
                    <w:rFonts w:asciiTheme="minorHAnsi" w:hAnsiTheme="minorHAnsi" w:cstheme="minorHAnsi"/>
                    <w:sz w:val="24"/>
                    <w:szCs w:val="24"/>
                  </w:rPr>
                  <w:t>i</w:t>
                </w:r>
                <w:proofErr w:type="spellEnd"/>
                <w:r w:rsidRPr="00A52CFA">
                  <w:rPr>
                    <w:rFonts w:asciiTheme="minorHAnsi" w:hAnsiTheme="minorHAnsi" w:cstheme="minorHAnsi"/>
                    <w:sz w:val="24"/>
                    <w:szCs w:val="24"/>
                  </w:rPr>
                  <w:t>)</w:t>
                </w:r>
              </w:p>
            </w:tc>
            <w:tc>
              <w:tcPr>
                <w:tcW w:w="5461" w:type="dxa"/>
              </w:tcPr>
              <w:p w14:paraId="15CDC047" w14:textId="5FAE3BB1" w:rsidR="00AB75E2" w:rsidRPr="00A52CFA" w:rsidRDefault="00AB75E2" w:rsidP="00A52CFA">
                <w:pPr>
                  <w:pStyle w:val="TableParagraph"/>
                  <w:spacing w:line="360" w:lineRule="auto"/>
                  <w:ind w:left="103" w:right="110"/>
                  <w:rPr>
                    <w:rFonts w:asciiTheme="minorHAnsi" w:hAnsiTheme="minorHAnsi" w:cstheme="minorHAnsi"/>
                    <w:sz w:val="24"/>
                    <w:szCs w:val="24"/>
                  </w:rPr>
                </w:pPr>
                <w:proofErr w:type="gramStart"/>
                <w:r w:rsidRPr="00A52CFA">
                  <w:rPr>
                    <w:rFonts w:asciiTheme="minorHAnsi" w:hAnsiTheme="minorHAnsi" w:cstheme="minorHAnsi"/>
                    <w:sz w:val="24"/>
                    <w:szCs w:val="24"/>
                  </w:rPr>
                  <w:t>For the production of</w:t>
                </w:r>
                <w:proofErr w:type="gramEnd"/>
                <w:r w:rsidRPr="00A52CFA">
                  <w:rPr>
                    <w:rFonts w:asciiTheme="minorHAnsi" w:hAnsiTheme="minorHAnsi" w:cstheme="minorHAnsi"/>
                    <w:sz w:val="24"/>
                    <w:szCs w:val="24"/>
                  </w:rPr>
                  <w:t xml:space="preserve"> non-ferrous crude metals from ore, concentrates or secondary raw materials by metallurgical, chemical or electrolytic processes</w:t>
                </w:r>
              </w:p>
            </w:tc>
            <w:tc>
              <w:tcPr>
                <w:tcW w:w="3752" w:type="dxa"/>
              </w:tcPr>
              <w:p w14:paraId="1303498E" w14:textId="77777777" w:rsidR="00AB75E2" w:rsidRPr="00A52CFA" w:rsidRDefault="00AB75E2" w:rsidP="00A52CFA">
                <w:pPr>
                  <w:pStyle w:val="TableParagraph"/>
                  <w:spacing w:line="360" w:lineRule="auto"/>
                  <w:ind w:left="103" w:right="205"/>
                  <w:rPr>
                    <w:rFonts w:asciiTheme="minorHAnsi" w:hAnsiTheme="minorHAnsi" w:cstheme="minorHAnsi"/>
                    <w:sz w:val="24"/>
                    <w:szCs w:val="24"/>
                  </w:rPr>
                </w:pPr>
                <w:r w:rsidRPr="00A52CFA">
                  <w:rPr>
                    <w:rFonts w:asciiTheme="minorHAnsi" w:hAnsiTheme="minorHAnsi" w:cstheme="minorHAnsi"/>
                    <w:sz w:val="24"/>
                    <w:szCs w:val="24"/>
                  </w:rPr>
                  <w:t>With a melting capacity of 4 tonnes per day for lead and cadmium</w:t>
                </w:r>
              </w:p>
              <w:p w14:paraId="31820450" w14:textId="28D8244C" w:rsidR="00AB75E2" w:rsidRPr="00A52CFA" w:rsidRDefault="00AB75E2" w:rsidP="00A52CFA">
                <w:pPr>
                  <w:pStyle w:val="TableParagraph"/>
                  <w:spacing w:line="360" w:lineRule="auto"/>
                  <w:ind w:left="103" w:right="205"/>
                  <w:rPr>
                    <w:rFonts w:asciiTheme="minorHAnsi" w:hAnsiTheme="minorHAnsi" w:cstheme="minorHAnsi"/>
                    <w:sz w:val="24"/>
                    <w:szCs w:val="24"/>
                  </w:rPr>
                </w:pPr>
                <w:r w:rsidRPr="00A52CFA">
                  <w:rPr>
                    <w:rFonts w:asciiTheme="minorHAnsi" w:hAnsiTheme="minorHAnsi" w:cstheme="minorHAnsi"/>
                    <w:sz w:val="24"/>
                    <w:szCs w:val="24"/>
                  </w:rPr>
                  <w:t>or 20 tonnes per day for all other metals</w:t>
                </w:r>
              </w:p>
            </w:tc>
            <w:tc>
              <w:tcPr>
                <w:tcW w:w="4336" w:type="dxa"/>
              </w:tcPr>
              <w:p w14:paraId="63EC467B" w14:textId="77777777" w:rsidR="00AB75E2" w:rsidRPr="00AB75E2" w:rsidRDefault="00AB75E2" w:rsidP="00AB75E2">
                <w:pPr>
                  <w:pStyle w:val="TableParagraph"/>
                  <w:spacing w:line="360" w:lineRule="auto"/>
                  <w:ind w:left="0"/>
                  <w:rPr>
                    <w:rFonts w:asciiTheme="minorHAnsi" w:hAnsiTheme="minorHAnsi" w:cstheme="minorHAnsi"/>
                    <w:sz w:val="24"/>
                    <w:szCs w:val="24"/>
                  </w:rPr>
                </w:pPr>
              </w:p>
            </w:tc>
          </w:tr>
          <w:tr w:rsidR="00AB75E2" w:rsidRPr="00B75F45" w14:paraId="4BA66FBA" w14:textId="77777777" w:rsidTr="000078BF">
            <w:trPr>
              <w:trHeight w:val="758"/>
            </w:trPr>
            <w:tc>
              <w:tcPr>
                <w:tcW w:w="478" w:type="dxa"/>
                <w:vMerge/>
              </w:tcPr>
              <w:p w14:paraId="38C67FB2" w14:textId="77777777" w:rsidR="00AB75E2" w:rsidRPr="00A52CFA" w:rsidRDefault="00AB75E2" w:rsidP="00A52CFA">
                <w:pPr>
                  <w:rPr>
                    <w:rFonts w:cstheme="minorHAnsi"/>
                  </w:rPr>
                </w:pPr>
              </w:p>
            </w:tc>
            <w:tc>
              <w:tcPr>
                <w:tcW w:w="486" w:type="dxa"/>
              </w:tcPr>
              <w:p w14:paraId="321DAE4D" w14:textId="77777777" w:rsidR="00AB75E2" w:rsidRPr="00A52CFA" w:rsidRDefault="00AB75E2" w:rsidP="00A52CFA">
                <w:pPr>
                  <w:pStyle w:val="TableParagraph"/>
                  <w:spacing w:line="360" w:lineRule="auto"/>
                  <w:ind w:left="107"/>
                  <w:rPr>
                    <w:rFonts w:asciiTheme="minorHAnsi" w:hAnsiTheme="minorHAnsi" w:cstheme="minorHAnsi"/>
                    <w:sz w:val="24"/>
                    <w:szCs w:val="24"/>
                  </w:rPr>
                </w:pPr>
                <w:r w:rsidRPr="00A52CFA">
                  <w:rPr>
                    <w:rFonts w:asciiTheme="minorHAnsi" w:hAnsiTheme="minorHAnsi" w:cstheme="minorHAnsi"/>
                    <w:sz w:val="24"/>
                    <w:szCs w:val="24"/>
                  </w:rPr>
                  <w:t>(f)</w:t>
                </w:r>
              </w:p>
            </w:tc>
            <w:tc>
              <w:tcPr>
                <w:tcW w:w="622" w:type="dxa"/>
              </w:tcPr>
              <w:p w14:paraId="37B48342" w14:textId="3A34E28C" w:rsidR="00AB75E2" w:rsidRPr="00A52CFA" w:rsidRDefault="00AB75E2" w:rsidP="00A52CFA">
                <w:pPr>
                  <w:pStyle w:val="TableParagraph"/>
                  <w:spacing w:line="360" w:lineRule="auto"/>
                  <w:ind w:left="0"/>
                  <w:rPr>
                    <w:rFonts w:asciiTheme="minorHAnsi" w:hAnsiTheme="minorHAnsi" w:cstheme="minorHAnsi"/>
                    <w:sz w:val="24"/>
                    <w:szCs w:val="24"/>
                  </w:rPr>
                </w:pPr>
                <w:r w:rsidRPr="00A52CFA">
                  <w:rPr>
                    <w:rFonts w:asciiTheme="minorHAnsi" w:hAnsiTheme="minorHAnsi" w:cstheme="minorHAnsi"/>
                    <w:sz w:val="24"/>
                    <w:szCs w:val="24"/>
                  </w:rPr>
                  <w:t>(ii)</w:t>
                </w:r>
              </w:p>
            </w:tc>
            <w:tc>
              <w:tcPr>
                <w:tcW w:w="5461" w:type="dxa"/>
              </w:tcPr>
              <w:p w14:paraId="1195601A" w14:textId="5751E5D2" w:rsidR="00AB75E2" w:rsidRPr="00A52CFA" w:rsidRDefault="00AB75E2" w:rsidP="00A52CFA">
                <w:pPr>
                  <w:pStyle w:val="TableParagraph"/>
                  <w:spacing w:line="360" w:lineRule="auto"/>
                  <w:ind w:left="103" w:right="581"/>
                  <w:rPr>
                    <w:rFonts w:asciiTheme="minorHAnsi" w:hAnsiTheme="minorHAnsi" w:cstheme="minorHAnsi"/>
                    <w:sz w:val="24"/>
                    <w:szCs w:val="24"/>
                  </w:rPr>
                </w:pPr>
                <w:r w:rsidRPr="00A52CFA">
                  <w:rPr>
                    <w:rFonts w:asciiTheme="minorHAnsi" w:hAnsiTheme="minorHAnsi" w:cstheme="minorHAnsi"/>
                    <w:sz w:val="24"/>
                    <w:szCs w:val="24"/>
                  </w:rPr>
                  <w:t>For the smelting, including the alloying, of non-ferrous metals, including recovered products (refining, foundry casting, etc.)</w:t>
                </w:r>
              </w:p>
            </w:tc>
            <w:tc>
              <w:tcPr>
                <w:tcW w:w="3752" w:type="dxa"/>
              </w:tcPr>
              <w:p w14:paraId="2A946FA2" w14:textId="2A1A3560" w:rsidR="00AB75E2" w:rsidRPr="00A52CFA" w:rsidRDefault="00AB75E2" w:rsidP="00A52CFA">
                <w:pPr>
                  <w:pStyle w:val="TableParagraph"/>
                  <w:spacing w:line="360" w:lineRule="auto"/>
                  <w:ind w:left="103" w:right="229"/>
                  <w:rPr>
                    <w:rFonts w:asciiTheme="minorHAnsi" w:hAnsiTheme="minorHAnsi" w:cstheme="minorHAnsi"/>
                    <w:sz w:val="24"/>
                    <w:szCs w:val="24"/>
                  </w:rPr>
                </w:pPr>
                <w:r w:rsidRPr="00A52CFA">
                  <w:rPr>
                    <w:rFonts w:asciiTheme="minorHAnsi" w:hAnsiTheme="minorHAnsi" w:cstheme="minorHAnsi"/>
                    <w:sz w:val="24"/>
                    <w:szCs w:val="24"/>
                  </w:rPr>
                  <w:t>Where the volume of the treatment vats equals 30m3</w:t>
                </w:r>
              </w:p>
            </w:tc>
            <w:tc>
              <w:tcPr>
                <w:tcW w:w="4336" w:type="dxa"/>
              </w:tcPr>
              <w:p w14:paraId="1B8B5772" w14:textId="77777777" w:rsidR="00AB75E2" w:rsidRPr="00AB75E2" w:rsidRDefault="00AB75E2" w:rsidP="00AB75E2">
                <w:pPr>
                  <w:pStyle w:val="TableParagraph"/>
                  <w:spacing w:line="360" w:lineRule="auto"/>
                  <w:ind w:left="0"/>
                  <w:rPr>
                    <w:rFonts w:asciiTheme="minorHAnsi" w:hAnsiTheme="minorHAnsi" w:cstheme="minorHAnsi"/>
                    <w:sz w:val="24"/>
                    <w:szCs w:val="24"/>
                  </w:rPr>
                </w:pPr>
              </w:p>
            </w:tc>
          </w:tr>
          <w:tr w:rsidR="004E733D" w:rsidRPr="00B75F45" w14:paraId="0FD72A4E" w14:textId="77777777" w:rsidTr="000078BF">
            <w:trPr>
              <w:trHeight w:val="299"/>
            </w:trPr>
            <w:tc>
              <w:tcPr>
                <w:tcW w:w="1586" w:type="dxa"/>
                <w:gridSpan w:val="3"/>
              </w:tcPr>
              <w:p w14:paraId="4B191F11" w14:textId="04BCEDEA" w:rsidR="004E733D" w:rsidRPr="00A52CFA" w:rsidRDefault="004E733D" w:rsidP="00A52CFA">
                <w:pPr>
                  <w:pStyle w:val="TableParagraph"/>
                  <w:spacing w:line="360" w:lineRule="auto"/>
                  <w:ind w:left="107"/>
                  <w:rPr>
                    <w:rFonts w:asciiTheme="minorHAnsi" w:hAnsiTheme="minorHAnsi" w:cstheme="minorHAnsi"/>
                    <w:sz w:val="24"/>
                    <w:szCs w:val="24"/>
                  </w:rPr>
                </w:pPr>
                <w:r w:rsidRPr="00A52CFA">
                  <w:rPr>
                    <w:rFonts w:asciiTheme="minorHAnsi" w:hAnsiTheme="minorHAnsi" w:cstheme="minorHAnsi"/>
                    <w:sz w:val="24"/>
                    <w:szCs w:val="24"/>
                  </w:rPr>
                  <w:t>3</w:t>
                </w:r>
              </w:p>
            </w:tc>
            <w:tc>
              <w:tcPr>
                <w:tcW w:w="5461" w:type="dxa"/>
              </w:tcPr>
              <w:p w14:paraId="1DC9A99E" w14:textId="1B89F112" w:rsidR="004E733D" w:rsidRPr="00A52CFA" w:rsidRDefault="004E733D"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Mineral industry</w:t>
                </w:r>
              </w:p>
            </w:tc>
            <w:tc>
              <w:tcPr>
                <w:tcW w:w="3752" w:type="dxa"/>
              </w:tcPr>
              <w:p w14:paraId="5C7CCF17" w14:textId="77777777" w:rsidR="004E733D" w:rsidRPr="00A52CFA" w:rsidRDefault="004E733D" w:rsidP="00A52CFA">
                <w:pPr>
                  <w:pStyle w:val="TableParagraph"/>
                  <w:spacing w:line="360" w:lineRule="auto"/>
                  <w:ind w:left="0"/>
                  <w:rPr>
                    <w:rFonts w:asciiTheme="minorHAnsi" w:hAnsiTheme="minorHAnsi" w:cstheme="minorHAnsi"/>
                    <w:sz w:val="24"/>
                    <w:szCs w:val="24"/>
                  </w:rPr>
                </w:pPr>
              </w:p>
            </w:tc>
            <w:tc>
              <w:tcPr>
                <w:tcW w:w="4336" w:type="dxa"/>
              </w:tcPr>
              <w:p w14:paraId="3B218424" w14:textId="77777777" w:rsidR="004E733D" w:rsidRPr="001C3A87" w:rsidRDefault="004E733D" w:rsidP="004E733D">
                <w:pPr>
                  <w:pStyle w:val="TableParagraph"/>
                  <w:spacing w:line="360" w:lineRule="auto"/>
                  <w:ind w:left="0"/>
                  <w:rPr>
                    <w:rFonts w:asciiTheme="minorHAnsi" w:hAnsiTheme="minorHAnsi" w:cstheme="minorHAnsi"/>
                    <w:sz w:val="24"/>
                    <w:szCs w:val="24"/>
                  </w:rPr>
                </w:pPr>
              </w:p>
            </w:tc>
          </w:tr>
          <w:tr w:rsidR="004E733D" w:rsidRPr="00B75F45" w14:paraId="2E4FD78B" w14:textId="77777777" w:rsidTr="000078BF">
            <w:trPr>
              <w:trHeight w:val="1012"/>
            </w:trPr>
            <w:tc>
              <w:tcPr>
                <w:tcW w:w="478" w:type="dxa"/>
                <w:vMerge w:val="restart"/>
              </w:tcPr>
              <w:p w14:paraId="6083CF26" w14:textId="77777777" w:rsidR="004E733D" w:rsidRPr="00A52CFA" w:rsidRDefault="004E733D" w:rsidP="00A52CFA">
                <w:pPr>
                  <w:pStyle w:val="TableParagraph"/>
                  <w:spacing w:line="360" w:lineRule="auto"/>
                  <w:ind w:left="0"/>
                  <w:rPr>
                    <w:rFonts w:asciiTheme="minorHAnsi" w:hAnsiTheme="minorHAnsi" w:cstheme="minorHAnsi"/>
                    <w:sz w:val="24"/>
                    <w:szCs w:val="24"/>
                  </w:rPr>
                </w:pPr>
              </w:p>
              <w:p w14:paraId="4C7EA1EA" w14:textId="191BF49C" w:rsidR="004E733D" w:rsidRPr="00A52CFA" w:rsidRDefault="004E733D" w:rsidP="00A52CFA">
                <w:pPr>
                  <w:pStyle w:val="TableParagraph"/>
                  <w:spacing w:line="360" w:lineRule="auto"/>
                  <w:ind w:left="0"/>
                  <w:rPr>
                    <w:rFonts w:asciiTheme="minorHAnsi" w:hAnsiTheme="minorHAnsi" w:cstheme="minorHAnsi"/>
                    <w:sz w:val="24"/>
                    <w:szCs w:val="24"/>
                  </w:rPr>
                </w:pPr>
              </w:p>
            </w:tc>
            <w:tc>
              <w:tcPr>
                <w:tcW w:w="486" w:type="dxa"/>
              </w:tcPr>
              <w:p w14:paraId="311674F6" w14:textId="010FAF15" w:rsidR="004E733D" w:rsidRPr="00A52CFA" w:rsidRDefault="004E733D" w:rsidP="00A52CFA">
                <w:pPr>
                  <w:pStyle w:val="TableParagraph"/>
                  <w:spacing w:line="360" w:lineRule="auto"/>
                  <w:ind w:left="107"/>
                  <w:rPr>
                    <w:rFonts w:asciiTheme="minorHAnsi" w:hAnsiTheme="minorHAnsi" w:cstheme="minorHAnsi"/>
                    <w:sz w:val="24"/>
                    <w:szCs w:val="24"/>
                  </w:rPr>
                </w:pPr>
                <w:r w:rsidRPr="00A52CFA">
                  <w:rPr>
                    <w:rFonts w:asciiTheme="minorHAnsi" w:hAnsiTheme="minorHAnsi" w:cstheme="minorHAnsi"/>
                    <w:sz w:val="24"/>
                    <w:szCs w:val="24"/>
                  </w:rPr>
                  <w:t>(a)</w:t>
                </w:r>
              </w:p>
            </w:tc>
            <w:tc>
              <w:tcPr>
                <w:tcW w:w="622" w:type="dxa"/>
              </w:tcPr>
              <w:p w14:paraId="4591CADF" w14:textId="77777777" w:rsidR="004E733D" w:rsidRPr="00A52CFA" w:rsidRDefault="004E733D" w:rsidP="00A52CFA">
                <w:pPr>
                  <w:pStyle w:val="TableParagraph"/>
                  <w:spacing w:line="360" w:lineRule="auto"/>
                  <w:ind w:left="0"/>
                  <w:rPr>
                    <w:rFonts w:asciiTheme="minorHAnsi" w:hAnsiTheme="minorHAnsi" w:cstheme="minorHAnsi"/>
                    <w:sz w:val="24"/>
                    <w:szCs w:val="24"/>
                  </w:rPr>
                </w:pPr>
              </w:p>
            </w:tc>
            <w:tc>
              <w:tcPr>
                <w:tcW w:w="5461" w:type="dxa"/>
              </w:tcPr>
              <w:p w14:paraId="0520AE1F" w14:textId="43D701A1" w:rsidR="004E733D" w:rsidRPr="00A52CFA" w:rsidRDefault="004E733D"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Underground mining and related operations</w:t>
                </w:r>
              </w:p>
            </w:tc>
            <w:tc>
              <w:tcPr>
                <w:tcW w:w="3752" w:type="dxa"/>
              </w:tcPr>
              <w:p w14:paraId="51C49E52" w14:textId="33817F91" w:rsidR="004E733D" w:rsidRPr="00A52CFA" w:rsidRDefault="004E733D"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w:t>
                </w:r>
              </w:p>
            </w:tc>
            <w:tc>
              <w:tcPr>
                <w:tcW w:w="4336" w:type="dxa"/>
              </w:tcPr>
              <w:p w14:paraId="6FC33186" w14:textId="64FB55EB" w:rsidR="004E733D" w:rsidRPr="001C3A87" w:rsidRDefault="004E733D" w:rsidP="004E733D">
                <w:pPr>
                  <w:pStyle w:val="TableParagraph"/>
                  <w:spacing w:before="1" w:line="360" w:lineRule="auto"/>
                  <w:ind w:left="102"/>
                  <w:rPr>
                    <w:rFonts w:asciiTheme="minorHAnsi" w:hAnsiTheme="minorHAnsi" w:cstheme="minorHAnsi"/>
                    <w:sz w:val="24"/>
                    <w:szCs w:val="24"/>
                  </w:rPr>
                </w:pPr>
                <w:r w:rsidRPr="001C3A87">
                  <w:rPr>
                    <w:rFonts w:asciiTheme="minorHAnsi" w:hAnsiTheme="minorHAnsi" w:cstheme="minorHAnsi"/>
                    <w:sz w:val="24"/>
                    <w:szCs w:val="24"/>
                  </w:rPr>
                  <w:t>Note while this activity is not directly regulated by SEPA, other related activities are e.g. water discharges, mobile crushing plants</w:t>
                </w:r>
              </w:p>
            </w:tc>
          </w:tr>
          <w:tr w:rsidR="004E733D" w:rsidRPr="00B75F45" w14:paraId="036C5075" w14:textId="77777777" w:rsidTr="000078BF">
            <w:trPr>
              <w:trHeight w:val="1012"/>
            </w:trPr>
            <w:tc>
              <w:tcPr>
                <w:tcW w:w="478" w:type="dxa"/>
                <w:vMerge/>
              </w:tcPr>
              <w:p w14:paraId="480CBEB2" w14:textId="77777777" w:rsidR="004E733D" w:rsidRPr="00A52CFA" w:rsidRDefault="004E733D" w:rsidP="00A52CFA">
                <w:pPr>
                  <w:rPr>
                    <w:rFonts w:cstheme="minorHAnsi"/>
                  </w:rPr>
                </w:pPr>
              </w:p>
            </w:tc>
            <w:tc>
              <w:tcPr>
                <w:tcW w:w="486" w:type="dxa"/>
              </w:tcPr>
              <w:p w14:paraId="2BFC8C48" w14:textId="3CFF2D25" w:rsidR="004E733D" w:rsidRPr="00A52CFA" w:rsidRDefault="004E733D" w:rsidP="00A52CFA">
                <w:pPr>
                  <w:pStyle w:val="TableParagraph"/>
                  <w:spacing w:line="360" w:lineRule="auto"/>
                  <w:ind w:left="107"/>
                  <w:rPr>
                    <w:rFonts w:asciiTheme="minorHAnsi" w:hAnsiTheme="minorHAnsi" w:cstheme="minorHAnsi"/>
                    <w:sz w:val="24"/>
                    <w:szCs w:val="24"/>
                  </w:rPr>
                </w:pPr>
                <w:r w:rsidRPr="00A52CFA">
                  <w:rPr>
                    <w:rFonts w:asciiTheme="minorHAnsi" w:hAnsiTheme="minorHAnsi" w:cstheme="minorHAnsi"/>
                    <w:sz w:val="24"/>
                    <w:szCs w:val="24"/>
                  </w:rPr>
                  <w:t>(b)</w:t>
                </w:r>
              </w:p>
            </w:tc>
            <w:tc>
              <w:tcPr>
                <w:tcW w:w="622" w:type="dxa"/>
              </w:tcPr>
              <w:p w14:paraId="129E62ED" w14:textId="77777777" w:rsidR="004E733D" w:rsidRPr="00A52CFA" w:rsidRDefault="004E733D" w:rsidP="00A52CFA">
                <w:pPr>
                  <w:pStyle w:val="TableParagraph"/>
                  <w:spacing w:line="360" w:lineRule="auto"/>
                  <w:ind w:left="0"/>
                  <w:rPr>
                    <w:rFonts w:asciiTheme="minorHAnsi" w:hAnsiTheme="minorHAnsi" w:cstheme="minorHAnsi"/>
                    <w:sz w:val="24"/>
                    <w:szCs w:val="24"/>
                  </w:rPr>
                </w:pPr>
              </w:p>
            </w:tc>
            <w:tc>
              <w:tcPr>
                <w:tcW w:w="5461" w:type="dxa"/>
              </w:tcPr>
              <w:p w14:paraId="6145DD7C" w14:textId="05973602" w:rsidR="004E733D" w:rsidRPr="00A52CFA" w:rsidRDefault="004E733D"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Opencast mining and quarrying</w:t>
                </w:r>
              </w:p>
            </w:tc>
            <w:tc>
              <w:tcPr>
                <w:tcW w:w="3752" w:type="dxa"/>
              </w:tcPr>
              <w:p w14:paraId="504ED183" w14:textId="2BEF5360" w:rsidR="004E733D" w:rsidRPr="00A52CFA" w:rsidRDefault="004E733D" w:rsidP="00A52CFA">
                <w:pPr>
                  <w:pStyle w:val="TableParagraph"/>
                  <w:spacing w:line="360" w:lineRule="auto"/>
                  <w:ind w:left="103" w:right="706"/>
                  <w:rPr>
                    <w:rFonts w:asciiTheme="minorHAnsi" w:hAnsiTheme="minorHAnsi" w:cstheme="minorHAnsi"/>
                    <w:sz w:val="24"/>
                    <w:szCs w:val="24"/>
                  </w:rPr>
                </w:pPr>
                <w:r w:rsidRPr="00A52CFA">
                  <w:rPr>
                    <w:rFonts w:asciiTheme="minorHAnsi" w:hAnsiTheme="minorHAnsi" w:cstheme="minorHAnsi"/>
                    <w:sz w:val="24"/>
                    <w:szCs w:val="24"/>
                  </w:rPr>
                  <w:t>Where the surface of the area effectively under extractive operation equals 25 hectares</w:t>
                </w:r>
              </w:p>
            </w:tc>
            <w:tc>
              <w:tcPr>
                <w:tcW w:w="4336" w:type="dxa"/>
              </w:tcPr>
              <w:p w14:paraId="74D3FBB5" w14:textId="1ADF3842" w:rsidR="004E733D" w:rsidRPr="001C3A87" w:rsidRDefault="004E733D" w:rsidP="004E733D">
                <w:pPr>
                  <w:pStyle w:val="TableParagraph"/>
                  <w:spacing w:line="360" w:lineRule="auto"/>
                  <w:ind w:left="102" w:right="768"/>
                  <w:rPr>
                    <w:rFonts w:asciiTheme="minorHAnsi" w:hAnsiTheme="minorHAnsi" w:cstheme="minorHAnsi"/>
                    <w:i/>
                    <w:sz w:val="24"/>
                    <w:szCs w:val="24"/>
                  </w:rPr>
                </w:pPr>
                <w:r w:rsidRPr="001C3A87">
                  <w:rPr>
                    <w:rFonts w:asciiTheme="minorHAnsi" w:hAnsiTheme="minorHAnsi" w:cstheme="minorHAnsi"/>
                    <w:sz w:val="24"/>
                    <w:szCs w:val="24"/>
                  </w:rPr>
                  <w:t>Note while this activity is not directly regulated by SEPA, other related activities are e.g. water discharges, mobile crushing plants</w:t>
                </w:r>
              </w:p>
            </w:tc>
          </w:tr>
          <w:tr w:rsidR="004E733D" w:rsidRPr="00B75F45" w14:paraId="2B4033DC" w14:textId="77777777" w:rsidTr="000078BF">
            <w:trPr>
              <w:trHeight w:val="299"/>
            </w:trPr>
            <w:tc>
              <w:tcPr>
                <w:tcW w:w="478" w:type="dxa"/>
                <w:vMerge/>
              </w:tcPr>
              <w:p w14:paraId="6D575C29" w14:textId="77777777" w:rsidR="004E733D" w:rsidRPr="00A52CFA" w:rsidRDefault="004E733D" w:rsidP="00A52CFA">
                <w:pPr>
                  <w:rPr>
                    <w:rFonts w:cstheme="minorHAnsi"/>
                  </w:rPr>
                </w:pPr>
              </w:p>
            </w:tc>
            <w:tc>
              <w:tcPr>
                <w:tcW w:w="486" w:type="dxa"/>
                <w:vMerge w:val="restart"/>
              </w:tcPr>
              <w:p w14:paraId="4B1DBB51" w14:textId="77777777" w:rsidR="004E733D" w:rsidRPr="00A52CFA" w:rsidRDefault="004E733D" w:rsidP="00A52CFA">
                <w:pPr>
                  <w:pStyle w:val="TableParagraph"/>
                  <w:spacing w:line="360" w:lineRule="auto"/>
                  <w:ind w:left="107"/>
                  <w:rPr>
                    <w:rFonts w:asciiTheme="minorHAnsi" w:hAnsiTheme="minorHAnsi" w:cstheme="minorHAnsi"/>
                    <w:sz w:val="24"/>
                    <w:szCs w:val="24"/>
                  </w:rPr>
                </w:pPr>
                <w:r w:rsidRPr="00A52CFA">
                  <w:rPr>
                    <w:rFonts w:asciiTheme="minorHAnsi" w:hAnsiTheme="minorHAnsi" w:cstheme="minorHAnsi"/>
                    <w:sz w:val="24"/>
                    <w:szCs w:val="24"/>
                  </w:rPr>
                  <w:t>(c)</w:t>
                </w:r>
              </w:p>
              <w:p w14:paraId="4B7791EC" w14:textId="3EEDFD5D" w:rsidR="004E733D" w:rsidRPr="00A52CFA" w:rsidRDefault="004E733D" w:rsidP="00A52CFA">
                <w:pPr>
                  <w:pStyle w:val="TableParagraph"/>
                  <w:spacing w:line="360" w:lineRule="auto"/>
                  <w:ind w:left="107"/>
                  <w:rPr>
                    <w:rFonts w:asciiTheme="minorHAnsi" w:hAnsiTheme="minorHAnsi" w:cstheme="minorHAnsi"/>
                    <w:sz w:val="24"/>
                    <w:szCs w:val="24"/>
                  </w:rPr>
                </w:pPr>
              </w:p>
            </w:tc>
            <w:tc>
              <w:tcPr>
                <w:tcW w:w="622" w:type="dxa"/>
              </w:tcPr>
              <w:p w14:paraId="4525DC7B" w14:textId="77777777" w:rsidR="004E733D" w:rsidRPr="00A52CFA" w:rsidRDefault="004E733D" w:rsidP="00A52CFA">
                <w:pPr>
                  <w:pStyle w:val="TableParagraph"/>
                  <w:spacing w:line="360" w:lineRule="auto"/>
                  <w:ind w:left="0"/>
                  <w:rPr>
                    <w:rFonts w:asciiTheme="minorHAnsi" w:hAnsiTheme="minorHAnsi" w:cstheme="minorHAnsi"/>
                    <w:sz w:val="24"/>
                    <w:szCs w:val="24"/>
                  </w:rPr>
                </w:pPr>
              </w:p>
            </w:tc>
            <w:tc>
              <w:tcPr>
                <w:tcW w:w="5461" w:type="dxa"/>
              </w:tcPr>
              <w:p w14:paraId="58883B0A" w14:textId="44C46F48" w:rsidR="004E733D" w:rsidRPr="00A52CFA" w:rsidRDefault="004E733D"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 xml:space="preserve">Installations </w:t>
                </w:r>
                <w:proofErr w:type="gramStart"/>
                <w:r w:rsidRPr="00A52CFA">
                  <w:rPr>
                    <w:rFonts w:asciiTheme="minorHAnsi" w:hAnsiTheme="minorHAnsi" w:cstheme="minorHAnsi"/>
                    <w:sz w:val="24"/>
                    <w:szCs w:val="24"/>
                  </w:rPr>
                  <w:t>for the production of</w:t>
                </w:r>
                <w:proofErr w:type="gramEnd"/>
                <w:r w:rsidRPr="00A52CFA">
                  <w:rPr>
                    <w:rFonts w:asciiTheme="minorHAnsi" w:hAnsiTheme="minorHAnsi" w:cstheme="minorHAnsi"/>
                    <w:sz w:val="24"/>
                    <w:szCs w:val="24"/>
                  </w:rPr>
                  <w:t>:</w:t>
                </w:r>
              </w:p>
            </w:tc>
            <w:tc>
              <w:tcPr>
                <w:tcW w:w="3752" w:type="dxa"/>
              </w:tcPr>
              <w:p w14:paraId="7D4DDF19" w14:textId="77777777" w:rsidR="004E733D" w:rsidRPr="00A52CFA" w:rsidRDefault="004E733D" w:rsidP="00A52CFA">
                <w:pPr>
                  <w:pStyle w:val="TableParagraph"/>
                  <w:spacing w:line="360" w:lineRule="auto"/>
                  <w:ind w:left="0"/>
                  <w:rPr>
                    <w:rFonts w:asciiTheme="minorHAnsi" w:hAnsiTheme="minorHAnsi" w:cstheme="minorHAnsi"/>
                    <w:sz w:val="24"/>
                    <w:szCs w:val="24"/>
                  </w:rPr>
                </w:pPr>
              </w:p>
            </w:tc>
            <w:tc>
              <w:tcPr>
                <w:tcW w:w="4336" w:type="dxa"/>
              </w:tcPr>
              <w:p w14:paraId="2F74B493" w14:textId="77777777" w:rsidR="004E733D" w:rsidRPr="001C3A87" w:rsidRDefault="004E733D" w:rsidP="004E733D">
                <w:pPr>
                  <w:pStyle w:val="TableParagraph"/>
                  <w:spacing w:line="360" w:lineRule="auto"/>
                  <w:ind w:left="0"/>
                  <w:rPr>
                    <w:rFonts w:asciiTheme="minorHAnsi" w:hAnsiTheme="minorHAnsi" w:cstheme="minorHAnsi"/>
                    <w:sz w:val="24"/>
                    <w:szCs w:val="24"/>
                  </w:rPr>
                </w:pPr>
              </w:p>
            </w:tc>
          </w:tr>
          <w:tr w:rsidR="004E733D" w:rsidRPr="00B75F45" w14:paraId="425F4755" w14:textId="77777777" w:rsidTr="000078BF">
            <w:trPr>
              <w:trHeight w:val="505"/>
            </w:trPr>
            <w:tc>
              <w:tcPr>
                <w:tcW w:w="478" w:type="dxa"/>
                <w:vMerge/>
              </w:tcPr>
              <w:p w14:paraId="59124B33" w14:textId="77777777" w:rsidR="004E733D" w:rsidRPr="00A52CFA" w:rsidRDefault="004E733D" w:rsidP="00A52CFA">
                <w:pPr>
                  <w:rPr>
                    <w:rFonts w:cstheme="minorHAnsi"/>
                  </w:rPr>
                </w:pPr>
              </w:p>
            </w:tc>
            <w:tc>
              <w:tcPr>
                <w:tcW w:w="486" w:type="dxa"/>
                <w:vMerge/>
              </w:tcPr>
              <w:p w14:paraId="2DDBB9EC" w14:textId="77777777" w:rsidR="004E733D" w:rsidRPr="00A52CFA" w:rsidRDefault="004E733D" w:rsidP="00A52CFA">
                <w:pPr>
                  <w:rPr>
                    <w:rFonts w:cstheme="minorHAnsi"/>
                  </w:rPr>
                </w:pPr>
              </w:p>
            </w:tc>
            <w:tc>
              <w:tcPr>
                <w:tcW w:w="622" w:type="dxa"/>
              </w:tcPr>
              <w:p w14:paraId="617856C4" w14:textId="1A4DE7D2" w:rsidR="004E733D" w:rsidRPr="00A52CFA" w:rsidRDefault="004E733D"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w:t>
                </w:r>
                <w:proofErr w:type="spellStart"/>
                <w:r w:rsidRPr="00A52CFA">
                  <w:rPr>
                    <w:rFonts w:asciiTheme="minorHAnsi" w:hAnsiTheme="minorHAnsi" w:cstheme="minorHAnsi"/>
                    <w:sz w:val="24"/>
                    <w:szCs w:val="24"/>
                  </w:rPr>
                  <w:t>i</w:t>
                </w:r>
                <w:proofErr w:type="spellEnd"/>
                <w:r w:rsidRPr="00A52CFA">
                  <w:rPr>
                    <w:rFonts w:asciiTheme="minorHAnsi" w:hAnsiTheme="minorHAnsi" w:cstheme="minorHAnsi"/>
                    <w:sz w:val="24"/>
                    <w:szCs w:val="24"/>
                  </w:rPr>
                  <w:t>)</w:t>
                </w:r>
              </w:p>
            </w:tc>
            <w:tc>
              <w:tcPr>
                <w:tcW w:w="5461" w:type="dxa"/>
              </w:tcPr>
              <w:p w14:paraId="60A59AB5" w14:textId="0B531A21" w:rsidR="004E733D" w:rsidRPr="00A52CFA" w:rsidRDefault="004E733D"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Cement clinker in rotary kilns</w:t>
                </w:r>
              </w:p>
            </w:tc>
            <w:tc>
              <w:tcPr>
                <w:tcW w:w="3752" w:type="dxa"/>
              </w:tcPr>
              <w:p w14:paraId="4C2CF51C" w14:textId="0E1E2448" w:rsidR="004E733D" w:rsidRPr="00A52CFA" w:rsidRDefault="004E733D" w:rsidP="00A52CFA">
                <w:pPr>
                  <w:pStyle w:val="TableParagraph"/>
                  <w:spacing w:line="360" w:lineRule="auto"/>
                  <w:ind w:left="103" w:right="792"/>
                  <w:rPr>
                    <w:rFonts w:asciiTheme="minorHAnsi" w:hAnsiTheme="minorHAnsi" w:cstheme="minorHAnsi"/>
                    <w:sz w:val="24"/>
                    <w:szCs w:val="24"/>
                  </w:rPr>
                </w:pPr>
                <w:r w:rsidRPr="00A52CFA">
                  <w:rPr>
                    <w:rFonts w:asciiTheme="minorHAnsi" w:hAnsiTheme="minorHAnsi" w:cstheme="minorHAnsi"/>
                    <w:sz w:val="24"/>
                    <w:szCs w:val="24"/>
                  </w:rPr>
                  <w:t>With a production capacity of 500 tonnes per day</w:t>
                </w:r>
              </w:p>
            </w:tc>
            <w:tc>
              <w:tcPr>
                <w:tcW w:w="4336" w:type="dxa"/>
              </w:tcPr>
              <w:p w14:paraId="73C40777" w14:textId="77777777" w:rsidR="004E733D" w:rsidRPr="001C3A87" w:rsidRDefault="004E733D" w:rsidP="004E733D">
                <w:pPr>
                  <w:pStyle w:val="TableParagraph"/>
                  <w:spacing w:line="360" w:lineRule="auto"/>
                  <w:ind w:left="0"/>
                  <w:rPr>
                    <w:rFonts w:asciiTheme="minorHAnsi" w:hAnsiTheme="minorHAnsi" w:cstheme="minorHAnsi"/>
                    <w:sz w:val="24"/>
                    <w:szCs w:val="24"/>
                  </w:rPr>
                </w:pPr>
              </w:p>
            </w:tc>
          </w:tr>
          <w:tr w:rsidR="004E733D" w:rsidRPr="00B75F45" w14:paraId="7F820E45" w14:textId="77777777" w:rsidTr="000078BF">
            <w:trPr>
              <w:trHeight w:val="503"/>
            </w:trPr>
            <w:tc>
              <w:tcPr>
                <w:tcW w:w="478" w:type="dxa"/>
                <w:vMerge/>
              </w:tcPr>
              <w:p w14:paraId="5C405F52" w14:textId="77777777" w:rsidR="004E733D" w:rsidRPr="00A52CFA" w:rsidRDefault="004E733D" w:rsidP="00A52CFA">
                <w:pPr>
                  <w:rPr>
                    <w:rFonts w:cstheme="minorHAnsi"/>
                  </w:rPr>
                </w:pPr>
              </w:p>
            </w:tc>
            <w:tc>
              <w:tcPr>
                <w:tcW w:w="486" w:type="dxa"/>
                <w:vMerge/>
              </w:tcPr>
              <w:p w14:paraId="2C95A5A8" w14:textId="77777777" w:rsidR="004E733D" w:rsidRPr="00A52CFA" w:rsidRDefault="004E733D" w:rsidP="00A52CFA">
                <w:pPr>
                  <w:rPr>
                    <w:rFonts w:cstheme="minorHAnsi"/>
                  </w:rPr>
                </w:pPr>
              </w:p>
            </w:tc>
            <w:tc>
              <w:tcPr>
                <w:tcW w:w="622" w:type="dxa"/>
              </w:tcPr>
              <w:p w14:paraId="0400E1D8" w14:textId="35628BCA" w:rsidR="004E733D" w:rsidRPr="00A52CFA" w:rsidRDefault="004E733D" w:rsidP="00A52CFA">
                <w:pPr>
                  <w:pStyle w:val="TableParagraph"/>
                  <w:spacing w:line="360" w:lineRule="auto"/>
                  <w:ind w:left="106"/>
                  <w:rPr>
                    <w:rFonts w:asciiTheme="minorHAnsi" w:hAnsiTheme="minorHAnsi" w:cstheme="minorHAnsi"/>
                    <w:sz w:val="24"/>
                    <w:szCs w:val="24"/>
                  </w:rPr>
                </w:pPr>
              </w:p>
            </w:tc>
            <w:tc>
              <w:tcPr>
                <w:tcW w:w="5461" w:type="dxa"/>
              </w:tcPr>
              <w:p w14:paraId="30E4DDB5" w14:textId="20998F9D" w:rsidR="004E733D" w:rsidRPr="00A52CFA" w:rsidRDefault="004E733D" w:rsidP="00A52CFA">
                <w:pPr>
                  <w:pStyle w:val="TableParagraph"/>
                  <w:spacing w:line="360" w:lineRule="auto"/>
                  <w:ind w:left="103"/>
                  <w:rPr>
                    <w:rFonts w:asciiTheme="minorHAnsi" w:hAnsiTheme="minorHAnsi" w:cstheme="minorHAnsi"/>
                    <w:sz w:val="24"/>
                    <w:szCs w:val="24"/>
                  </w:rPr>
                </w:pPr>
              </w:p>
            </w:tc>
            <w:tc>
              <w:tcPr>
                <w:tcW w:w="3752" w:type="dxa"/>
              </w:tcPr>
              <w:p w14:paraId="571A321C" w14:textId="3E273B99" w:rsidR="004E733D" w:rsidRPr="00A52CFA" w:rsidRDefault="004E733D" w:rsidP="00A52CFA">
                <w:pPr>
                  <w:pStyle w:val="TableParagraph"/>
                  <w:spacing w:line="360" w:lineRule="auto"/>
                  <w:ind w:left="103" w:right="792"/>
                  <w:rPr>
                    <w:rFonts w:asciiTheme="minorHAnsi" w:hAnsiTheme="minorHAnsi" w:cstheme="minorHAnsi"/>
                    <w:sz w:val="24"/>
                    <w:szCs w:val="24"/>
                  </w:rPr>
                </w:pPr>
              </w:p>
            </w:tc>
            <w:tc>
              <w:tcPr>
                <w:tcW w:w="4336" w:type="dxa"/>
              </w:tcPr>
              <w:p w14:paraId="23012F58" w14:textId="77777777" w:rsidR="004E733D" w:rsidRPr="001C3A87" w:rsidRDefault="004E733D" w:rsidP="004E733D">
                <w:pPr>
                  <w:pStyle w:val="TableParagraph"/>
                  <w:spacing w:line="360" w:lineRule="auto"/>
                  <w:ind w:left="0"/>
                  <w:rPr>
                    <w:rFonts w:asciiTheme="minorHAnsi" w:hAnsiTheme="minorHAnsi" w:cstheme="minorHAnsi"/>
                    <w:sz w:val="24"/>
                    <w:szCs w:val="24"/>
                  </w:rPr>
                </w:pPr>
              </w:p>
            </w:tc>
          </w:tr>
          <w:tr w:rsidR="004E733D" w:rsidRPr="00B75F45" w14:paraId="18014A79" w14:textId="77777777" w:rsidTr="000078BF">
            <w:trPr>
              <w:trHeight w:val="506"/>
            </w:trPr>
            <w:tc>
              <w:tcPr>
                <w:tcW w:w="478" w:type="dxa"/>
                <w:vMerge/>
              </w:tcPr>
              <w:p w14:paraId="3B6A5BF6" w14:textId="77777777" w:rsidR="004E733D" w:rsidRPr="00A52CFA" w:rsidRDefault="004E733D" w:rsidP="00A52CFA">
                <w:pPr>
                  <w:rPr>
                    <w:rFonts w:cstheme="minorHAnsi"/>
                  </w:rPr>
                </w:pPr>
              </w:p>
            </w:tc>
            <w:tc>
              <w:tcPr>
                <w:tcW w:w="486" w:type="dxa"/>
                <w:vMerge/>
              </w:tcPr>
              <w:p w14:paraId="7A56BF9C" w14:textId="77777777" w:rsidR="004E733D" w:rsidRPr="00A52CFA" w:rsidRDefault="004E733D" w:rsidP="00A52CFA">
                <w:pPr>
                  <w:rPr>
                    <w:rFonts w:cstheme="minorHAnsi"/>
                  </w:rPr>
                </w:pPr>
              </w:p>
            </w:tc>
            <w:tc>
              <w:tcPr>
                <w:tcW w:w="622" w:type="dxa"/>
              </w:tcPr>
              <w:p w14:paraId="6D01BC4E" w14:textId="0EA3C32D" w:rsidR="004E733D" w:rsidRPr="00A52CFA" w:rsidRDefault="004E733D"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(ii)</w:t>
                </w:r>
              </w:p>
            </w:tc>
            <w:tc>
              <w:tcPr>
                <w:tcW w:w="5461" w:type="dxa"/>
              </w:tcPr>
              <w:p w14:paraId="76A1E741" w14:textId="399E6C06" w:rsidR="004E733D" w:rsidRPr="00A52CFA" w:rsidRDefault="004E733D"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Lime in rotary kilns</w:t>
                </w:r>
              </w:p>
            </w:tc>
            <w:tc>
              <w:tcPr>
                <w:tcW w:w="3752" w:type="dxa"/>
              </w:tcPr>
              <w:p w14:paraId="3C31B09C" w14:textId="3D5E0383" w:rsidR="004E733D" w:rsidRPr="00A52CFA" w:rsidRDefault="004E733D" w:rsidP="00A52CFA">
                <w:pPr>
                  <w:pStyle w:val="TableParagraph"/>
                  <w:spacing w:line="360" w:lineRule="auto"/>
                  <w:ind w:left="103" w:right="792"/>
                  <w:rPr>
                    <w:rFonts w:asciiTheme="minorHAnsi" w:hAnsiTheme="minorHAnsi" w:cstheme="minorHAnsi"/>
                    <w:sz w:val="24"/>
                    <w:szCs w:val="24"/>
                  </w:rPr>
                </w:pPr>
                <w:r w:rsidRPr="00A52CFA">
                  <w:rPr>
                    <w:rFonts w:asciiTheme="minorHAnsi" w:hAnsiTheme="minorHAnsi" w:cstheme="minorHAnsi"/>
                    <w:sz w:val="24"/>
                    <w:szCs w:val="24"/>
                  </w:rPr>
                  <w:t>With a production capacity of 50 tonnes per day</w:t>
                </w:r>
              </w:p>
            </w:tc>
            <w:tc>
              <w:tcPr>
                <w:tcW w:w="4336" w:type="dxa"/>
              </w:tcPr>
              <w:p w14:paraId="59511E39" w14:textId="77777777" w:rsidR="004E733D" w:rsidRPr="001C3A87" w:rsidRDefault="004E733D" w:rsidP="004E733D">
                <w:pPr>
                  <w:pStyle w:val="TableParagraph"/>
                  <w:spacing w:line="360" w:lineRule="auto"/>
                  <w:ind w:left="0"/>
                  <w:rPr>
                    <w:rFonts w:asciiTheme="minorHAnsi" w:hAnsiTheme="minorHAnsi" w:cstheme="minorHAnsi"/>
                    <w:sz w:val="24"/>
                    <w:szCs w:val="24"/>
                  </w:rPr>
                </w:pPr>
              </w:p>
            </w:tc>
          </w:tr>
          <w:tr w:rsidR="004E733D" w:rsidRPr="00B75F45" w14:paraId="1EFFB1EA" w14:textId="77777777" w:rsidTr="000078BF">
            <w:trPr>
              <w:trHeight w:val="600"/>
            </w:trPr>
            <w:tc>
              <w:tcPr>
                <w:tcW w:w="478" w:type="dxa"/>
                <w:vMerge/>
              </w:tcPr>
              <w:p w14:paraId="0492CEAA" w14:textId="77777777" w:rsidR="004E733D" w:rsidRPr="00A52CFA" w:rsidRDefault="004E733D" w:rsidP="00A52CFA">
                <w:pPr>
                  <w:rPr>
                    <w:rFonts w:cstheme="minorHAnsi"/>
                  </w:rPr>
                </w:pPr>
              </w:p>
            </w:tc>
            <w:tc>
              <w:tcPr>
                <w:tcW w:w="486" w:type="dxa"/>
              </w:tcPr>
              <w:p w14:paraId="0F0F06E9" w14:textId="5AB981F1" w:rsidR="004E733D" w:rsidRPr="00A52CFA" w:rsidRDefault="004E733D" w:rsidP="00A52CFA">
                <w:pPr>
                  <w:pStyle w:val="TableParagraph"/>
                  <w:spacing w:line="360" w:lineRule="auto"/>
                  <w:ind w:left="107"/>
                  <w:rPr>
                    <w:rFonts w:asciiTheme="minorHAnsi" w:hAnsiTheme="minorHAnsi" w:cstheme="minorHAnsi"/>
                    <w:sz w:val="24"/>
                    <w:szCs w:val="24"/>
                  </w:rPr>
                </w:pPr>
              </w:p>
            </w:tc>
            <w:tc>
              <w:tcPr>
                <w:tcW w:w="622" w:type="dxa"/>
              </w:tcPr>
              <w:p w14:paraId="4E88C022" w14:textId="19BAF416" w:rsidR="004E733D" w:rsidRPr="00A52CFA" w:rsidRDefault="004E733D" w:rsidP="00A52CFA">
                <w:pPr>
                  <w:pStyle w:val="TableParagraph"/>
                  <w:spacing w:line="360" w:lineRule="auto"/>
                  <w:ind w:left="0"/>
                  <w:rPr>
                    <w:rFonts w:asciiTheme="minorHAnsi" w:hAnsiTheme="minorHAnsi" w:cstheme="minorHAnsi"/>
                    <w:sz w:val="24"/>
                    <w:szCs w:val="24"/>
                  </w:rPr>
                </w:pPr>
                <w:r w:rsidRPr="00A52CFA">
                  <w:rPr>
                    <w:rFonts w:asciiTheme="minorHAnsi" w:hAnsiTheme="minorHAnsi" w:cstheme="minorHAnsi"/>
                    <w:sz w:val="24"/>
                    <w:szCs w:val="24"/>
                  </w:rPr>
                  <w:t>(iii)</w:t>
                </w:r>
              </w:p>
            </w:tc>
            <w:tc>
              <w:tcPr>
                <w:tcW w:w="5461" w:type="dxa"/>
              </w:tcPr>
              <w:p w14:paraId="6F3FA7A0" w14:textId="19481B25" w:rsidR="004E733D" w:rsidRPr="00A52CFA" w:rsidRDefault="004E733D" w:rsidP="00A52CFA">
                <w:pPr>
                  <w:pStyle w:val="TableParagraph"/>
                  <w:spacing w:line="360" w:lineRule="auto"/>
                  <w:ind w:left="103" w:right="425"/>
                  <w:rPr>
                    <w:rFonts w:asciiTheme="minorHAnsi" w:hAnsiTheme="minorHAnsi" w:cstheme="minorHAnsi"/>
                    <w:sz w:val="24"/>
                    <w:szCs w:val="24"/>
                  </w:rPr>
                </w:pPr>
                <w:r w:rsidRPr="00A52CFA">
                  <w:rPr>
                    <w:rFonts w:asciiTheme="minorHAnsi" w:hAnsiTheme="minorHAnsi" w:cstheme="minorHAnsi"/>
                    <w:sz w:val="24"/>
                    <w:szCs w:val="24"/>
                  </w:rPr>
                  <w:t>Cement clinker or lime in other furnaces</w:t>
                </w:r>
              </w:p>
            </w:tc>
            <w:tc>
              <w:tcPr>
                <w:tcW w:w="3752" w:type="dxa"/>
              </w:tcPr>
              <w:p w14:paraId="780E85B4" w14:textId="5F93CD6C" w:rsidR="004E733D" w:rsidRPr="00A52CFA" w:rsidRDefault="004E733D"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With a production capacity of 50 tonnes per day</w:t>
                </w:r>
              </w:p>
            </w:tc>
            <w:tc>
              <w:tcPr>
                <w:tcW w:w="4336" w:type="dxa"/>
              </w:tcPr>
              <w:p w14:paraId="602C4FD6" w14:textId="77777777" w:rsidR="004E733D" w:rsidRPr="001C3A87" w:rsidRDefault="004E733D" w:rsidP="004E733D">
                <w:pPr>
                  <w:pStyle w:val="TableParagraph"/>
                  <w:spacing w:line="360" w:lineRule="auto"/>
                  <w:ind w:left="0"/>
                  <w:rPr>
                    <w:rFonts w:asciiTheme="minorHAnsi" w:hAnsiTheme="minorHAnsi" w:cstheme="minorHAnsi"/>
                    <w:sz w:val="24"/>
                    <w:szCs w:val="24"/>
                  </w:rPr>
                </w:pPr>
              </w:p>
            </w:tc>
          </w:tr>
          <w:tr w:rsidR="004E733D" w:rsidRPr="00B75F45" w14:paraId="142470CB" w14:textId="77777777" w:rsidTr="000078BF">
            <w:trPr>
              <w:trHeight w:val="599"/>
            </w:trPr>
            <w:tc>
              <w:tcPr>
                <w:tcW w:w="478" w:type="dxa"/>
                <w:vMerge/>
              </w:tcPr>
              <w:p w14:paraId="52592A6F" w14:textId="77777777" w:rsidR="004E733D" w:rsidRPr="00A52CFA" w:rsidRDefault="004E733D" w:rsidP="00A52CFA">
                <w:pPr>
                  <w:rPr>
                    <w:rFonts w:cstheme="minorHAnsi"/>
                  </w:rPr>
                </w:pPr>
              </w:p>
            </w:tc>
            <w:tc>
              <w:tcPr>
                <w:tcW w:w="486" w:type="dxa"/>
              </w:tcPr>
              <w:p w14:paraId="41BDC8A7" w14:textId="62E64716" w:rsidR="004E733D" w:rsidRPr="00A52CFA" w:rsidRDefault="004E733D" w:rsidP="00A52CFA">
                <w:pPr>
                  <w:pStyle w:val="TableParagraph"/>
                  <w:spacing w:line="360" w:lineRule="auto"/>
                  <w:ind w:left="107"/>
                  <w:rPr>
                    <w:rFonts w:asciiTheme="minorHAnsi" w:hAnsiTheme="minorHAnsi" w:cstheme="minorHAnsi"/>
                    <w:sz w:val="24"/>
                    <w:szCs w:val="24"/>
                  </w:rPr>
                </w:pPr>
                <w:r w:rsidRPr="00A52CFA">
                  <w:rPr>
                    <w:rFonts w:asciiTheme="minorHAnsi" w:hAnsiTheme="minorHAnsi" w:cstheme="minorHAnsi"/>
                    <w:sz w:val="24"/>
                    <w:szCs w:val="24"/>
                  </w:rPr>
                  <w:t>(d)</w:t>
                </w:r>
              </w:p>
            </w:tc>
            <w:tc>
              <w:tcPr>
                <w:tcW w:w="622" w:type="dxa"/>
              </w:tcPr>
              <w:p w14:paraId="28C790D3" w14:textId="77777777" w:rsidR="004E733D" w:rsidRPr="00A52CFA" w:rsidRDefault="004E733D" w:rsidP="00A52CFA">
                <w:pPr>
                  <w:pStyle w:val="TableParagraph"/>
                  <w:spacing w:line="360" w:lineRule="auto"/>
                  <w:ind w:left="0"/>
                  <w:rPr>
                    <w:rFonts w:asciiTheme="minorHAnsi" w:hAnsiTheme="minorHAnsi" w:cstheme="minorHAnsi"/>
                    <w:sz w:val="24"/>
                    <w:szCs w:val="24"/>
                  </w:rPr>
                </w:pPr>
              </w:p>
            </w:tc>
            <w:tc>
              <w:tcPr>
                <w:tcW w:w="5461" w:type="dxa"/>
              </w:tcPr>
              <w:p w14:paraId="0B0BC68C" w14:textId="7A9B0C33" w:rsidR="004E733D" w:rsidRPr="00A52CFA" w:rsidRDefault="004E733D" w:rsidP="00A52CFA">
                <w:pPr>
                  <w:pStyle w:val="TableParagraph"/>
                  <w:spacing w:line="360" w:lineRule="auto"/>
                  <w:ind w:left="103" w:right="402"/>
                  <w:rPr>
                    <w:rFonts w:asciiTheme="minorHAnsi" w:hAnsiTheme="minorHAnsi" w:cstheme="minorHAnsi"/>
                    <w:sz w:val="24"/>
                    <w:szCs w:val="24"/>
                  </w:rPr>
                </w:pPr>
                <w:r w:rsidRPr="00A52CFA">
                  <w:rPr>
                    <w:rFonts w:asciiTheme="minorHAnsi" w:hAnsiTheme="minorHAnsi" w:cstheme="minorHAnsi"/>
                    <w:sz w:val="24"/>
                    <w:szCs w:val="24"/>
                  </w:rPr>
                  <w:t xml:space="preserve">Installations </w:t>
                </w:r>
                <w:proofErr w:type="gramStart"/>
                <w:r w:rsidRPr="00A52CFA">
                  <w:rPr>
                    <w:rFonts w:asciiTheme="minorHAnsi" w:hAnsiTheme="minorHAnsi" w:cstheme="minorHAnsi"/>
                    <w:sz w:val="24"/>
                    <w:szCs w:val="24"/>
                  </w:rPr>
                  <w:t>for the production of</w:t>
                </w:r>
                <w:proofErr w:type="gramEnd"/>
                <w:r w:rsidRPr="00A52CFA">
                  <w:rPr>
                    <w:rFonts w:asciiTheme="minorHAnsi" w:hAnsiTheme="minorHAnsi" w:cstheme="minorHAnsi"/>
                    <w:sz w:val="24"/>
                    <w:szCs w:val="24"/>
                  </w:rPr>
                  <w:t xml:space="preserve"> asbestos </w:t>
                </w:r>
                <w:r w:rsidRPr="00A52CFA">
                  <w:rPr>
                    <w:rFonts w:asciiTheme="minorHAnsi" w:hAnsiTheme="minorHAnsi" w:cstheme="minorHAnsi"/>
                    <w:sz w:val="24"/>
                    <w:szCs w:val="24"/>
                  </w:rPr>
                  <w:lastRenderedPageBreak/>
                  <w:t>and the manufacture of asbestos-based products</w:t>
                </w:r>
              </w:p>
            </w:tc>
            <w:tc>
              <w:tcPr>
                <w:tcW w:w="3752" w:type="dxa"/>
              </w:tcPr>
              <w:p w14:paraId="5DCC9ECE" w14:textId="2FE3EB57" w:rsidR="004E733D" w:rsidRPr="00A52CFA" w:rsidRDefault="004E733D" w:rsidP="00A52CFA">
                <w:pPr>
                  <w:pStyle w:val="TableParagraph"/>
                  <w:spacing w:line="360" w:lineRule="auto"/>
                  <w:ind w:left="103" w:right="1110"/>
                  <w:rPr>
                    <w:rFonts w:asciiTheme="minorHAnsi" w:hAnsiTheme="minorHAnsi" w:cstheme="minorHAnsi"/>
                    <w:sz w:val="24"/>
                    <w:szCs w:val="24"/>
                  </w:rPr>
                </w:pPr>
                <w:r w:rsidRPr="00A52CFA">
                  <w:rPr>
                    <w:rFonts w:asciiTheme="minorHAnsi" w:hAnsiTheme="minorHAnsi" w:cstheme="minorHAnsi"/>
                    <w:sz w:val="24"/>
                    <w:szCs w:val="24"/>
                  </w:rPr>
                  <w:lastRenderedPageBreak/>
                  <w:t>*</w:t>
                </w:r>
              </w:p>
            </w:tc>
            <w:tc>
              <w:tcPr>
                <w:tcW w:w="4336" w:type="dxa"/>
              </w:tcPr>
              <w:p w14:paraId="0DF53CA6" w14:textId="77777777" w:rsidR="004E733D" w:rsidRPr="001C3A87" w:rsidRDefault="004E733D" w:rsidP="004E733D">
                <w:pPr>
                  <w:pStyle w:val="TableParagraph"/>
                  <w:spacing w:line="360" w:lineRule="auto"/>
                  <w:ind w:left="0"/>
                  <w:rPr>
                    <w:rFonts w:asciiTheme="minorHAnsi" w:hAnsiTheme="minorHAnsi" w:cstheme="minorHAnsi"/>
                    <w:sz w:val="24"/>
                    <w:szCs w:val="24"/>
                  </w:rPr>
                </w:pPr>
              </w:p>
            </w:tc>
          </w:tr>
          <w:tr w:rsidR="004E733D" w:rsidRPr="00B75F45" w14:paraId="3561165C" w14:textId="77777777" w:rsidTr="000078BF">
            <w:trPr>
              <w:trHeight w:val="602"/>
            </w:trPr>
            <w:tc>
              <w:tcPr>
                <w:tcW w:w="478" w:type="dxa"/>
                <w:vMerge/>
              </w:tcPr>
              <w:p w14:paraId="5507CFF8" w14:textId="77777777" w:rsidR="004E733D" w:rsidRPr="00A52CFA" w:rsidRDefault="004E733D" w:rsidP="00A52CFA">
                <w:pPr>
                  <w:rPr>
                    <w:rFonts w:cstheme="minorHAnsi"/>
                  </w:rPr>
                </w:pPr>
              </w:p>
            </w:tc>
            <w:tc>
              <w:tcPr>
                <w:tcW w:w="486" w:type="dxa"/>
              </w:tcPr>
              <w:p w14:paraId="27C24E16" w14:textId="7BC72252" w:rsidR="004E733D" w:rsidRPr="00A52CFA" w:rsidRDefault="004E733D" w:rsidP="00A52CFA">
                <w:pPr>
                  <w:pStyle w:val="TableParagraph"/>
                  <w:spacing w:line="360" w:lineRule="auto"/>
                  <w:ind w:left="107"/>
                  <w:rPr>
                    <w:rFonts w:asciiTheme="minorHAnsi" w:hAnsiTheme="minorHAnsi" w:cstheme="minorHAnsi"/>
                    <w:sz w:val="24"/>
                    <w:szCs w:val="24"/>
                  </w:rPr>
                </w:pPr>
                <w:r w:rsidRPr="00A52CFA">
                  <w:rPr>
                    <w:rFonts w:asciiTheme="minorHAnsi" w:hAnsiTheme="minorHAnsi" w:cstheme="minorHAnsi"/>
                    <w:sz w:val="24"/>
                    <w:szCs w:val="24"/>
                  </w:rPr>
                  <w:t>(e)</w:t>
                </w:r>
              </w:p>
            </w:tc>
            <w:tc>
              <w:tcPr>
                <w:tcW w:w="622" w:type="dxa"/>
              </w:tcPr>
              <w:p w14:paraId="643A7888" w14:textId="77777777" w:rsidR="004E733D" w:rsidRPr="00A52CFA" w:rsidRDefault="004E733D" w:rsidP="00A52CFA">
                <w:pPr>
                  <w:pStyle w:val="TableParagraph"/>
                  <w:spacing w:line="360" w:lineRule="auto"/>
                  <w:ind w:left="0"/>
                  <w:rPr>
                    <w:rFonts w:asciiTheme="minorHAnsi" w:hAnsiTheme="minorHAnsi" w:cstheme="minorHAnsi"/>
                    <w:sz w:val="24"/>
                    <w:szCs w:val="24"/>
                  </w:rPr>
                </w:pPr>
              </w:p>
            </w:tc>
            <w:tc>
              <w:tcPr>
                <w:tcW w:w="5461" w:type="dxa"/>
              </w:tcPr>
              <w:p w14:paraId="322EF1BE" w14:textId="435913B7" w:rsidR="004E733D" w:rsidRPr="00A52CFA" w:rsidRDefault="004E733D" w:rsidP="00A52CFA">
                <w:pPr>
                  <w:pStyle w:val="TableParagraph"/>
                  <w:spacing w:line="360" w:lineRule="auto"/>
                  <w:ind w:left="103" w:right="148"/>
                  <w:rPr>
                    <w:rFonts w:asciiTheme="minorHAnsi" w:hAnsiTheme="minorHAnsi" w:cstheme="minorHAnsi"/>
                    <w:sz w:val="24"/>
                    <w:szCs w:val="24"/>
                  </w:rPr>
                </w:pPr>
                <w:r w:rsidRPr="00A52CFA">
                  <w:rPr>
                    <w:rFonts w:asciiTheme="minorHAnsi" w:hAnsiTheme="minorHAnsi" w:cstheme="minorHAnsi"/>
                    <w:sz w:val="24"/>
                    <w:szCs w:val="24"/>
                  </w:rPr>
                  <w:t>Installations for the manufacture of glass, including glass fibre</w:t>
                </w:r>
              </w:p>
            </w:tc>
            <w:tc>
              <w:tcPr>
                <w:tcW w:w="3752" w:type="dxa"/>
              </w:tcPr>
              <w:p w14:paraId="4DFCD4EC" w14:textId="45600597" w:rsidR="004E733D" w:rsidRPr="00A52CFA" w:rsidRDefault="004E733D" w:rsidP="00A52CFA">
                <w:pPr>
                  <w:pStyle w:val="TableParagraph"/>
                  <w:spacing w:line="360" w:lineRule="auto"/>
                  <w:ind w:left="103" w:right="1110"/>
                  <w:rPr>
                    <w:rFonts w:asciiTheme="minorHAnsi" w:hAnsiTheme="minorHAnsi" w:cstheme="minorHAnsi"/>
                    <w:sz w:val="24"/>
                    <w:szCs w:val="24"/>
                  </w:rPr>
                </w:pPr>
                <w:r w:rsidRPr="00A52CFA">
                  <w:rPr>
                    <w:rFonts w:asciiTheme="minorHAnsi" w:hAnsiTheme="minorHAnsi" w:cstheme="minorHAnsi"/>
                    <w:sz w:val="24"/>
                    <w:szCs w:val="24"/>
                  </w:rPr>
                  <w:t>With a melting capacity of 20 tonnes per day</w:t>
                </w:r>
              </w:p>
            </w:tc>
            <w:tc>
              <w:tcPr>
                <w:tcW w:w="4336" w:type="dxa"/>
              </w:tcPr>
              <w:p w14:paraId="778145D6" w14:textId="77777777" w:rsidR="004E733D" w:rsidRPr="001C3A87" w:rsidRDefault="004E733D" w:rsidP="004E733D">
                <w:pPr>
                  <w:pStyle w:val="TableParagraph"/>
                  <w:spacing w:line="360" w:lineRule="auto"/>
                  <w:ind w:left="0"/>
                  <w:rPr>
                    <w:rFonts w:asciiTheme="minorHAnsi" w:hAnsiTheme="minorHAnsi" w:cstheme="minorHAnsi"/>
                    <w:sz w:val="24"/>
                    <w:szCs w:val="24"/>
                  </w:rPr>
                </w:pPr>
              </w:p>
            </w:tc>
          </w:tr>
          <w:tr w:rsidR="004E733D" w:rsidRPr="00B75F45" w14:paraId="40FD0F27" w14:textId="77777777" w:rsidTr="000078BF">
            <w:trPr>
              <w:trHeight w:val="1010"/>
            </w:trPr>
            <w:tc>
              <w:tcPr>
                <w:tcW w:w="478" w:type="dxa"/>
              </w:tcPr>
              <w:p w14:paraId="1063F4F1" w14:textId="0FC33DB0" w:rsidR="004E733D" w:rsidRPr="00A52CFA" w:rsidRDefault="004E733D" w:rsidP="00A52CFA">
                <w:pPr>
                  <w:pStyle w:val="TableParagraph"/>
                  <w:spacing w:line="360" w:lineRule="auto"/>
                  <w:ind w:left="0"/>
                  <w:rPr>
                    <w:rFonts w:asciiTheme="minorHAnsi" w:hAnsiTheme="minorHAnsi" w:cstheme="minorHAnsi"/>
                    <w:sz w:val="24"/>
                    <w:szCs w:val="24"/>
                  </w:rPr>
                </w:pPr>
              </w:p>
            </w:tc>
            <w:tc>
              <w:tcPr>
                <w:tcW w:w="486" w:type="dxa"/>
              </w:tcPr>
              <w:p w14:paraId="65B8812A" w14:textId="4B6C0C14" w:rsidR="004E733D" w:rsidRPr="00A52CFA" w:rsidRDefault="004E733D" w:rsidP="00A52CFA">
                <w:pPr>
                  <w:pStyle w:val="TableParagraph"/>
                  <w:spacing w:line="360" w:lineRule="auto"/>
                  <w:ind w:left="107"/>
                  <w:rPr>
                    <w:rFonts w:asciiTheme="minorHAnsi" w:hAnsiTheme="minorHAnsi" w:cstheme="minorHAnsi"/>
                    <w:sz w:val="24"/>
                    <w:szCs w:val="24"/>
                  </w:rPr>
                </w:pPr>
                <w:r w:rsidRPr="00A52CFA">
                  <w:rPr>
                    <w:rFonts w:asciiTheme="minorHAnsi" w:hAnsiTheme="minorHAnsi" w:cstheme="minorHAnsi"/>
                    <w:sz w:val="24"/>
                    <w:szCs w:val="24"/>
                  </w:rPr>
                  <w:t>(f)</w:t>
                </w:r>
              </w:p>
            </w:tc>
            <w:tc>
              <w:tcPr>
                <w:tcW w:w="622" w:type="dxa"/>
              </w:tcPr>
              <w:p w14:paraId="72400A43" w14:textId="77777777" w:rsidR="004E733D" w:rsidRPr="00A52CFA" w:rsidRDefault="004E733D" w:rsidP="00A52CFA">
                <w:pPr>
                  <w:pStyle w:val="TableParagraph"/>
                  <w:spacing w:line="360" w:lineRule="auto"/>
                  <w:ind w:left="0"/>
                  <w:rPr>
                    <w:rFonts w:asciiTheme="minorHAnsi" w:hAnsiTheme="minorHAnsi" w:cstheme="minorHAnsi"/>
                    <w:sz w:val="24"/>
                    <w:szCs w:val="24"/>
                  </w:rPr>
                </w:pPr>
              </w:p>
            </w:tc>
            <w:tc>
              <w:tcPr>
                <w:tcW w:w="5461" w:type="dxa"/>
              </w:tcPr>
              <w:p w14:paraId="1DD69CA9" w14:textId="39FC6704" w:rsidR="004E733D" w:rsidRPr="00A52CFA" w:rsidRDefault="004E733D" w:rsidP="00A52CFA">
                <w:pPr>
                  <w:pStyle w:val="TableParagraph"/>
                  <w:spacing w:line="360" w:lineRule="auto"/>
                  <w:ind w:left="103" w:right="233"/>
                  <w:rPr>
                    <w:rFonts w:asciiTheme="minorHAnsi" w:hAnsiTheme="minorHAnsi" w:cstheme="minorHAnsi"/>
                    <w:sz w:val="24"/>
                    <w:szCs w:val="24"/>
                  </w:rPr>
                </w:pPr>
                <w:r w:rsidRPr="00A52CFA">
                  <w:rPr>
                    <w:rFonts w:asciiTheme="minorHAnsi" w:hAnsiTheme="minorHAnsi" w:cstheme="minorHAnsi"/>
                    <w:sz w:val="24"/>
                    <w:szCs w:val="24"/>
                  </w:rPr>
                  <w:t>Installations for melting mineral substances, including the production of mineral fibres</w:t>
                </w:r>
              </w:p>
            </w:tc>
            <w:tc>
              <w:tcPr>
                <w:tcW w:w="3752" w:type="dxa"/>
              </w:tcPr>
              <w:p w14:paraId="612CD40F" w14:textId="26B7AFBF" w:rsidR="004E733D" w:rsidRPr="00A52CFA" w:rsidRDefault="004E733D" w:rsidP="00A52CFA">
                <w:pPr>
                  <w:pStyle w:val="TableParagraph"/>
                  <w:spacing w:line="360" w:lineRule="auto"/>
                  <w:ind w:left="103" w:right="527"/>
                  <w:rPr>
                    <w:rFonts w:asciiTheme="minorHAnsi" w:hAnsiTheme="minorHAnsi" w:cstheme="minorHAnsi"/>
                    <w:sz w:val="24"/>
                    <w:szCs w:val="24"/>
                  </w:rPr>
                </w:pPr>
                <w:r w:rsidRPr="00A52CFA">
                  <w:rPr>
                    <w:rFonts w:asciiTheme="minorHAnsi" w:hAnsiTheme="minorHAnsi" w:cstheme="minorHAnsi"/>
                    <w:sz w:val="24"/>
                    <w:szCs w:val="24"/>
                  </w:rPr>
                  <w:t>With a melting capacity of 20 tonnes per day</w:t>
                </w:r>
              </w:p>
            </w:tc>
            <w:tc>
              <w:tcPr>
                <w:tcW w:w="4336" w:type="dxa"/>
              </w:tcPr>
              <w:p w14:paraId="0FD03139" w14:textId="77777777" w:rsidR="004E733D" w:rsidRPr="001C3A87" w:rsidRDefault="004E733D" w:rsidP="004E733D">
                <w:pPr>
                  <w:pStyle w:val="TableParagraph"/>
                  <w:spacing w:line="360" w:lineRule="auto"/>
                  <w:ind w:left="0"/>
                  <w:rPr>
                    <w:rFonts w:asciiTheme="minorHAnsi" w:hAnsiTheme="minorHAnsi" w:cstheme="minorHAnsi"/>
                    <w:sz w:val="24"/>
                    <w:szCs w:val="24"/>
                  </w:rPr>
                </w:pPr>
              </w:p>
            </w:tc>
          </w:tr>
          <w:tr w:rsidR="002C285E" w:rsidRPr="00B75F45" w14:paraId="61F3AD8E" w14:textId="77777777" w:rsidTr="000078BF">
            <w:trPr>
              <w:trHeight w:val="302"/>
            </w:trPr>
            <w:tc>
              <w:tcPr>
                <w:tcW w:w="1586" w:type="dxa"/>
                <w:gridSpan w:val="3"/>
              </w:tcPr>
              <w:p w14:paraId="473B34E4" w14:textId="4A728339" w:rsidR="002C285E" w:rsidRPr="00A52CFA" w:rsidRDefault="002C285E" w:rsidP="00A52CFA">
                <w:pPr>
                  <w:pStyle w:val="TableParagraph"/>
                  <w:spacing w:before="2" w:line="360" w:lineRule="auto"/>
                  <w:ind w:left="107"/>
                  <w:rPr>
                    <w:rFonts w:asciiTheme="minorHAnsi" w:hAnsiTheme="minorHAnsi" w:cstheme="minorHAnsi"/>
                    <w:sz w:val="24"/>
                    <w:szCs w:val="24"/>
                  </w:rPr>
                </w:pPr>
                <w:r w:rsidRPr="00A52CFA">
                  <w:rPr>
                    <w:rFonts w:asciiTheme="minorHAnsi" w:hAnsiTheme="minorHAnsi" w:cstheme="minorHAnsi"/>
                    <w:sz w:val="24"/>
                    <w:szCs w:val="24"/>
                  </w:rPr>
                  <w:t>4</w:t>
                </w:r>
              </w:p>
            </w:tc>
            <w:tc>
              <w:tcPr>
                <w:tcW w:w="5461" w:type="dxa"/>
              </w:tcPr>
              <w:p w14:paraId="4568F3FB" w14:textId="5D083CE1" w:rsidR="002C285E" w:rsidRPr="00A52CFA" w:rsidRDefault="002C285E" w:rsidP="00A52CFA">
                <w:pPr>
                  <w:pStyle w:val="TableParagraph"/>
                  <w:spacing w:before="2" w:line="360" w:lineRule="auto"/>
                  <w:ind w:left="103"/>
                  <w:rPr>
                    <w:rFonts w:asciiTheme="minorHAnsi" w:hAnsiTheme="minorHAnsi" w:cstheme="minorHAnsi"/>
                    <w:sz w:val="24"/>
                    <w:szCs w:val="24"/>
                  </w:rPr>
                </w:pPr>
                <w:r w:rsidRPr="00A52CFA">
                  <w:rPr>
                    <w:rFonts w:asciiTheme="minorHAnsi" w:hAnsiTheme="minorHAnsi" w:cstheme="minorHAnsi"/>
                    <w:sz w:val="24"/>
                    <w:szCs w:val="24"/>
                  </w:rPr>
                  <w:t>Chemical industry</w:t>
                </w:r>
              </w:p>
            </w:tc>
            <w:tc>
              <w:tcPr>
                <w:tcW w:w="3752" w:type="dxa"/>
              </w:tcPr>
              <w:p w14:paraId="6664C643"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336" w:type="dxa"/>
              </w:tcPr>
              <w:p w14:paraId="4316EFA0"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599CF3CA" w14:textId="77777777" w:rsidTr="000078BF">
            <w:trPr>
              <w:trHeight w:val="600"/>
            </w:trPr>
            <w:tc>
              <w:tcPr>
                <w:tcW w:w="478" w:type="dxa"/>
                <w:vMerge w:val="restart"/>
              </w:tcPr>
              <w:p w14:paraId="0E7047DF" w14:textId="77777777" w:rsidR="002C285E" w:rsidRPr="00A52CFA" w:rsidRDefault="002C285E" w:rsidP="00A52CFA">
                <w:pPr>
                  <w:pStyle w:val="TableParagraph"/>
                  <w:spacing w:line="360" w:lineRule="auto"/>
                  <w:ind w:left="0"/>
                  <w:rPr>
                    <w:rFonts w:asciiTheme="minorHAnsi" w:hAnsiTheme="minorHAnsi" w:cstheme="minorHAnsi"/>
                    <w:sz w:val="24"/>
                    <w:szCs w:val="24"/>
                  </w:rPr>
                </w:pPr>
              </w:p>
              <w:p w14:paraId="5C561805" w14:textId="346E81A4"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86" w:type="dxa"/>
                <w:vMerge w:val="restart"/>
              </w:tcPr>
              <w:p w14:paraId="0A6AE99B" w14:textId="77777777" w:rsidR="002C285E" w:rsidRPr="00A52CFA" w:rsidRDefault="002C285E" w:rsidP="00A52CFA">
                <w:pPr>
                  <w:pStyle w:val="TableParagraph"/>
                  <w:spacing w:line="360" w:lineRule="auto"/>
                  <w:ind w:left="107"/>
                  <w:rPr>
                    <w:rFonts w:asciiTheme="minorHAnsi" w:hAnsiTheme="minorHAnsi" w:cstheme="minorHAnsi"/>
                    <w:sz w:val="24"/>
                    <w:szCs w:val="24"/>
                  </w:rPr>
                </w:pPr>
                <w:r w:rsidRPr="00A52CFA">
                  <w:rPr>
                    <w:sz w:val="24"/>
                    <w:szCs w:val="24"/>
                  </w:rPr>
                  <w:t>(a)</w:t>
                </w:r>
              </w:p>
              <w:p w14:paraId="6DE4662F" w14:textId="048200F2" w:rsidR="002C285E" w:rsidRPr="00A52CFA" w:rsidRDefault="002C285E" w:rsidP="00A52CFA">
                <w:pPr>
                  <w:pStyle w:val="TableParagraph"/>
                  <w:spacing w:line="360" w:lineRule="auto"/>
                  <w:ind w:left="107"/>
                  <w:rPr>
                    <w:rFonts w:asciiTheme="minorHAnsi" w:hAnsiTheme="minorHAnsi" w:cstheme="minorHAnsi"/>
                    <w:sz w:val="24"/>
                    <w:szCs w:val="24"/>
                  </w:rPr>
                </w:pPr>
              </w:p>
            </w:tc>
            <w:tc>
              <w:tcPr>
                <w:tcW w:w="622" w:type="dxa"/>
              </w:tcPr>
              <w:p w14:paraId="6E310844"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5461" w:type="dxa"/>
              </w:tcPr>
              <w:p w14:paraId="6A1707D2" w14:textId="6E739670" w:rsidR="002C285E" w:rsidRPr="00A52CFA" w:rsidRDefault="002C285E" w:rsidP="00A52CFA">
                <w:pPr>
                  <w:pStyle w:val="TableParagraph"/>
                  <w:spacing w:line="360" w:lineRule="auto"/>
                  <w:ind w:left="103" w:right="301"/>
                  <w:rPr>
                    <w:rFonts w:asciiTheme="minorHAnsi" w:hAnsiTheme="minorHAnsi" w:cstheme="minorHAnsi"/>
                    <w:sz w:val="24"/>
                    <w:szCs w:val="24"/>
                  </w:rPr>
                </w:pPr>
                <w:r w:rsidRPr="00A52CFA">
                  <w:rPr>
                    <w:rFonts w:asciiTheme="minorHAnsi" w:hAnsiTheme="minorHAnsi" w:cstheme="minorHAnsi"/>
                    <w:sz w:val="24"/>
                    <w:szCs w:val="24"/>
                  </w:rPr>
                  <w:t>Chemical installations for the production on an industrial scale of basic organic chemicals, such as:</w:t>
                </w:r>
              </w:p>
            </w:tc>
            <w:tc>
              <w:tcPr>
                <w:tcW w:w="3752" w:type="dxa"/>
              </w:tcPr>
              <w:p w14:paraId="1093EB84" w14:textId="57C82634" w:rsidR="002C285E" w:rsidRPr="00A52CFA" w:rsidRDefault="002C285E"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w:t>
                </w:r>
              </w:p>
            </w:tc>
            <w:tc>
              <w:tcPr>
                <w:tcW w:w="4336" w:type="dxa"/>
              </w:tcPr>
              <w:p w14:paraId="15BEF3D5"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32942875" w14:textId="77777777" w:rsidTr="000078BF">
            <w:trPr>
              <w:trHeight w:val="599"/>
            </w:trPr>
            <w:tc>
              <w:tcPr>
                <w:tcW w:w="478" w:type="dxa"/>
                <w:vMerge/>
              </w:tcPr>
              <w:p w14:paraId="75417C2C" w14:textId="77777777" w:rsidR="002C285E" w:rsidRPr="00A52CFA" w:rsidRDefault="002C285E" w:rsidP="00A52CFA">
                <w:pPr>
                  <w:rPr>
                    <w:rFonts w:cstheme="minorHAnsi"/>
                  </w:rPr>
                </w:pPr>
              </w:p>
            </w:tc>
            <w:tc>
              <w:tcPr>
                <w:tcW w:w="486" w:type="dxa"/>
                <w:vMerge/>
              </w:tcPr>
              <w:p w14:paraId="6C45A47C" w14:textId="77777777" w:rsidR="002C285E" w:rsidRPr="00A52CFA" w:rsidRDefault="002C285E" w:rsidP="00A52CFA">
                <w:pPr>
                  <w:rPr>
                    <w:rFonts w:cstheme="minorHAnsi"/>
                  </w:rPr>
                </w:pPr>
              </w:p>
            </w:tc>
            <w:tc>
              <w:tcPr>
                <w:tcW w:w="622" w:type="dxa"/>
              </w:tcPr>
              <w:p w14:paraId="46C416AB" w14:textId="41758282" w:rsidR="002C285E" w:rsidRPr="00A52CFA" w:rsidRDefault="002C285E"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w:t>
                </w:r>
                <w:proofErr w:type="spellStart"/>
                <w:r w:rsidRPr="00A52CFA">
                  <w:rPr>
                    <w:rFonts w:asciiTheme="minorHAnsi" w:hAnsiTheme="minorHAnsi" w:cstheme="minorHAnsi"/>
                    <w:sz w:val="24"/>
                    <w:szCs w:val="24"/>
                  </w:rPr>
                  <w:t>i</w:t>
                </w:r>
                <w:proofErr w:type="spellEnd"/>
                <w:r w:rsidRPr="00A52CFA">
                  <w:rPr>
                    <w:rFonts w:asciiTheme="minorHAnsi" w:hAnsiTheme="minorHAnsi" w:cstheme="minorHAnsi"/>
                    <w:sz w:val="24"/>
                    <w:szCs w:val="24"/>
                  </w:rPr>
                  <w:t>)</w:t>
                </w:r>
              </w:p>
            </w:tc>
            <w:tc>
              <w:tcPr>
                <w:tcW w:w="5461" w:type="dxa"/>
              </w:tcPr>
              <w:p w14:paraId="6BA66E11" w14:textId="6616B771" w:rsidR="002C285E" w:rsidRPr="00A52CFA" w:rsidRDefault="002C285E" w:rsidP="00A52CFA">
                <w:pPr>
                  <w:pStyle w:val="TableParagraph"/>
                  <w:spacing w:line="360" w:lineRule="auto"/>
                  <w:ind w:left="103" w:right="437"/>
                  <w:rPr>
                    <w:rFonts w:asciiTheme="minorHAnsi" w:hAnsiTheme="minorHAnsi" w:cstheme="minorHAnsi"/>
                    <w:sz w:val="24"/>
                    <w:szCs w:val="24"/>
                  </w:rPr>
                </w:pPr>
                <w:r w:rsidRPr="00A52CFA">
                  <w:rPr>
                    <w:rFonts w:asciiTheme="minorHAnsi" w:hAnsiTheme="minorHAnsi" w:cstheme="minorHAnsi"/>
                    <w:sz w:val="24"/>
                    <w:szCs w:val="24"/>
                  </w:rPr>
                  <w:t>Simple hydrocarbons (linear or cyclic, saturated or unsaturated, aliphatic or aromatic)</w:t>
                </w:r>
              </w:p>
            </w:tc>
            <w:tc>
              <w:tcPr>
                <w:tcW w:w="3752" w:type="dxa"/>
              </w:tcPr>
              <w:p w14:paraId="6AD97B1C"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336" w:type="dxa"/>
              </w:tcPr>
              <w:p w14:paraId="3454C19B"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67C96BCF" w14:textId="77777777" w:rsidTr="000078BF">
            <w:trPr>
              <w:trHeight w:val="899"/>
            </w:trPr>
            <w:tc>
              <w:tcPr>
                <w:tcW w:w="478" w:type="dxa"/>
                <w:vMerge/>
              </w:tcPr>
              <w:p w14:paraId="78E0DF7A" w14:textId="77777777" w:rsidR="002C285E" w:rsidRPr="00A52CFA" w:rsidRDefault="002C285E" w:rsidP="00A52CFA">
                <w:pPr>
                  <w:rPr>
                    <w:rFonts w:cstheme="minorHAnsi"/>
                  </w:rPr>
                </w:pPr>
              </w:p>
            </w:tc>
            <w:tc>
              <w:tcPr>
                <w:tcW w:w="486" w:type="dxa"/>
                <w:vMerge/>
              </w:tcPr>
              <w:p w14:paraId="65EA3664" w14:textId="77777777" w:rsidR="002C285E" w:rsidRPr="00A52CFA" w:rsidRDefault="002C285E" w:rsidP="00A52CFA">
                <w:pPr>
                  <w:rPr>
                    <w:rFonts w:cstheme="minorHAnsi"/>
                  </w:rPr>
                </w:pPr>
              </w:p>
            </w:tc>
            <w:tc>
              <w:tcPr>
                <w:tcW w:w="622" w:type="dxa"/>
              </w:tcPr>
              <w:p w14:paraId="653589E5" w14:textId="59505497" w:rsidR="002C285E" w:rsidRPr="00A52CFA" w:rsidRDefault="002C285E"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(ii)</w:t>
                </w:r>
              </w:p>
            </w:tc>
            <w:tc>
              <w:tcPr>
                <w:tcW w:w="5461" w:type="dxa"/>
              </w:tcPr>
              <w:p w14:paraId="51F801CA" w14:textId="570B8F83" w:rsidR="002C285E" w:rsidRPr="00A52CFA" w:rsidRDefault="002C285E" w:rsidP="00A52CFA">
                <w:pPr>
                  <w:pStyle w:val="TableParagraph"/>
                  <w:spacing w:line="360" w:lineRule="auto"/>
                  <w:ind w:left="103" w:right="350"/>
                  <w:rPr>
                    <w:rFonts w:asciiTheme="minorHAnsi" w:hAnsiTheme="minorHAnsi" w:cstheme="minorHAnsi"/>
                    <w:sz w:val="24"/>
                    <w:szCs w:val="24"/>
                  </w:rPr>
                </w:pPr>
                <w:r w:rsidRPr="00A52CFA">
                  <w:rPr>
                    <w:rFonts w:asciiTheme="minorHAnsi" w:hAnsiTheme="minorHAnsi" w:cstheme="minorHAnsi"/>
                    <w:sz w:val="24"/>
                    <w:szCs w:val="24"/>
                  </w:rPr>
                  <w:t>Oxygen-containing hydrocarbons such as alcohols, aldehydes, ketones, carboxylic acids, esters, acetates, ethers, peroxides, epoxy resins</w:t>
                </w:r>
              </w:p>
            </w:tc>
            <w:tc>
              <w:tcPr>
                <w:tcW w:w="3752" w:type="dxa"/>
              </w:tcPr>
              <w:p w14:paraId="326975EE"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336" w:type="dxa"/>
              </w:tcPr>
              <w:p w14:paraId="12DDF33F"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5B75BC92" w14:textId="77777777" w:rsidTr="000078BF">
            <w:trPr>
              <w:trHeight w:val="299"/>
            </w:trPr>
            <w:tc>
              <w:tcPr>
                <w:tcW w:w="478" w:type="dxa"/>
                <w:vMerge/>
              </w:tcPr>
              <w:p w14:paraId="3539DFAF" w14:textId="77777777" w:rsidR="002C285E" w:rsidRPr="00A52CFA" w:rsidRDefault="002C285E" w:rsidP="00A52CFA">
                <w:pPr>
                  <w:rPr>
                    <w:rFonts w:cstheme="minorHAnsi"/>
                  </w:rPr>
                </w:pPr>
              </w:p>
            </w:tc>
            <w:tc>
              <w:tcPr>
                <w:tcW w:w="486" w:type="dxa"/>
                <w:vMerge/>
              </w:tcPr>
              <w:p w14:paraId="0846FD3E" w14:textId="77777777" w:rsidR="002C285E" w:rsidRPr="00A52CFA" w:rsidRDefault="002C285E" w:rsidP="00A52CFA">
                <w:pPr>
                  <w:rPr>
                    <w:rFonts w:cstheme="minorHAnsi"/>
                  </w:rPr>
                </w:pPr>
              </w:p>
            </w:tc>
            <w:tc>
              <w:tcPr>
                <w:tcW w:w="622" w:type="dxa"/>
              </w:tcPr>
              <w:p w14:paraId="266DDDA3" w14:textId="5DD19597" w:rsidR="002C285E" w:rsidRPr="00A52CFA" w:rsidRDefault="002C285E"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(iii)</w:t>
                </w:r>
              </w:p>
            </w:tc>
            <w:tc>
              <w:tcPr>
                <w:tcW w:w="5461" w:type="dxa"/>
              </w:tcPr>
              <w:p w14:paraId="5FDC6CD6" w14:textId="4F059BAD" w:rsidR="002C285E" w:rsidRPr="00A52CFA" w:rsidRDefault="002C285E"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Sulphurous hydrocarbons</w:t>
                </w:r>
              </w:p>
            </w:tc>
            <w:tc>
              <w:tcPr>
                <w:tcW w:w="3752" w:type="dxa"/>
              </w:tcPr>
              <w:p w14:paraId="2648378B"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336" w:type="dxa"/>
              </w:tcPr>
              <w:p w14:paraId="3B879541"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1CE241B2" w14:textId="77777777" w:rsidTr="000078BF">
            <w:trPr>
              <w:trHeight w:val="899"/>
            </w:trPr>
            <w:tc>
              <w:tcPr>
                <w:tcW w:w="478" w:type="dxa"/>
                <w:vMerge/>
              </w:tcPr>
              <w:p w14:paraId="4ED024B3" w14:textId="77777777" w:rsidR="002C285E" w:rsidRPr="00A52CFA" w:rsidRDefault="002C285E" w:rsidP="00A52CFA">
                <w:pPr>
                  <w:rPr>
                    <w:rFonts w:cstheme="minorHAnsi"/>
                  </w:rPr>
                </w:pPr>
              </w:p>
            </w:tc>
            <w:tc>
              <w:tcPr>
                <w:tcW w:w="486" w:type="dxa"/>
                <w:vMerge/>
              </w:tcPr>
              <w:p w14:paraId="221CC3F1" w14:textId="77777777" w:rsidR="002C285E" w:rsidRPr="00A52CFA" w:rsidRDefault="002C285E" w:rsidP="00A52CFA">
                <w:pPr>
                  <w:rPr>
                    <w:rFonts w:cstheme="minorHAnsi"/>
                  </w:rPr>
                </w:pPr>
              </w:p>
            </w:tc>
            <w:tc>
              <w:tcPr>
                <w:tcW w:w="622" w:type="dxa"/>
              </w:tcPr>
              <w:p w14:paraId="4495B105" w14:textId="0BF5A3F1" w:rsidR="002C285E" w:rsidRPr="00A52CFA" w:rsidRDefault="002C285E"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(iv)</w:t>
                </w:r>
              </w:p>
            </w:tc>
            <w:tc>
              <w:tcPr>
                <w:tcW w:w="5461" w:type="dxa"/>
              </w:tcPr>
              <w:p w14:paraId="3DB4D6B2" w14:textId="17372CDF" w:rsidR="002C285E" w:rsidRPr="00A52CFA" w:rsidRDefault="002C285E" w:rsidP="00A52CFA">
                <w:pPr>
                  <w:pStyle w:val="TableParagraph"/>
                  <w:spacing w:line="360" w:lineRule="auto"/>
                  <w:ind w:left="103" w:right="265"/>
                  <w:rPr>
                    <w:rFonts w:asciiTheme="minorHAnsi" w:hAnsiTheme="minorHAnsi" w:cstheme="minorHAnsi"/>
                    <w:sz w:val="24"/>
                    <w:szCs w:val="24"/>
                  </w:rPr>
                </w:pPr>
                <w:r w:rsidRPr="00A52CFA">
                  <w:rPr>
                    <w:rFonts w:asciiTheme="minorHAnsi" w:hAnsiTheme="minorHAnsi" w:cstheme="minorHAnsi"/>
                    <w:sz w:val="24"/>
                    <w:szCs w:val="24"/>
                  </w:rPr>
                  <w:t>Nitrogenous hydrocarbons such as amines, amides, nitrous compounds, nitro compounds or nitrate compounds, nitriles, cyanates, isocyanates</w:t>
                </w:r>
              </w:p>
            </w:tc>
            <w:tc>
              <w:tcPr>
                <w:tcW w:w="3752" w:type="dxa"/>
              </w:tcPr>
              <w:p w14:paraId="5D9D483F"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336" w:type="dxa"/>
              </w:tcPr>
              <w:p w14:paraId="75E99411"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4BE30F97" w14:textId="77777777" w:rsidTr="000078BF">
            <w:trPr>
              <w:trHeight w:val="302"/>
            </w:trPr>
            <w:tc>
              <w:tcPr>
                <w:tcW w:w="478" w:type="dxa"/>
                <w:vMerge/>
              </w:tcPr>
              <w:p w14:paraId="2EFF0456" w14:textId="77777777" w:rsidR="002C285E" w:rsidRPr="00A52CFA" w:rsidRDefault="002C285E" w:rsidP="00A52CFA">
                <w:pPr>
                  <w:rPr>
                    <w:rFonts w:cstheme="minorHAnsi"/>
                  </w:rPr>
                </w:pPr>
              </w:p>
            </w:tc>
            <w:tc>
              <w:tcPr>
                <w:tcW w:w="486" w:type="dxa"/>
                <w:vMerge/>
              </w:tcPr>
              <w:p w14:paraId="08561357" w14:textId="77777777" w:rsidR="002C285E" w:rsidRPr="00A52CFA" w:rsidRDefault="002C285E" w:rsidP="00A52CFA">
                <w:pPr>
                  <w:rPr>
                    <w:rFonts w:cstheme="minorHAnsi"/>
                  </w:rPr>
                </w:pPr>
              </w:p>
            </w:tc>
            <w:tc>
              <w:tcPr>
                <w:tcW w:w="622" w:type="dxa"/>
              </w:tcPr>
              <w:p w14:paraId="693097A4" w14:textId="1CC0437B" w:rsidR="002C285E" w:rsidRPr="00A52CFA" w:rsidRDefault="002C285E" w:rsidP="00A52CFA">
                <w:pPr>
                  <w:pStyle w:val="TableParagraph"/>
                  <w:spacing w:before="2" w:line="360" w:lineRule="auto"/>
                  <w:ind w:left="106"/>
                  <w:rPr>
                    <w:rFonts w:asciiTheme="minorHAnsi" w:hAnsiTheme="minorHAnsi" w:cstheme="minorHAnsi"/>
                    <w:sz w:val="24"/>
                    <w:szCs w:val="24"/>
                  </w:rPr>
                </w:pPr>
                <w:r w:rsidRPr="00A52CFA">
                  <w:rPr>
                    <w:rFonts w:asciiTheme="minorHAnsi" w:hAnsiTheme="minorHAnsi" w:cstheme="minorHAnsi"/>
                    <w:sz w:val="24"/>
                    <w:szCs w:val="24"/>
                  </w:rPr>
                  <w:t>(v)</w:t>
                </w:r>
              </w:p>
            </w:tc>
            <w:tc>
              <w:tcPr>
                <w:tcW w:w="5461" w:type="dxa"/>
              </w:tcPr>
              <w:p w14:paraId="083660C6" w14:textId="1988C126" w:rsidR="002C285E" w:rsidRPr="00A52CFA" w:rsidRDefault="002C285E" w:rsidP="00A52CFA">
                <w:pPr>
                  <w:pStyle w:val="TableParagraph"/>
                  <w:spacing w:before="2" w:line="360" w:lineRule="auto"/>
                  <w:ind w:left="103"/>
                  <w:rPr>
                    <w:rFonts w:asciiTheme="minorHAnsi" w:hAnsiTheme="minorHAnsi" w:cstheme="minorHAnsi"/>
                    <w:sz w:val="24"/>
                    <w:szCs w:val="24"/>
                  </w:rPr>
                </w:pPr>
                <w:r w:rsidRPr="00A52CFA">
                  <w:rPr>
                    <w:rFonts w:asciiTheme="minorHAnsi" w:hAnsiTheme="minorHAnsi" w:cstheme="minorHAnsi"/>
                    <w:sz w:val="24"/>
                    <w:szCs w:val="24"/>
                  </w:rPr>
                  <w:t>Phosphorus-containing hydrocarbons</w:t>
                </w:r>
              </w:p>
            </w:tc>
            <w:tc>
              <w:tcPr>
                <w:tcW w:w="3752" w:type="dxa"/>
              </w:tcPr>
              <w:p w14:paraId="292B3884"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336" w:type="dxa"/>
              </w:tcPr>
              <w:p w14:paraId="7A23D659"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7D742ED1" w14:textId="77777777" w:rsidTr="000078BF">
            <w:trPr>
              <w:trHeight w:val="299"/>
            </w:trPr>
            <w:tc>
              <w:tcPr>
                <w:tcW w:w="478" w:type="dxa"/>
                <w:vMerge/>
              </w:tcPr>
              <w:p w14:paraId="60D9E60D" w14:textId="77777777" w:rsidR="002C285E" w:rsidRPr="00A52CFA" w:rsidRDefault="002C285E" w:rsidP="00A52CFA">
                <w:pPr>
                  <w:rPr>
                    <w:rFonts w:cstheme="minorHAnsi"/>
                  </w:rPr>
                </w:pPr>
              </w:p>
            </w:tc>
            <w:tc>
              <w:tcPr>
                <w:tcW w:w="486" w:type="dxa"/>
                <w:vMerge/>
              </w:tcPr>
              <w:p w14:paraId="225B6487" w14:textId="77777777" w:rsidR="002C285E" w:rsidRPr="00A52CFA" w:rsidRDefault="002C285E" w:rsidP="00A52CFA">
                <w:pPr>
                  <w:rPr>
                    <w:rFonts w:cstheme="minorHAnsi"/>
                  </w:rPr>
                </w:pPr>
              </w:p>
            </w:tc>
            <w:tc>
              <w:tcPr>
                <w:tcW w:w="622" w:type="dxa"/>
              </w:tcPr>
              <w:p w14:paraId="272C66C9" w14:textId="31F663E9" w:rsidR="002C285E" w:rsidRPr="00A52CFA" w:rsidRDefault="002C285E"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(vi)</w:t>
                </w:r>
              </w:p>
            </w:tc>
            <w:tc>
              <w:tcPr>
                <w:tcW w:w="5461" w:type="dxa"/>
              </w:tcPr>
              <w:p w14:paraId="6D6FFB64" w14:textId="0E5EF547" w:rsidR="002C285E" w:rsidRPr="00A52CFA" w:rsidRDefault="002C285E"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Halogenic hydrocarbons</w:t>
                </w:r>
              </w:p>
            </w:tc>
            <w:tc>
              <w:tcPr>
                <w:tcW w:w="3752" w:type="dxa"/>
              </w:tcPr>
              <w:p w14:paraId="7C0C2B61"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336" w:type="dxa"/>
              </w:tcPr>
              <w:p w14:paraId="79E91269"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2C940A3B" w14:textId="77777777" w:rsidTr="000078BF">
            <w:trPr>
              <w:trHeight w:val="299"/>
            </w:trPr>
            <w:tc>
              <w:tcPr>
                <w:tcW w:w="478" w:type="dxa"/>
                <w:vMerge/>
              </w:tcPr>
              <w:p w14:paraId="6D34FEAF" w14:textId="77777777" w:rsidR="002C285E" w:rsidRPr="00A52CFA" w:rsidRDefault="002C285E" w:rsidP="00A52CFA">
                <w:pPr>
                  <w:rPr>
                    <w:rFonts w:cstheme="minorHAnsi"/>
                  </w:rPr>
                </w:pPr>
              </w:p>
            </w:tc>
            <w:tc>
              <w:tcPr>
                <w:tcW w:w="486" w:type="dxa"/>
                <w:vMerge/>
              </w:tcPr>
              <w:p w14:paraId="251B7C08" w14:textId="77777777" w:rsidR="002C285E" w:rsidRPr="00A52CFA" w:rsidRDefault="002C285E" w:rsidP="00A52CFA">
                <w:pPr>
                  <w:rPr>
                    <w:rFonts w:cstheme="minorHAnsi"/>
                  </w:rPr>
                </w:pPr>
              </w:p>
            </w:tc>
            <w:tc>
              <w:tcPr>
                <w:tcW w:w="622" w:type="dxa"/>
              </w:tcPr>
              <w:p w14:paraId="2A720D82" w14:textId="1910538D" w:rsidR="002C285E" w:rsidRPr="00A52CFA" w:rsidRDefault="002C285E"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(vii)</w:t>
                </w:r>
              </w:p>
            </w:tc>
            <w:tc>
              <w:tcPr>
                <w:tcW w:w="5461" w:type="dxa"/>
              </w:tcPr>
              <w:p w14:paraId="747CFC74" w14:textId="242FD1A2" w:rsidR="002C285E" w:rsidRPr="00A52CFA" w:rsidRDefault="002C285E"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Organometallic compounds</w:t>
                </w:r>
              </w:p>
            </w:tc>
            <w:tc>
              <w:tcPr>
                <w:tcW w:w="3752" w:type="dxa"/>
              </w:tcPr>
              <w:p w14:paraId="79EDF23C"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336" w:type="dxa"/>
              </w:tcPr>
              <w:p w14:paraId="3872F0FE"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40AA1116" w14:textId="77777777" w:rsidTr="000078BF">
            <w:trPr>
              <w:trHeight w:val="599"/>
            </w:trPr>
            <w:tc>
              <w:tcPr>
                <w:tcW w:w="478" w:type="dxa"/>
                <w:vMerge/>
              </w:tcPr>
              <w:p w14:paraId="465937A0" w14:textId="77777777" w:rsidR="002C285E" w:rsidRPr="00A52CFA" w:rsidRDefault="002C285E" w:rsidP="00A52CFA">
                <w:pPr>
                  <w:rPr>
                    <w:rFonts w:cstheme="minorHAnsi"/>
                  </w:rPr>
                </w:pPr>
              </w:p>
            </w:tc>
            <w:tc>
              <w:tcPr>
                <w:tcW w:w="486" w:type="dxa"/>
                <w:vMerge/>
              </w:tcPr>
              <w:p w14:paraId="67B7C5D2" w14:textId="77777777" w:rsidR="002C285E" w:rsidRPr="00A52CFA" w:rsidRDefault="002C285E" w:rsidP="00A52CFA">
                <w:pPr>
                  <w:rPr>
                    <w:rFonts w:cstheme="minorHAnsi"/>
                  </w:rPr>
                </w:pPr>
              </w:p>
            </w:tc>
            <w:tc>
              <w:tcPr>
                <w:tcW w:w="622" w:type="dxa"/>
              </w:tcPr>
              <w:p w14:paraId="102CFB2F" w14:textId="1C090158" w:rsidR="002C285E" w:rsidRPr="00A52CFA" w:rsidRDefault="002C285E"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(viii)</w:t>
                </w:r>
              </w:p>
            </w:tc>
            <w:tc>
              <w:tcPr>
                <w:tcW w:w="5461" w:type="dxa"/>
              </w:tcPr>
              <w:p w14:paraId="28ACF126" w14:textId="33F79C39" w:rsidR="002C285E" w:rsidRPr="00A52CFA" w:rsidRDefault="002C285E" w:rsidP="00A52CFA">
                <w:pPr>
                  <w:pStyle w:val="TableParagraph"/>
                  <w:spacing w:line="360" w:lineRule="auto"/>
                  <w:ind w:left="103" w:right="535"/>
                  <w:rPr>
                    <w:rFonts w:asciiTheme="minorHAnsi" w:hAnsiTheme="minorHAnsi" w:cstheme="minorHAnsi"/>
                    <w:sz w:val="24"/>
                    <w:szCs w:val="24"/>
                  </w:rPr>
                </w:pPr>
                <w:r w:rsidRPr="00A52CFA">
                  <w:rPr>
                    <w:rFonts w:asciiTheme="minorHAnsi" w:hAnsiTheme="minorHAnsi" w:cstheme="minorHAnsi"/>
                    <w:sz w:val="24"/>
                    <w:szCs w:val="24"/>
                  </w:rPr>
                  <w:t>Basic plastic materials (polymers, synthetic fibres and cellulose-based fibres)</w:t>
                </w:r>
              </w:p>
            </w:tc>
            <w:tc>
              <w:tcPr>
                <w:tcW w:w="3752" w:type="dxa"/>
              </w:tcPr>
              <w:p w14:paraId="0DAC05B1"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336" w:type="dxa"/>
              </w:tcPr>
              <w:p w14:paraId="1B630456"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616920D5" w14:textId="77777777" w:rsidTr="000078BF">
            <w:trPr>
              <w:trHeight w:val="299"/>
            </w:trPr>
            <w:tc>
              <w:tcPr>
                <w:tcW w:w="478" w:type="dxa"/>
                <w:vMerge/>
              </w:tcPr>
              <w:p w14:paraId="575E5B86" w14:textId="77777777" w:rsidR="002C285E" w:rsidRPr="00A52CFA" w:rsidRDefault="002C285E" w:rsidP="00A52CFA">
                <w:pPr>
                  <w:rPr>
                    <w:rFonts w:cstheme="minorHAnsi"/>
                  </w:rPr>
                </w:pPr>
              </w:p>
            </w:tc>
            <w:tc>
              <w:tcPr>
                <w:tcW w:w="486" w:type="dxa"/>
                <w:vMerge/>
              </w:tcPr>
              <w:p w14:paraId="59E9F80C" w14:textId="77777777" w:rsidR="002C285E" w:rsidRPr="00A52CFA" w:rsidRDefault="002C285E" w:rsidP="00A52CFA">
                <w:pPr>
                  <w:rPr>
                    <w:rFonts w:cstheme="minorHAnsi"/>
                  </w:rPr>
                </w:pPr>
              </w:p>
            </w:tc>
            <w:tc>
              <w:tcPr>
                <w:tcW w:w="622" w:type="dxa"/>
              </w:tcPr>
              <w:p w14:paraId="7FDDD26D" w14:textId="1E20DEDD" w:rsidR="002C285E" w:rsidRPr="00A52CFA" w:rsidRDefault="002C285E"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(ix)</w:t>
                </w:r>
              </w:p>
            </w:tc>
            <w:tc>
              <w:tcPr>
                <w:tcW w:w="5461" w:type="dxa"/>
              </w:tcPr>
              <w:p w14:paraId="7BDE9947" w14:textId="55164AAF" w:rsidR="002C285E" w:rsidRPr="00A52CFA" w:rsidRDefault="002C285E"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Synthetic rubbers</w:t>
                </w:r>
              </w:p>
            </w:tc>
            <w:tc>
              <w:tcPr>
                <w:tcW w:w="3752" w:type="dxa"/>
              </w:tcPr>
              <w:p w14:paraId="25AB3866"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336" w:type="dxa"/>
              </w:tcPr>
              <w:p w14:paraId="349F616B"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2F44132F" w14:textId="77777777" w:rsidTr="000078BF">
            <w:trPr>
              <w:trHeight w:val="299"/>
            </w:trPr>
            <w:tc>
              <w:tcPr>
                <w:tcW w:w="478" w:type="dxa"/>
                <w:vMerge/>
              </w:tcPr>
              <w:p w14:paraId="191D78DA" w14:textId="77777777" w:rsidR="002C285E" w:rsidRPr="00A52CFA" w:rsidRDefault="002C285E" w:rsidP="00A52CFA">
                <w:pPr>
                  <w:rPr>
                    <w:rFonts w:cstheme="minorHAnsi"/>
                  </w:rPr>
                </w:pPr>
              </w:p>
            </w:tc>
            <w:tc>
              <w:tcPr>
                <w:tcW w:w="486" w:type="dxa"/>
                <w:vMerge/>
              </w:tcPr>
              <w:p w14:paraId="1AB20523" w14:textId="77777777" w:rsidR="002C285E" w:rsidRPr="00A52CFA" w:rsidRDefault="002C285E" w:rsidP="00A52CFA">
                <w:pPr>
                  <w:rPr>
                    <w:rFonts w:cstheme="minorHAnsi"/>
                  </w:rPr>
                </w:pPr>
              </w:p>
            </w:tc>
            <w:tc>
              <w:tcPr>
                <w:tcW w:w="622" w:type="dxa"/>
              </w:tcPr>
              <w:p w14:paraId="3A7BBD32" w14:textId="3FEC220A" w:rsidR="002C285E" w:rsidRPr="00A52CFA" w:rsidRDefault="002C285E"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(x)</w:t>
                </w:r>
              </w:p>
            </w:tc>
            <w:tc>
              <w:tcPr>
                <w:tcW w:w="5461" w:type="dxa"/>
              </w:tcPr>
              <w:p w14:paraId="38160AD2" w14:textId="749034AD" w:rsidR="002C285E" w:rsidRPr="00A52CFA" w:rsidRDefault="002C285E"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Dyes and pigments</w:t>
                </w:r>
              </w:p>
            </w:tc>
            <w:tc>
              <w:tcPr>
                <w:tcW w:w="3752" w:type="dxa"/>
              </w:tcPr>
              <w:p w14:paraId="40A9E418"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336" w:type="dxa"/>
              </w:tcPr>
              <w:p w14:paraId="50A04356"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1F7C330E" w14:textId="77777777" w:rsidTr="000078BF">
            <w:trPr>
              <w:trHeight w:val="302"/>
            </w:trPr>
            <w:tc>
              <w:tcPr>
                <w:tcW w:w="478" w:type="dxa"/>
                <w:vMerge/>
              </w:tcPr>
              <w:p w14:paraId="61A0BCDA" w14:textId="77777777" w:rsidR="002C285E" w:rsidRPr="00A52CFA" w:rsidRDefault="002C285E" w:rsidP="00A52CFA">
                <w:pPr>
                  <w:rPr>
                    <w:rFonts w:cstheme="minorHAnsi"/>
                  </w:rPr>
                </w:pPr>
              </w:p>
            </w:tc>
            <w:tc>
              <w:tcPr>
                <w:tcW w:w="486" w:type="dxa"/>
                <w:vMerge/>
              </w:tcPr>
              <w:p w14:paraId="6E79DBAC" w14:textId="77777777" w:rsidR="002C285E" w:rsidRPr="00A52CFA" w:rsidRDefault="002C285E" w:rsidP="00A52CFA">
                <w:pPr>
                  <w:rPr>
                    <w:rFonts w:cstheme="minorHAnsi"/>
                  </w:rPr>
                </w:pPr>
              </w:p>
            </w:tc>
            <w:tc>
              <w:tcPr>
                <w:tcW w:w="622" w:type="dxa"/>
              </w:tcPr>
              <w:p w14:paraId="53ED4594" w14:textId="0742AE5F" w:rsidR="002C285E" w:rsidRPr="00A52CFA" w:rsidRDefault="002C285E" w:rsidP="00A52CFA">
                <w:pPr>
                  <w:pStyle w:val="TableParagraph"/>
                  <w:spacing w:before="3" w:line="360" w:lineRule="auto"/>
                  <w:ind w:left="106"/>
                  <w:rPr>
                    <w:rFonts w:asciiTheme="minorHAnsi" w:hAnsiTheme="minorHAnsi" w:cstheme="minorHAnsi"/>
                    <w:sz w:val="24"/>
                    <w:szCs w:val="24"/>
                  </w:rPr>
                </w:pPr>
                <w:r w:rsidRPr="00A52CFA">
                  <w:rPr>
                    <w:rFonts w:asciiTheme="minorHAnsi" w:hAnsiTheme="minorHAnsi" w:cstheme="minorHAnsi"/>
                    <w:sz w:val="24"/>
                    <w:szCs w:val="24"/>
                  </w:rPr>
                  <w:t>(xi)</w:t>
                </w:r>
              </w:p>
            </w:tc>
            <w:tc>
              <w:tcPr>
                <w:tcW w:w="5461" w:type="dxa"/>
              </w:tcPr>
              <w:p w14:paraId="50930E6A" w14:textId="30ED679D" w:rsidR="002C285E" w:rsidRPr="00A52CFA" w:rsidRDefault="002C285E" w:rsidP="00A52CFA">
                <w:pPr>
                  <w:pStyle w:val="TableParagraph"/>
                  <w:spacing w:before="3" w:line="360" w:lineRule="auto"/>
                  <w:ind w:left="103"/>
                  <w:rPr>
                    <w:rFonts w:asciiTheme="minorHAnsi" w:hAnsiTheme="minorHAnsi" w:cstheme="minorHAnsi"/>
                    <w:sz w:val="24"/>
                    <w:szCs w:val="24"/>
                  </w:rPr>
                </w:pPr>
                <w:r w:rsidRPr="00A52CFA">
                  <w:rPr>
                    <w:rFonts w:asciiTheme="minorHAnsi" w:hAnsiTheme="minorHAnsi" w:cstheme="minorHAnsi"/>
                    <w:sz w:val="24"/>
                    <w:szCs w:val="24"/>
                  </w:rPr>
                  <w:t>Surface-active agents and surfactants</w:t>
                </w:r>
              </w:p>
            </w:tc>
            <w:tc>
              <w:tcPr>
                <w:tcW w:w="3752" w:type="dxa"/>
              </w:tcPr>
              <w:p w14:paraId="349CD592"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336" w:type="dxa"/>
              </w:tcPr>
              <w:p w14:paraId="7FBA0C70"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08E2BD40" w14:textId="77777777" w:rsidTr="000078BF">
            <w:trPr>
              <w:trHeight w:val="599"/>
            </w:trPr>
            <w:tc>
              <w:tcPr>
                <w:tcW w:w="478" w:type="dxa"/>
                <w:vMerge/>
              </w:tcPr>
              <w:p w14:paraId="7ABF580E" w14:textId="77777777" w:rsidR="002C285E" w:rsidRPr="00A52CFA" w:rsidRDefault="002C285E" w:rsidP="00A52CFA">
                <w:pPr>
                  <w:rPr>
                    <w:rFonts w:cstheme="minorHAnsi"/>
                  </w:rPr>
                </w:pPr>
              </w:p>
            </w:tc>
            <w:tc>
              <w:tcPr>
                <w:tcW w:w="486" w:type="dxa"/>
              </w:tcPr>
              <w:p w14:paraId="19A2053A" w14:textId="62DD2729" w:rsidR="002C285E" w:rsidRPr="00A52CFA" w:rsidRDefault="002C285E" w:rsidP="00A52CFA">
                <w:pPr>
                  <w:pStyle w:val="TableParagraph"/>
                  <w:spacing w:line="360" w:lineRule="auto"/>
                  <w:ind w:left="107"/>
                  <w:rPr>
                    <w:rFonts w:asciiTheme="minorHAnsi" w:hAnsiTheme="minorHAnsi" w:cstheme="minorHAnsi"/>
                    <w:sz w:val="24"/>
                    <w:szCs w:val="24"/>
                  </w:rPr>
                </w:pPr>
                <w:r w:rsidRPr="00A52CFA">
                  <w:rPr>
                    <w:sz w:val="24"/>
                    <w:szCs w:val="24"/>
                  </w:rPr>
                  <w:t>(b)</w:t>
                </w:r>
              </w:p>
            </w:tc>
            <w:tc>
              <w:tcPr>
                <w:tcW w:w="622" w:type="dxa"/>
              </w:tcPr>
              <w:p w14:paraId="77AF4A86"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5461" w:type="dxa"/>
              </w:tcPr>
              <w:p w14:paraId="1ACAE953" w14:textId="45E64CC8" w:rsidR="002C285E" w:rsidRPr="00A52CFA" w:rsidRDefault="002C285E" w:rsidP="00A52CFA">
                <w:pPr>
                  <w:pStyle w:val="TableParagraph"/>
                  <w:spacing w:line="360" w:lineRule="auto"/>
                  <w:ind w:left="103" w:right="131"/>
                  <w:rPr>
                    <w:rFonts w:asciiTheme="minorHAnsi" w:hAnsiTheme="minorHAnsi" w:cstheme="minorHAnsi"/>
                    <w:sz w:val="24"/>
                    <w:szCs w:val="24"/>
                  </w:rPr>
                </w:pPr>
                <w:r w:rsidRPr="00A52CFA">
                  <w:rPr>
                    <w:rFonts w:asciiTheme="minorHAnsi" w:hAnsiTheme="minorHAnsi" w:cstheme="minorHAnsi"/>
                    <w:sz w:val="24"/>
                    <w:szCs w:val="24"/>
                  </w:rPr>
                  <w:t>Chemical installations for the production on an industrial scale of basic inorganic chemicals, such as:</w:t>
                </w:r>
              </w:p>
            </w:tc>
            <w:tc>
              <w:tcPr>
                <w:tcW w:w="3752" w:type="dxa"/>
              </w:tcPr>
              <w:p w14:paraId="7565C554" w14:textId="70A8313A" w:rsidR="002C285E" w:rsidRPr="00A52CFA" w:rsidRDefault="002C285E"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w:t>
                </w:r>
              </w:p>
            </w:tc>
            <w:tc>
              <w:tcPr>
                <w:tcW w:w="4336" w:type="dxa"/>
              </w:tcPr>
              <w:p w14:paraId="5C501FD9"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728F8EC4" w14:textId="77777777" w:rsidTr="000078BF">
            <w:trPr>
              <w:trHeight w:val="1199"/>
            </w:trPr>
            <w:tc>
              <w:tcPr>
                <w:tcW w:w="478" w:type="dxa"/>
                <w:vMerge w:val="restart"/>
              </w:tcPr>
              <w:p w14:paraId="6ABFFFAF" w14:textId="77777777" w:rsidR="002C285E" w:rsidRPr="00A52CFA" w:rsidRDefault="002C285E" w:rsidP="00A52CFA">
                <w:pPr>
                  <w:pStyle w:val="TableParagraph"/>
                  <w:spacing w:line="360" w:lineRule="auto"/>
                  <w:ind w:left="0"/>
                  <w:rPr>
                    <w:rFonts w:asciiTheme="minorHAnsi" w:hAnsiTheme="minorHAnsi" w:cstheme="minorHAnsi"/>
                    <w:sz w:val="24"/>
                    <w:szCs w:val="24"/>
                  </w:rPr>
                </w:pPr>
              </w:p>
              <w:p w14:paraId="7896FFC2" w14:textId="2656CB3F"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86" w:type="dxa"/>
                <w:vMerge w:val="restart"/>
              </w:tcPr>
              <w:p w14:paraId="18B51491" w14:textId="77777777" w:rsidR="002C285E" w:rsidRPr="00A52CFA" w:rsidRDefault="002C285E" w:rsidP="00A52CFA">
                <w:pPr>
                  <w:pStyle w:val="TableParagraph"/>
                  <w:spacing w:line="360" w:lineRule="auto"/>
                  <w:ind w:left="0"/>
                  <w:rPr>
                    <w:rFonts w:asciiTheme="minorHAnsi" w:hAnsiTheme="minorHAnsi" w:cstheme="minorHAnsi"/>
                    <w:sz w:val="24"/>
                    <w:szCs w:val="24"/>
                  </w:rPr>
                </w:pPr>
              </w:p>
              <w:p w14:paraId="53DEBEBF" w14:textId="62C0C792"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622" w:type="dxa"/>
              </w:tcPr>
              <w:p w14:paraId="2348763D" w14:textId="5A742A00" w:rsidR="002C285E" w:rsidRPr="00A52CFA" w:rsidRDefault="002C285E"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w:t>
                </w:r>
                <w:proofErr w:type="spellStart"/>
                <w:r w:rsidRPr="00A52CFA">
                  <w:rPr>
                    <w:rFonts w:asciiTheme="minorHAnsi" w:hAnsiTheme="minorHAnsi" w:cstheme="minorHAnsi"/>
                    <w:sz w:val="24"/>
                    <w:szCs w:val="24"/>
                  </w:rPr>
                  <w:t>i</w:t>
                </w:r>
                <w:proofErr w:type="spellEnd"/>
                <w:r w:rsidRPr="00A52CFA">
                  <w:rPr>
                    <w:rFonts w:asciiTheme="minorHAnsi" w:hAnsiTheme="minorHAnsi" w:cstheme="minorHAnsi"/>
                    <w:sz w:val="24"/>
                    <w:szCs w:val="24"/>
                  </w:rPr>
                  <w:t>)</w:t>
                </w:r>
              </w:p>
            </w:tc>
            <w:tc>
              <w:tcPr>
                <w:tcW w:w="5461" w:type="dxa"/>
              </w:tcPr>
              <w:p w14:paraId="2DECB543" w14:textId="75505842" w:rsidR="002C285E" w:rsidRPr="00A52CFA" w:rsidRDefault="002C285E" w:rsidP="00A52CFA">
                <w:pPr>
                  <w:pStyle w:val="TableParagraph"/>
                  <w:spacing w:line="360" w:lineRule="auto"/>
                  <w:ind w:left="103" w:right="158"/>
                  <w:rPr>
                    <w:rFonts w:asciiTheme="minorHAnsi" w:hAnsiTheme="minorHAnsi" w:cstheme="minorHAnsi"/>
                    <w:sz w:val="24"/>
                    <w:szCs w:val="24"/>
                  </w:rPr>
                </w:pPr>
                <w:r w:rsidRPr="00A52CFA">
                  <w:rPr>
                    <w:rFonts w:asciiTheme="minorHAnsi" w:hAnsiTheme="minorHAnsi" w:cstheme="minorHAnsi"/>
                    <w:sz w:val="24"/>
                    <w:szCs w:val="24"/>
                  </w:rPr>
                  <w:t>Gases, such as ammonia, chlorine or hydrogen chloride, fluorine or hydrogen fluoride, carbon oxides, sulphur compounds, nitrogen oxides, hydrogen, sulphur dioxide, carbonyl chloride</w:t>
                </w:r>
              </w:p>
            </w:tc>
            <w:tc>
              <w:tcPr>
                <w:tcW w:w="3752" w:type="dxa"/>
              </w:tcPr>
              <w:p w14:paraId="6CF2A088"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336" w:type="dxa"/>
              </w:tcPr>
              <w:p w14:paraId="33056F67"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0DB74C8D" w14:textId="77777777" w:rsidTr="000078BF">
            <w:trPr>
              <w:trHeight w:val="900"/>
            </w:trPr>
            <w:tc>
              <w:tcPr>
                <w:tcW w:w="478" w:type="dxa"/>
                <w:vMerge/>
              </w:tcPr>
              <w:p w14:paraId="0864F8EE" w14:textId="77777777" w:rsidR="002C285E" w:rsidRPr="00A52CFA" w:rsidRDefault="002C285E" w:rsidP="00A52CFA">
                <w:pPr>
                  <w:rPr>
                    <w:rFonts w:cstheme="minorHAnsi"/>
                  </w:rPr>
                </w:pPr>
              </w:p>
            </w:tc>
            <w:tc>
              <w:tcPr>
                <w:tcW w:w="486" w:type="dxa"/>
                <w:vMerge/>
              </w:tcPr>
              <w:p w14:paraId="24AE8287" w14:textId="77777777" w:rsidR="002C285E" w:rsidRPr="00A52CFA" w:rsidRDefault="002C285E" w:rsidP="00A52CFA">
                <w:pPr>
                  <w:rPr>
                    <w:rFonts w:cstheme="minorHAnsi"/>
                  </w:rPr>
                </w:pPr>
              </w:p>
            </w:tc>
            <w:tc>
              <w:tcPr>
                <w:tcW w:w="622" w:type="dxa"/>
              </w:tcPr>
              <w:p w14:paraId="55D23422" w14:textId="17155A1B" w:rsidR="002C285E" w:rsidRPr="00A52CFA" w:rsidRDefault="002C285E"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(ii)</w:t>
                </w:r>
              </w:p>
            </w:tc>
            <w:tc>
              <w:tcPr>
                <w:tcW w:w="5461" w:type="dxa"/>
              </w:tcPr>
              <w:p w14:paraId="7C26D3F0" w14:textId="79436694" w:rsidR="002C285E" w:rsidRPr="00A52CFA" w:rsidRDefault="002C285E" w:rsidP="00A52CFA">
                <w:pPr>
                  <w:pStyle w:val="TableParagraph"/>
                  <w:spacing w:line="360" w:lineRule="auto"/>
                  <w:ind w:left="103" w:right="828"/>
                  <w:rPr>
                    <w:rFonts w:asciiTheme="minorHAnsi" w:hAnsiTheme="minorHAnsi" w:cstheme="minorHAnsi"/>
                    <w:sz w:val="24"/>
                    <w:szCs w:val="24"/>
                  </w:rPr>
                </w:pPr>
                <w:r w:rsidRPr="00A52CFA">
                  <w:rPr>
                    <w:rFonts w:asciiTheme="minorHAnsi" w:hAnsiTheme="minorHAnsi" w:cstheme="minorHAnsi"/>
                    <w:sz w:val="24"/>
                    <w:szCs w:val="24"/>
                  </w:rPr>
                  <w:t>Acids, such as chromic acid, hydrofluoric acid, phosphoric acid, nitric acid, hydrochloric acid, sulphuric acid, oleum, sulphurous acids</w:t>
                </w:r>
              </w:p>
            </w:tc>
            <w:tc>
              <w:tcPr>
                <w:tcW w:w="3752" w:type="dxa"/>
              </w:tcPr>
              <w:p w14:paraId="789DAB59"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336" w:type="dxa"/>
              </w:tcPr>
              <w:p w14:paraId="53C37DA0"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0D04E6AD" w14:textId="77777777" w:rsidTr="000078BF">
            <w:trPr>
              <w:trHeight w:val="599"/>
            </w:trPr>
            <w:tc>
              <w:tcPr>
                <w:tcW w:w="478" w:type="dxa"/>
                <w:vMerge/>
              </w:tcPr>
              <w:p w14:paraId="4C008681" w14:textId="77777777" w:rsidR="002C285E" w:rsidRPr="00A52CFA" w:rsidRDefault="002C285E" w:rsidP="00A52CFA">
                <w:pPr>
                  <w:rPr>
                    <w:rFonts w:cstheme="minorHAnsi"/>
                  </w:rPr>
                </w:pPr>
              </w:p>
            </w:tc>
            <w:tc>
              <w:tcPr>
                <w:tcW w:w="486" w:type="dxa"/>
                <w:vMerge/>
              </w:tcPr>
              <w:p w14:paraId="4B34CF11" w14:textId="77777777" w:rsidR="002C285E" w:rsidRPr="00A52CFA" w:rsidRDefault="002C285E" w:rsidP="00A52CFA">
                <w:pPr>
                  <w:rPr>
                    <w:rFonts w:cstheme="minorHAnsi"/>
                  </w:rPr>
                </w:pPr>
              </w:p>
            </w:tc>
            <w:tc>
              <w:tcPr>
                <w:tcW w:w="622" w:type="dxa"/>
              </w:tcPr>
              <w:p w14:paraId="43F88E9A" w14:textId="435BD9C5" w:rsidR="002C285E" w:rsidRPr="00A52CFA" w:rsidRDefault="002C285E"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(iii)</w:t>
                </w:r>
              </w:p>
            </w:tc>
            <w:tc>
              <w:tcPr>
                <w:tcW w:w="5461" w:type="dxa"/>
              </w:tcPr>
              <w:p w14:paraId="3183721A" w14:textId="5CDEEC19" w:rsidR="002C285E" w:rsidRPr="00A52CFA" w:rsidRDefault="002C285E" w:rsidP="00A52CFA">
                <w:pPr>
                  <w:pStyle w:val="TableParagraph"/>
                  <w:spacing w:line="360" w:lineRule="auto"/>
                  <w:ind w:left="103" w:right="546"/>
                  <w:rPr>
                    <w:rFonts w:asciiTheme="minorHAnsi" w:hAnsiTheme="minorHAnsi" w:cstheme="minorHAnsi"/>
                    <w:sz w:val="24"/>
                    <w:szCs w:val="24"/>
                  </w:rPr>
                </w:pPr>
                <w:r w:rsidRPr="00A52CFA">
                  <w:rPr>
                    <w:rFonts w:asciiTheme="minorHAnsi" w:hAnsiTheme="minorHAnsi" w:cstheme="minorHAnsi"/>
                    <w:sz w:val="24"/>
                    <w:szCs w:val="24"/>
                  </w:rPr>
                  <w:t>Bases, such as ammonium hydroxide, potassium hydroxide, sodium hydroxide</w:t>
                </w:r>
              </w:p>
            </w:tc>
            <w:tc>
              <w:tcPr>
                <w:tcW w:w="3752" w:type="dxa"/>
              </w:tcPr>
              <w:p w14:paraId="1ABD2637"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336" w:type="dxa"/>
              </w:tcPr>
              <w:p w14:paraId="656FCC7E"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4CAE15D4" w14:textId="77777777" w:rsidTr="00CF3FA7">
            <w:trPr>
              <w:trHeight w:val="451"/>
            </w:trPr>
            <w:tc>
              <w:tcPr>
                <w:tcW w:w="478" w:type="dxa"/>
                <w:vMerge/>
              </w:tcPr>
              <w:p w14:paraId="101239B7" w14:textId="77777777" w:rsidR="002C285E" w:rsidRPr="00A52CFA" w:rsidRDefault="002C285E" w:rsidP="00A52CFA">
                <w:pPr>
                  <w:rPr>
                    <w:rFonts w:cstheme="minorHAnsi"/>
                  </w:rPr>
                </w:pPr>
              </w:p>
            </w:tc>
            <w:tc>
              <w:tcPr>
                <w:tcW w:w="486" w:type="dxa"/>
                <w:vMerge/>
              </w:tcPr>
              <w:p w14:paraId="263CE42B" w14:textId="77777777" w:rsidR="002C285E" w:rsidRPr="00A52CFA" w:rsidRDefault="002C285E" w:rsidP="00A52CFA">
                <w:pPr>
                  <w:rPr>
                    <w:rFonts w:cstheme="minorHAnsi"/>
                  </w:rPr>
                </w:pPr>
              </w:p>
            </w:tc>
            <w:tc>
              <w:tcPr>
                <w:tcW w:w="622" w:type="dxa"/>
              </w:tcPr>
              <w:p w14:paraId="090A126D" w14:textId="7D0FF09D" w:rsidR="002C285E" w:rsidRPr="00A52CFA" w:rsidRDefault="002C285E"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(iv)</w:t>
                </w:r>
              </w:p>
            </w:tc>
            <w:tc>
              <w:tcPr>
                <w:tcW w:w="5461" w:type="dxa"/>
              </w:tcPr>
              <w:p w14:paraId="62719A0A" w14:textId="69A26AB2" w:rsidR="002C285E" w:rsidRPr="00A52CFA" w:rsidRDefault="002C285E" w:rsidP="00A52CFA">
                <w:pPr>
                  <w:pStyle w:val="TableParagraph"/>
                  <w:spacing w:line="360" w:lineRule="auto"/>
                  <w:ind w:left="103" w:right="448"/>
                  <w:rPr>
                    <w:rFonts w:asciiTheme="minorHAnsi" w:hAnsiTheme="minorHAnsi" w:cstheme="minorHAnsi"/>
                    <w:sz w:val="24"/>
                    <w:szCs w:val="24"/>
                  </w:rPr>
                </w:pPr>
                <w:r w:rsidRPr="00A52CFA">
                  <w:rPr>
                    <w:rFonts w:asciiTheme="minorHAnsi" w:hAnsiTheme="minorHAnsi" w:cstheme="minorHAnsi"/>
                    <w:sz w:val="24"/>
                    <w:szCs w:val="24"/>
                  </w:rPr>
                  <w:t>Salts, such as ammonium chloride, potassium chlorate, potassium carbonate, sodium carbonate, perborate, silver nitrate</w:t>
                </w:r>
              </w:p>
            </w:tc>
            <w:tc>
              <w:tcPr>
                <w:tcW w:w="3752" w:type="dxa"/>
              </w:tcPr>
              <w:p w14:paraId="3B2F658C"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336" w:type="dxa"/>
              </w:tcPr>
              <w:p w14:paraId="245785A0"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385B9CAF" w14:textId="77777777" w:rsidTr="000078BF">
            <w:trPr>
              <w:trHeight w:val="900"/>
            </w:trPr>
            <w:tc>
              <w:tcPr>
                <w:tcW w:w="478" w:type="dxa"/>
                <w:vMerge/>
              </w:tcPr>
              <w:p w14:paraId="4D884387" w14:textId="77777777" w:rsidR="002C285E" w:rsidRPr="00A52CFA" w:rsidRDefault="002C285E" w:rsidP="00A52CFA">
                <w:pPr>
                  <w:rPr>
                    <w:rFonts w:cstheme="minorHAnsi"/>
                  </w:rPr>
                </w:pPr>
              </w:p>
            </w:tc>
            <w:tc>
              <w:tcPr>
                <w:tcW w:w="486" w:type="dxa"/>
                <w:vMerge/>
              </w:tcPr>
              <w:p w14:paraId="7F935FE4" w14:textId="77777777" w:rsidR="002C285E" w:rsidRPr="00A52CFA" w:rsidRDefault="002C285E" w:rsidP="00A52CFA">
                <w:pPr>
                  <w:rPr>
                    <w:rFonts w:cstheme="minorHAnsi"/>
                  </w:rPr>
                </w:pPr>
              </w:p>
            </w:tc>
            <w:tc>
              <w:tcPr>
                <w:tcW w:w="622" w:type="dxa"/>
              </w:tcPr>
              <w:p w14:paraId="53D2A377" w14:textId="4AFAEB6A" w:rsidR="002C285E" w:rsidRPr="00A52CFA" w:rsidRDefault="002C285E" w:rsidP="00A52CFA">
                <w:pPr>
                  <w:pStyle w:val="TableParagraph"/>
                  <w:spacing w:line="360" w:lineRule="auto"/>
                  <w:ind w:left="106"/>
                  <w:rPr>
                    <w:rFonts w:asciiTheme="minorHAnsi" w:hAnsiTheme="minorHAnsi" w:cstheme="minorHAnsi"/>
                    <w:sz w:val="24"/>
                    <w:szCs w:val="24"/>
                  </w:rPr>
                </w:pPr>
                <w:r w:rsidRPr="00A52CFA">
                  <w:rPr>
                    <w:rFonts w:asciiTheme="minorHAnsi" w:hAnsiTheme="minorHAnsi" w:cstheme="minorHAnsi"/>
                    <w:sz w:val="24"/>
                    <w:szCs w:val="24"/>
                  </w:rPr>
                  <w:t>(v)</w:t>
                </w:r>
              </w:p>
            </w:tc>
            <w:tc>
              <w:tcPr>
                <w:tcW w:w="5461" w:type="dxa"/>
              </w:tcPr>
              <w:p w14:paraId="52D5ECF6" w14:textId="2D4FC75B" w:rsidR="002C285E" w:rsidRPr="00A52CFA" w:rsidRDefault="002C285E" w:rsidP="00A52CFA">
                <w:pPr>
                  <w:pStyle w:val="TableParagraph"/>
                  <w:spacing w:line="360" w:lineRule="auto"/>
                  <w:ind w:left="103" w:right="314"/>
                  <w:rPr>
                    <w:rFonts w:asciiTheme="minorHAnsi" w:hAnsiTheme="minorHAnsi" w:cstheme="minorHAnsi"/>
                    <w:sz w:val="24"/>
                    <w:szCs w:val="24"/>
                  </w:rPr>
                </w:pPr>
                <w:r w:rsidRPr="00A52CFA">
                  <w:rPr>
                    <w:rFonts w:asciiTheme="minorHAnsi" w:hAnsiTheme="minorHAnsi" w:cstheme="minorHAnsi"/>
                    <w:sz w:val="24"/>
                    <w:szCs w:val="24"/>
                  </w:rPr>
                  <w:t>Non-metals, metal oxides or other inorganic compounds such as calcium carbide, silicon, silicon carbide</w:t>
                </w:r>
              </w:p>
            </w:tc>
            <w:tc>
              <w:tcPr>
                <w:tcW w:w="3752" w:type="dxa"/>
              </w:tcPr>
              <w:p w14:paraId="73F0864F"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4336" w:type="dxa"/>
              </w:tcPr>
              <w:p w14:paraId="6D5D88F2"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61A815DC" w14:textId="77777777" w:rsidTr="000078BF">
            <w:trPr>
              <w:trHeight w:val="1012"/>
            </w:trPr>
            <w:tc>
              <w:tcPr>
                <w:tcW w:w="478" w:type="dxa"/>
                <w:vMerge/>
              </w:tcPr>
              <w:p w14:paraId="2D96A74A" w14:textId="77777777" w:rsidR="002C285E" w:rsidRPr="00A52CFA" w:rsidRDefault="002C285E" w:rsidP="00A52CFA">
                <w:pPr>
                  <w:rPr>
                    <w:rFonts w:cstheme="minorHAnsi"/>
                  </w:rPr>
                </w:pPr>
              </w:p>
            </w:tc>
            <w:tc>
              <w:tcPr>
                <w:tcW w:w="486" w:type="dxa"/>
              </w:tcPr>
              <w:p w14:paraId="079C80D4" w14:textId="54B634DF" w:rsidR="002C285E" w:rsidRPr="00A52CFA" w:rsidRDefault="002C285E" w:rsidP="00A52CFA">
                <w:pPr>
                  <w:pStyle w:val="TableParagraph"/>
                  <w:spacing w:before="2" w:line="360" w:lineRule="auto"/>
                  <w:ind w:left="107"/>
                  <w:rPr>
                    <w:rFonts w:asciiTheme="minorHAnsi" w:hAnsiTheme="minorHAnsi" w:cstheme="minorHAnsi"/>
                    <w:sz w:val="24"/>
                    <w:szCs w:val="24"/>
                  </w:rPr>
                </w:pPr>
                <w:r w:rsidRPr="00A52CFA">
                  <w:rPr>
                    <w:sz w:val="24"/>
                    <w:szCs w:val="24"/>
                  </w:rPr>
                  <w:t>(c)</w:t>
                </w:r>
              </w:p>
            </w:tc>
            <w:tc>
              <w:tcPr>
                <w:tcW w:w="622" w:type="dxa"/>
              </w:tcPr>
              <w:p w14:paraId="1A06E84F"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5461" w:type="dxa"/>
              </w:tcPr>
              <w:p w14:paraId="3B5B556C" w14:textId="2F8C4214" w:rsidR="002C285E" w:rsidRPr="00A52CFA" w:rsidRDefault="002C285E" w:rsidP="00A52CFA">
                <w:pPr>
                  <w:pStyle w:val="TableParagraph"/>
                  <w:spacing w:before="2" w:line="360" w:lineRule="auto"/>
                  <w:ind w:left="103" w:right="609"/>
                  <w:rPr>
                    <w:rFonts w:asciiTheme="minorHAnsi" w:hAnsiTheme="minorHAnsi" w:cstheme="minorHAnsi"/>
                    <w:sz w:val="24"/>
                    <w:szCs w:val="24"/>
                  </w:rPr>
                </w:pPr>
                <w:r w:rsidRPr="00A52CFA">
                  <w:rPr>
                    <w:rFonts w:asciiTheme="minorHAnsi" w:hAnsiTheme="minorHAnsi" w:cstheme="minorHAnsi"/>
                    <w:sz w:val="24"/>
                    <w:szCs w:val="24"/>
                  </w:rPr>
                  <w:t>Chemical installations for the production on an industrial scale of phosphorous-, nitrogen- or potassium-based fertilisers (simple or compound fertilisers)</w:t>
                </w:r>
              </w:p>
            </w:tc>
            <w:tc>
              <w:tcPr>
                <w:tcW w:w="3752" w:type="dxa"/>
              </w:tcPr>
              <w:p w14:paraId="39E8DA44" w14:textId="6A6C7E45" w:rsidR="002C285E" w:rsidRPr="00A52CFA" w:rsidRDefault="002C285E" w:rsidP="00A52CFA">
                <w:pPr>
                  <w:pStyle w:val="TableParagraph"/>
                  <w:spacing w:before="2" w:line="360" w:lineRule="auto"/>
                  <w:ind w:left="103"/>
                  <w:rPr>
                    <w:rFonts w:asciiTheme="minorHAnsi" w:hAnsiTheme="minorHAnsi" w:cstheme="minorHAnsi"/>
                    <w:sz w:val="24"/>
                    <w:szCs w:val="24"/>
                  </w:rPr>
                </w:pPr>
                <w:r w:rsidRPr="00A52CFA">
                  <w:rPr>
                    <w:rFonts w:asciiTheme="minorHAnsi" w:hAnsiTheme="minorHAnsi" w:cstheme="minorHAnsi"/>
                    <w:sz w:val="24"/>
                    <w:szCs w:val="24"/>
                  </w:rPr>
                  <w:t>*</w:t>
                </w:r>
              </w:p>
            </w:tc>
            <w:tc>
              <w:tcPr>
                <w:tcW w:w="4336" w:type="dxa"/>
              </w:tcPr>
              <w:p w14:paraId="350A27DD"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09BB5FA5" w14:textId="77777777" w:rsidTr="00323C26">
            <w:trPr>
              <w:trHeight w:val="309"/>
            </w:trPr>
            <w:tc>
              <w:tcPr>
                <w:tcW w:w="478" w:type="dxa"/>
                <w:vMerge/>
              </w:tcPr>
              <w:p w14:paraId="085B8B31" w14:textId="77777777" w:rsidR="002C285E" w:rsidRPr="00A52CFA" w:rsidRDefault="002C285E" w:rsidP="00A52CFA">
                <w:pPr>
                  <w:rPr>
                    <w:rFonts w:cstheme="minorHAnsi"/>
                  </w:rPr>
                </w:pPr>
              </w:p>
            </w:tc>
            <w:tc>
              <w:tcPr>
                <w:tcW w:w="486" w:type="dxa"/>
              </w:tcPr>
              <w:p w14:paraId="3AF78A5A" w14:textId="12B97CDD" w:rsidR="002C285E" w:rsidRPr="00A52CFA" w:rsidRDefault="002C285E" w:rsidP="00A52CFA">
                <w:pPr>
                  <w:pStyle w:val="TableParagraph"/>
                  <w:spacing w:line="360" w:lineRule="auto"/>
                  <w:ind w:left="107"/>
                  <w:rPr>
                    <w:rFonts w:asciiTheme="minorHAnsi" w:hAnsiTheme="minorHAnsi" w:cstheme="minorHAnsi"/>
                    <w:sz w:val="24"/>
                    <w:szCs w:val="24"/>
                  </w:rPr>
                </w:pPr>
                <w:r w:rsidRPr="00A52CFA">
                  <w:rPr>
                    <w:sz w:val="24"/>
                    <w:szCs w:val="24"/>
                  </w:rPr>
                  <w:t>(d)</w:t>
                </w:r>
              </w:p>
            </w:tc>
            <w:tc>
              <w:tcPr>
                <w:tcW w:w="622" w:type="dxa"/>
              </w:tcPr>
              <w:p w14:paraId="45837756"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5461" w:type="dxa"/>
              </w:tcPr>
              <w:p w14:paraId="5F85F382" w14:textId="7150C482" w:rsidR="002C285E" w:rsidRPr="00A52CFA" w:rsidRDefault="002C285E" w:rsidP="00A52CFA">
                <w:pPr>
                  <w:pStyle w:val="TableParagraph"/>
                  <w:spacing w:line="360" w:lineRule="auto"/>
                  <w:ind w:left="103" w:right="277"/>
                  <w:rPr>
                    <w:rFonts w:asciiTheme="minorHAnsi" w:hAnsiTheme="minorHAnsi" w:cstheme="minorHAnsi"/>
                    <w:sz w:val="24"/>
                    <w:szCs w:val="24"/>
                  </w:rPr>
                </w:pPr>
                <w:r w:rsidRPr="00A52CFA">
                  <w:rPr>
                    <w:rFonts w:asciiTheme="minorHAnsi" w:hAnsiTheme="minorHAnsi" w:cstheme="minorHAnsi"/>
                    <w:sz w:val="24"/>
                    <w:szCs w:val="24"/>
                  </w:rPr>
                  <w:t xml:space="preserve">Chemical installations for the production on an industrial scale of basic plant health products </w:t>
                </w:r>
                <w:r w:rsidRPr="00A52CFA">
                  <w:rPr>
                    <w:rFonts w:asciiTheme="minorHAnsi" w:hAnsiTheme="minorHAnsi" w:cstheme="minorHAnsi"/>
                    <w:sz w:val="24"/>
                    <w:szCs w:val="24"/>
                  </w:rPr>
                  <w:lastRenderedPageBreak/>
                  <w:t>and of biocides</w:t>
                </w:r>
              </w:p>
            </w:tc>
            <w:tc>
              <w:tcPr>
                <w:tcW w:w="3752" w:type="dxa"/>
              </w:tcPr>
              <w:p w14:paraId="30DBB731" w14:textId="1A97FFC0" w:rsidR="002C285E" w:rsidRPr="00A52CFA" w:rsidRDefault="002C285E"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lastRenderedPageBreak/>
                  <w:t>*</w:t>
                </w:r>
              </w:p>
            </w:tc>
            <w:tc>
              <w:tcPr>
                <w:tcW w:w="4336" w:type="dxa"/>
              </w:tcPr>
              <w:p w14:paraId="780F9B07"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35A433F8" w14:textId="77777777" w:rsidTr="005360A1">
            <w:trPr>
              <w:trHeight w:val="593"/>
            </w:trPr>
            <w:tc>
              <w:tcPr>
                <w:tcW w:w="478" w:type="dxa"/>
                <w:vMerge/>
              </w:tcPr>
              <w:p w14:paraId="7450F968" w14:textId="77777777" w:rsidR="002C285E" w:rsidRPr="00A52CFA" w:rsidRDefault="002C285E" w:rsidP="00A52CFA">
                <w:pPr>
                  <w:rPr>
                    <w:rFonts w:cstheme="minorHAnsi"/>
                  </w:rPr>
                </w:pPr>
              </w:p>
            </w:tc>
            <w:tc>
              <w:tcPr>
                <w:tcW w:w="486" w:type="dxa"/>
              </w:tcPr>
              <w:p w14:paraId="617CFB06" w14:textId="7A6ED1F9" w:rsidR="002C285E" w:rsidRPr="00A52CFA" w:rsidRDefault="002C285E" w:rsidP="00A52CFA">
                <w:pPr>
                  <w:pStyle w:val="TableParagraph"/>
                  <w:spacing w:before="2" w:line="360" w:lineRule="auto"/>
                  <w:ind w:left="107"/>
                  <w:rPr>
                    <w:rFonts w:asciiTheme="minorHAnsi" w:hAnsiTheme="minorHAnsi" w:cstheme="minorHAnsi"/>
                    <w:sz w:val="24"/>
                    <w:szCs w:val="24"/>
                  </w:rPr>
                </w:pPr>
                <w:r w:rsidRPr="00A52CFA">
                  <w:rPr>
                    <w:sz w:val="24"/>
                    <w:szCs w:val="24"/>
                  </w:rPr>
                  <w:t>(e)</w:t>
                </w:r>
              </w:p>
            </w:tc>
            <w:tc>
              <w:tcPr>
                <w:tcW w:w="622" w:type="dxa"/>
              </w:tcPr>
              <w:p w14:paraId="12B6F2EB"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5461" w:type="dxa"/>
              </w:tcPr>
              <w:p w14:paraId="0F91DDC4" w14:textId="087A3126" w:rsidR="002C285E" w:rsidRPr="00A52CFA" w:rsidRDefault="002C285E" w:rsidP="00A52CFA">
                <w:pPr>
                  <w:pStyle w:val="TableParagraph"/>
                  <w:spacing w:before="2" w:line="360" w:lineRule="auto"/>
                  <w:ind w:left="103" w:right="413"/>
                  <w:rPr>
                    <w:rFonts w:asciiTheme="minorHAnsi" w:hAnsiTheme="minorHAnsi" w:cstheme="minorHAnsi"/>
                    <w:sz w:val="24"/>
                    <w:szCs w:val="24"/>
                  </w:rPr>
                </w:pPr>
                <w:r w:rsidRPr="00A52CFA">
                  <w:rPr>
                    <w:rFonts w:asciiTheme="minorHAnsi" w:hAnsiTheme="minorHAnsi" w:cstheme="minorHAnsi"/>
                    <w:sz w:val="24"/>
                    <w:szCs w:val="24"/>
                  </w:rPr>
                  <w:t>Installations using a chemical or biological process for the production on an industrial scale of basic pharmaceutical products</w:t>
                </w:r>
              </w:p>
            </w:tc>
            <w:tc>
              <w:tcPr>
                <w:tcW w:w="3752" w:type="dxa"/>
              </w:tcPr>
              <w:p w14:paraId="69F56B1D" w14:textId="52BC43AA" w:rsidR="002C285E" w:rsidRPr="00A52CFA" w:rsidRDefault="002C285E" w:rsidP="00A52CFA">
                <w:pPr>
                  <w:pStyle w:val="TableParagraph"/>
                  <w:spacing w:before="2" w:line="360" w:lineRule="auto"/>
                  <w:ind w:left="103"/>
                  <w:rPr>
                    <w:rFonts w:asciiTheme="minorHAnsi" w:hAnsiTheme="minorHAnsi" w:cstheme="minorHAnsi"/>
                    <w:sz w:val="24"/>
                    <w:szCs w:val="24"/>
                  </w:rPr>
                </w:pPr>
              </w:p>
            </w:tc>
            <w:tc>
              <w:tcPr>
                <w:tcW w:w="4336" w:type="dxa"/>
              </w:tcPr>
              <w:p w14:paraId="071B193F"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2C285E" w:rsidRPr="00B75F45" w14:paraId="6BD4C9F0" w14:textId="77777777" w:rsidTr="00323C26">
            <w:trPr>
              <w:trHeight w:val="191"/>
            </w:trPr>
            <w:tc>
              <w:tcPr>
                <w:tcW w:w="478" w:type="dxa"/>
                <w:vMerge/>
              </w:tcPr>
              <w:p w14:paraId="776A7FC4" w14:textId="77777777" w:rsidR="002C285E" w:rsidRPr="00A52CFA" w:rsidRDefault="002C285E" w:rsidP="00A52CFA">
                <w:pPr>
                  <w:rPr>
                    <w:rFonts w:cstheme="minorHAnsi"/>
                  </w:rPr>
                </w:pPr>
              </w:p>
            </w:tc>
            <w:tc>
              <w:tcPr>
                <w:tcW w:w="486" w:type="dxa"/>
              </w:tcPr>
              <w:p w14:paraId="4BB477C4" w14:textId="183F260B" w:rsidR="002C285E" w:rsidRPr="00A52CFA" w:rsidRDefault="002C285E" w:rsidP="00A52CFA">
                <w:pPr>
                  <w:pStyle w:val="TableParagraph"/>
                  <w:spacing w:line="360" w:lineRule="auto"/>
                  <w:ind w:left="107"/>
                  <w:rPr>
                    <w:rFonts w:asciiTheme="minorHAnsi" w:hAnsiTheme="minorHAnsi" w:cstheme="minorHAnsi"/>
                    <w:sz w:val="24"/>
                    <w:szCs w:val="24"/>
                  </w:rPr>
                </w:pPr>
                <w:r w:rsidRPr="00A52CFA">
                  <w:rPr>
                    <w:sz w:val="24"/>
                    <w:szCs w:val="24"/>
                  </w:rPr>
                  <w:t>*</w:t>
                </w:r>
              </w:p>
            </w:tc>
            <w:tc>
              <w:tcPr>
                <w:tcW w:w="622" w:type="dxa"/>
              </w:tcPr>
              <w:p w14:paraId="656373E4" w14:textId="77777777" w:rsidR="002C285E" w:rsidRPr="00A52CFA" w:rsidRDefault="002C285E" w:rsidP="00A52CFA">
                <w:pPr>
                  <w:pStyle w:val="TableParagraph"/>
                  <w:spacing w:line="360" w:lineRule="auto"/>
                  <w:ind w:left="0"/>
                  <w:rPr>
                    <w:rFonts w:asciiTheme="minorHAnsi" w:hAnsiTheme="minorHAnsi" w:cstheme="minorHAnsi"/>
                    <w:sz w:val="24"/>
                    <w:szCs w:val="24"/>
                  </w:rPr>
                </w:pPr>
              </w:p>
            </w:tc>
            <w:tc>
              <w:tcPr>
                <w:tcW w:w="5461" w:type="dxa"/>
              </w:tcPr>
              <w:p w14:paraId="3361DBED" w14:textId="49A3260C" w:rsidR="002C285E" w:rsidRPr="00A52CFA" w:rsidRDefault="002C285E" w:rsidP="00A52CFA">
                <w:pPr>
                  <w:pStyle w:val="TableParagraph"/>
                  <w:spacing w:line="360" w:lineRule="auto"/>
                  <w:ind w:left="103" w:right="281"/>
                  <w:rPr>
                    <w:rFonts w:asciiTheme="minorHAnsi" w:hAnsiTheme="minorHAnsi" w:cstheme="minorHAnsi"/>
                    <w:sz w:val="24"/>
                    <w:szCs w:val="24"/>
                  </w:rPr>
                </w:pPr>
              </w:p>
            </w:tc>
            <w:tc>
              <w:tcPr>
                <w:tcW w:w="3752" w:type="dxa"/>
              </w:tcPr>
              <w:p w14:paraId="4C3EF4BB" w14:textId="12F78117" w:rsidR="002C285E" w:rsidRPr="00A52CFA" w:rsidRDefault="002C285E" w:rsidP="00A52CFA">
                <w:pPr>
                  <w:pStyle w:val="TableParagraph"/>
                  <w:spacing w:line="360" w:lineRule="auto"/>
                  <w:ind w:left="103"/>
                  <w:rPr>
                    <w:rFonts w:asciiTheme="minorHAnsi" w:hAnsiTheme="minorHAnsi" w:cstheme="minorHAnsi"/>
                    <w:sz w:val="24"/>
                    <w:szCs w:val="24"/>
                  </w:rPr>
                </w:pPr>
              </w:p>
            </w:tc>
            <w:tc>
              <w:tcPr>
                <w:tcW w:w="4336" w:type="dxa"/>
              </w:tcPr>
              <w:p w14:paraId="263F7769" w14:textId="77777777" w:rsidR="002C285E" w:rsidRPr="002C285E" w:rsidRDefault="002C285E" w:rsidP="002C285E">
                <w:pPr>
                  <w:pStyle w:val="TableParagraph"/>
                  <w:spacing w:line="360" w:lineRule="auto"/>
                  <w:ind w:left="0"/>
                  <w:rPr>
                    <w:rFonts w:asciiTheme="minorHAnsi" w:hAnsiTheme="minorHAnsi" w:cstheme="minorHAnsi"/>
                    <w:sz w:val="24"/>
                    <w:szCs w:val="24"/>
                  </w:rPr>
                </w:pPr>
              </w:p>
            </w:tc>
          </w:tr>
          <w:tr w:rsidR="00DF2994" w:rsidRPr="00B75F45" w14:paraId="6C9BACD6" w14:textId="77777777" w:rsidTr="000078BF">
            <w:trPr>
              <w:trHeight w:val="299"/>
            </w:trPr>
            <w:tc>
              <w:tcPr>
                <w:tcW w:w="1586" w:type="dxa"/>
                <w:gridSpan w:val="3"/>
              </w:tcPr>
              <w:p w14:paraId="5D53F160" w14:textId="7D37EC9B" w:rsidR="00DF2994" w:rsidRPr="00A52CFA" w:rsidRDefault="00DF2994" w:rsidP="00A52CFA">
                <w:pPr>
                  <w:pStyle w:val="TableParagraph"/>
                  <w:spacing w:line="360" w:lineRule="auto"/>
                  <w:ind w:left="107"/>
                  <w:rPr>
                    <w:rFonts w:asciiTheme="minorHAnsi" w:hAnsiTheme="minorHAnsi" w:cstheme="minorHAnsi"/>
                    <w:sz w:val="24"/>
                    <w:szCs w:val="24"/>
                  </w:rPr>
                </w:pPr>
                <w:r w:rsidRPr="00A52CFA">
                  <w:rPr>
                    <w:sz w:val="24"/>
                    <w:szCs w:val="24"/>
                  </w:rPr>
                  <w:t>5</w:t>
                </w:r>
              </w:p>
            </w:tc>
            <w:tc>
              <w:tcPr>
                <w:tcW w:w="5461" w:type="dxa"/>
              </w:tcPr>
              <w:p w14:paraId="785FCD02" w14:textId="05129C76" w:rsidR="00DF2994" w:rsidRPr="00A52CFA" w:rsidRDefault="00DF2994" w:rsidP="00A52CFA">
                <w:pPr>
                  <w:pStyle w:val="TableParagraph"/>
                  <w:spacing w:line="360" w:lineRule="auto"/>
                  <w:ind w:left="103"/>
                  <w:rPr>
                    <w:rFonts w:asciiTheme="minorHAnsi" w:hAnsiTheme="minorHAnsi" w:cstheme="minorHAnsi"/>
                    <w:sz w:val="24"/>
                    <w:szCs w:val="24"/>
                  </w:rPr>
                </w:pPr>
                <w:r w:rsidRPr="00A52CFA">
                  <w:rPr>
                    <w:sz w:val="24"/>
                    <w:szCs w:val="24"/>
                  </w:rPr>
                  <w:t>Waste and wastewater management</w:t>
                </w:r>
              </w:p>
            </w:tc>
            <w:tc>
              <w:tcPr>
                <w:tcW w:w="3752" w:type="dxa"/>
              </w:tcPr>
              <w:p w14:paraId="0E48BD77" w14:textId="77777777" w:rsidR="00DF2994" w:rsidRPr="00A52CFA" w:rsidRDefault="00DF2994" w:rsidP="00A52CFA">
                <w:pPr>
                  <w:pStyle w:val="TableParagraph"/>
                  <w:spacing w:line="360" w:lineRule="auto"/>
                  <w:ind w:left="0"/>
                  <w:rPr>
                    <w:rFonts w:asciiTheme="minorHAnsi" w:hAnsiTheme="minorHAnsi" w:cstheme="minorHAnsi"/>
                    <w:sz w:val="24"/>
                    <w:szCs w:val="24"/>
                  </w:rPr>
                </w:pPr>
              </w:p>
            </w:tc>
            <w:tc>
              <w:tcPr>
                <w:tcW w:w="4336" w:type="dxa"/>
              </w:tcPr>
              <w:p w14:paraId="17993BE6" w14:textId="77777777" w:rsidR="00DF2994" w:rsidRPr="00F774B8" w:rsidRDefault="00DF2994" w:rsidP="00DF2994">
                <w:pPr>
                  <w:pStyle w:val="TableParagraph"/>
                  <w:spacing w:line="360" w:lineRule="auto"/>
                  <w:ind w:left="0"/>
                  <w:rPr>
                    <w:rFonts w:asciiTheme="minorHAnsi" w:hAnsiTheme="minorHAnsi" w:cstheme="minorHAnsi"/>
                    <w:sz w:val="24"/>
                    <w:szCs w:val="24"/>
                  </w:rPr>
                </w:pPr>
              </w:p>
            </w:tc>
          </w:tr>
          <w:tr w:rsidR="0010338F" w:rsidRPr="00B75F45" w14:paraId="20FBB39B" w14:textId="77777777" w:rsidTr="00CF3FA7">
            <w:trPr>
              <w:trHeight w:val="451"/>
            </w:trPr>
            <w:tc>
              <w:tcPr>
                <w:tcW w:w="478" w:type="dxa"/>
                <w:vMerge w:val="restart"/>
              </w:tcPr>
              <w:p w14:paraId="6DB5DFA8" w14:textId="0F550F38" w:rsidR="0010338F" w:rsidRPr="00A52CFA" w:rsidRDefault="0010338F" w:rsidP="00A52CFA">
                <w:pPr>
                  <w:pStyle w:val="TableParagraph"/>
                  <w:spacing w:line="360" w:lineRule="auto"/>
                  <w:ind w:left="0"/>
                  <w:rPr>
                    <w:rFonts w:asciiTheme="minorHAnsi" w:hAnsiTheme="minorHAnsi" w:cstheme="minorHAnsi"/>
                    <w:sz w:val="24"/>
                    <w:szCs w:val="24"/>
                  </w:rPr>
                </w:pPr>
                <w:r w:rsidRPr="00A52CFA">
                  <w:rPr>
                    <w:rFonts w:asciiTheme="minorHAnsi" w:hAnsiTheme="minorHAnsi" w:cstheme="minorHAnsi"/>
                    <w:sz w:val="24"/>
                    <w:szCs w:val="24"/>
                  </w:rPr>
                  <w:tab/>
                </w:r>
              </w:p>
            </w:tc>
            <w:tc>
              <w:tcPr>
                <w:tcW w:w="486" w:type="dxa"/>
              </w:tcPr>
              <w:p w14:paraId="75521362" w14:textId="6688A047" w:rsidR="0010338F" w:rsidRPr="00A52CFA" w:rsidRDefault="0010338F" w:rsidP="00A52CFA">
                <w:pPr>
                  <w:pStyle w:val="TableParagraph"/>
                  <w:spacing w:line="360" w:lineRule="auto"/>
                  <w:ind w:left="107"/>
                  <w:rPr>
                    <w:rFonts w:asciiTheme="minorHAnsi" w:hAnsiTheme="minorHAnsi" w:cstheme="minorHAnsi"/>
                    <w:sz w:val="24"/>
                    <w:szCs w:val="24"/>
                  </w:rPr>
                </w:pPr>
                <w:r w:rsidRPr="00A52CFA">
                  <w:rPr>
                    <w:sz w:val="24"/>
                    <w:szCs w:val="24"/>
                  </w:rPr>
                  <w:t>(a)</w:t>
                </w:r>
              </w:p>
            </w:tc>
            <w:tc>
              <w:tcPr>
                <w:tcW w:w="622" w:type="dxa"/>
              </w:tcPr>
              <w:p w14:paraId="68BE9168" w14:textId="77777777" w:rsidR="0010338F" w:rsidRPr="00A52CFA" w:rsidRDefault="0010338F" w:rsidP="00A52CFA">
                <w:pPr>
                  <w:pStyle w:val="TableParagraph"/>
                  <w:spacing w:line="360" w:lineRule="auto"/>
                  <w:ind w:left="0"/>
                  <w:rPr>
                    <w:rFonts w:asciiTheme="minorHAnsi" w:hAnsiTheme="minorHAnsi" w:cstheme="minorHAnsi"/>
                    <w:sz w:val="24"/>
                    <w:szCs w:val="24"/>
                  </w:rPr>
                </w:pPr>
              </w:p>
            </w:tc>
            <w:tc>
              <w:tcPr>
                <w:tcW w:w="5461" w:type="dxa"/>
              </w:tcPr>
              <w:p w14:paraId="71DD37E4" w14:textId="3244779F" w:rsidR="0010338F" w:rsidRPr="00A52CFA" w:rsidRDefault="0010338F" w:rsidP="00A52CFA">
                <w:pPr>
                  <w:pStyle w:val="TableParagraph"/>
                  <w:spacing w:line="360" w:lineRule="auto"/>
                  <w:ind w:left="103" w:right="118"/>
                  <w:rPr>
                    <w:rFonts w:asciiTheme="minorHAnsi" w:hAnsiTheme="minorHAnsi" w:cstheme="minorHAnsi"/>
                    <w:sz w:val="24"/>
                    <w:szCs w:val="24"/>
                  </w:rPr>
                </w:pPr>
                <w:r w:rsidRPr="00A52CFA">
                  <w:rPr>
                    <w:sz w:val="24"/>
                    <w:szCs w:val="24"/>
                  </w:rPr>
                  <w:t>Installations for the recovery or disposal of hazardous waste</w:t>
                </w:r>
              </w:p>
            </w:tc>
            <w:tc>
              <w:tcPr>
                <w:tcW w:w="3752" w:type="dxa"/>
              </w:tcPr>
              <w:p w14:paraId="4EB6225C" w14:textId="77777777" w:rsidR="0010338F" w:rsidRPr="00A52CFA" w:rsidRDefault="0010338F"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Receiving</w:t>
                </w:r>
                <w:r w:rsidRPr="00A52CFA">
                  <w:rPr>
                    <w:rFonts w:asciiTheme="minorHAnsi" w:hAnsiTheme="minorHAnsi" w:cstheme="minorHAnsi"/>
                    <w:spacing w:val="-1"/>
                    <w:sz w:val="24"/>
                    <w:szCs w:val="24"/>
                  </w:rPr>
                  <w:t xml:space="preserve"> </w:t>
                </w:r>
                <w:r w:rsidRPr="00A52CFA">
                  <w:rPr>
                    <w:rFonts w:asciiTheme="minorHAnsi" w:hAnsiTheme="minorHAnsi" w:cstheme="minorHAnsi"/>
                    <w:sz w:val="24"/>
                    <w:szCs w:val="24"/>
                  </w:rPr>
                  <w:t>10</w:t>
                </w:r>
                <w:r w:rsidRPr="00A52CFA">
                  <w:rPr>
                    <w:rFonts w:asciiTheme="minorHAnsi" w:hAnsiTheme="minorHAnsi" w:cstheme="minorHAnsi"/>
                    <w:spacing w:val="1"/>
                    <w:sz w:val="24"/>
                    <w:szCs w:val="24"/>
                  </w:rPr>
                  <w:t xml:space="preserve"> </w:t>
                </w:r>
                <w:r w:rsidRPr="00A52CFA">
                  <w:rPr>
                    <w:rFonts w:asciiTheme="minorHAnsi" w:hAnsiTheme="minorHAnsi" w:cstheme="minorHAnsi"/>
                    <w:sz w:val="24"/>
                    <w:szCs w:val="24"/>
                  </w:rPr>
                  <w:t>tonnes</w:t>
                </w:r>
                <w:r w:rsidRPr="00A52CFA">
                  <w:rPr>
                    <w:rFonts w:asciiTheme="minorHAnsi" w:hAnsiTheme="minorHAnsi" w:cstheme="minorHAnsi"/>
                    <w:spacing w:val="-3"/>
                    <w:sz w:val="24"/>
                    <w:szCs w:val="24"/>
                  </w:rPr>
                  <w:t xml:space="preserve"> </w:t>
                </w:r>
                <w:r w:rsidRPr="00A52CFA">
                  <w:rPr>
                    <w:rFonts w:asciiTheme="minorHAnsi" w:hAnsiTheme="minorHAnsi" w:cstheme="minorHAnsi"/>
                    <w:sz w:val="24"/>
                    <w:szCs w:val="24"/>
                  </w:rPr>
                  <w:t>per</w:t>
                </w:r>
                <w:r w:rsidRPr="00A52CFA">
                  <w:rPr>
                    <w:rFonts w:asciiTheme="minorHAnsi" w:hAnsiTheme="minorHAnsi" w:cstheme="minorHAnsi"/>
                    <w:spacing w:val="-3"/>
                    <w:sz w:val="24"/>
                    <w:szCs w:val="24"/>
                  </w:rPr>
                  <w:t xml:space="preserve"> </w:t>
                </w:r>
                <w:r w:rsidRPr="00A52CFA">
                  <w:rPr>
                    <w:rFonts w:asciiTheme="minorHAnsi" w:hAnsiTheme="minorHAnsi" w:cstheme="minorHAnsi"/>
                    <w:sz w:val="24"/>
                    <w:szCs w:val="24"/>
                  </w:rPr>
                  <w:t>day</w:t>
                </w:r>
              </w:p>
            </w:tc>
            <w:tc>
              <w:tcPr>
                <w:tcW w:w="4336" w:type="dxa"/>
              </w:tcPr>
              <w:p w14:paraId="096FCC42" w14:textId="30895F95" w:rsidR="0010338F" w:rsidRPr="008F5857" w:rsidRDefault="008F5857" w:rsidP="00501898">
                <w:pPr>
                  <w:pStyle w:val="TableParagraph"/>
                  <w:spacing w:line="360" w:lineRule="auto"/>
                  <w:ind w:left="102" w:right="110"/>
                  <w:rPr>
                    <w:rFonts w:cstheme="minorHAnsi"/>
                    <w:sz w:val="24"/>
                    <w:szCs w:val="24"/>
                  </w:rPr>
                </w:pPr>
                <w:r w:rsidRPr="008F5857">
                  <w:rPr>
                    <w:rFonts w:cstheme="minorHAnsi"/>
                    <w:sz w:val="24"/>
                    <w:szCs w:val="24"/>
                  </w:rPr>
                  <w:t>All facilities with a capacity to accept at least 10 tonnes per day for the recovery and disposal of hazardous waste that fall under either Schedules 1 and 2 of the Pollution Prevention &amp; Control (Scotland) Regulations, 2012 or under the Waste Management Licensing (Scotland)</w:t>
                </w:r>
                <w:r w:rsidR="00C85220">
                  <w:rPr>
                    <w:rFonts w:cstheme="minorHAnsi"/>
                    <w:sz w:val="24"/>
                    <w:szCs w:val="24"/>
                  </w:rPr>
                  <w:t xml:space="preserve"> </w:t>
                </w:r>
                <w:r w:rsidRPr="008F5857">
                  <w:rPr>
                    <w:rFonts w:cstheme="minorHAnsi"/>
                    <w:sz w:val="24"/>
                    <w:szCs w:val="24"/>
                  </w:rPr>
                  <w:t>Regulations</w:t>
                </w:r>
                <w:r w:rsidR="00501898">
                  <w:rPr>
                    <w:rFonts w:cstheme="minorHAnsi"/>
                    <w:sz w:val="24"/>
                    <w:szCs w:val="24"/>
                  </w:rPr>
                  <w:t xml:space="preserve"> </w:t>
                </w:r>
                <w:r w:rsidRPr="008F5857">
                  <w:rPr>
                    <w:rFonts w:cstheme="minorHAnsi"/>
                    <w:sz w:val="24"/>
                    <w:szCs w:val="24"/>
                  </w:rPr>
                  <w:t>2011</w:t>
                </w:r>
              </w:p>
            </w:tc>
          </w:tr>
          <w:tr w:rsidR="00C85220" w:rsidRPr="00B75F45" w14:paraId="7ACD2F48" w14:textId="77777777" w:rsidTr="000078BF">
            <w:trPr>
              <w:trHeight w:val="1199"/>
            </w:trPr>
            <w:tc>
              <w:tcPr>
                <w:tcW w:w="478" w:type="dxa"/>
                <w:vMerge/>
              </w:tcPr>
              <w:p w14:paraId="7325FA8D" w14:textId="77777777" w:rsidR="00C85220" w:rsidRPr="00A52CFA" w:rsidRDefault="00C85220" w:rsidP="00A52CFA">
                <w:pPr>
                  <w:rPr>
                    <w:rFonts w:cstheme="minorHAnsi"/>
                  </w:rPr>
                </w:pPr>
              </w:p>
            </w:tc>
            <w:tc>
              <w:tcPr>
                <w:tcW w:w="486" w:type="dxa"/>
              </w:tcPr>
              <w:p w14:paraId="1309EABD" w14:textId="5FF653A6" w:rsidR="00C85220" w:rsidRPr="00A52CFA" w:rsidRDefault="00C85220" w:rsidP="00A52CFA">
                <w:pPr>
                  <w:pStyle w:val="TableParagraph"/>
                  <w:spacing w:line="360" w:lineRule="auto"/>
                  <w:ind w:left="107"/>
                  <w:rPr>
                    <w:rFonts w:asciiTheme="minorHAnsi" w:hAnsiTheme="minorHAnsi" w:cstheme="minorHAnsi"/>
                    <w:sz w:val="24"/>
                    <w:szCs w:val="24"/>
                  </w:rPr>
                </w:pPr>
                <w:r w:rsidRPr="00A52CFA">
                  <w:rPr>
                    <w:sz w:val="24"/>
                    <w:szCs w:val="24"/>
                  </w:rPr>
                  <w:t>(b)</w:t>
                </w:r>
              </w:p>
            </w:tc>
            <w:tc>
              <w:tcPr>
                <w:tcW w:w="622" w:type="dxa"/>
              </w:tcPr>
              <w:p w14:paraId="7E7EFD58" w14:textId="77777777" w:rsidR="00C85220" w:rsidRPr="00A52CFA" w:rsidRDefault="00C85220" w:rsidP="00A52CFA">
                <w:pPr>
                  <w:pStyle w:val="TableParagraph"/>
                  <w:spacing w:line="360" w:lineRule="auto"/>
                  <w:ind w:left="0"/>
                  <w:rPr>
                    <w:rFonts w:asciiTheme="minorHAnsi" w:hAnsiTheme="minorHAnsi" w:cstheme="minorHAnsi"/>
                    <w:sz w:val="24"/>
                    <w:szCs w:val="24"/>
                  </w:rPr>
                </w:pPr>
              </w:p>
            </w:tc>
            <w:tc>
              <w:tcPr>
                <w:tcW w:w="5461" w:type="dxa"/>
              </w:tcPr>
              <w:p w14:paraId="2A153740" w14:textId="343EC106" w:rsidR="00C85220" w:rsidRPr="00A52CFA" w:rsidRDefault="00C85220" w:rsidP="00A52CFA">
                <w:pPr>
                  <w:pStyle w:val="TableParagraph"/>
                  <w:spacing w:line="360" w:lineRule="auto"/>
                  <w:ind w:left="103"/>
                  <w:rPr>
                    <w:rFonts w:asciiTheme="minorHAnsi" w:hAnsiTheme="minorHAnsi" w:cstheme="minorHAnsi"/>
                    <w:sz w:val="24"/>
                    <w:szCs w:val="24"/>
                  </w:rPr>
                </w:pPr>
                <w:r w:rsidRPr="00A52CFA">
                  <w:rPr>
                    <w:sz w:val="24"/>
                    <w:szCs w:val="24"/>
                  </w:rPr>
                  <w:t>Installations for the incineration of non-hazardous waste in the scope of Directive 2000/76/EC of the European Parliament and of the Council of 4 December 2000 on the incineration of waste</w:t>
                </w:r>
              </w:p>
            </w:tc>
            <w:tc>
              <w:tcPr>
                <w:tcW w:w="3752" w:type="dxa"/>
              </w:tcPr>
              <w:p w14:paraId="0AF55ED5" w14:textId="532950A9" w:rsidR="00C85220" w:rsidRPr="00A52CFA" w:rsidRDefault="00C85220" w:rsidP="00A52CFA">
                <w:pPr>
                  <w:pStyle w:val="TableParagraph"/>
                  <w:spacing w:line="360" w:lineRule="auto"/>
                  <w:ind w:left="103"/>
                  <w:rPr>
                    <w:rFonts w:asciiTheme="minorHAnsi" w:hAnsiTheme="minorHAnsi" w:cstheme="minorHAnsi"/>
                    <w:sz w:val="24"/>
                    <w:szCs w:val="24"/>
                  </w:rPr>
                </w:pPr>
                <w:r w:rsidRPr="00A52CFA">
                  <w:rPr>
                    <w:sz w:val="24"/>
                    <w:szCs w:val="24"/>
                  </w:rPr>
                  <w:t>With a capacity of 3 tonnes per hour</w:t>
                </w:r>
              </w:p>
            </w:tc>
            <w:tc>
              <w:tcPr>
                <w:tcW w:w="4336" w:type="dxa"/>
              </w:tcPr>
              <w:p w14:paraId="0243B6EC" w14:textId="77777777" w:rsidR="00C85220" w:rsidRPr="00F774B8" w:rsidRDefault="00C85220" w:rsidP="00C85220">
                <w:pPr>
                  <w:pStyle w:val="TableParagraph"/>
                  <w:spacing w:line="360" w:lineRule="auto"/>
                  <w:ind w:left="0"/>
                  <w:rPr>
                    <w:rFonts w:asciiTheme="minorHAnsi" w:hAnsiTheme="minorHAnsi" w:cstheme="minorHAnsi"/>
                    <w:sz w:val="24"/>
                    <w:szCs w:val="24"/>
                  </w:rPr>
                </w:pPr>
              </w:p>
            </w:tc>
          </w:tr>
          <w:tr w:rsidR="008225B9" w:rsidRPr="00B75F45" w14:paraId="5705A3DF" w14:textId="77777777" w:rsidTr="000078BF">
            <w:trPr>
              <w:trHeight w:val="2025"/>
            </w:trPr>
            <w:tc>
              <w:tcPr>
                <w:tcW w:w="478" w:type="dxa"/>
                <w:vMerge/>
              </w:tcPr>
              <w:p w14:paraId="2C9BDC2A" w14:textId="77777777" w:rsidR="008225B9" w:rsidRPr="00A52CFA" w:rsidRDefault="008225B9" w:rsidP="00A52CFA">
                <w:pPr>
                  <w:rPr>
                    <w:rFonts w:cstheme="minorHAnsi"/>
                  </w:rPr>
                </w:pPr>
              </w:p>
            </w:tc>
            <w:tc>
              <w:tcPr>
                <w:tcW w:w="486" w:type="dxa"/>
              </w:tcPr>
              <w:p w14:paraId="7259FD2A" w14:textId="2CB183BF" w:rsidR="008225B9" w:rsidRPr="00A52CFA" w:rsidRDefault="008225B9" w:rsidP="00A52CFA">
                <w:pPr>
                  <w:pStyle w:val="TableParagraph"/>
                  <w:spacing w:line="360" w:lineRule="auto"/>
                  <w:ind w:left="107"/>
                  <w:rPr>
                    <w:rFonts w:asciiTheme="minorHAnsi" w:hAnsiTheme="minorHAnsi" w:cstheme="minorHAnsi"/>
                    <w:sz w:val="24"/>
                    <w:szCs w:val="24"/>
                  </w:rPr>
                </w:pPr>
                <w:r w:rsidRPr="00A52CFA">
                  <w:rPr>
                    <w:sz w:val="24"/>
                    <w:szCs w:val="24"/>
                  </w:rPr>
                  <w:t>(c)</w:t>
                </w:r>
              </w:p>
            </w:tc>
            <w:tc>
              <w:tcPr>
                <w:tcW w:w="622" w:type="dxa"/>
              </w:tcPr>
              <w:p w14:paraId="01522029" w14:textId="77777777" w:rsidR="008225B9" w:rsidRPr="00A52CFA" w:rsidRDefault="008225B9" w:rsidP="00A52CFA">
                <w:pPr>
                  <w:pStyle w:val="TableParagraph"/>
                  <w:spacing w:line="360" w:lineRule="auto"/>
                  <w:ind w:left="0"/>
                  <w:rPr>
                    <w:rFonts w:asciiTheme="minorHAnsi" w:hAnsiTheme="minorHAnsi" w:cstheme="minorHAnsi"/>
                    <w:sz w:val="24"/>
                    <w:szCs w:val="24"/>
                  </w:rPr>
                </w:pPr>
              </w:p>
            </w:tc>
            <w:tc>
              <w:tcPr>
                <w:tcW w:w="5461" w:type="dxa"/>
              </w:tcPr>
              <w:p w14:paraId="46A86796" w14:textId="03728FE7" w:rsidR="008225B9" w:rsidRPr="00A52CFA" w:rsidRDefault="008225B9" w:rsidP="00A52CFA">
                <w:pPr>
                  <w:pStyle w:val="TableParagraph"/>
                  <w:spacing w:line="360" w:lineRule="auto"/>
                  <w:ind w:left="103"/>
                  <w:rPr>
                    <w:rFonts w:asciiTheme="minorHAnsi" w:hAnsiTheme="minorHAnsi" w:cstheme="minorHAnsi"/>
                    <w:sz w:val="24"/>
                    <w:szCs w:val="24"/>
                  </w:rPr>
                </w:pPr>
                <w:r w:rsidRPr="00A52CFA">
                  <w:rPr>
                    <w:sz w:val="24"/>
                    <w:szCs w:val="24"/>
                  </w:rPr>
                  <w:t>Installations for the disposal of non-hazardous waste</w:t>
                </w:r>
              </w:p>
            </w:tc>
            <w:tc>
              <w:tcPr>
                <w:tcW w:w="3752" w:type="dxa"/>
              </w:tcPr>
              <w:p w14:paraId="459AC327" w14:textId="78AFC131" w:rsidR="008225B9" w:rsidRPr="00A52CFA" w:rsidRDefault="008225B9" w:rsidP="00A52CFA">
                <w:pPr>
                  <w:pStyle w:val="TableParagraph"/>
                  <w:spacing w:line="360" w:lineRule="auto"/>
                  <w:ind w:left="103" w:right="474"/>
                  <w:rPr>
                    <w:rFonts w:asciiTheme="minorHAnsi" w:hAnsiTheme="minorHAnsi" w:cstheme="minorHAnsi"/>
                    <w:sz w:val="24"/>
                    <w:szCs w:val="24"/>
                  </w:rPr>
                </w:pPr>
                <w:r w:rsidRPr="00A52CFA">
                  <w:rPr>
                    <w:sz w:val="24"/>
                    <w:szCs w:val="24"/>
                  </w:rPr>
                  <w:t>With a capacity of 50 tonnes per day</w:t>
                </w:r>
              </w:p>
            </w:tc>
            <w:tc>
              <w:tcPr>
                <w:tcW w:w="4336" w:type="dxa"/>
              </w:tcPr>
              <w:p w14:paraId="1EC06C40" w14:textId="76C352B7" w:rsidR="008225B9" w:rsidRPr="008225B9" w:rsidRDefault="008225B9" w:rsidP="008225B9">
                <w:pPr>
                  <w:pStyle w:val="TableParagraph"/>
                  <w:spacing w:line="360" w:lineRule="auto"/>
                  <w:ind w:left="102" w:right="110"/>
                  <w:rPr>
                    <w:rFonts w:asciiTheme="minorHAnsi" w:hAnsiTheme="minorHAnsi" w:cstheme="minorHAnsi"/>
                    <w:sz w:val="24"/>
                    <w:szCs w:val="24"/>
                  </w:rPr>
                </w:pPr>
                <w:r w:rsidRPr="008225B9">
                  <w:rPr>
                    <w:sz w:val="24"/>
                    <w:szCs w:val="24"/>
                  </w:rPr>
                  <w:t>All facilities with a capacity to accept at least 50 tonnes per day for the recovery and disposal of non-hazardous waste that fall under either Schedules 1 and 2 of the Pollution Prevention &amp; Control (Scotland) Regulations, 2012 or under the Waste Management Licensing (Scotland) Regulations 2011</w:t>
                </w:r>
              </w:p>
            </w:tc>
          </w:tr>
          <w:tr w:rsidR="00674DC8" w:rsidRPr="00B75F45" w14:paraId="6B15B3F4" w14:textId="77777777" w:rsidTr="000078BF">
            <w:trPr>
              <w:trHeight w:val="1800"/>
            </w:trPr>
            <w:tc>
              <w:tcPr>
                <w:tcW w:w="478" w:type="dxa"/>
                <w:vMerge/>
              </w:tcPr>
              <w:p w14:paraId="0E6C8CF0" w14:textId="77777777" w:rsidR="00674DC8" w:rsidRPr="00A52CFA" w:rsidRDefault="00674DC8" w:rsidP="00A52CFA">
                <w:pPr>
                  <w:rPr>
                    <w:rFonts w:cstheme="minorHAnsi"/>
                  </w:rPr>
                </w:pPr>
              </w:p>
            </w:tc>
            <w:tc>
              <w:tcPr>
                <w:tcW w:w="486" w:type="dxa"/>
              </w:tcPr>
              <w:p w14:paraId="75678E61" w14:textId="43432ED4" w:rsidR="00674DC8" w:rsidRPr="00A52CFA" w:rsidRDefault="00674DC8" w:rsidP="00A52CFA">
                <w:pPr>
                  <w:pStyle w:val="TableParagraph"/>
                  <w:spacing w:line="360" w:lineRule="auto"/>
                  <w:ind w:left="107"/>
                  <w:rPr>
                    <w:rFonts w:asciiTheme="minorHAnsi" w:hAnsiTheme="minorHAnsi" w:cstheme="minorHAnsi"/>
                    <w:sz w:val="24"/>
                    <w:szCs w:val="24"/>
                  </w:rPr>
                </w:pPr>
                <w:r w:rsidRPr="00A52CFA">
                  <w:rPr>
                    <w:sz w:val="24"/>
                    <w:szCs w:val="24"/>
                  </w:rPr>
                  <w:t>(d)</w:t>
                </w:r>
              </w:p>
            </w:tc>
            <w:tc>
              <w:tcPr>
                <w:tcW w:w="622" w:type="dxa"/>
              </w:tcPr>
              <w:p w14:paraId="20CE0C1C" w14:textId="77777777" w:rsidR="00674DC8" w:rsidRPr="00A52CFA" w:rsidRDefault="00674DC8" w:rsidP="00A52CFA">
                <w:pPr>
                  <w:pStyle w:val="TableParagraph"/>
                  <w:spacing w:line="360" w:lineRule="auto"/>
                  <w:ind w:left="0"/>
                  <w:rPr>
                    <w:rFonts w:asciiTheme="minorHAnsi" w:hAnsiTheme="minorHAnsi" w:cstheme="minorHAnsi"/>
                    <w:sz w:val="24"/>
                    <w:szCs w:val="24"/>
                  </w:rPr>
                </w:pPr>
              </w:p>
            </w:tc>
            <w:tc>
              <w:tcPr>
                <w:tcW w:w="5461" w:type="dxa"/>
              </w:tcPr>
              <w:p w14:paraId="1BB3652B" w14:textId="55669D67" w:rsidR="00674DC8" w:rsidRPr="00A52CFA" w:rsidRDefault="00674DC8" w:rsidP="00A52CFA">
                <w:pPr>
                  <w:pStyle w:val="TableParagraph"/>
                  <w:spacing w:line="360" w:lineRule="auto"/>
                  <w:ind w:left="103" w:right="252"/>
                  <w:rPr>
                    <w:rFonts w:asciiTheme="minorHAnsi" w:hAnsiTheme="minorHAnsi" w:cstheme="minorHAnsi"/>
                    <w:sz w:val="24"/>
                    <w:szCs w:val="24"/>
                  </w:rPr>
                </w:pPr>
                <w:r w:rsidRPr="00A52CFA">
                  <w:rPr>
                    <w:sz w:val="24"/>
                    <w:szCs w:val="24"/>
                  </w:rPr>
                  <w:t xml:space="preserve">Landfills (excluding landfills of inert waste and landfills, which were </w:t>
                </w:r>
                <w:proofErr w:type="gramStart"/>
                <w:r w:rsidRPr="00A52CFA">
                  <w:rPr>
                    <w:sz w:val="24"/>
                    <w:szCs w:val="24"/>
                  </w:rPr>
                  <w:t>definitely closed</w:t>
                </w:r>
                <w:proofErr w:type="gramEnd"/>
                <w:r w:rsidRPr="00A52CFA">
                  <w:rPr>
                    <w:sz w:val="24"/>
                    <w:szCs w:val="24"/>
                  </w:rPr>
                  <w:t xml:space="preserve"> before 16.7.2001 or for which the after-care phase required by the competent authorities according to Article 13 of Council Directive 1999/31/EC of 26 April 1999 on the landfill of waste has expired)</w:t>
                </w:r>
              </w:p>
            </w:tc>
            <w:tc>
              <w:tcPr>
                <w:tcW w:w="3752" w:type="dxa"/>
              </w:tcPr>
              <w:p w14:paraId="4C3CD1AD" w14:textId="5C19FF38" w:rsidR="00674DC8" w:rsidRPr="00A52CFA" w:rsidRDefault="00674DC8" w:rsidP="00A52CFA">
                <w:pPr>
                  <w:pStyle w:val="TableParagraph"/>
                  <w:spacing w:line="360" w:lineRule="auto"/>
                  <w:ind w:left="103" w:right="119"/>
                  <w:rPr>
                    <w:rFonts w:asciiTheme="minorHAnsi" w:hAnsiTheme="minorHAnsi" w:cstheme="minorHAnsi"/>
                    <w:sz w:val="24"/>
                    <w:szCs w:val="24"/>
                  </w:rPr>
                </w:pPr>
                <w:r w:rsidRPr="00A52CFA">
                  <w:rPr>
                    <w:sz w:val="24"/>
                    <w:szCs w:val="24"/>
                  </w:rPr>
                  <w:t>Receiving 10 tonnes per day or with a total capacity of 25</w:t>
                </w:r>
                <w:r w:rsidR="007F4052" w:rsidRPr="00A52CFA">
                  <w:rPr>
                    <w:sz w:val="24"/>
                    <w:szCs w:val="24"/>
                  </w:rPr>
                  <w:t>,</w:t>
                </w:r>
                <w:r w:rsidRPr="00A52CFA">
                  <w:rPr>
                    <w:sz w:val="24"/>
                    <w:szCs w:val="24"/>
                  </w:rPr>
                  <w:t>000 tonnes</w:t>
                </w:r>
              </w:p>
            </w:tc>
            <w:tc>
              <w:tcPr>
                <w:tcW w:w="4336" w:type="dxa"/>
              </w:tcPr>
              <w:p w14:paraId="5444B662" w14:textId="77777777" w:rsidR="00674DC8" w:rsidRPr="00F774B8" w:rsidRDefault="00674DC8" w:rsidP="00674DC8">
                <w:pPr>
                  <w:pStyle w:val="TableParagraph"/>
                  <w:spacing w:line="360" w:lineRule="auto"/>
                  <w:ind w:left="0"/>
                  <w:rPr>
                    <w:rFonts w:asciiTheme="minorHAnsi" w:hAnsiTheme="minorHAnsi" w:cstheme="minorHAnsi"/>
                    <w:sz w:val="24"/>
                    <w:szCs w:val="24"/>
                  </w:rPr>
                </w:pPr>
              </w:p>
            </w:tc>
          </w:tr>
          <w:tr w:rsidR="00205954" w:rsidRPr="00B75F45" w14:paraId="72293F2A" w14:textId="77777777" w:rsidTr="005360A1">
            <w:trPr>
              <w:trHeight w:val="804"/>
            </w:trPr>
            <w:tc>
              <w:tcPr>
                <w:tcW w:w="478" w:type="dxa"/>
                <w:vMerge/>
              </w:tcPr>
              <w:p w14:paraId="3AA57620" w14:textId="77777777" w:rsidR="00205954" w:rsidRPr="00A52CFA" w:rsidRDefault="00205954" w:rsidP="00A52CFA">
                <w:pPr>
                  <w:rPr>
                    <w:rFonts w:cstheme="minorHAnsi"/>
                  </w:rPr>
                </w:pPr>
              </w:p>
            </w:tc>
            <w:tc>
              <w:tcPr>
                <w:tcW w:w="486" w:type="dxa"/>
              </w:tcPr>
              <w:p w14:paraId="78B18569" w14:textId="77777777" w:rsidR="00205954" w:rsidRPr="00A52CFA" w:rsidRDefault="00205954" w:rsidP="00A52CFA">
                <w:pPr>
                  <w:pStyle w:val="TableParagraph"/>
                  <w:spacing w:line="360" w:lineRule="auto"/>
                  <w:ind w:left="107"/>
                  <w:rPr>
                    <w:rFonts w:asciiTheme="minorHAnsi" w:hAnsiTheme="minorHAnsi" w:cstheme="minorHAnsi"/>
                    <w:sz w:val="24"/>
                    <w:szCs w:val="24"/>
                  </w:rPr>
                </w:pPr>
              </w:p>
            </w:tc>
            <w:tc>
              <w:tcPr>
                <w:tcW w:w="622" w:type="dxa"/>
              </w:tcPr>
              <w:p w14:paraId="4D57FA8A" w14:textId="1F3AD3AD" w:rsidR="00205954" w:rsidRPr="00A52CFA" w:rsidRDefault="00205954" w:rsidP="00A52CFA">
                <w:pPr>
                  <w:pStyle w:val="TableParagraph"/>
                  <w:spacing w:line="360" w:lineRule="auto"/>
                  <w:ind w:left="106"/>
                  <w:rPr>
                    <w:rFonts w:asciiTheme="minorHAnsi" w:hAnsiTheme="minorHAnsi" w:cstheme="minorHAnsi"/>
                    <w:sz w:val="24"/>
                    <w:szCs w:val="24"/>
                  </w:rPr>
                </w:pPr>
                <w:r w:rsidRPr="00A52CFA">
                  <w:rPr>
                    <w:sz w:val="24"/>
                    <w:szCs w:val="24"/>
                  </w:rPr>
                  <w:t>(</w:t>
                </w:r>
                <w:proofErr w:type="spellStart"/>
                <w:r w:rsidRPr="00A52CFA">
                  <w:rPr>
                    <w:sz w:val="24"/>
                    <w:szCs w:val="24"/>
                  </w:rPr>
                  <w:t>i</w:t>
                </w:r>
                <w:proofErr w:type="spellEnd"/>
                <w:r w:rsidRPr="00A52CFA">
                  <w:rPr>
                    <w:sz w:val="24"/>
                    <w:szCs w:val="24"/>
                  </w:rPr>
                  <w:t>)</w:t>
                </w:r>
              </w:p>
            </w:tc>
            <w:tc>
              <w:tcPr>
                <w:tcW w:w="5461" w:type="dxa"/>
              </w:tcPr>
              <w:p w14:paraId="252EEA33" w14:textId="2ED75F74" w:rsidR="00205954" w:rsidRPr="00A52CFA" w:rsidRDefault="00205954" w:rsidP="00A52CFA">
                <w:pPr>
                  <w:pStyle w:val="TableParagraph"/>
                  <w:spacing w:line="360" w:lineRule="auto"/>
                  <w:ind w:left="0" w:right="252"/>
                  <w:rPr>
                    <w:rFonts w:asciiTheme="minorHAnsi" w:hAnsiTheme="minorHAnsi" w:cstheme="minorHAnsi"/>
                    <w:sz w:val="24"/>
                    <w:szCs w:val="24"/>
                  </w:rPr>
                </w:pPr>
                <w:r w:rsidRPr="00A52CFA">
                  <w:rPr>
                    <w:sz w:val="24"/>
                    <w:szCs w:val="24"/>
                  </w:rPr>
                  <w:t>Landfills of inert waste</w:t>
                </w:r>
              </w:p>
            </w:tc>
            <w:tc>
              <w:tcPr>
                <w:tcW w:w="3752" w:type="dxa"/>
              </w:tcPr>
              <w:p w14:paraId="13DB6372" w14:textId="77777777" w:rsidR="00205954" w:rsidRPr="00A52CFA" w:rsidRDefault="00205954" w:rsidP="00A52CFA">
                <w:pPr>
                  <w:pStyle w:val="TableParagraph"/>
                  <w:spacing w:line="360" w:lineRule="auto"/>
                  <w:ind w:left="103" w:right="119"/>
                  <w:rPr>
                    <w:rFonts w:asciiTheme="minorHAnsi" w:hAnsiTheme="minorHAnsi" w:cstheme="minorHAnsi"/>
                    <w:sz w:val="24"/>
                    <w:szCs w:val="24"/>
                  </w:rPr>
                </w:pPr>
              </w:p>
            </w:tc>
            <w:tc>
              <w:tcPr>
                <w:tcW w:w="4336" w:type="dxa"/>
              </w:tcPr>
              <w:p w14:paraId="50E812E2" w14:textId="6C60F663" w:rsidR="00205954" w:rsidRPr="00015EC5" w:rsidRDefault="00015EC5" w:rsidP="00015EC5">
                <w:pPr>
                  <w:pStyle w:val="TableParagraph"/>
                  <w:spacing w:line="360" w:lineRule="auto"/>
                  <w:ind w:left="0"/>
                  <w:rPr>
                    <w:rFonts w:asciiTheme="minorHAnsi" w:hAnsiTheme="minorHAnsi" w:cstheme="minorHAnsi"/>
                    <w:sz w:val="24"/>
                    <w:szCs w:val="24"/>
                  </w:rPr>
                </w:pPr>
                <w:r w:rsidRPr="00015EC5">
                  <w:rPr>
                    <w:rFonts w:asciiTheme="minorHAnsi" w:hAnsiTheme="minorHAnsi" w:cstheme="minorHAnsi"/>
                    <w:sz w:val="24"/>
                    <w:szCs w:val="24"/>
                  </w:rPr>
                  <w:t>Receiving 10 tonnes per day or with a total capacity of 25</w:t>
                </w:r>
                <w:r w:rsidR="007F4052">
                  <w:rPr>
                    <w:rFonts w:asciiTheme="minorHAnsi" w:hAnsiTheme="minorHAnsi" w:cstheme="minorHAnsi"/>
                    <w:sz w:val="24"/>
                    <w:szCs w:val="24"/>
                  </w:rPr>
                  <w:t>,</w:t>
                </w:r>
                <w:r w:rsidRPr="00015EC5">
                  <w:rPr>
                    <w:rFonts w:asciiTheme="minorHAnsi" w:hAnsiTheme="minorHAnsi" w:cstheme="minorHAnsi"/>
                    <w:sz w:val="24"/>
                    <w:szCs w:val="24"/>
                  </w:rPr>
                  <w:t>000 tonnes</w:t>
                </w:r>
              </w:p>
            </w:tc>
          </w:tr>
          <w:tr w:rsidR="008A4C7F" w:rsidRPr="00B75F45" w14:paraId="6194A3D1" w14:textId="77777777" w:rsidTr="000078BF">
            <w:trPr>
              <w:trHeight w:val="599"/>
            </w:trPr>
            <w:tc>
              <w:tcPr>
                <w:tcW w:w="478" w:type="dxa"/>
                <w:vMerge/>
              </w:tcPr>
              <w:p w14:paraId="33693102" w14:textId="77777777" w:rsidR="008A4C7F" w:rsidRPr="00A52CFA" w:rsidRDefault="008A4C7F" w:rsidP="00A52CFA">
                <w:pPr>
                  <w:rPr>
                    <w:rFonts w:cstheme="minorHAnsi"/>
                  </w:rPr>
                </w:pPr>
              </w:p>
            </w:tc>
            <w:tc>
              <w:tcPr>
                <w:tcW w:w="486" w:type="dxa"/>
              </w:tcPr>
              <w:p w14:paraId="6589F237" w14:textId="3BA1F88A" w:rsidR="008A4C7F" w:rsidRPr="00A52CFA" w:rsidRDefault="008A4C7F" w:rsidP="00A52CFA">
                <w:pPr>
                  <w:pStyle w:val="TableParagraph"/>
                  <w:spacing w:line="360" w:lineRule="auto"/>
                  <w:ind w:left="107"/>
                  <w:rPr>
                    <w:rFonts w:asciiTheme="minorHAnsi" w:hAnsiTheme="minorHAnsi" w:cstheme="minorHAnsi"/>
                    <w:sz w:val="24"/>
                    <w:szCs w:val="24"/>
                  </w:rPr>
                </w:pPr>
                <w:r w:rsidRPr="00A52CFA">
                  <w:rPr>
                    <w:sz w:val="24"/>
                    <w:szCs w:val="24"/>
                  </w:rPr>
                  <w:t>(e)</w:t>
                </w:r>
              </w:p>
            </w:tc>
            <w:tc>
              <w:tcPr>
                <w:tcW w:w="622" w:type="dxa"/>
              </w:tcPr>
              <w:p w14:paraId="781E15AC" w14:textId="77777777" w:rsidR="008A4C7F" w:rsidRPr="00A52CFA" w:rsidRDefault="008A4C7F" w:rsidP="00A52CFA">
                <w:pPr>
                  <w:pStyle w:val="TableParagraph"/>
                  <w:spacing w:line="360" w:lineRule="auto"/>
                  <w:ind w:left="0"/>
                  <w:rPr>
                    <w:rFonts w:asciiTheme="minorHAnsi" w:hAnsiTheme="minorHAnsi" w:cstheme="minorHAnsi"/>
                    <w:sz w:val="24"/>
                    <w:szCs w:val="24"/>
                  </w:rPr>
                </w:pPr>
              </w:p>
            </w:tc>
            <w:tc>
              <w:tcPr>
                <w:tcW w:w="5461" w:type="dxa"/>
              </w:tcPr>
              <w:p w14:paraId="353264B1" w14:textId="5CD0BA98" w:rsidR="008A4C7F" w:rsidRPr="00A52CFA" w:rsidRDefault="008A4C7F" w:rsidP="00A52CFA">
                <w:pPr>
                  <w:pStyle w:val="TableParagraph"/>
                  <w:spacing w:line="360" w:lineRule="auto"/>
                  <w:ind w:left="103" w:right="473"/>
                  <w:rPr>
                    <w:rFonts w:asciiTheme="minorHAnsi" w:hAnsiTheme="minorHAnsi" w:cstheme="minorHAnsi"/>
                    <w:sz w:val="24"/>
                    <w:szCs w:val="24"/>
                  </w:rPr>
                </w:pPr>
                <w:r w:rsidRPr="00A52CFA">
                  <w:rPr>
                    <w:sz w:val="24"/>
                    <w:szCs w:val="24"/>
                  </w:rPr>
                  <w:t>Installations for the disposal or recycling of animal carcasses and animal waste</w:t>
                </w:r>
              </w:p>
            </w:tc>
            <w:tc>
              <w:tcPr>
                <w:tcW w:w="3752" w:type="dxa"/>
              </w:tcPr>
              <w:p w14:paraId="694DA1DB" w14:textId="04D1E1CF" w:rsidR="008A4C7F" w:rsidRPr="00A52CFA" w:rsidRDefault="008A4C7F" w:rsidP="00A52CFA">
                <w:pPr>
                  <w:pStyle w:val="TableParagraph"/>
                  <w:spacing w:line="360" w:lineRule="auto"/>
                  <w:ind w:left="103" w:right="890"/>
                  <w:rPr>
                    <w:rFonts w:asciiTheme="minorHAnsi" w:hAnsiTheme="minorHAnsi" w:cstheme="minorHAnsi"/>
                    <w:sz w:val="24"/>
                    <w:szCs w:val="24"/>
                  </w:rPr>
                </w:pPr>
                <w:r w:rsidRPr="00A52CFA">
                  <w:rPr>
                    <w:sz w:val="24"/>
                    <w:szCs w:val="24"/>
                  </w:rPr>
                  <w:t>With a treatment capacity of 10 tonnes per day</w:t>
                </w:r>
              </w:p>
            </w:tc>
            <w:tc>
              <w:tcPr>
                <w:tcW w:w="4336" w:type="dxa"/>
              </w:tcPr>
              <w:p w14:paraId="62473A4E" w14:textId="77777777" w:rsidR="008A4C7F" w:rsidRPr="00F774B8" w:rsidRDefault="008A4C7F" w:rsidP="008A4C7F">
                <w:pPr>
                  <w:pStyle w:val="TableParagraph"/>
                  <w:spacing w:line="360" w:lineRule="auto"/>
                  <w:ind w:left="0"/>
                  <w:rPr>
                    <w:rFonts w:asciiTheme="minorHAnsi" w:hAnsiTheme="minorHAnsi" w:cstheme="minorHAnsi"/>
                    <w:sz w:val="24"/>
                    <w:szCs w:val="24"/>
                  </w:rPr>
                </w:pPr>
              </w:p>
            </w:tc>
          </w:tr>
          <w:tr w:rsidR="009F352C" w:rsidRPr="00B75F45" w14:paraId="2FB3E34F" w14:textId="77777777" w:rsidTr="000078BF">
            <w:trPr>
              <w:trHeight w:val="299"/>
            </w:trPr>
            <w:tc>
              <w:tcPr>
                <w:tcW w:w="478" w:type="dxa"/>
                <w:vMerge/>
              </w:tcPr>
              <w:p w14:paraId="1E5D6ED5" w14:textId="77777777" w:rsidR="009F352C" w:rsidRPr="00A52CFA" w:rsidRDefault="009F352C" w:rsidP="00A52CFA">
                <w:pPr>
                  <w:rPr>
                    <w:rFonts w:cstheme="minorHAnsi"/>
                  </w:rPr>
                </w:pPr>
              </w:p>
            </w:tc>
            <w:tc>
              <w:tcPr>
                <w:tcW w:w="486" w:type="dxa"/>
                <w:vMerge w:val="restart"/>
              </w:tcPr>
              <w:p w14:paraId="0171960F" w14:textId="69663BA4" w:rsidR="009F352C" w:rsidRPr="00A52CFA" w:rsidRDefault="009F352C" w:rsidP="00A52CFA">
                <w:pPr>
                  <w:pStyle w:val="TableParagraph"/>
                  <w:spacing w:line="360" w:lineRule="auto"/>
                  <w:ind w:left="107"/>
                  <w:rPr>
                    <w:rFonts w:asciiTheme="minorHAnsi" w:hAnsiTheme="minorHAnsi" w:cstheme="minorHAnsi"/>
                    <w:sz w:val="24"/>
                    <w:szCs w:val="24"/>
                  </w:rPr>
                </w:pPr>
                <w:r w:rsidRPr="00A52CFA">
                  <w:rPr>
                    <w:sz w:val="24"/>
                    <w:szCs w:val="24"/>
                  </w:rPr>
                  <w:t>(f)</w:t>
                </w:r>
              </w:p>
            </w:tc>
            <w:tc>
              <w:tcPr>
                <w:tcW w:w="622" w:type="dxa"/>
              </w:tcPr>
              <w:p w14:paraId="7D966528" w14:textId="77777777" w:rsidR="009F352C" w:rsidRPr="00A52CFA" w:rsidRDefault="009F352C" w:rsidP="00A52CFA">
                <w:pPr>
                  <w:pStyle w:val="TableParagraph"/>
                  <w:spacing w:line="360" w:lineRule="auto"/>
                  <w:ind w:left="0"/>
                  <w:rPr>
                    <w:rFonts w:asciiTheme="minorHAnsi" w:hAnsiTheme="minorHAnsi" w:cstheme="minorHAnsi"/>
                    <w:sz w:val="24"/>
                    <w:szCs w:val="24"/>
                  </w:rPr>
                </w:pPr>
              </w:p>
            </w:tc>
            <w:tc>
              <w:tcPr>
                <w:tcW w:w="5461" w:type="dxa"/>
              </w:tcPr>
              <w:p w14:paraId="0DB3BA14" w14:textId="4BA48242" w:rsidR="009F352C" w:rsidRPr="00A52CFA" w:rsidRDefault="009F352C" w:rsidP="00A52CFA">
                <w:pPr>
                  <w:pStyle w:val="TableParagraph"/>
                  <w:spacing w:line="360" w:lineRule="auto"/>
                  <w:ind w:left="103"/>
                  <w:rPr>
                    <w:rFonts w:asciiTheme="minorHAnsi" w:hAnsiTheme="minorHAnsi" w:cstheme="minorHAnsi"/>
                    <w:sz w:val="24"/>
                    <w:szCs w:val="24"/>
                  </w:rPr>
                </w:pPr>
                <w:r w:rsidRPr="00A52CFA">
                  <w:rPr>
                    <w:sz w:val="24"/>
                    <w:szCs w:val="24"/>
                  </w:rPr>
                  <w:t>Urban waste-water treatment plants</w:t>
                </w:r>
              </w:p>
            </w:tc>
            <w:tc>
              <w:tcPr>
                <w:tcW w:w="3752" w:type="dxa"/>
              </w:tcPr>
              <w:p w14:paraId="42F64ABC" w14:textId="77777777" w:rsidR="009F352C" w:rsidRPr="00A52CFA" w:rsidRDefault="009F352C" w:rsidP="00A52CFA">
                <w:pPr>
                  <w:pStyle w:val="TableParagraph"/>
                  <w:spacing w:line="360" w:lineRule="auto"/>
                  <w:ind w:left="0"/>
                  <w:rPr>
                    <w:rFonts w:asciiTheme="minorHAnsi" w:hAnsiTheme="minorHAnsi" w:cstheme="minorHAnsi"/>
                    <w:sz w:val="24"/>
                    <w:szCs w:val="24"/>
                  </w:rPr>
                </w:pPr>
              </w:p>
            </w:tc>
            <w:tc>
              <w:tcPr>
                <w:tcW w:w="4336" w:type="dxa"/>
              </w:tcPr>
              <w:p w14:paraId="7D9DF459" w14:textId="77777777" w:rsidR="009F352C" w:rsidRPr="00F774B8" w:rsidRDefault="009F352C" w:rsidP="009F352C">
                <w:pPr>
                  <w:pStyle w:val="TableParagraph"/>
                  <w:spacing w:line="360" w:lineRule="auto"/>
                  <w:ind w:left="0"/>
                  <w:rPr>
                    <w:rFonts w:asciiTheme="minorHAnsi" w:hAnsiTheme="minorHAnsi" w:cstheme="minorHAnsi"/>
                    <w:sz w:val="24"/>
                    <w:szCs w:val="24"/>
                  </w:rPr>
                </w:pPr>
              </w:p>
            </w:tc>
          </w:tr>
          <w:tr w:rsidR="009F352C" w:rsidRPr="00B75F45" w14:paraId="199D5BA4" w14:textId="77777777" w:rsidTr="000078BF">
            <w:trPr>
              <w:trHeight w:val="301"/>
            </w:trPr>
            <w:tc>
              <w:tcPr>
                <w:tcW w:w="478" w:type="dxa"/>
                <w:vMerge/>
              </w:tcPr>
              <w:p w14:paraId="2324139C" w14:textId="77777777" w:rsidR="009F352C" w:rsidRPr="00A52CFA" w:rsidRDefault="009F352C" w:rsidP="00A52CFA">
                <w:pPr>
                  <w:rPr>
                    <w:rFonts w:cstheme="minorHAnsi"/>
                  </w:rPr>
                </w:pPr>
              </w:p>
            </w:tc>
            <w:tc>
              <w:tcPr>
                <w:tcW w:w="486" w:type="dxa"/>
                <w:vMerge/>
              </w:tcPr>
              <w:p w14:paraId="3A110D35" w14:textId="77777777" w:rsidR="009F352C" w:rsidRPr="00A52CFA" w:rsidRDefault="009F352C" w:rsidP="00A52CFA">
                <w:pPr>
                  <w:rPr>
                    <w:rFonts w:cstheme="minorHAnsi"/>
                  </w:rPr>
                </w:pPr>
              </w:p>
            </w:tc>
            <w:tc>
              <w:tcPr>
                <w:tcW w:w="622" w:type="dxa"/>
              </w:tcPr>
              <w:p w14:paraId="3B34734F" w14:textId="719F62DD" w:rsidR="009F352C" w:rsidRPr="00A52CFA" w:rsidRDefault="009F352C" w:rsidP="00A52CFA">
                <w:pPr>
                  <w:pStyle w:val="TableParagraph"/>
                  <w:spacing w:line="360" w:lineRule="auto"/>
                  <w:ind w:left="106"/>
                  <w:rPr>
                    <w:rFonts w:asciiTheme="minorHAnsi" w:hAnsiTheme="minorHAnsi" w:cstheme="minorHAnsi"/>
                    <w:sz w:val="24"/>
                    <w:szCs w:val="24"/>
                  </w:rPr>
                </w:pPr>
                <w:r w:rsidRPr="00A52CFA">
                  <w:rPr>
                    <w:sz w:val="24"/>
                    <w:szCs w:val="24"/>
                  </w:rPr>
                  <w:t>(</w:t>
                </w:r>
                <w:proofErr w:type="spellStart"/>
                <w:r w:rsidRPr="00A52CFA">
                  <w:rPr>
                    <w:sz w:val="24"/>
                    <w:szCs w:val="24"/>
                  </w:rPr>
                  <w:t>i</w:t>
                </w:r>
                <w:proofErr w:type="spellEnd"/>
                <w:r w:rsidRPr="00A52CFA">
                  <w:rPr>
                    <w:sz w:val="24"/>
                    <w:szCs w:val="24"/>
                  </w:rPr>
                  <w:t>)</w:t>
                </w:r>
              </w:p>
            </w:tc>
            <w:tc>
              <w:tcPr>
                <w:tcW w:w="5461" w:type="dxa"/>
              </w:tcPr>
              <w:p w14:paraId="66387B5C" w14:textId="5ED91525" w:rsidR="009F352C" w:rsidRPr="00A52CFA" w:rsidRDefault="009F352C" w:rsidP="00A52CFA">
                <w:pPr>
                  <w:pStyle w:val="TableParagraph"/>
                  <w:spacing w:line="360" w:lineRule="auto"/>
                  <w:ind w:left="103"/>
                  <w:rPr>
                    <w:rFonts w:asciiTheme="minorHAnsi" w:hAnsiTheme="minorHAnsi" w:cstheme="minorHAnsi"/>
                    <w:sz w:val="24"/>
                    <w:szCs w:val="24"/>
                  </w:rPr>
                </w:pPr>
                <w:r w:rsidRPr="00A52CFA">
                  <w:rPr>
                    <w:sz w:val="24"/>
                    <w:szCs w:val="24"/>
                  </w:rPr>
                  <w:t>With a capacity of 100</w:t>
                </w:r>
                <w:r w:rsidR="007F4052" w:rsidRPr="00A52CFA">
                  <w:rPr>
                    <w:sz w:val="24"/>
                    <w:szCs w:val="24"/>
                  </w:rPr>
                  <w:t>,</w:t>
                </w:r>
                <w:r w:rsidRPr="00A52CFA">
                  <w:rPr>
                    <w:sz w:val="24"/>
                    <w:szCs w:val="24"/>
                  </w:rPr>
                  <w:t>000 population equivalents</w:t>
                </w:r>
              </w:p>
            </w:tc>
            <w:tc>
              <w:tcPr>
                <w:tcW w:w="3752" w:type="dxa"/>
              </w:tcPr>
              <w:p w14:paraId="1FE15436" w14:textId="77777777" w:rsidR="009F352C" w:rsidRPr="00A52CFA" w:rsidRDefault="009F352C" w:rsidP="00A52CFA">
                <w:pPr>
                  <w:pStyle w:val="TableParagraph"/>
                  <w:spacing w:line="360" w:lineRule="auto"/>
                  <w:ind w:left="0"/>
                  <w:rPr>
                    <w:rFonts w:asciiTheme="minorHAnsi" w:hAnsiTheme="minorHAnsi" w:cstheme="minorHAnsi"/>
                    <w:sz w:val="24"/>
                    <w:szCs w:val="24"/>
                  </w:rPr>
                </w:pPr>
              </w:p>
            </w:tc>
            <w:tc>
              <w:tcPr>
                <w:tcW w:w="4336" w:type="dxa"/>
              </w:tcPr>
              <w:p w14:paraId="226862A7" w14:textId="77777777" w:rsidR="009F352C" w:rsidRPr="00F774B8" w:rsidRDefault="009F352C" w:rsidP="009F352C">
                <w:pPr>
                  <w:pStyle w:val="TableParagraph"/>
                  <w:spacing w:line="360" w:lineRule="auto"/>
                  <w:ind w:left="0"/>
                  <w:rPr>
                    <w:rFonts w:asciiTheme="minorHAnsi" w:hAnsiTheme="minorHAnsi" w:cstheme="minorHAnsi"/>
                    <w:sz w:val="24"/>
                    <w:szCs w:val="24"/>
                  </w:rPr>
                </w:pPr>
              </w:p>
            </w:tc>
          </w:tr>
          <w:tr w:rsidR="00754686" w:rsidRPr="00B75F45" w14:paraId="0EDB2AD4" w14:textId="77777777" w:rsidTr="001F6891">
            <w:trPr>
              <w:trHeight w:val="876"/>
            </w:trPr>
            <w:tc>
              <w:tcPr>
                <w:tcW w:w="478" w:type="dxa"/>
                <w:vMerge w:val="restart"/>
              </w:tcPr>
              <w:p w14:paraId="28E88C9C" w14:textId="3586C9E2" w:rsidR="00754686" w:rsidRPr="00A52CFA" w:rsidRDefault="00754686" w:rsidP="00A52CFA">
                <w:pPr>
                  <w:pStyle w:val="TableParagraph"/>
                  <w:spacing w:line="360" w:lineRule="auto"/>
                  <w:ind w:left="0"/>
                  <w:rPr>
                    <w:rFonts w:asciiTheme="minorHAnsi" w:hAnsiTheme="minorHAnsi" w:cstheme="minorHAnsi"/>
                    <w:sz w:val="24"/>
                    <w:szCs w:val="24"/>
                  </w:rPr>
                </w:pPr>
                <w:r w:rsidRPr="00A52CFA">
                  <w:rPr>
                    <w:rFonts w:asciiTheme="minorHAnsi" w:hAnsiTheme="minorHAnsi" w:cstheme="minorHAnsi"/>
                    <w:sz w:val="24"/>
                    <w:szCs w:val="24"/>
                  </w:rPr>
                  <w:lastRenderedPageBreak/>
                  <w:tab/>
                </w:r>
              </w:p>
            </w:tc>
            <w:tc>
              <w:tcPr>
                <w:tcW w:w="486" w:type="dxa"/>
              </w:tcPr>
              <w:p w14:paraId="7C66FFBB" w14:textId="77777777" w:rsidR="00754686" w:rsidRPr="00A52CFA" w:rsidRDefault="00754686" w:rsidP="00A52CFA">
                <w:pPr>
                  <w:pStyle w:val="TableParagraph"/>
                  <w:spacing w:line="360" w:lineRule="auto"/>
                  <w:ind w:left="0"/>
                  <w:rPr>
                    <w:rFonts w:asciiTheme="minorHAnsi" w:hAnsiTheme="minorHAnsi" w:cstheme="minorHAnsi"/>
                    <w:sz w:val="24"/>
                    <w:szCs w:val="24"/>
                  </w:rPr>
                </w:pPr>
              </w:p>
            </w:tc>
            <w:tc>
              <w:tcPr>
                <w:tcW w:w="622" w:type="dxa"/>
              </w:tcPr>
              <w:p w14:paraId="166D9894" w14:textId="197646F9" w:rsidR="00754686" w:rsidRPr="00A52CFA" w:rsidRDefault="00754686" w:rsidP="00A52CFA">
                <w:pPr>
                  <w:pStyle w:val="TableParagraph"/>
                  <w:spacing w:line="360" w:lineRule="auto"/>
                  <w:ind w:left="106"/>
                  <w:rPr>
                    <w:rFonts w:asciiTheme="minorHAnsi" w:hAnsiTheme="minorHAnsi" w:cstheme="minorHAnsi"/>
                    <w:sz w:val="24"/>
                    <w:szCs w:val="24"/>
                  </w:rPr>
                </w:pPr>
                <w:r w:rsidRPr="00A52CFA">
                  <w:rPr>
                    <w:sz w:val="24"/>
                    <w:szCs w:val="24"/>
                  </w:rPr>
                  <w:t>(ii)</w:t>
                </w:r>
              </w:p>
            </w:tc>
            <w:tc>
              <w:tcPr>
                <w:tcW w:w="5461" w:type="dxa"/>
              </w:tcPr>
              <w:p w14:paraId="0583321F" w14:textId="171AE2C6" w:rsidR="00754686" w:rsidRPr="00A52CFA" w:rsidRDefault="00754686" w:rsidP="00A52CFA">
                <w:pPr>
                  <w:pStyle w:val="TableParagraph"/>
                  <w:spacing w:line="360" w:lineRule="auto"/>
                  <w:ind w:left="103" w:right="680"/>
                  <w:rPr>
                    <w:rFonts w:asciiTheme="minorHAnsi" w:hAnsiTheme="minorHAnsi" w:cstheme="minorHAnsi"/>
                    <w:sz w:val="24"/>
                    <w:szCs w:val="24"/>
                  </w:rPr>
                </w:pPr>
                <w:r w:rsidRPr="00A52CFA">
                  <w:rPr>
                    <w:sz w:val="24"/>
                    <w:szCs w:val="24"/>
                  </w:rPr>
                  <w:t>With a capacity of between 15</w:t>
                </w:r>
                <w:r w:rsidR="007F4052" w:rsidRPr="00A52CFA">
                  <w:rPr>
                    <w:sz w:val="24"/>
                    <w:szCs w:val="24"/>
                  </w:rPr>
                  <w:t>,</w:t>
                </w:r>
                <w:r w:rsidRPr="00A52CFA">
                  <w:rPr>
                    <w:sz w:val="24"/>
                    <w:szCs w:val="24"/>
                  </w:rPr>
                  <w:t xml:space="preserve">000 </w:t>
                </w:r>
                <w:proofErr w:type="gramStart"/>
                <w:r w:rsidRPr="00A52CFA">
                  <w:rPr>
                    <w:sz w:val="24"/>
                    <w:szCs w:val="24"/>
                  </w:rPr>
                  <w:t>and  100</w:t>
                </w:r>
                <w:r w:rsidR="007F4052" w:rsidRPr="00A52CFA">
                  <w:rPr>
                    <w:sz w:val="24"/>
                    <w:szCs w:val="24"/>
                  </w:rPr>
                  <w:t>,</w:t>
                </w:r>
                <w:r w:rsidRPr="00A52CFA">
                  <w:rPr>
                    <w:sz w:val="24"/>
                    <w:szCs w:val="24"/>
                  </w:rPr>
                  <w:t>000</w:t>
                </w:r>
                <w:proofErr w:type="gramEnd"/>
                <w:r w:rsidRPr="00A52CFA">
                  <w:rPr>
                    <w:sz w:val="24"/>
                    <w:szCs w:val="24"/>
                  </w:rPr>
                  <w:t xml:space="preserve"> population equivalents</w:t>
                </w:r>
              </w:p>
            </w:tc>
            <w:tc>
              <w:tcPr>
                <w:tcW w:w="3752" w:type="dxa"/>
              </w:tcPr>
              <w:p w14:paraId="15268643" w14:textId="77777777" w:rsidR="00754686" w:rsidRPr="00A52CFA" w:rsidRDefault="00754686" w:rsidP="00A52CFA">
                <w:pPr>
                  <w:pStyle w:val="TableParagraph"/>
                  <w:spacing w:line="360" w:lineRule="auto"/>
                  <w:ind w:left="0"/>
                  <w:rPr>
                    <w:rFonts w:asciiTheme="minorHAnsi" w:hAnsiTheme="minorHAnsi" w:cstheme="minorHAnsi"/>
                    <w:sz w:val="24"/>
                    <w:szCs w:val="24"/>
                  </w:rPr>
                </w:pPr>
              </w:p>
            </w:tc>
            <w:tc>
              <w:tcPr>
                <w:tcW w:w="4336" w:type="dxa"/>
              </w:tcPr>
              <w:p w14:paraId="19722EB9" w14:textId="7D7A8E62" w:rsidR="00754686" w:rsidRDefault="00754686" w:rsidP="00754686">
                <w:pPr>
                  <w:pStyle w:val="TableParagraph"/>
                  <w:spacing w:line="360" w:lineRule="auto"/>
                  <w:ind w:left="102"/>
                  <w:rPr>
                    <w:sz w:val="24"/>
                    <w:szCs w:val="24"/>
                  </w:rPr>
                </w:pPr>
                <w:r w:rsidRPr="00754686">
                  <w:rPr>
                    <w:sz w:val="24"/>
                    <w:szCs w:val="24"/>
                  </w:rPr>
                  <w:t>All sewage treatment works and equivalent industrial discharges with a design population equivalent of 15</w:t>
                </w:r>
                <w:r w:rsidR="007F4052">
                  <w:rPr>
                    <w:sz w:val="24"/>
                    <w:szCs w:val="24"/>
                  </w:rPr>
                  <w:t>,</w:t>
                </w:r>
                <w:r w:rsidRPr="00754686">
                  <w:rPr>
                    <w:sz w:val="24"/>
                    <w:szCs w:val="24"/>
                  </w:rPr>
                  <w:t xml:space="preserve">000 or more (where population equivalent has the meaning given in the Urban </w:t>
                </w:r>
                <w:proofErr w:type="gramStart"/>
                <w:r w:rsidRPr="00754686">
                  <w:rPr>
                    <w:sz w:val="24"/>
                    <w:szCs w:val="24"/>
                  </w:rPr>
                  <w:t>Waste Water</w:t>
                </w:r>
                <w:proofErr w:type="gramEnd"/>
                <w:r w:rsidRPr="00754686">
                  <w:rPr>
                    <w:sz w:val="24"/>
                    <w:szCs w:val="24"/>
                  </w:rPr>
                  <w:t xml:space="preserve"> Treatment (Scotland) Regulations 1994)</w:t>
                </w:r>
              </w:p>
              <w:p w14:paraId="5A872D21" w14:textId="7D13DDBF" w:rsidR="00B970FD" w:rsidRPr="00754686" w:rsidRDefault="00B970FD" w:rsidP="00754686">
                <w:pPr>
                  <w:pStyle w:val="TableParagraph"/>
                  <w:spacing w:line="360" w:lineRule="auto"/>
                  <w:ind w:left="102"/>
                  <w:rPr>
                    <w:rFonts w:asciiTheme="minorHAnsi" w:hAnsiTheme="minorHAnsi" w:cstheme="minorHAnsi"/>
                    <w:sz w:val="24"/>
                    <w:szCs w:val="24"/>
                  </w:rPr>
                </w:pPr>
              </w:p>
            </w:tc>
          </w:tr>
          <w:tr w:rsidR="0007749E" w:rsidRPr="00B75F45" w14:paraId="1F101811" w14:textId="77777777" w:rsidTr="00A937F5">
            <w:trPr>
              <w:trHeight w:val="451"/>
            </w:trPr>
            <w:tc>
              <w:tcPr>
                <w:tcW w:w="478" w:type="dxa"/>
                <w:vMerge/>
              </w:tcPr>
              <w:p w14:paraId="0906B759" w14:textId="77777777" w:rsidR="0007749E" w:rsidRPr="00A52CFA" w:rsidRDefault="0007749E" w:rsidP="00A52CFA">
                <w:pPr>
                  <w:rPr>
                    <w:rFonts w:cstheme="minorHAnsi"/>
                  </w:rPr>
                </w:pPr>
              </w:p>
            </w:tc>
            <w:tc>
              <w:tcPr>
                <w:tcW w:w="486" w:type="dxa"/>
              </w:tcPr>
              <w:p w14:paraId="61B48AE0" w14:textId="7F335F6E" w:rsidR="0007749E" w:rsidRPr="00A52CFA" w:rsidRDefault="0007749E" w:rsidP="00A52CFA">
                <w:pPr>
                  <w:pStyle w:val="TableParagraph"/>
                  <w:spacing w:line="360" w:lineRule="auto"/>
                  <w:ind w:left="107"/>
                  <w:rPr>
                    <w:rFonts w:asciiTheme="minorHAnsi" w:hAnsiTheme="minorHAnsi" w:cstheme="minorHAnsi"/>
                    <w:sz w:val="24"/>
                    <w:szCs w:val="24"/>
                  </w:rPr>
                </w:pPr>
                <w:r w:rsidRPr="00A52CFA">
                  <w:rPr>
                    <w:sz w:val="24"/>
                    <w:szCs w:val="24"/>
                  </w:rPr>
                  <w:t>(g)</w:t>
                </w:r>
              </w:p>
            </w:tc>
            <w:tc>
              <w:tcPr>
                <w:tcW w:w="622" w:type="dxa"/>
              </w:tcPr>
              <w:p w14:paraId="6640A065" w14:textId="77777777" w:rsidR="0007749E" w:rsidRPr="00A52CFA" w:rsidRDefault="0007749E" w:rsidP="00A52CFA">
                <w:pPr>
                  <w:pStyle w:val="TableParagraph"/>
                  <w:spacing w:line="360" w:lineRule="auto"/>
                  <w:ind w:left="0"/>
                  <w:rPr>
                    <w:rFonts w:asciiTheme="minorHAnsi" w:hAnsiTheme="minorHAnsi" w:cstheme="minorHAnsi"/>
                    <w:sz w:val="24"/>
                    <w:szCs w:val="24"/>
                  </w:rPr>
                </w:pPr>
              </w:p>
            </w:tc>
            <w:tc>
              <w:tcPr>
                <w:tcW w:w="5461" w:type="dxa"/>
              </w:tcPr>
              <w:p w14:paraId="5856278B" w14:textId="0098D7CE" w:rsidR="0007749E" w:rsidRPr="00A52CFA" w:rsidRDefault="0007749E" w:rsidP="00A52CFA">
                <w:pPr>
                  <w:pStyle w:val="TableParagraph"/>
                  <w:spacing w:line="360" w:lineRule="auto"/>
                  <w:ind w:left="103" w:right="131"/>
                  <w:rPr>
                    <w:rFonts w:asciiTheme="minorHAnsi" w:hAnsiTheme="minorHAnsi" w:cstheme="minorHAnsi"/>
                    <w:sz w:val="24"/>
                    <w:szCs w:val="24"/>
                  </w:rPr>
                </w:pPr>
                <w:r w:rsidRPr="00A52CFA">
                  <w:rPr>
                    <w:sz w:val="24"/>
                    <w:szCs w:val="24"/>
                  </w:rPr>
                  <w:t>Independently operated industrial waste-water treatment plants which serve one or more activities of this annex</w:t>
                </w:r>
              </w:p>
            </w:tc>
            <w:tc>
              <w:tcPr>
                <w:tcW w:w="3752" w:type="dxa"/>
              </w:tcPr>
              <w:p w14:paraId="7C37EC10" w14:textId="003B7912" w:rsidR="0007749E" w:rsidRPr="00A52CFA" w:rsidRDefault="0007749E" w:rsidP="00A52CFA">
                <w:pPr>
                  <w:pStyle w:val="TableParagraph"/>
                  <w:spacing w:line="360" w:lineRule="auto"/>
                  <w:ind w:left="103" w:right="400"/>
                  <w:rPr>
                    <w:rFonts w:asciiTheme="minorHAnsi" w:hAnsiTheme="minorHAnsi" w:cstheme="minorHAnsi"/>
                    <w:sz w:val="24"/>
                    <w:szCs w:val="24"/>
                  </w:rPr>
                </w:pPr>
                <w:r w:rsidRPr="00A52CFA">
                  <w:rPr>
                    <w:sz w:val="24"/>
                    <w:szCs w:val="24"/>
                  </w:rPr>
                  <w:t>With a capacity of 10</w:t>
                </w:r>
                <w:r w:rsidR="007F4052" w:rsidRPr="00A52CFA">
                  <w:rPr>
                    <w:sz w:val="24"/>
                    <w:szCs w:val="24"/>
                  </w:rPr>
                  <w:t>,</w:t>
                </w:r>
                <w:r w:rsidRPr="00A52CFA">
                  <w:rPr>
                    <w:sz w:val="24"/>
                    <w:szCs w:val="24"/>
                  </w:rPr>
                  <w:t>000m3 per day</w:t>
                </w:r>
              </w:p>
            </w:tc>
            <w:tc>
              <w:tcPr>
                <w:tcW w:w="4336" w:type="dxa"/>
              </w:tcPr>
              <w:p w14:paraId="08682996" w14:textId="0FFDF8EC" w:rsidR="0007749E" w:rsidRPr="0007749E" w:rsidRDefault="0007749E" w:rsidP="0007749E">
                <w:pPr>
                  <w:pStyle w:val="TableParagraph"/>
                  <w:spacing w:line="360" w:lineRule="auto"/>
                  <w:ind w:left="102"/>
                  <w:rPr>
                    <w:rFonts w:asciiTheme="minorHAnsi" w:hAnsiTheme="minorHAnsi" w:cstheme="minorHAnsi"/>
                    <w:sz w:val="24"/>
                    <w:szCs w:val="24"/>
                  </w:rPr>
                </w:pPr>
                <w:r w:rsidRPr="0007749E">
                  <w:rPr>
                    <w:sz w:val="24"/>
                    <w:szCs w:val="24"/>
                  </w:rPr>
                  <w:t>With a capacity of 2</w:t>
                </w:r>
                <w:r w:rsidR="003C1B46">
                  <w:rPr>
                    <w:sz w:val="24"/>
                    <w:szCs w:val="24"/>
                  </w:rPr>
                  <w:t>,</w:t>
                </w:r>
                <w:r w:rsidRPr="0007749E">
                  <w:rPr>
                    <w:sz w:val="24"/>
                    <w:szCs w:val="24"/>
                  </w:rPr>
                  <w:t>000m3 per day</w:t>
                </w:r>
              </w:p>
            </w:tc>
          </w:tr>
          <w:tr w:rsidR="00B970FD" w:rsidRPr="00B75F45" w14:paraId="00463286" w14:textId="77777777" w:rsidTr="000078BF">
            <w:trPr>
              <w:trHeight w:val="900"/>
            </w:trPr>
            <w:tc>
              <w:tcPr>
                <w:tcW w:w="478" w:type="dxa"/>
                <w:tcBorders>
                  <w:top w:val="nil"/>
                </w:tcBorders>
              </w:tcPr>
              <w:p w14:paraId="4777FCF9" w14:textId="77777777" w:rsidR="00B970FD" w:rsidRPr="00A52CFA" w:rsidRDefault="00B970FD" w:rsidP="00A52CFA">
                <w:pPr>
                  <w:rPr>
                    <w:rFonts w:cstheme="minorHAnsi"/>
                  </w:rPr>
                </w:pPr>
              </w:p>
            </w:tc>
            <w:tc>
              <w:tcPr>
                <w:tcW w:w="486" w:type="dxa"/>
              </w:tcPr>
              <w:p w14:paraId="6130AA28" w14:textId="79F13F2E" w:rsidR="00B970FD" w:rsidRPr="00A52CFA" w:rsidRDefault="00B970FD" w:rsidP="00A52CFA">
                <w:pPr>
                  <w:pStyle w:val="TableParagraph"/>
                  <w:spacing w:line="360" w:lineRule="auto"/>
                  <w:ind w:left="107"/>
                  <w:rPr>
                    <w:rFonts w:asciiTheme="minorHAnsi" w:hAnsiTheme="minorHAnsi" w:cstheme="minorHAnsi"/>
                    <w:sz w:val="24"/>
                    <w:szCs w:val="24"/>
                  </w:rPr>
                </w:pPr>
                <w:r w:rsidRPr="00A52CFA">
                  <w:rPr>
                    <w:sz w:val="24"/>
                    <w:szCs w:val="24"/>
                  </w:rPr>
                  <w:t>(h)</w:t>
                </w:r>
              </w:p>
            </w:tc>
            <w:tc>
              <w:tcPr>
                <w:tcW w:w="622" w:type="dxa"/>
              </w:tcPr>
              <w:p w14:paraId="22FCA83C" w14:textId="77777777" w:rsidR="00B970FD" w:rsidRPr="00A52CFA" w:rsidRDefault="00B970FD" w:rsidP="00A52CFA">
                <w:pPr>
                  <w:pStyle w:val="TableParagraph"/>
                  <w:spacing w:line="360" w:lineRule="auto"/>
                  <w:ind w:left="106"/>
                  <w:rPr>
                    <w:rFonts w:asciiTheme="minorHAnsi" w:hAnsiTheme="minorHAnsi" w:cstheme="minorHAnsi"/>
                    <w:sz w:val="24"/>
                    <w:szCs w:val="24"/>
                  </w:rPr>
                </w:pPr>
              </w:p>
            </w:tc>
            <w:tc>
              <w:tcPr>
                <w:tcW w:w="5461" w:type="dxa"/>
              </w:tcPr>
              <w:p w14:paraId="51CEC842" w14:textId="3DF3276A" w:rsidR="00B970FD" w:rsidRPr="00A52CFA" w:rsidRDefault="00B970FD" w:rsidP="00A52CFA">
                <w:pPr>
                  <w:pStyle w:val="TableParagraph"/>
                  <w:spacing w:line="360" w:lineRule="auto"/>
                  <w:ind w:left="103" w:right="131"/>
                  <w:rPr>
                    <w:rFonts w:asciiTheme="minorHAnsi" w:hAnsiTheme="minorHAnsi" w:cstheme="minorHAnsi"/>
                    <w:sz w:val="24"/>
                    <w:szCs w:val="24"/>
                  </w:rPr>
                </w:pPr>
                <w:r w:rsidRPr="00A52CFA">
                  <w:rPr>
                    <w:sz w:val="24"/>
                    <w:szCs w:val="24"/>
                  </w:rPr>
                  <w:t xml:space="preserve">Recovery, or a mix of recovery and disposal, of non-hazardous waste </w:t>
                </w:r>
              </w:p>
            </w:tc>
            <w:tc>
              <w:tcPr>
                <w:tcW w:w="3752" w:type="dxa"/>
              </w:tcPr>
              <w:p w14:paraId="04E56A3E" w14:textId="77777777" w:rsidR="00B970FD" w:rsidRPr="00A52CFA" w:rsidRDefault="00B970FD" w:rsidP="00A52CFA">
                <w:pPr>
                  <w:pStyle w:val="TableParagraph"/>
                  <w:spacing w:line="360" w:lineRule="auto"/>
                  <w:ind w:left="103" w:right="400"/>
                  <w:rPr>
                    <w:rFonts w:asciiTheme="minorHAnsi" w:hAnsiTheme="minorHAnsi" w:cstheme="minorHAnsi"/>
                    <w:sz w:val="24"/>
                    <w:szCs w:val="24"/>
                  </w:rPr>
                </w:pPr>
              </w:p>
            </w:tc>
            <w:tc>
              <w:tcPr>
                <w:tcW w:w="4336" w:type="dxa"/>
              </w:tcPr>
              <w:p w14:paraId="70296CF7" w14:textId="7B409AD1" w:rsidR="00B970FD" w:rsidRPr="00B970FD" w:rsidRDefault="00B970FD" w:rsidP="00B970FD">
                <w:pPr>
                  <w:pStyle w:val="TableParagraph"/>
                  <w:spacing w:line="360" w:lineRule="auto"/>
                  <w:ind w:left="102"/>
                  <w:rPr>
                    <w:rFonts w:asciiTheme="minorHAnsi" w:hAnsiTheme="minorHAnsi" w:cstheme="minorHAnsi"/>
                    <w:sz w:val="24"/>
                    <w:szCs w:val="24"/>
                  </w:rPr>
                </w:pPr>
                <w:r w:rsidRPr="00B970FD">
                  <w:rPr>
                    <w:sz w:val="24"/>
                    <w:szCs w:val="24"/>
                  </w:rPr>
                  <w:t>With a capacity exceeding 75 tonnes per day</w:t>
                </w:r>
              </w:p>
            </w:tc>
          </w:tr>
          <w:tr w:rsidR="004749FB" w:rsidRPr="00B75F45" w14:paraId="4899CAC6" w14:textId="77777777" w:rsidTr="000078BF">
            <w:trPr>
              <w:trHeight w:val="900"/>
            </w:trPr>
            <w:tc>
              <w:tcPr>
                <w:tcW w:w="478" w:type="dxa"/>
                <w:tcBorders>
                  <w:top w:val="nil"/>
                  <w:bottom w:val="single" w:sz="4" w:space="0" w:color="auto"/>
                </w:tcBorders>
              </w:tcPr>
              <w:p w14:paraId="200CFCA6" w14:textId="77777777" w:rsidR="004749FB" w:rsidRPr="00A52CFA" w:rsidRDefault="004749FB" w:rsidP="00A52CFA">
                <w:pPr>
                  <w:rPr>
                    <w:rFonts w:cstheme="minorHAnsi"/>
                  </w:rPr>
                </w:pPr>
              </w:p>
            </w:tc>
            <w:tc>
              <w:tcPr>
                <w:tcW w:w="486" w:type="dxa"/>
                <w:tcBorders>
                  <w:bottom w:val="single" w:sz="4" w:space="0" w:color="auto"/>
                </w:tcBorders>
              </w:tcPr>
              <w:p w14:paraId="2D45281A" w14:textId="77777777" w:rsidR="004749FB" w:rsidRPr="00A52CFA" w:rsidRDefault="004749FB" w:rsidP="00A52CFA">
                <w:pPr>
                  <w:pStyle w:val="TableParagraph"/>
                  <w:spacing w:line="360" w:lineRule="auto"/>
                  <w:ind w:left="107"/>
                  <w:rPr>
                    <w:rFonts w:asciiTheme="minorHAnsi" w:hAnsiTheme="minorHAnsi" w:cstheme="minorHAnsi"/>
                    <w:sz w:val="24"/>
                    <w:szCs w:val="24"/>
                  </w:rPr>
                </w:pPr>
              </w:p>
            </w:tc>
            <w:tc>
              <w:tcPr>
                <w:tcW w:w="622" w:type="dxa"/>
                <w:tcBorders>
                  <w:bottom w:val="single" w:sz="4" w:space="0" w:color="auto"/>
                </w:tcBorders>
              </w:tcPr>
              <w:p w14:paraId="51202D5C" w14:textId="3531A304" w:rsidR="004749FB" w:rsidRPr="00A52CFA" w:rsidRDefault="004749FB" w:rsidP="00A52CFA">
                <w:pPr>
                  <w:pStyle w:val="TableParagraph"/>
                  <w:spacing w:line="360" w:lineRule="auto"/>
                  <w:ind w:left="106"/>
                  <w:rPr>
                    <w:rFonts w:asciiTheme="minorHAnsi" w:hAnsiTheme="minorHAnsi" w:cstheme="minorHAnsi"/>
                    <w:sz w:val="24"/>
                    <w:szCs w:val="24"/>
                  </w:rPr>
                </w:pPr>
                <w:r w:rsidRPr="00A52CFA">
                  <w:rPr>
                    <w:sz w:val="24"/>
                    <w:szCs w:val="24"/>
                  </w:rPr>
                  <w:t>(</w:t>
                </w:r>
                <w:proofErr w:type="spellStart"/>
                <w:r w:rsidRPr="00A52CFA">
                  <w:rPr>
                    <w:sz w:val="24"/>
                    <w:szCs w:val="24"/>
                  </w:rPr>
                  <w:t>i</w:t>
                </w:r>
                <w:proofErr w:type="spellEnd"/>
                <w:r w:rsidRPr="00A52CFA">
                  <w:rPr>
                    <w:sz w:val="24"/>
                    <w:szCs w:val="24"/>
                  </w:rPr>
                  <w:t>)</w:t>
                </w:r>
              </w:p>
            </w:tc>
            <w:tc>
              <w:tcPr>
                <w:tcW w:w="5461" w:type="dxa"/>
                <w:tcBorders>
                  <w:bottom w:val="single" w:sz="4" w:space="0" w:color="auto"/>
                </w:tcBorders>
              </w:tcPr>
              <w:p w14:paraId="5A78F9F0" w14:textId="75A1A24D" w:rsidR="004749FB" w:rsidRPr="00A52CFA" w:rsidRDefault="004749FB" w:rsidP="00A52CFA">
                <w:pPr>
                  <w:pStyle w:val="TableParagraph"/>
                  <w:spacing w:line="360" w:lineRule="auto"/>
                  <w:ind w:left="103" w:right="131"/>
                  <w:rPr>
                    <w:rFonts w:asciiTheme="minorHAnsi" w:hAnsiTheme="minorHAnsi" w:cstheme="minorHAnsi"/>
                    <w:sz w:val="24"/>
                    <w:szCs w:val="24"/>
                  </w:rPr>
                </w:pPr>
                <w:r w:rsidRPr="00A52CFA">
                  <w:rPr>
                    <w:sz w:val="24"/>
                    <w:szCs w:val="24"/>
                  </w:rPr>
                  <w:t>Disposal of non-hazardous waste: biological treatment;</w:t>
                </w:r>
              </w:p>
            </w:tc>
            <w:tc>
              <w:tcPr>
                <w:tcW w:w="3752" w:type="dxa"/>
                <w:tcBorders>
                  <w:bottom w:val="single" w:sz="4" w:space="0" w:color="auto"/>
                </w:tcBorders>
              </w:tcPr>
              <w:p w14:paraId="6E194C05" w14:textId="77777777" w:rsidR="004749FB" w:rsidRPr="00A52CFA" w:rsidRDefault="004749FB" w:rsidP="00A52CFA">
                <w:pPr>
                  <w:pStyle w:val="TableParagraph"/>
                  <w:spacing w:line="360" w:lineRule="auto"/>
                  <w:ind w:left="103" w:right="400"/>
                  <w:rPr>
                    <w:rFonts w:asciiTheme="minorHAnsi" w:hAnsiTheme="minorHAnsi" w:cstheme="minorHAnsi"/>
                    <w:sz w:val="24"/>
                    <w:szCs w:val="24"/>
                  </w:rPr>
                </w:pPr>
              </w:p>
            </w:tc>
            <w:tc>
              <w:tcPr>
                <w:tcW w:w="4336" w:type="dxa"/>
                <w:tcBorders>
                  <w:bottom w:val="single" w:sz="4" w:space="0" w:color="auto"/>
                </w:tcBorders>
              </w:tcPr>
              <w:p w14:paraId="5B8641DE" w14:textId="77777777" w:rsidR="004749FB" w:rsidRPr="00F774B8" w:rsidRDefault="004749FB" w:rsidP="004749FB">
                <w:pPr>
                  <w:pStyle w:val="TableParagraph"/>
                  <w:spacing w:line="360" w:lineRule="auto"/>
                  <w:ind w:left="102"/>
                  <w:rPr>
                    <w:rFonts w:asciiTheme="minorHAnsi" w:hAnsiTheme="minorHAnsi" w:cstheme="minorHAnsi"/>
                    <w:sz w:val="24"/>
                    <w:szCs w:val="24"/>
                  </w:rPr>
                </w:pPr>
              </w:p>
            </w:tc>
          </w:tr>
          <w:tr w:rsidR="004749FB" w:rsidRPr="00B75F45" w14:paraId="536BADB7" w14:textId="77777777" w:rsidTr="000078BF">
            <w:trPr>
              <w:trHeight w:val="900"/>
            </w:trPr>
            <w:tc>
              <w:tcPr>
                <w:tcW w:w="478" w:type="dxa"/>
                <w:tcBorders>
                  <w:top w:val="single" w:sz="4" w:space="0" w:color="auto"/>
                </w:tcBorders>
              </w:tcPr>
              <w:p w14:paraId="4F04E1B3" w14:textId="77777777" w:rsidR="004749FB" w:rsidRPr="00A52CFA" w:rsidRDefault="004749FB" w:rsidP="00A52CFA">
                <w:pPr>
                  <w:rPr>
                    <w:rFonts w:cstheme="minorHAnsi"/>
                  </w:rPr>
                </w:pPr>
              </w:p>
            </w:tc>
            <w:tc>
              <w:tcPr>
                <w:tcW w:w="486" w:type="dxa"/>
                <w:tcBorders>
                  <w:top w:val="single" w:sz="4" w:space="0" w:color="auto"/>
                </w:tcBorders>
              </w:tcPr>
              <w:p w14:paraId="09536CB8" w14:textId="77777777" w:rsidR="004749FB" w:rsidRPr="00A52CFA" w:rsidRDefault="004749FB" w:rsidP="00A52CFA">
                <w:pPr>
                  <w:pStyle w:val="TableParagraph"/>
                  <w:spacing w:line="360" w:lineRule="auto"/>
                  <w:ind w:left="107"/>
                  <w:rPr>
                    <w:rFonts w:asciiTheme="minorHAnsi" w:hAnsiTheme="minorHAnsi" w:cstheme="minorHAnsi"/>
                    <w:sz w:val="24"/>
                    <w:szCs w:val="24"/>
                  </w:rPr>
                </w:pPr>
              </w:p>
            </w:tc>
            <w:tc>
              <w:tcPr>
                <w:tcW w:w="622" w:type="dxa"/>
                <w:tcBorders>
                  <w:top w:val="single" w:sz="4" w:space="0" w:color="auto"/>
                </w:tcBorders>
              </w:tcPr>
              <w:p w14:paraId="607E7667" w14:textId="251E8E21" w:rsidR="004749FB" w:rsidRPr="00A52CFA" w:rsidRDefault="004749FB" w:rsidP="00A52CFA">
                <w:pPr>
                  <w:pStyle w:val="TableParagraph"/>
                  <w:spacing w:line="360" w:lineRule="auto"/>
                  <w:ind w:left="106"/>
                  <w:rPr>
                    <w:rFonts w:asciiTheme="minorHAnsi" w:hAnsiTheme="minorHAnsi" w:cstheme="minorHAnsi"/>
                    <w:sz w:val="24"/>
                    <w:szCs w:val="24"/>
                  </w:rPr>
                </w:pPr>
                <w:r w:rsidRPr="00A52CFA">
                  <w:rPr>
                    <w:sz w:val="24"/>
                    <w:szCs w:val="24"/>
                  </w:rPr>
                  <w:t>(ii)</w:t>
                </w:r>
              </w:p>
            </w:tc>
            <w:tc>
              <w:tcPr>
                <w:tcW w:w="5461" w:type="dxa"/>
                <w:tcBorders>
                  <w:top w:val="single" w:sz="4" w:space="0" w:color="auto"/>
                </w:tcBorders>
              </w:tcPr>
              <w:p w14:paraId="6E914A05" w14:textId="386E0CA6" w:rsidR="004749FB" w:rsidRPr="00A52CFA" w:rsidRDefault="004749FB" w:rsidP="00A52CFA">
                <w:pPr>
                  <w:pStyle w:val="TableParagraph"/>
                  <w:spacing w:line="360" w:lineRule="auto"/>
                  <w:ind w:left="103" w:right="131"/>
                  <w:rPr>
                    <w:rFonts w:asciiTheme="minorHAnsi" w:hAnsiTheme="minorHAnsi" w:cstheme="minorHAnsi"/>
                    <w:sz w:val="24"/>
                    <w:szCs w:val="24"/>
                  </w:rPr>
                </w:pPr>
                <w:r w:rsidRPr="00A52CFA">
                  <w:rPr>
                    <w:sz w:val="24"/>
                    <w:szCs w:val="24"/>
                  </w:rPr>
                  <w:t xml:space="preserve">Disposal of non-hazardous waste: </w:t>
                </w:r>
                <w:proofErr w:type="spellStart"/>
                <w:r w:rsidRPr="00A52CFA">
                  <w:rPr>
                    <w:sz w:val="24"/>
                    <w:szCs w:val="24"/>
                  </w:rPr>
                  <w:t>physico</w:t>
                </w:r>
                <w:proofErr w:type="spellEnd"/>
                <w:r w:rsidRPr="00A52CFA">
                  <w:rPr>
                    <w:sz w:val="24"/>
                    <w:szCs w:val="24"/>
                  </w:rPr>
                  <w:t>-chemical treatment;</w:t>
                </w:r>
              </w:p>
            </w:tc>
            <w:tc>
              <w:tcPr>
                <w:tcW w:w="3752" w:type="dxa"/>
                <w:tcBorders>
                  <w:top w:val="single" w:sz="4" w:space="0" w:color="auto"/>
                </w:tcBorders>
              </w:tcPr>
              <w:p w14:paraId="56D1A4A4" w14:textId="77777777" w:rsidR="004749FB" w:rsidRPr="00A52CFA" w:rsidRDefault="004749FB" w:rsidP="00A52CFA">
                <w:pPr>
                  <w:pStyle w:val="TableParagraph"/>
                  <w:spacing w:line="360" w:lineRule="auto"/>
                  <w:ind w:left="103" w:right="400"/>
                  <w:rPr>
                    <w:rFonts w:asciiTheme="minorHAnsi" w:hAnsiTheme="minorHAnsi" w:cstheme="minorHAnsi"/>
                    <w:sz w:val="24"/>
                    <w:szCs w:val="24"/>
                  </w:rPr>
                </w:pPr>
              </w:p>
            </w:tc>
            <w:tc>
              <w:tcPr>
                <w:tcW w:w="4336" w:type="dxa"/>
                <w:tcBorders>
                  <w:top w:val="single" w:sz="4" w:space="0" w:color="auto"/>
                </w:tcBorders>
              </w:tcPr>
              <w:p w14:paraId="43A6071D" w14:textId="77777777" w:rsidR="004749FB" w:rsidRPr="00F774B8" w:rsidRDefault="004749FB" w:rsidP="004749FB">
                <w:pPr>
                  <w:pStyle w:val="TableParagraph"/>
                  <w:spacing w:line="360" w:lineRule="auto"/>
                  <w:ind w:left="102"/>
                  <w:rPr>
                    <w:rFonts w:asciiTheme="minorHAnsi" w:hAnsiTheme="minorHAnsi" w:cstheme="minorHAnsi"/>
                    <w:sz w:val="24"/>
                    <w:szCs w:val="24"/>
                  </w:rPr>
                </w:pPr>
              </w:p>
            </w:tc>
          </w:tr>
          <w:tr w:rsidR="004749FB" w:rsidRPr="00B75F45" w14:paraId="396B295A" w14:textId="77777777" w:rsidTr="000078BF">
            <w:trPr>
              <w:trHeight w:val="900"/>
            </w:trPr>
            <w:tc>
              <w:tcPr>
                <w:tcW w:w="478" w:type="dxa"/>
                <w:tcBorders>
                  <w:top w:val="nil"/>
                </w:tcBorders>
              </w:tcPr>
              <w:p w14:paraId="64F41893" w14:textId="77777777" w:rsidR="004749FB" w:rsidRPr="00A52CFA" w:rsidRDefault="004749FB" w:rsidP="00A52CFA">
                <w:pPr>
                  <w:rPr>
                    <w:rFonts w:cstheme="minorHAnsi"/>
                  </w:rPr>
                </w:pPr>
              </w:p>
            </w:tc>
            <w:tc>
              <w:tcPr>
                <w:tcW w:w="486" w:type="dxa"/>
              </w:tcPr>
              <w:p w14:paraId="035FAA1B" w14:textId="77777777" w:rsidR="004749FB" w:rsidRPr="00A52CFA" w:rsidRDefault="004749FB" w:rsidP="00A52CFA">
                <w:pPr>
                  <w:pStyle w:val="TableParagraph"/>
                  <w:spacing w:line="360" w:lineRule="auto"/>
                  <w:ind w:left="107"/>
                  <w:rPr>
                    <w:rFonts w:asciiTheme="minorHAnsi" w:hAnsiTheme="minorHAnsi" w:cstheme="minorHAnsi"/>
                    <w:sz w:val="24"/>
                    <w:szCs w:val="24"/>
                  </w:rPr>
                </w:pPr>
              </w:p>
            </w:tc>
            <w:tc>
              <w:tcPr>
                <w:tcW w:w="622" w:type="dxa"/>
              </w:tcPr>
              <w:p w14:paraId="080D741A" w14:textId="110B4D9C" w:rsidR="004749FB" w:rsidRPr="00A52CFA" w:rsidRDefault="004749FB" w:rsidP="00A52CFA">
                <w:pPr>
                  <w:pStyle w:val="TableParagraph"/>
                  <w:spacing w:line="360" w:lineRule="auto"/>
                  <w:ind w:left="106"/>
                  <w:rPr>
                    <w:rFonts w:asciiTheme="minorHAnsi" w:hAnsiTheme="minorHAnsi" w:cstheme="minorHAnsi"/>
                    <w:sz w:val="24"/>
                    <w:szCs w:val="24"/>
                  </w:rPr>
                </w:pPr>
                <w:r w:rsidRPr="00A52CFA">
                  <w:rPr>
                    <w:sz w:val="24"/>
                    <w:szCs w:val="24"/>
                  </w:rPr>
                  <w:t>(iii)</w:t>
                </w:r>
              </w:p>
            </w:tc>
            <w:tc>
              <w:tcPr>
                <w:tcW w:w="5461" w:type="dxa"/>
              </w:tcPr>
              <w:p w14:paraId="072BB5F5" w14:textId="00E3A534" w:rsidR="004749FB" w:rsidRPr="00A52CFA" w:rsidRDefault="004749FB" w:rsidP="00A52CFA">
                <w:pPr>
                  <w:pStyle w:val="TableParagraph"/>
                  <w:spacing w:line="360" w:lineRule="auto"/>
                  <w:ind w:left="103" w:right="131"/>
                  <w:rPr>
                    <w:rFonts w:asciiTheme="minorHAnsi" w:hAnsiTheme="minorHAnsi" w:cstheme="minorHAnsi"/>
                    <w:sz w:val="24"/>
                    <w:szCs w:val="24"/>
                  </w:rPr>
                </w:pPr>
                <w:r w:rsidRPr="00A52CFA">
                  <w:rPr>
                    <w:sz w:val="24"/>
                    <w:szCs w:val="24"/>
                  </w:rPr>
                  <w:t>Disposal of non-hazardous waste: pre-treatment of waste for incineration or co-incineration;</w:t>
                </w:r>
              </w:p>
            </w:tc>
            <w:tc>
              <w:tcPr>
                <w:tcW w:w="3752" w:type="dxa"/>
              </w:tcPr>
              <w:p w14:paraId="32F0276F" w14:textId="77777777" w:rsidR="004749FB" w:rsidRPr="00A52CFA" w:rsidRDefault="004749FB" w:rsidP="00A52CFA">
                <w:pPr>
                  <w:pStyle w:val="TableParagraph"/>
                  <w:spacing w:line="360" w:lineRule="auto"/>
                  <w:ind w:left="103" w:right="400"/>
                  <w:rPr>
                    <w:rFonts w:asciiTheme="minorHAnsi" w:hAnsiTheme="minorHAnsi" w:cstheme="minorHAnsi"/>
                    <w:sz w:val="24"/>
                    <w:szCs w:val="24"/>
                  </w:rPr>
                </w:pPr>
              </w:p>
            </w:tc>
            <w:tc>
              <w:tcPr>
                <w:tcW w:w="4336" w:type="dxa"/>
              </w:tcPr>
              <w:p w14:paraId="4225A657" w14:textId="77777777" w:rsidR="004749FB" w:rsidRPr="00F774B8" w:rsidRDefault="004749FB" w:rsidP="004749FB">
                <w:pPr>
                  <w:pStyle w:val="TableParagraph"/>
                  <w:spacing w:line="360" w:lineRule="auto"/>
                  <w:ind w:left="102"/>
                  <w:rPr>
                    <w:rFonts w:asciiTheme="minorHAnsi" w:hAnsiTheme="minorHAnsi" w:cstheme="minorHAnsi"/>
                    <w:sz w:val="24"/>
                    <w:szCs w:val="24"/>
                  </w:rPr>
                </w:pPr>
              </w:p>
            </w:tc>
          </w:tr>
          <w:tr w:rsidR="004749FB" w:rsidRPr="00B75F45" w14:paraId="746635CD" w14:textId="77777777" w:rsidTr="000078BF">
            <w:trPr>
              <w:trHeight w:val="900"/>
            </w:trPr>
            <w:tc>
              <w:tcPr>
                <w:tcW w:w="478" w:type="dxa"/>
                <w:tcBorders>
                  <w:top w:val="nil"/>
                </w:tcBorders>
              </w:tcPr>
              <w:p w14:paraId="5F1E420D" w14:textId="77777777" w:rsidR="004749FB" w:rsidRPr="00A52CFA" w:rsidRDefault="004749FB" w:rsidP="00A52CFA">
                <w:pPr>
                  <w:rPr>
                    <w:rFonts w:cstheme="minorHAnsi"/>
                  </w:rPr>
                </w:pPr>
              </w:p>
            </w:tc>
            <w:tc>
              <w:tcPr>
                <w:tcW w:w="486" w:type="dxa"/>
              </w:tcPr>
              <w:p w14:paraId="26D8DD31" w14:textId="77777777" w:rsidR="004749FB" w:rsidRPr="00A52CFA" w:rsidRDefault="004749FB" w:rsidP="00A52CFA">
                <w:pPr>
                  <w:pStyle w:val="TableParagraph"/>
                  <w:spacing w:line="360" w:lineRule="auto"/>
                  <w:ind w:left="107"/>
                  <w:rPr>
                    <w:rFonts w:asciiTheme="minorHAnsi" w:hAnsiTheme="minorHAnsi" w:cstheme="minorHAnsi"/>
                    <w:sz w:val="24"/>
                    <w:szCs w:val="24"/>
                  </w:rPr>
                </w:pPr>
              </w:p>
            </w:tc>
            <w:tc>
              <w:tcPr>
                <w:tcW w:w="622" w:type="dxa"/>
              </w:tcPr>
              <w:p w14:paraId="68AA6CED" w14:textId="58D45195" w:rsidR="004749FB" w:rsidRPr="00A52CFA" w:rsidRDefault="004749FB" w:rsidP="00A52CFA">
                <w:pPr>
                  <w:pStyle w:val="TableParagraph"/>
                  <w:spacing w:line="360" w:lineRule="auto"/>
                  <w:ind w:left="106"/>
                  <w:rPr>
                    <w:rFonts w:asciiTheme="minorHAnsi" w:hAnsiTheme="minorHAnsi" w:cstheme="minorHAnsi"/>
                    <w:sz w:val="24"/>
                    <w:szCs w:val="24"/>
                  </w:rPr>
                </w:pPr>
                <w:r w:rsidRPr="00A52CFA">
                  <w:rPr>
                    <w:sz w:val="24"/>
                    <w:szCs w:val="24"/>
                  </w:rPr>
                  <w:t>(iv)</w:t>
                </w:r>
              </w:p>
            </w:tc>
            <w:tc>
              <w:tcPr>
                <w:tcW w:w="5461" w:type="dxa"/>
              </w:tcPr>
              <w:p w14:paraId="6D21AEEA" w14:textId="1E4480F7" w:rsidR="004749FB" w:rsidRPr="00A52CFA" w:rsidRDefault="004749FB" w:rsidP="00A52CFA">
                <w:pPr>
                  <w:pStyle w:val="TableParagraph"/>
                  <w:spacing w:line="360" w:lineRule="auto"/>
                  <w:ind w:left="103" w:right="131"/>
                  <w:rPr>
                    <w:rFonts w:asciiTheme="minorHAnsi" w:hAnsiTheme="minorHAnsi" w:cstheme="minorHAnsi"/>
                    <w:sz w:val="24"/>
                    <w:szCs w:val="24"/>
                  </w:rPr>
                </w:pPr>
                <w:r w:rsidRPr="00A52CFA">
                  <w:rPr>
                    <w:sz w:val="24"/>
                    <w:szCs w:val="24"/>
                  </w:rPr>
                  <w:t>Disposal of non-hazardous waste: treatment of slags and ashes;</w:t>
                </w:r>
              </w:p>
            </w:tc>
            <w:tc>
              <w:tcPr>
                <w:tcW w:w="3752" w:type="dxa"/>
              </w:tcPr>
              <w:p w14:paraId="404039A6" w14:textId="77777777" w:rsidR="004749FB" w:rsidRPr="00A52CFA" w:rsidRDefault="004749FB" w:rsidP="00A52CFA">
                <w:pPr>
                  <w:pStyle w:val="TableParagraph"/>
                  <w:spacing w:line="360" w:lineRule="auto"/>
                  <w:ind w:left="103" w:right="400"/>
                  <w:rPr>
                    <w:rFonts w:asciiTheme="minorHAnsi" w:hAnsiTheme="minorHAnsi" w:cstheme="minorHAnsi"/>
                    <w:sz w:val="24"/>
                    <w:szCs w:val="24"/>
                  </w:rPr>
                </w:pPr>
              </w:p>
            </w:tc>
            <w:tc>
              <w:tcPr>
                <w:tcW w:w="4336" w:type="dxa"/>
              </w:tcPr>
              <w:p w14:paraId="7AF06BD8" w14:textId="77777777" w:rsidR="004749FB" w:rsidRPr="00F774B8" w:rsidRDefault="004749FB" w:rsidP="004749FB">
                <w:pPr>
                  <w:pStyle w:val="TableParagraph"/>
                  <w:spacing w:line="360" w:lineRule="auto"/>
                  <w:ind w:left="102"/>
                  <w:rPr>
                    <w:rFonts w:asciiTheme="minorHAnsi" w:hAnsiTheme="minorHAnsi" w:cstheme="minorHAnsi"/>
                    <w:sz w:val="24"/>
                    <w:szCs w:val="24"/>
                  </w:rPr>
                </w:pPr>
              </w:p>
            </w:tc>
          </w:tr>
          <w:tr w:rsidR="004749FB" w:rsidRPr="00B75F45" w14:paraId="4A7D26CE" w14:textId="77777777" w:rsidTr="00A937F5">
            <w:trPr>
              <w:trHeight w:val="451"/>
            </w:trPr>
            <w:tc>
              <w:tcPr>
                <w:tcW w:w="478" w:type="dxa"/>
                <w:tcBorders>
                  <w:top w:val="nil"/>
                </w:tcBorders>
              </w:tcPr>
              <w:p w14:paraId="102AEEE3" w14:textId="77777777" w:rsidR="004749FB" w:rsidRPr="00A52CFA" w:rsidRDefault="004749FB" w:rsidP="00A52CFA">
                <w:pPr>
                  <w:rPr>
                    <w:rFonts w:cstheme="minorHAnsi"/>
                  </w:rPr>
                </w:pPr>
              </w:p>
            </w:tc>
            <w:tc>
              <w:tcPr>
                <w:tcW w:w="486" w:type="dxa"/>
              </w:tcPr>
              <w:p w14:paraId="5A1B4637" w14:textId="77777777" w:rsidR="004749FB" w:rsidRPr="00A52CFA" w:rsidRDefault="004749FB" w:rsidP="00A52CFA">
                <w:pPr>
                  <w:pStyle w:val="TableParagraph"/>
                  <w:spacing w:line="360" w:lineRule="auto"/>
                  <w:ind w:left="107"/>
                  <w:rPr>
                    <w:rFonts w:asciiTheme="minorHAnsi" w:hAnsiTheme="minorHAnsi" w:cstheme="minorHAnsi"/>
                    <w:sz w:val="24"/>
                    <w:szCs w:val="24"/>
                  </w:rPr>
                </w:pPr>
              </w:p>
            </w:tc>
            <w:tc>
              <w:tcPr>
                <w:tcW w:w="622" w:type="dxa"/>
              </w:tcPr>
              <w:p w14:paraId="63619E52" w14:textId="359F0685" w:rsidR="004749FB" w:rsidRPr="00A52CFA" w:rsidRDefault="004749FB" w:rsidP="00A52CFA">
                <w:pPr>
                  <w:pStyle w:val="TableParagraph"/>
                  <w:spacing w:line="360" w:lineRule="auto"/>
                  <w:ind w:left="106"/>
                  <w:rPr>
                    <w:rFonts w:asciiTheme="minorHAnsi" w:hAnsiTheme="minorHAnsi" w:cstheme="minorHAnsi"/>
                    <w:sz w:val="24"/>
                    <w:szCs w:val="24"/>
                  </w:rPr>
                </w:pPr>
                <w:r w:rsidRPr="00A52CFA">
                  <w:rPr>
                    <w:sz w:val="24"/>
                    <w:szCs w:val="24"/>
                  </w:rPr>
                  <w:t>(v)</w:t>
                </w:r>
              </w:p>
            </w:tc>
            <w:tc>
              <w:tcPr>
                <w:tcW w:w="5461" w:type="dxa"/>
              </w:tcPr>
              <w:p w14:paraId="330390AC" w14:textId="4C576C56" w:rsidR="004749FB" w:rsidRPr="00A52CFA" w:rsidRDefault="004749FB" w:rsidP="00A52CFA">
                <w:pPr>
                  <w:pStyle w:val="TableParagraph"/>
                  <w:spacing w:line="360" w:lineRule="auto"/>
                  <w:ind w:left="103" w:right="131"/>
                  <w:rPr>
                    <w:rFonts w:asciiTheme="minorHAnsi" w:hAnsiTheme="minorHAnsi" w:cstheme="minorHAnsi"/>
                    <w:sz w:val="24"/>
                    <w:szCs w:val="24"/>
                  </w:rPr>
                </w:pPr>
                <w:r w:rsidRPr="00A52CFA">
                  <w:rPr>
                    <w:sz w:val="24"/>
                    <w:szCs w:val="24"/>
                  </w:rPr>
                  <w:t>When the only waste treatment activity carried out is anaerobic digestion, the capacity threshold for this activity shall be 100 tonnes per day.</w:t>
                </w:r>
              </w:p>
            </w:tc>
            <w:tc>
              <w:tcPr>
                <w:tcW w:w="3752" w:type="dxa"/>
              </w:tcPr>
              <w:p w14:paraId="2AD1EB01" w14:textId="77777777" w:rsidR="004749FB" w:rsidRPr="00A52CFA" w:rsidRDefault="004749FB" w:rsidP="00A52CFA">
                <w:pPr>
                  <w:pStyle w:val="TableParagraph"/>
                  <w:spacing w:line="360" w:lineRule="auto"/>
                  <w:ind w:left="103" w:right="400"/>
                  <w:rPr>
                    <w:rFonts w:asciiTheme="minorHAnsi" w:hAnsiTheme="minorHAnsi" w:cstheme="minorHAnsi"/>
                    <w:sz w:val="24"/>
                    <w:szCs w:val="24"/>
                  </w:rPr>
                </w:pPr>
              </w:p>
            </w:tc>
            <w:tc>
              <w:tcPr>
                <w:tcW w:w="4336" w:type="dxa"/>
              </w:tcPr>
              <w:p w14:paraId="52315B01" w14:textId="77777777" w:rsidR="004749FB" w:rsidRPr="00F774B8" w:rsidRDefault="004749FB" w:rsidP="004749FB">
                <w:pPr>
                  <w:pStyle w:val="TableParagraph"/>
                  <w:spacing w:line="360" w:lineRule="auto"/>
                  <w:ind w:left="102"/>
                  <w:rPr>
                    <w:rFonts w:asciiTheme="minorHAnsi" w:hAnsiTheme="minorHAnsi" w:cstheme="minorHAnsi"/>
                    <w:sz w:val="24"/>
                    <w:szCs w:val="24"/>
                  </w:rPr>
                </w:pPr>
              </w:p>
            </w:tc>
          </w:tr>
          <w:tr w:rsidR="00780485" w:rsidRPr="00B75F45" w14:paraId="49798BAD" w14:textId="77777777" w:rsidTr="000078BF">
            <w:trPr>
              <w:trHeight w:val="299"/>
            </w:trPr>
            <w:tc>
              <w:tcPr>
                <w:tcW w:w="1586" w:type="dxa"/>
                <w:gridSpan w:val="3"/>
              </w:tcPr>
              <w:p w14:paraId="3E4686D3" w14:textId="19567EED" w:rsidR="00780485" w:rsidRPr="00A52CFA" w:rsidRDefault="00780485" w:rsidP="00A52CFA">
                <w:pPr>
                  <w:pStyle w:val="TableParagraph"/>
                  <w:spacing w:line="360" w:lineRule="auto"/>
                  <w:ind w:left="107"/>
                  <w:rPr>
                    <w:rFonts w:asciiTheme="minorHAnsi" w:hAnsiTheme="minorHAnsi" w:cstheme="minorHAnsi"/>
                    <w:sz w:val="24"/>
                    <w:szCs w:val="24"/>
                  </w:rPr>
                </w:pPr>
                <w:r w:rsidRPr="00A52CFA">
                  <w:rPr>
                    <w:sz w:val="24"/>
                    <w:szCs w:val="24"/>
                  </w:rPr>
                  <w:t>6</w:t>
                </w:r>
              </w:p>
            </w:tc>
            <w:tc>
              <w:tcPr>
                <w:tcW w:w="5461" w:type="dxa"/>
              </w:tcPr>
              <w:p w14:paraId="32AF2C43" w14:textId="6815A72C" w:rsidR="00780485" w:rsidRPr="00A52CFA" w:rsidRDefault="00780485" w:rsidP="00A52CFA">
                <w:pPr>
                  <w:pStyle w:val="TableParagraph"/>
                  <w:spacing w:line="360" w:lineRule="auto"/>
                  <w:ind w:left="103"/>
                  <w:rPr>
                    <w:rFonts w:asciiTheme="minorHAnsi" w:hAnsiTheme="minorHAnsi" w:cstheme="minorHAnsi"/>
                    <w:sz w:val="24"/>
                    <w:szCs w:val="24"/>
                  </w:rPr>
                </w:pPr>
                <w:r w:rsidRPr="00A52CFA">
                  <w:rPr>
                    <w:sz w:val="24"/>
                    <w:szCs w:val="24"/>
                  </w:rPr>
                  <w:t>Paper and wood production and processing</w:t>
                </w:r>
              </w:p>
            </w:tc>
            <w:tc>
              <w:tcPr>
                <w:tcW w:w="3752" w:type="dxa"/>
              </w:tcPr>
              <w:p w14:paraId="0541D77E" w14:textId="77777777" w:rsidR="00780485" w:rsidRPr="00A52CFA" w:rsidRDefault="00780485" w:rsidP="00A52CFA">
                <w:pPr>
                  <w:pStyle w:val="TableParagraph"/>
                  <w:spacing w:line="360" w:lineRule="auto"/>
                  <w:ind w:left="0"/>
                  <w:rPr>
                    <w:rFonts w:asciiTheme="minorHAnsi" w:hAnsiTheme="minorHAnsi" w:cstheme="minorHAnsi"/>
                    <w:sz w:val="24"/>
                    <w:szCs w:val="24"/>
                  </w:rPr>
                </w:pPr>
              </w:p>
            </w:tc>
            <w:tc>
              <w:tcPr>
                <w:tcW w:w="4336" w:type="dxa"/>
              </w:tcPr>
              <w:p w14:paraId="49F4A562" w14:textId="77777777" w:rsidR="00780485" w:rsidRPr="00F774B8" w:rsidRDefault="00780485" w:rsidP="00780485">
                <w:pPr>
                  <w:pStyle w:val="TableParagraph"/>
                  <w:spacing w:line="360" w:lineRule="auto"/>
                  <w:ind w:left="0"/>
                  <w:rPr>
                    <w:rFonts w:asciiTheme="minorHAnsi" w:hAnsiTheme="minorHAnsi" w:cstheme="minorHAnsi"/>
                    <w:sz w:val="24"/>
                    <w:szCs w:val="24"/>
                  </w:rPr>
                </w:pPr>
              </w:p>
            </w:tc>
          </w:tr>
          <w:tr w:rsidR="00780485" w:rsidRPr="00B75F45" w14:paraId="1F4573FE" w14:textId="77777777" w:rsidTr="000078BF">
            <w:trPr>
              <w:trHeight w:val="599"/>
            </w:trPr>
            <w:tc>
              <w:tcPr>
                <w:tcW w:w="478" w:type="dxa"/>
                <w:vMerge w:val="restart"/>
              </w:tcPr>
              <w:p w14:paraId="56F034FA" w14:textId="77777777" w:rsidR="00780485" w:rsidRPr="00A52CFA" w:rsidRDefault="00780485" w:rsidP="00A52CFA">
                <w:pPr>
                  <w:pStyle w:val="TableParagraph"/>
                  <w:spacing w:line="360" w:lineRule="auto"/>
                  <w:ind w:left="0"/>
                  <w:rPr>
                    <w:rFonts w:asciiTheme="minorHAnsi" w:hAnsiTheme="minorHAnsi" w:cstheme="minorHAnsi"/>
                    <w:sz w:val="24"/>
                    <w:szCs w:val="24"/>
                  </w:rPr>
                </w:pPr>
              </w:p>
            </w:tc>
            <w:tc>
              <w:tcPr>
                <w:tcW w:w="486" w:type="dxa"/>
              </w:tcPr>
              <w:p w14:paraId="582D3F73" w14:textId="260231A6" w:rsidR="00780485" w:rsidRPr="00A52CFA" w:rsidRDefault="00780485" w:rsidP="00A52CFA">
                <w:pPr>
                  <w:pStyle w:val="TableParagraph"/>
                  <w:spacing w:line="360" w:lineRule="auto"/>
                  <w:ind w:left="107"/>
                  <w:rPr>
                    <w:rFonts w:asciiTheme="minorHAnsi" w:hAnsiTheme="minorHAnsi" w:cstheme="minorHAnsi"/>
                    <w:sz w:val="24"/>
                    <w:szCs w:val="24"/>
                  </w:rPr>
                </w:pPr>
                <w:r w:rsidRPr="00A52CFA">
                  <w:rPr>
                    <w:sz w:val="24"/>
                    <w:szCs w:val="24"/>
                  </w:rPr>
                  <w:t>(a)</w:t>
                </w:r>
              </w:p>
            </w:tc>
            <w:tc>
              <w:tcPr>
                <w:tcW w:w="622" w:type="dxa"/>
              </w:tcPr>
              <w:p w14:paraId="5AE7F671" w14:textId="77777777" w:rsidR="00780485" w:rsidRPr="00A52CFA" w:rsidRDefault="00780485" w:rsidP="00A52CFA">
                <w:pPr>
                  <w:pStyle w:val="TableParagraph"/>
                  <w:spacing w:line="360" w:lineRule="auto"/>
                  <w:ind w:left="0"/>
                  <w:rPr>
                    <w:rFonts w:asciiTheme="minorHAnsi" w:hAnsiTheme="minorHAnsi" w:cstheme="minorHAnsi"/>
                    <w:sz w:val="24"/>
                    <w:szCs w:val="24"/>
                  </w:rPr>
                </w:pPr>
              </w:p>
            </w:tc>
            <w:tc>
              <w:tcPr>
                <w:tcW w:w="5461" w:type="dxa"/>
              </w:tcPr>
              <w:p w14:paraId="0FE63AD3" w14:textId="13A206A3" w:rsidR="00780485" w:rsidRPr="00A52CFA" w:rsidRDefault="00780485" w:rsidP="00A52CFA">
                <w:pPr>
                  <w:pStyle w:val="TableParagraph"/>
                  <w:spacing w:line="360" w:lineRule="auto"/>
                  <w:ind w:left="103" w:right="118"/>
                  <w:rPr>
                    <w:rFonts w:asciiTheme="minorHAnsi" w:hAnsiTheme="minorHAnsi" w:cstheme="minorHAnsi"/>
                    <w:sz w:val="24"/>
                    <w:szCs w:val="24"/>
                  </w:rPr>
                </w:pPr>
                <w:r w:rsidRPr="00A52CFA">
                  <w:rPr>
                    <w:sz w:val="24"/>
                    <w:szCs w:val="24"/>
                  </w:rPr>
                  <w:t xml:space="preserve">Industrial plants </w:t>
                </w:r>
                <w:proofErr w:type="gramStart"/>
                <w:r w:rsidRPr="00A52CFA">
                  <w:rPr>
                    <w:sz w:val="24"/>
                    <w:szCs w:val="24"/>
                  </w:rPr>
                  <w:t>for the production of</w:t>
                </w:r>
                <w:proofErr w:type="gramEnd"/>
                <w:r w:rsidRPr="00A52CFA">
                  <w:rPr>
                    <w:sz w:val="24"/>
                    <w:szCs w:val="24"/>
                  </w:rPr>
                  <w:t xml:space="preserve"> pulp from timber or similar fibrous materials</w:t>
                </w:r>
              </w:p>
            </w:tc>
            <w:tc>
              <w:tcPr>
                <w:tcW w:w="3752" w:type="dxa"/>
              </w:tcPr>
              <w:p w14:paraId="0E6B681A" w14:textId="77777777" w:rsidR="00780485" w:rsidRPr="00A52CFA" w:rsidRDefault="00780485" w:rsidP="00A52CFA">
                <w:pPr>
                  <w:pStyle w:val="TableParagraph"/>
                  <w:spacing w:line="360" w:lineRule="auto"/>
                  <w:ind w:left="103"/>
                  <w:rPr>
                    <w:rFonts w:asciiTheme="minorHAnsi" w:hAnsiTheme="minorHAnsi" w:cstheme="minorHAnsi"/>
                    <w:sz w:val="24"/>
                    <w:szCs w:val="24"/>
                  </w:rPr>
                </w:pPr>
                <w:r w:rsidRPr="00A52CFA">
                  <w:rPr>
                    <w:rFonts w:asciiTheme="minorHAnsi" w:hAnsiTheme="minorHAnsi" w:cstheme="minorHAnsi"/>
                    <w:sz w:val="24"/>
                    <w:szCs w:val="24"/>
                  </w:rPr>
                  <w:t>*</w:t>
                </w:r>
              </w:p>
            </w:tc>
            <w:tc>
              <w:tcPr>
                <w:tcW w:w="4336" w:type="dxa"/>
              </w:tcPr>
              <w:p w14:paraId="498570CE" w14:textId="77777777" w:rsidR="00780485" w:rsidRPr="00F774B8" w:rsidRDefault="00780485" w:rsidP="00780485">
                <w:pPr>
                  <w:pStyle w:val="TableParagraph"/>
                  <w:spacing w:line="360" w:lineRule="auto"/>
                  <w:ind w:left="0"/>
                  <w:rPr>
                    <w:rFonts w:asciiTheme="minorHAnsi" w:hAnsiTheme="minorHAnsi" w:cstheme="minorHAnsi"/>
                    <w:sz w:val="24"/>
                    <w:szCs w:val="24"/>
                  </w:rPr>
                </w:pPr>
              </w:p>
            </w:tc>
          </w:tr>
          <w:tr w:rsidR="000642E4" w:rsidRPr="00B75F45" w14:paraId="29676223" w14:textId="77777777" w:rsidTr="000078BF">
            <w:trPr>
              <w:trHeight w:val="900"/>
            </w:trPr>
            <w:tc>
              <w:tcPr>
                <w:tcW w:w="478" w:type="dxa"/>
                <w:vMerge/>
              </w:tcPr>
              <w:p w14:paraId="467F92FE" w14:textId="77777777" w:rsidR="000642E4" w:rsidRPr="00A52CFA" w:rsidRDefault="000642E4" w:rsidP="00A52CFA">
                <w:pPr>
                  <w:rPr>
                    <w:rFonts w:cstheme="minorHAnsi"/>
                  </w:rPr>
                </w:pPr>
              </w:p>
            </w:tc>
            <w:tc>
              <w:tcPr>
                <w:tcW w:w="486" w:type="dxa"/>
              </w:tcPr>
              <w:p w14:paraId="2736EB33" w14:textId="55EC93C6" w:rsidR="000642E4" w:rsidRPr="00A52CFA" w:rsidRDefault="000642E4" w:rsidP="00A52CFA">
                <w:pPr>
                  <w:pStyle w:val="TableParagraph"/>
                  <w:spacing w:line="360" w:lineRule="auto"/>
                  <w:ind w:left="107"/>
                  <w:rPr>
                    <w:rFonts w:asciiTheme="minorHAnsi" w:hAnsiTheme="minorHAnsi" w:cstheme="minorHAnsi"/>
                    <w:sz w:val="24"/>
                    <w:szCs w:val="24"/>
                  </w:rPr>
                </w:pPr>
                <w:r w:rsidRPr="00A52CFA">
                  <w:rPr>
                    <w:sz w:val="24"/>
                    <w:szCs w:val="24"/>
                  </w:rPr>
                  <w:t>(b)</w:t>
                </w:r>
              </w:p>
            </w:tc>
            <w:tc>
              <w:tcPr>
                <w:tcW w:w="622" w:type="dxa"/>
              </w:tcPr>
              <w:p w14:paraId="00E9BD9A" w14:textId="77777777" w:rsidR="000642E4" w:rsidRPr="00A52CFA" w:rsidRDefault="000642E4" w:rsidP="00A52CFA">
                <w:pPr>
                  <w:pStyle w:val="TableParagraph"/>
                  <w:spacing w:line="360" w:lineRule="auto"/>
                  <w:ind w:left="0"/>
                  <w:rPr>
                    <w:rFonts w:asciiTheme="minorHAnsi" w:hAnsiTheme="minorHAnsi" w:cstheme="minorHAnsi"/>
                    <w:sz w:val="24"/>
                    <w:szCs w:val="24"/>
                  </w:rPr>
                </w:pPr>
              </w:p>
            </w:tc>
            <w:tc>
              <w:tcPr>
                <w:tcW w:w="5461" w:type="dxa"/>
              </w:tcPr>
              <w:p w14:paraId="221B67A8" w14:textId="1602CED8" w:rsidR="000642E4" w:rsidRPr="00A52CFA" w:rsidRDefault="000642E4" w:rsidP="00A52CFA">
                <w:pPr>
                  <w:pStyle w:val="TableParagraph"/>
                  <w:spacing w:line="360" w:lineRule="auto"/>
                  <w:ind w:left="103" w:right="109"/>
                  <w:rPr>
                    <w:rFonts w:asciiTheme="minorHAnsi" w:hAnsiTheme="minorHAnsi" w:cstheme="minorHAnsi"/>
                    <w:sz w:val="24"/>
                    <w:szCs w:val="24"/>
                  </w:rPr>
                </w:pPr>
                <w:r w:rsidRPr="00A52CFA">
                  <w:rPr>
                    <w:sz w:val="24"/>
                    <w:szCs w:val="24"/>
                  </w:rPr>
                  <w:t xml:space="preserve">Industrial plants </w:t>
                </w:r>
                <w:proofErr w:type="gramStart"/>
                <w:r w:rsidRPr="00A52CFA">
                  <w:rPr>
                    <w:sz w:val="24"/>
                    <w:szCs w:val="24"/>
                  </w:rPr>
                  <w:t>for the production of</w:t>
                </w:r>
                <w:proofErr w:type="gramEnd"/>
                <w:r w:rsidRPr="00A52CFA">
                  <w:rPr>
                    <w:sz w:val="24"/>
                    <w:szCs w:val="24"/>
                  </w:rPr>
                  <w:t xml:space="preserve"> paper and board and other primary wood products (such as chipboard, fibreboard and plywood)</w:t>
                </w:r>
              </w:p>
            </w:tc>
            <w:tc>
              <w:tcPr>
                <w:tcW w:w="3752" w:type="dxa"/>
              </w:tcPr>
              <w:p w14:paraId="1064600B" w14:textId="394E6A58" w:rsidR="000642E4" w:rsidRPr="00A52CFA" w:rsidRDefault="000642E4" w:rsidP="00A52CFA">
                <w:pPr>
                  <w:pStyle w:val="TableParagraph"/>
                  <w:spacing w:line="360" w:lineRule="auto"/>
                  <w:ind w:left="103" w:right="792"/>
                  <w:rPr>
                    <w:rFonts w:asciiTheme="minorHAnsi" w:hAnsiTheme="minorHAnsi" w:cstheme="minorHAnsi"/>
                    <w:sz w:val="24"/>
                    <w:szCs w:val="24"/>
                  </w:rPr>
                </w:pPr>
                <w:r w:rsidRPr="00A52CFA">
                  <w:rPr>
                    <w:sz w:val="24"/>
                    <w:szCs w:val="24"/>
                  </w:rPr>
                  <w:t>With a production capacity of 20 tonnes per day</w:t>
                </w:r>
              </w:p>
            </w:tc>
            <w:tc>
              <w:tcPr>
                <w:tcW w:w="4336" w:type="dxa"/>
              </w:tcPr>
              <w:p w14:paraId="75C533F6" w14:textId="77777777" w:rsidR="000642E4" w:rsidRPr="00F774B8" w:rsidRDefault="000642E4" w:rsidP="000642E4">
                <w:pPr>
                  <w:pStyle w:val="TableParagraph"/>
                  <w:spacing w:line="360" w:lineRule="auto"/>
                  <w:ind w:left="0"/>
                  <w:rPr>
                    <w:rFonts w:asciiTheme="minorHAnsi" w:hAnsiTheme="minorHAnsi" w:cstheme="minorHAnsi"/>
                    <w:sz w:val="24"/>
                    <w:szCs w:val="24"/>
                  </w:rPr>
                </w:pPr>
              </w:p>
            </w:tc>
          </w:tr>
          <w:tr w:rsidR="000642E4" w:rsidRPr="00B75F45" w14:paraId="4399077C" w14:textId="77777777" w:rsidTr="000078BF">
            <w:trPr>
              <w:trHeight w:val="599"/>
            </w:trPr>
            <w:tc>
              <w:tcPr>
                <w:tcW w:w="478" w:type="dxa"/>
                <w:vMerge/>
              </w:tcPr>
              <w:p w14:paraId="7E2C9B06" w14:textId="77777777" w:rsidR="000642E4" w:rsidRPr="00A52CFA" w:rsidRDefault="000642E4" w:rsidP="00A52CFA">
                <w:pPr>
                  <w:rPr>
                    <w:rFonts w:cstheme="minorHAnsi"/>
                  </w:rPr>
                </w:pPr>
              </w:p>
            </w:tc>
            <w:tc>
              <w:tcPr>
                <w:tcW w:w="486" w:type="dxa"/>
              </w:tcPr>
              <w:p w14:paraId="10442BDF" w14:textId="46FBB634" w:rsidR="000642E4" w:rsidRPr="00A52CFA" w:rsidRDefault="000642E4" w:rsidP="00A52CFA">
                <w:pPr>
                  <w:pStyle w:val="TableParagraph"/>
                  <w:spacing w:line="360" w:lineRule="auto"/>
                  <w:ind w:left="107"/>
                  <w:rPr>
                    <w:rFonts w:asciiTheme="minorHAnsi" w:hAnsiTheme="minorHAnsi" w:cstheme="minorHAnsi"/>
                    <w:sz w:val="24"/>
                    <w:szCs w:val="24"/>
                  </w:rPr>
                </w:pPr>
                <w:r w:rsidRPr="00A52CFA">
                  <w:rPr>
                    <w:sz w:val="24"/>
                    <w:szCs w:val="24"/>
                  </w:rPr>
                  <w:t>(c)</w:t>
                </w:r>
              </w:p>
            </w:tc>
            <w:tc>
              <w:tcPr>
                <w:tcW w:w="622" w:type="dxa"/>
              </w:tcPr>
              <w:p w14:paraId="2253B2B3" w14:textId="77777777" w:rsidR="000642E4" w:rsidRPr="00A52CFA" w:rsidRDefault="000642E4" w:rsidP="00A52CFA">
                <w:pPr>
                  <w:pStyle w:val="TableParagraph"/>
                  <w:spacing w:line="360" w:lineRule="auto"/>
                  <w:ind w:left="0"/>
                  <w:rPr>
                    <w:rFonts w:asciiTheme="minorHAnsi" w:hAnsiTheme="minorHAnsi" w:cstheme="minorHAnsi"/>
                    <w:sz w:val="24"/>
                    <w:szCs w:val="24"/>
                  </w:rPr>
                </w:pPr>
              </w:p>
            </w:tc>
            <w:tc>
              <w:tcPr>
                <w:tcW w:w="5461" w:type="dxa"/>
              </w:tcPr>
              <w:p w14:paraId="7FFB48B4" w14:textId="5C1A5BF3" w:rsidR="000642E4" w:rsidRPr="00A52CFA" w:rsidRDefault="000642E4" w:rsidP="00A52CFA">
                <w:pPr>
                  <w:pStyle w:val="TableParagraph"/>
                  <w:spacing w:line="360" w:lineRule="auto"/>
                  <w:ind w:left="103" w:right="570"/>
                  <w:rPr>
                    <w:rFonts w:asciiTheme="minorHAnsi" w:hAnsiTheme="minorHAnsi" w:cstheme="minorHAnsi"/>
                    <w:sz w:val="24"/>
                    <w:szCs w:val="24"/>
                  </w:rPr>
                </w:pPr>
                <w:r w:rsidRPr="00A52CFA">
                  <w:rPr>
                    <w:sz w:val="24"/>
                    <w:szCs w:val="24"/>
                  </w:rPr>
                  <w:t>Industrial plants for the preservation of wood and wood products with chemicals</w:t>
                </w:r>
              </w:p>
            </w:tc>
            <w:tc>
              <w:tcPr>
                <w:tcW w:w="3752" w:type="dxa"/>
              </w:tcPr>
              <w:p w14:paraId="66210CC3" w14:textId="7A481107" w:rsidR="000642E4" w:rsidRPr="00A52CFA" w:rsidRDefault="000642E4" w:rsidP="00A52CFA">
                <w:pPr>
                  <w:pStyle w:val="TableParagraph"/>
                  <w:spacing w:line="360" w:lineRule="auto"/>
                  <w:ind w:left="103" w:right="119"/>
                  <w:rPr>
                    <w:rFonts w:asciiTheme="minorHAnsi" w:hAnsiTheme="minorHAnsi" w:cstheme="minorHAnsi"/>
                    <w:sz w:val="24"/>
                    <w:szCs w:val="24"/>
                  </w:rPr>
                </w:pPr>
                <w:r w:rsidRPr="00A52CFA">
                  <w:rPr>
                    <w:sz w:val="24"/>
                    <w:szCs w:val="24"/>
                  </w:rPr>
                  <w:t>With a production capacity of 50m3 per day</w:t>
                </w:r>
              </w:p>
            </w:tc>
            <w:tc>
              <w:tcPr>
                <w:tcW w:w="4336" w:type="dxa"/>
              </w:tcPr>
              <w:p w14:paraId="1CF379EC" w14:textId="77777777" w:rsidR="000642E4" w:rsidRPr="00F774B8" w:rsidRDefault="000642E4" w:rsidP="000642E4">
                <w:pPr>
                  <w:pStyle w:val="TableParagraph"/>
                  <w:spacing w:line="360" w:lineRule="auto"/>
                  <w:ind w:left="0"/>
                  <w:rPr>
                    <w:rFonts w:asciiTheme="minorHAnsi" w:hAnsiTheme="minorHAnsi" w:cstheme="minorHAnsi"/>
                    <w:sz w:val="24"/>
                    <w:szCs w:val="24"/>
                  </w:rPr>
                </w:pPr>
              </w:p>
            </w:tc>
          </w:tr>
          <w:tr w:rsidR="005E73F2" w:rsidRPr="00B75F45" w14:paraId="1014CE69" w14:textId="77777777" w:rsidTr="000078BF">
            <w:trPr>
              <w:trHeight w:val="301"/>
            </w:trPr>
            <w:tc>
              <w:tcPr>
                <w:tcW w:w="1586" w:type="dxa"/>
                <w:gridSpan w:val="3"/>
              </w:tcPr>
              <w:p w14:paraId="60C0F517" w14:textId="6D2E0100" w:rsidR="005E73F2" w:rsidRPr="00A52CFA" w:rsidRDefault="005E73F2" w:rsidP="00A52CFA">
                <w:pPr>
                  <w:pStyle w:val="TableParagraph"/>
                  <w:spacing w:before="2" w:line="360" w:lineRule="auto"/>
                  <w:ind w:left="107"/>
                  <w:rPr>
                    <w:rFonts w:asciiTheme="minorHAnsi" w:hAnsiTheme="minorHAnsi" w:cstheme="minorHAnsi"/>
                    <w:sz w:val="24"/>
                    <w:szCs w:val="24"/>
                  </w:rPr>
                </w:pPr>
                <w:r w:rsidRPr="00A52CFA">
                  <w:rPr>
                    <w:sz w:val="24"/>
                    <w:szCs w:val="24"/>
                  </w:rPr>
                  <w:t>7</w:t>
                </w:r>
              </w:p>
            </w:tc>
            <w:tc>
              <w:tcPr>
                <w:tcW w:w="5461" w:type="dxa"/>
              </w:tcPr>
              <w:p w14:paraId="65875369" w14:textId="49EEB98E" w:rsidR="005E73F2" w:rsidRPr="00A52CFA" w:rsidRDefault="005E73F2" w:rsidP="00A52CFA">
                <w:pPr>
                  <w:pStyle w:val="TableParagraph"/>
                  <w:spacing w:before="2" w:line="360" w:lineRule="auto"/>
                  <w:ind w:left="103"/>
                  <w:rPr>
                    <w:rFonts w:asciiTheme="minorHAnsi" w:hAnsiTheme="minorHAnsi" w:cstheme="minorHAnsi"/>
                    <w:sz w:val="24"/>
                    <w:szCs w:val="24"/>
                  </w:rPr>
                </w:pPr>
                <w:r w:rsidRPr="00A52CFA">
                  <w:rPr>
                    <w:sz w:val="24"/>
                    <w:szCs w:val="24"/>
                  </w:rPr>
                  <w:t>Intensive livestock production and aquaculture</w:t>
                </w:r>
              </w:p>
            </w:tc>
            <w:tc>
              <w:tcPr>
                <w:tcW w:w="3752" w:type="dxa"/>
              </w:tcPr>
              <w:p w14:paraId="1397DE1B" w14:textId="77777777" w:rsidR="005E73F2" w:rsidRPr="00A52CFA" w:rsidRDefault="005E73F2" w:rsidP="00A52CFA">
                <w:pPr>
                  <w:pStyle w:val="TableParagraph"/>
                  <w:spacing w:line="360" w:lineRule="auto"/>
                  <w:ind w:left="0"/>
                  <w:rPr>
                    <w:rFonts w:asciiTheme="minorHAnsi" w:hAnsiTheme="minorHAnsi" w:cstheme="minorHAnsi"/>
                    <w:sz w:val="24"/>
                    <w:szCs w:val="24"/>
                  </w:rPr>
                </w:pPr>
              </w:p>
            </w:tc>
            <w:tc>
              <w:tcPr>
                <w:tcW w:w="4336" w:type="dxa"/>
              </w:tcPr>
              <w:p w14:paraId="4430680F" w14:textId="77777777" w:rsidR="005E73F2" w:rsidRPr="005E73F2" w:rsidRDefault="005E73F2" w:rsidP="005E73F2">
                <w:pPr>
                  <w:pStyle w:val="TableParagraph"/>
                  <w:spacing w:line="360" w:lineRule="auto"/>
                  <w:ind w:left="0"/>
                  <w:rPr>
                    <w:rFonts w:asciiTheme="minorHAnsi" w:hAnsiTheme="minorHAnsi" w:cstheme="minorHAnsi"/>
                    <w:sz w:val="24"/>
                    <w:szCs w:val="24"/>
                  </w:rPr>
                </w:pPr>
              </w:p>
            </w:tc>
          </w:tr>
          <w:tr w:rsidR="005E73F2" w:rsidRPr="00B75F45" w14:paraId="38BE45DB" w14:textId="77777777" w:rsidTr="000078BF">
            <w:trPr>
              <w:trHeight w:val="299"/>
            </w:trPr>
            <w:tc>
              <w:tcPr>
                <w:tcW w:w="478" w:type="dxa"/>
                <w:vMerge w:val="restart"/>
              </w:tcPr>
              <w:p w14:paraId="2A7EAFAC" w14:textId="77777777" w:rsidR="005E73F2" w:rsidRPr="00A52CFA" w:rsidRDefault="005E73F2" w:rsidP="00A52CFA">
                <w:pPr>
                  <w:pStyle w:val="TableParagraph"/>
                  <w:spacing w:line="360" w:lineRule="auto"/>
                  <w:ind w:left="0"/>
                  <w:rPr>
                    <w:rFonts w:asciiTheme="minorHAnsi" w:hAnsiTheme="minorHAnsi" w:cstheme="minorHAnsi"/>
                    <w:sz w:val="24"/>
                    <w:szCs w:val="24"/>
                  </w:rPr>
                </w:pPr>
              </w:p>
              <w:p w14:paraId="093F4626" w14:textId="50460D72" w:rsidR="005E73F2" w:rsidRPr="00A52CFA" w:rsidRDefault="005E73F2" w:rsidP="00A52CFA">
                <w:pPr>
                  <w:pStyle w:val="TableParagraph"/>
                  <w:spacing w:line="360" w:lineRule="auto"/>
                  <w:ind w:left="0"/>
                  <w:rPr>
                    <w:rFonts w:asciiTheme="minorHAnsi" w:hAnsiTheme="minorHAnsi" w:cstheme="minorHAnsi"/>
                    <w:sz w:val="24"/>
                    <w:szCs w:val="24"/>
                  </w:rPr>
                </w:pPr>
              </w:p>
            </w:tc>
            <w:tc>
              <w:tcPr>
                <w:tcW w:w="486" w:type="dxa"/>
                <w:vMerge w:val="restart"/>
              </w:tcPr>
              <w:p w14:paraId="28389816" w14:textId="77777777" w:rsidR="005E73F2" w:rsidRPr="00A52CFA" w:rsidRDefault="005E73F2" w:rsidP="00A52CFA">
                <w:pPr>
                  <w:pStyle w:val="TableParagraph"/>
                  <w:spacing w:line="360" w:lineRule="auto"/>
                  <w:ind w:left="107"/>
                  <w:rPr>
                    <w:rFonts w:asciiTheme="minorHAnsi" w:hAnsiTheme="minorHAnsi" w:cstheme="minorHAnsi"/>
                    <w:sz w:val="24"/>
                    <w:szCs w:val="24"/>
                  </w:rPr>
                </w:pPr>
                <w:r w:rsidRPr="00A52CFA">
                  <w:rPr>
                    <w:sz w:val="24"/>
                    <w:szCs w:val="24"/>
                  </w:rPr>
                  <w:t>(a)</w:t>
                </w:r>
              </w:p>
              <w:p w14:paraId="5B72D587" w14:textId="59262A7B" w:rsidR="005E73F2" w:rsidRPr="00A52CFA" w:rsidRDefault="005E73F2" w:rsidP="00A52CFA">
                <w:pPr>
                  <w:pStyle w:val="TableParagraph"/>
                  <w:spacing w:line="360" w:lineRule="auto"/>
                  <w:ind w:left="107"/>
                  <w:rPr>
                    <w:rFonts w:asciiTheme="minorHAnsi" w:hAnsiTheme="minorHAnsi" w:cstheme="minorHAnsi"/>
                    <w:sz w:val="24"/>
                    <w:szCs w:val="24"/>
                  </w:rPr>
                </w:pPr>
              </w:p>
            </w:tc>
            <w:tc>
              <w:tcPr>
                <w:tcW w:w="622" w:type="dxa"/>
              </w:tcPr>
              <w:p w14:paraId="5F767EF2" w14:textId="77777777" w:rsidR="005E73F2" w:rsidRPr="00A52CFA" w:rsidRDefault="005E73F2" w:rsidP="00A52CFA">
                <w:pPr>
                  <w:pStyle w:val="TableParagraph"/>
                  <w:spacing w:line="360" w:lineRule="auto"/>
                  <w:ind w:left="0"/>
                  <w:rPr>
                    <w:rFonts w:asciiTheme="minorHAnsi" w:hAnsiTheme="minorHAnsi" w:cstheme="minorHAnsi"/>
                    <w:sz w:val="24"/>
                    <w:szCs w:val="24"/>
                  </w:rPr>
                </w:pPr>
              </w:p>
            </w:tc>
            <w:tc>
              <w:tcPr>
                <w:tcW w:w="5461" w:type="dxa"/>
              </w:tcPr>
              <w:p w14:paraId="5FF10120" w14:textId="544E05EC" w:rsidR="005E73F2" w:rsidRPr="00A52CFA" w:rsidRDefault="005E73F2" w:rsidP="00A52CFA">
                <w:pPr>
                  <w:pStyle w:val="TableParagraph"/>
                  <w:spacing w:line="360" w:lineRule="auto"/>
                  <w:ind w:left="103"/>
                  <w:rPr>
                    <w:rFonts w:asciiTheme="minorHAnsi" w:hAnsiTheme="minorHAnsi" w:cstheme="minorHAnsi"/>
                    <w:sz w:val="24"/>
                    <w:szCs w:val="24"/>
                  </w:rPr>
                </w:pPr>
                <w:r w:rsidRPr="00A52CFA">
                  <w:rPr>
                    <w:sz w:val="24"/>
                    <w:szCs w:val="24"/>
                  </w:rPr>
                  <w:t>Installations for the intensive rearing of poultry or pigs</w:t>
                </w:r>
              </w:p>
            </w:tc>
            <w:tc>
              <w:tcPr>
                <w:tcW w:w="3752" w:type="dxa"/>
              </w:tcPr>
              <w:p w14:paraId="3BC50217" w14:textId="77777777" w:rsidR="005E73F2" w:rsidRPr="00A52CFA" w:rsidRDefault="005E73F2" w:rsidP="00A52CFA">
                <w:pPr>
                  <w:pStyle w:val="TableParagraph"/>
                  <w:spacing w:line="360" w:lineRule="auto"/>
                  <w:ind w:left="0"/>
                  <w:rPr>
                    <w:rFonts w:asciiTheme="minorHAnsi" w:hAnsiTheme="minorHAnsi" w:cstheme="minorHAnsi"/>
                    <w:sz w:val="24"/>
                    <w:szCs w:val="24"/>
                  </w:rPr>
                </w:pPr>
              </w:p>
            </w:tc>
            <w:tc>
              <w:tcPr>
                <w:tcW w:w="4336" w:type="dxa"/>
              </w:tcPr>
              <w:p w14:paraId="0FEE018D" w14:textId="77777777" w:rsidR="005E73F2" w:rsidRPr="005E73F2" w:rsidRDefault="005E73F2" w:rsidP="005E73F2">
                <w:pPr>
                  <w:pStyle w:val="TableParagraph"/>
                  <w:spacing w:line="360" w:lineRule="auto"/>
                  <w:ind w:left="0"/>
                  <w:rPr>
                    <w:rFonts w:asciiTheme="minorHAnsi" w:hAnsiTheme="minorHAnsi" w:cstheme="minorHAnsi"/>
                    <w:sz w:val="24"/>
                    <w:szCs w:val="24"/>
                  </w:rPr>
                </w:pPr>
              </w:p>
            </w:tc>
          </w:tr>
          <w:tr w:rsidR="005E73F2" w:rsidRPr="00B75F45" w14:paraId="241AE125" w14:textId="77777777" w:rsidTr="000078BF">
            <w:trPr>
              <w:trHeight w:val="299"/>
            </w:trPr>
            <w:tc>
              <w:tcPr>
                <w:tcW w:w="478" w:type="dxa"/>
                <w:vMerge/>
              </w:tcPr>
              <w:p w14:paraId="768AAEE8" w14:textId="77777777" w:rsidR="005E73F2" w:rsidRPr="00A52CFA" w:rsidRDefault="005E73F2" w:rsidP="00A52CFA">
                <w:pPr>
                  <w:rPr>
                    <w:rFonts w:cstheme="minorHAnsi"/>
                  </w:rPr>
                </w:pPr>
              </w:p>
            </w:tc>
            <w:tc>
              <w:tcPr>
                <w:tcW w:w="486" w:type="dxa"/>
                <w:vMerge/>
              </w:tcPr>
              <w:p w14:paraId="4164FE01" w14:textId="77777777" w:rsidR="005E73F2" w:rsidRPr="00A52CFA" w:rsidRDefault="005E73F2" w:rsidP="00A52CFA">
                <w:pPr>
                  <w:rPr>
                    <w:rFonts w:cstheme="minorHAnsi"/>
                  </w:rPr>
                </w:pPr>
              </w:p>
            </w:tc>
            <w:tc>
              <w:tcPr>
                <w:tcW w:w="622" w:type="dxa"/>
              </w:tcPr>
              <w:p w14:paraId="5A7152CA" w14:textId="18411C4C" w:rsidR="005E73F2" w:rsidRPr="00A52CFA" w:rsidRDefault="005E73F2" w:rsidP="00A52CFA">
                <w:pPr>
                  <w:pStyle w:val="TableParagraph"/>
                  <w:spacing w:line="360" w:lineRule="auto"/>
                  <w:ind w:left="106"/>
                  <w:rPr>
                    <w:rFonts w:asciiTheme="minorHAnsi" w:hAnsiTheme="minorHAnsi" w:cstheme="minorHAnsi"/>
                    <w:sz w:val="24"/>
                    <w:szCs w:val="24"/>
                  </w:rPr>
                </w:pPr>
                <w:r w:rsidRPr="00A52CFA">
                  <w:rPr>
                    <w:sz w:val="24"/>
                    <w:szCs w:val="24"/>
                  </w:rPr>
                  <w:t>(</w:t>
                </w:r>
                <w:proofErr w:type="spellStart"/>
                <w:r w:rsidRPr="00A52CFA">
                  <w:rPr>
                    <w:sz w:val="24"/>
                    <w:szCs w:val="24"/>
                  </w:rPr>
                  <w:t>i</w:t>
                </w:r>
                <w:proofErr w:type="spellEnd"/>
                <w:r w:rsidRPr="00A52CFA">
                  <w:rPr>
                    <w:sz w:val="24"/>
                    <w:szCs w:val="24"/>
                  </w:rPr>
                  <w:t>)</w:t>
                </w:r>
              </w:p>
            </w:tc>
            <w:tc>
              <w:tcPr>
                <w:tcW w:w="5461" w:type="dxa"/>
              </w:tcPr>
              <w:p w14:paraId="4881F4D6" w14:textId="0720222D" w:rsidR="005E73F2" w:rsidRPr="00A52CFA" w:rsidRDefault="005E73F2" w:rsidP="00A52CFA">
                <w:pPr>
                  <w:pStyle w:val="TableParagraph"/>
                  <w:spacing w:line="360" w:lineRule="auto"/>
                  <w:ind w:left="103"/>
                  <w:rPr>
                    <w:rFonts w:asciiTheme="minorHAnsi" w:hAnsiTheme="minorHAnsi" w:cstheme="minorHAnsi"/>
                    <w:sz w:val="24"/>
                    <w:szCs w:val="24"/>
                  </w:rPr>
                </w:pPr>
                <w:r w:rsidRPr="00A52CFA">
                  <w:rPr>
                    <w:sz w:val="24"/>
                    <w:szCs w:val="24"/>
                  </w:rPr>
                  <w:t>With 40,000 places for poultry</w:t>
                </w:r>
              </w:p>
            </w:tc>
            <w:tc>
              <w:tcPr>
                <w:tcW w:w="3752" w:type="dxa"/>
              </w:tcPr>
              <w:p w14:paraId="3C9A8D55" w14:textId="77777777" w:rsidR="005E73F2" w:rsidRPr="00A52CFA" w:rsidRDefault="005E73F2" w:rsidP="00A52CFA">
                <w:pPr>
                  <w:pStyle w:val="TableParagraph"/>
                  <w:spacing w:line="360" w:lineRule="auto"/>
                  <w:ind w:left="0"/>
                  <w:rPr>
                    <w:rFonts w:asciiTheme="minorHAnsi" w:hAnsiTheme="minorHAnsi" w:cstheme="minorHAnsi"/>
                    <w:sz w:val="24"/>
                    <w:szCs w:val="24"/>
                  </w:rPr>
                </w:pPr>
              </w:p>
            </w:tc>
            <w:tc>
              <w:tcPr>
                <w:tcW w:w="4336" w:type="dxa"/>
              </w:tcPr>
              <w:p w14:paraId="102CDCAF" w14:textId="77777777" w:rsidR="005E73F2" w:rsidRPr="005E73F2" w:rsidRDefault="005E73F2" w:rsidP="005E73F2">
                <w:pPr>
                  <w:pStyle w:val="TableParagraph"/>
                  <w:spacing w:line="360" w:lineRule="auto"/>
                  <w:ind w:left="0"/>
                  <w:rPr>
                    <w:rFonts w:asciiTheme="minorHAnsi" w:hAnsiTheme="minorHAnsi" w:cstheme="minorHAnsi"/>
                    <w:sz w:val="24"/>
                    <w:szCs w:val="24"/>
                  </w:rPr>
                </w:pPr>
              </w:p>
            </w:tc>
          </w:tr>
          <w:tr w:rsidR="005E73F2" w:rsidRPr="00B75F45" w14:paraId="5F3BF22A" w14:textId="77777777" w:rsidTr="000078BF">
            <w:trPr>
              <w:trHeight w:val="299"/>
            </w:trPr>
            <w:tc>
              <w:tcPr>
                <w:tcW w:w="478" w:type="dxa"/>
                <w:vMerge/>
              </w:tcPr>
              <w:p w14:paraId="363C0B6E" w14:textId="77777777" w:rsidR="005E73F2" w:rsidRPr="00A52CFA" w:rsidRDefault="005E73F2" w:rsidP="00A52CFA">
                <w:pPr>
                  <w:rPr>
                    <w:rFonts w:cstheme="minorHAnsi"/>
                  </w:rPr>
                </w:pPr>
              </w:p>
            </w:tc>
            <w:tc>
              <w:tcPr>
                <w:tcW w:w="486" w:type="dxa"/>
                <w:vMerge/>
              </w:tcPr>
              <w:p w14:paraId="388F3D46" w14:textId="77777777" w:rsidR="005E73F2" w:rsidRPr="00A52CFA" w:rsidRDefault="005E73F2" w:rsidP="00A52CFA">
                <w:pPr>
                  <w:rPr>
                    <w:rFonts w:cstheme="minorHAnsi"/>
                  </w:rPr>
                </w:pPr>
              </w:p>
            </w:tc>
            <w:tc>
              <w:tcPr>
                <w:tcW w:w="622" w:type="dxa"/>
              </w:tcPr>
              <w:p w14:paraId="6A2E76C0" w14:textId="4F2F4B4A" w:rsidR="005E73F2" w:rsidRPr="00A52CFA" w:rsidRDefault="005E73F2" w:rsidP="00A52CFA">
                <w:pPr>
                  <w:pStyle w:val="TableParagraph"/>
                  <w:spacing w:line="360" w:lineRule="auto"/>
                  <w:ind w:left="106"/>
                  <w:rPr>
                    <w:rFonts w:asciiTheme="minorHAnsi" w:hAnsiTheme="minorHAnsi" w:cstheme="minorHAnsi"/>
                    <w:sz w:val="24"/>
                    <w:szCs w:val="24"/>
                  </w:rPr>
                </w:pPr>
                <w:r w:rsidRPr="00A52CFA">
                  <w:rPr>
                    <w:sz w:val="24"/>
                    <w:szCs w:val="24"/>
                  </w:rPr>
                  <w:t>(ii)</w:t>
                </w:r>
              </w:p>
            </w:tc>
            <w:tc>
              <w:tcPr>
                <w:tcW w:w="5461" w:type="dxa"/>
              </w:tcPr>
              <w:p w14:paraId="138E992A" w14:textId="76CBC334" w:rsidR="005E73F2" w:rsidRPr="00A52CFA" w:rsidRDefault="005E73F2" w:rsidP="00A52CFA">
                <w:pPr>
                  <w:pStyle w:val="TableParagraph"/>
                  <w:spacing w:line="360" w:lineRule="auto"/>
                  <w:ind w:left="103"/>
                  <w:rPr>
                    <w:rFonts w:asciiTheme="minorHAnsi" w:hAnsiTheme="minorHAnsi" w:cstheme="minorHAnsi"/>
                    <w:sz w:val="24"/>
                    <w:szCs w:val="24"/>
                  </w:rPr>
                </w:pPr>
                <w:r w:rsidRPr="00A52CFA">
                  <w:rPr>
                    <w:sz w:val="24"/>
                    <w:szCs w:val="24"/>
                  </w:rPr>
                  <w:t>With 2,000 places for production pigs (over 30kg)</w:t>
                </w:r>
              </w:p>
            </w:tc>
            <w:tc>
              <w:tcPr>
                <w:tcW w:w="3752" w:type="dxa"/>
              </w:tcPr>
              <w:p w14:paraId="6096ABEF" w14:textId="77777777" w:rsidR="005E73F2" w:rsidRPr="00A52CFA" w:rsidRDefault="005E73F2" w:rsidP="00A52CFA">
                <w:pPr>
                  <w:pStyle w:val="TableParagraph"/>
                  <w:spacing w:line="360" w:lineRule="auto"/>
                  <w:ind w:left="0"/>
                  <w:rPr>
                    <w:rFonts w:asciiTheme="minorHAnsi" w:hAnsiTheme="minorHAnsi" w:cstheme="minorHAnsi"/>
                    <w:sz w:val="24"/>
                    <w:szCs w:val="24"/>
                  </w:rPr>
                </w:pPr>
              </w:p>
            </w:tc>
            <w:tc>
              <w:tcPr>
                <w:tcW w:w="4336" w:type="dxa"/>
              </w:tcPr>
              <w:p w14:paraId="0F4EDB33" w14:textId="77777777" w:rsidR="005E73F2" w:rsidRPr="005E73F2" w:rsidRDefault="005E73F2" w:rsidP="005E73F2">
                <w:pPr>
                  <w:pStyle w:val="TableParagraph"/>
                  <w:spacing w:line="360" w:lineRule="auto"/>
                  <w:ind w:left="0"/>
                  <w:rPr>
                    <w:rFonts w:asciiTheme="minorHAnsi" w:hAnsiTheme="minorHAnsi" w:cstheme="minorHAnsi"/>
                    <w:sz w:val="24"/>
                    <w:szCs w:val="24"/>
                  </w:rPr>
                </w:pPr>
              </w:p>
            </w:tc>
          </w:tr>
          <w:tr w:rsidR="005E73F2" w:rsidRPr="00B75F45" w14:paraId="7FC3152D" w14:textId="77777777" w:rsidTr="000078BF">
            <w:trPr>
              <w:trHeight w:val="299"/>
            </w:trPr>
            <w:tc>
              <w:tcPr>
                <w:tcW w:w="478" w:type="dxa"/>
                <w:vMerge/>
              </w:tcPr>
              <w:p w14:paraId="19C62FC5" w14:textId="77777777" w:rsidR="005E73F2" w:rsidRPr="00A52CFA" w:rsidRDefault="005E73F2" w:rsidP="00A52CFA">
                <w:pPr>
                  <w:rPr>
                    <w:rFonts w:cstheme="minorHAnsi"/>
                  </w:rPr>
                </w:pPr>
              </w:p>
            </w:tc>
            <w:tc>
              <w:tcPr>
                <w:tcW w:w="486" w:type="dxa"/>
                <w:vMerge/>
              </w:tcPr>
              <w:p w14:paraId="63234B5E" w14:textId="77777777" w:rsidR="005E73F2" w:rsidRPr="00A52CFA" w:rsidRDefault="005E73F2" w:rsidP="00A52CFA">
                <w:pPr>
                  <w:rPr>
                    <w:rFonts w:cstheme="minorHAnsi"/>
                  </w:rPr>
                </w:pPr>
              </w:p>
            </w:tc>
            <w:tc>
              <w:tcPr>
                <w:tcW w:w="622" w:type="dxa"/>
              </w:tcPr>
              <w:p w14:paraId="5C0F34D5" w14:textId="4EC7DC50" w:rsidR="005E73F2" w:rsidRPr="00A52CFA" w:rsidRDefault="005E73F2" w:rsidP="00A52CFA">
                <w:pPr>
                  <w:pStyle w:val="TableParagraph"/>
                  <w:spacing w:line="360" w:lineRule="auto"/>
                  <w:ind w:left="106"/>
                  <w:rPr>
                    <w:rFonts w:asciiTheme="minorHAnsi" w:hAnsiTheme="minorHAnsi" w:cstheme="minorHAnsi"/>
                    <w:sz w:val="24"/>
                    <w:szCs w:val="24"/>
                  </w:rPr>
                </w:pPr>
                <w:r w:rsidRPr="00A52CFA">
                  <w:rPr>
                    <w:sz w:val="24"/>
                    <w:szCs w:val="24"/>
                  </w:rPr>
                  <w:t>(iii)</w:t>
                </w:r>
              </w:p>
            </w:tc>
            <w:tc>
              <w:tcPr>
                <w:tcW w:w="5461" w:type="dxa"/>
              </w:tcPr>
              <w:p w14:paraId="4E6AA77E" w14:textId="3275C561" w:rsidR="005E73F2" w:rsidRPr="00A52CFA" w:rsidRDefault="005E73F2" w:rsidP="00A52CFA">
                <w:pPr>
                  <w:pStyle w:val="TableParagraph"/>
                  <w:spacing w:line="360" w:lineRule="auto"/>
                  <w:ind w:left="103"/>
                  <w:rPr>
                    <w:rFonts w:asciiTheme="minorHAnsi" w:hAnsiTheme="minorHAnsi" w:cstheme="minorHAnsi"/>
                    <w:sz w:val="24"/>
                    <w:szCs w:val="24"/>
                  </w:rPr>
                </w:pPr>
                <w:r w:rsidRPr="00A52CFA">
                  <w:rPr>
                    <w:sz w:val="24"/>
                    <w:szCs w:val="24"/>
                  </w:rPr>
                  <w:t>With 750 places for sows</w:t>
                </w:r>
              </w:p>
            </w:tc>
            <w:tc>
              <w:tcPr>
                <w:tcW w:w="3752" w:type="dxa"/>
              </w:tcPr>
              <w:p w14:paraId="6CA87DFD" w14:textId="77777777" w:rsidR="005E73F2" w:rsidRPr="00A52CFA" w:rsidRDefault="005E73F2" w:rsidP="00A52CFA">
                <w:pPr>
                  <w:pStyle w:val="TableParagraph"/>
                  <w:spacing w:line="360" w:lineRule="auto"/>
                  <w:ind w:left="0"/>
                  <w:rPr>
                    <w:rFonts w:asciiTheme="minorHAnsi" w:hAnsiTheme="minorHAnsi" w:cstheme="minorHAnsi"/>
                    <w:sz w:val="24"/>
                    <w:szCs w:val="24"/>
                  </w:rPr>
                </w:pPr>
              </w:p>
            </w:tc>
            <w:tc>
              <w:tcPr>
                <w:tcW w:w="4336" w:type="dxa"/>
              </w:tcPr>
              <w:p w14:paraId="16F63E5C" w14:textId="77777777" w:rsidR="005E73F2" w:rsidRPr="005E73F2" w:rsidRDefault="005E73F2" w:rsidP="005E73F2">
                <w:pPr>
                  <w:pStyle w:val="TableParagraph"/>
                  <w:spacing w:line="360" w:lineRule="auto"/>
                  <w:ind w:left="0"/>
                  <w:rPr>
                    <w:rFonts w:asciiTheme="minorHAnsi" w:hAnsiTheme="minorHAnsi" w:cstheme="minorHAnsi"/>
                    <w:sz w:val="24"/>
                    <w:szCs w:val="24"/>
                  </w:rPr>
                </w:pPr>
              </w:p>
            </w:tc>
          </w:tr>
          <w:tr w:rsidR="005E73F2" w:rsidRPr="00B75F45" w14:paraId="4AC24658" w14:textId="77777777" w:rsidTr="000078BF">
            <w:trPr>
              <w:trHeight w:val="299"/>
            </w:trPr>
            <w:tc>
              <w:tcPr>
                <w:tcW w:w="478" w:type="dxa"/>
                <w:vMerge/>
              </w:tcPr>
              <w:p w14:paraId="7A1063AB" w14:textId="77777777" w:rsidR="005E73F2" w:rsidRPr="00A52CFA" w:rsidRDefault="005E73F2" w:rsidP="00A52CFA">
                <w:pPr>
                  <w:rPr>
                    <w:rFonts w:cstheme="minorHAnsi"/>
                  </w:rPr>
                </w:pPr>
              </w:p>
            </w:tc>
            <w:tc>
              <w:tcPr>
                <w:tcW w:w="486" w:type="dxa"/>
                <w:vMerge w:val="restart"/>
              </w:tcPr>
              <w:p w14:paraId="724195E5" w14:textId="77777777" w:rsidR="005E73F2" w:rsidRPr="00A52CFA" w:rsidRDefault="005E73F2" w:rsidP="00A52CFA">
                <w:pPr>
                  <w:pStyle w:val="TableParagraph"/>
                  <w:spacing w:line="360" w:lineRule="auto"/>
                  <w:ind w:left="107"/>
                  <w:rPr>
                    <w:rFonts w:asciiTheme="minorHAnsi" w:hAnsiTheme="minorHAnsi" w:cstheme="minorHAnsi"/>
                    <w:sz w:val="24"/>
                    <w:szCs w:val="24"/>
                  </w:rPr>
                </w:pPr>
                <w:r w:rsidRPr="00A52CFA">
                  <w:rPr>
                    <w:sz w:val="24"/>
                    <w:szCs w:val="24"/>
                  </w:rPr>
                  <w:t>(b)</w:t>
                </w:r>
              </w:p>
              <w:p w14:paraId="61CC8EEE" w14:textId="7BD9EC0C" w:rsidR="005E73F2" w:rsidRPr="00A52CFA" w:rsidRDefault="005E73F2" w:rsidP="00A52CFA">
                <w:pPr>
                  <w:pStyle w:val="TableParagraph"/>
                  <w:spacing w:line="360" w:lineRule="auto"/>
                  <w:ind w:left="107"/>
                  <w:rPr>
                    <w:rFonts w:asciiTheme="minorHAnsi" w:hAnsiTheme="minorHAnsi" w:cstheme="minorHAnsi"/>
                    <w:sz w:val="24"/>
                    <w:szCs w:val="24"/>
                  </w:rPr>
                </w:pPr>
              </w:p>
            </w:tc>
            <w:tc>
              <w:tcPr>
                <w:tcW w:w="622" w:type="dxa"/>
              </w:tcPr>
              <w:p w14:paraId="7F942B61" w14:textId="77777777" w:rsidR="005E73F2" w:rsidRPr="00A52CFA" w:rsidRDefault="005E73F2" w:rsidP="00A52CFA">
                <w:pPr>
                  <w:pStyle w:val="TableParagraph"/>
                  <w:spacing w:line="360" w:lineRule="auto"/>
                  <w:ind w:left="0"/>
                  <w:rPr>
                    <w:rFonts w:asciiTheme="minorHAnsi" w:hAnsiTheme="minorHAnsi" w:cstheme="minorHAnsi"/>
                    <w:sz w:val="24"/>
                    <w:szCs w:val="24"/>
                  </w:rPr>
                </w:pPr>
              </w:p>
            </w:tc>
            <w:tc>
              <w:tcPr>
                <w:tcW w:w="5461" w:type="dxa"/>
              </w:tcPr>
              <w:p w14:paraId="72513028" w14:textId="794C36A9" w:rsidR="005E73F2" w:rsidRPr="00A52CFA" w:rsidRDefault="005E73F2" w:rsidP="00A52CFA">
                <w:pPr>
                  <w:pStyle w:val="TableParagraph"/>
                  <w:spacing w:line="360" w:lineRule="auto"/>
                  <w:ind w:left="103"/>
                  <w:rPr>
                    <w:rFonts w:asciiTheme="minorHAnsi" w:hAnsiTheme="minorHAnsi" w:cstheme="minorHAnsi"/>
                    <w:sz w:val="24"/>
                    <w:szCs w:val="24"/>
                  </w:rPr>
                </w:pPr>
                <w:r w:rsidRPr="00A52CFA">
                  <w:rPr>
                    <w:sz w:val="24"/>
                    <w:szCs w:val="24"/>
                  </w:rPr>
                  <w:t>Intensive aquaculture</w:t>
                </w:r>
              </w:p>
            </w:tc>
            <w:tc>
              <w:tcPr>
                <w:tcW w:w="3752" w:type="dxa"/>
              </w:tcPr>
              <w:p w14:paraId="2FB15B8E" w14:textId="77777777" w:rsidR="005E73F2" w:rsidRPr="00A52CFA" w:rsidRDefault="005E73F2" w:rsidP="00A52CFA">
                <w:pPr>
                  <w:pStyle w:val="TableParagraph"/>
                  <w:spacing w:line="360" w:lineRule="auto"/>
                  <w:ind w:left="0"/>
                  <w:rPr>
                    <w:rFonts w:asciiTheme="minorHAnsi" w:hAnsiTheme="minorHAnsi" w:cstheme="minorHAnsi"/>
                    <w:sz w:val="24"/>
                    <w:szCs w:val="24"/>
                  </w:rPr>
                </w:pPr>
              </w:p>
            </w:tc>
            <w:tc>
              <w:tcPr>
                <w:tcW w:w="4336" w:type="dxa"/>
              </w:tcPr>
              <w:p w14:paraId="42121527" w14:textId="77777777" w:rsidR="005E73F2" w:rsidRPr="005E73F2" w:rsidRDefault="005E73F2" w:rsidP="005E73F2">
                <w:pPr>
                  <w:pStyle w:val="TableParagraph"/>
                  <w:spacing w:line="360" w:lineRule="auto"/>
                  <w:ind w:left="0"/>
                  <w:rPr>
                    <w:rFonts w:asciiTheme="minorHAnsi" w:hAnsiTheme="minorHAnsi" w:cstheme="minorHAnsi"/>
                    <w:sz w:val="24"/>
                    <w:szCs w:val="24"/>
                  </w:rPr>
                </w:pPr>
              </w:p>
            </w:tc>
          </w:tr>
          <w:tr w:rsidR="005E73F2" w:rsidRPr="00B75F45" w14:paraId="15B2465A" w14:textId="77777777" w:rsidTr="005360A1">
            <w:trPr>
              <w:trHeight w:val="309"/>
            </w:trPr>
            <w:tc>
              <w:tcPr>
                <w:tcW w:w="478" w:type="dxa"/>
                <w:vMerge/>
              </w:tcPr>
              <w:p w14:paraId="1A117B42" w14:textId="77777777" w:rsidR="005E73F2" w:rsidRPr="00A52CFA" w:rsidRDefault="005E73F2" w:rsidP="00A52CFA">
                <w:pPr>
                  <w:rPr>
                    <w:rFonts w:cstheme="minorHAnsi"/>
                  </w:rPr>
                </w:pPr>
              </w:p>
            </w:tc>
            <w:tc>
              <w:tcPr>
                <w:tcW w:w="486" w:type="dxa"/>
                <w:vMerge/>
              </w:tcPr>
              <w:p w14:paraId="2BB24BEC" w14:textId="77777777" w:rsidR="005E73F2" w:rsidRPr="00A52CFA" w:rsidRDefault="005E73F2" w:rsidP="00A52CFA">
                <w:pPr>
                  <w:rPr>
                    <w:rFonts w:cstheme="minorHAnsi"/>
                  </w:rPr>
                </w:pPr>
              </w:p>
            </w:tc>
            <w:tc>
              <w:tcPr>
                <w:tcW w:w="622" w:type="dxa"/>
              </w:tcPr>
              <w:p w14:paraId="7217785E" w14:textId="4D83966B" w:rsidR="005E73F2" w:rsidRPr="00A52CFA" w:rsidRDefault="005E73F2" w:rsidP="00A52CFA">
                <w:pPr>
                  <w:pStyle w:val="TableParagraph"/>
                  <w:spacing w:before="3" w:line="360" w:lineRule="auto"/>
                  <w:ind w:left="106"/>
                  <w:rPr>
                    <w:rFonts w:asciiTheme="minorHAnsi" w:hAnsiTheme="minorHAnsi" w:cstheme="minorHAnsi"/>
                    <w:sz w:val="24"/>
                    <w:szCs w:val="24"/>
                  </w:rPr>
                </w:pPr>
                <w:r w:rsidRPr="00A52CFA">
                  <w:rPr>
                    <w:sz w:val="24"/>
                    <w:szCs w:val="24"/>
                  </w:rPr>
                  <w:t>(</w:t>
                </w:r>
                <w:proofErr w:type="spellStart"/>
                <w:r w:rsidRPr="00A52CFA">
                  <w:rPr>
                    <w:sz w:val="24"/>
                    <w:szCs w:val="24"/>
                  </w:rPr>
                  <w:t>i</w:t>
                </w:r>
                <w:proofErr w:type="spellEnd"/>
                <w:r w:rsidRPr="00A52CFA">
                  <w:rPr>
                    <w:sz w:val="24"/>
                    <w:szCs w:val="24"/>
                  </w:rPr>
                  <w:t>)</w:t>
                </w:r>
              </w:p>
            </w:tc>
            <w:tc>
              <w:tcPr>
                <w:tcW w:w="5461" w:type="dxa"/>
              </w:tcPr>
              <w:p w14:paraId="0971B3F9" w14:textId="020C9E33" w:rsidR="005E73F2" w:rsidRPr="00A52CFA" w:rsidRDefault="005E73F2" w:rsidP="00A52CFA">
                <w:pPr>
                  <w:pStyle w:val="TableParagraph"/>
                  <w:spacing w:before="3" w:line="360" w:lineRule="auto"/>
                  <w:ind w:left="103" w:right="265"/>
                  <w:rPr>
                    <w:rFonts w:asciiTheme="minorHAnsi" w:hAnsiTheme="minorHAnsi" w:cstheme="minorHAnsi"/>
                    <w:sz w:val="24"/>
                    <w:szCs w:val="24"/>
                  </w:rPr>
                </w:pPr>
                <w:r w:rsidRPr="00A52CFA">
                  <w:rPr>
                    <w:sz w:val="24"/>
                    <w:szCs w:val="24"/>
                  </w:rPr>
                  <w:t>With a production capacity of 1,000 tonnes of fish or shellfish per year</w:t>
                </w:r>
              </w:p>
            </w:tc>
            <w:tc>
              <w:tcPr>
                <w:tcW w:w="3752" w:type="dxa"/>
              </w:tcPr>
              <w:p w14:paraId="6A121AD1" w14:textId="77777777" w:rsidR="005E73F2" w:rsidRPr="00A52CFA" w:rsidRDefault="005E73F2" w:rsidP="00A52CFA">
                <w:pPr>
                  <w:pStyle w:val="TableParagraph"/>
                  <w:spacing w:line="360" w:lineRule="auto"/>
                  <w:ind w:left="0"/>
                  <w:rPr>
                    <w:rFonts w:asciiTheme="minorHAnsi" w:hAnsiTheme="minorHAnsi" w:cstheme="minorHAnsi"/>
                    <w:sz w:val="24"/>
                    <w:szCs w:val="24"/>
                  </w:rPr>
                </w:pPr>
              </w:p>
            </w:tc>
            <w:tc>
              <w:tcPr>
                <w:tcW w:w="4336" w:type="dxa"/>
              </w:tcPr>
              <w:p w14:paraId="539BA914" w14:textId="29731414" w:rsidR="005E73F2" w:rsidRPr="005E73F2" w:rsidRDefault="005E73F2" w:rsidP="005E73F2">
                <w:pPr>
                  <w:pStyle w:val="TableParagraph"/>
                  <w:spacing w:before="3" w:line="360" w:lineRule="auto"/>
                  <w:ind w:left="102" w:right="252"/>
                  <w:rPr>
                    <w:rFonts w:asciiTheme="minorHAnsi" w:hAnsiTheme="minorHAnsi" w:cstheme="minorHAnsi"/>
                    <w:sz w:val="24"/>
                    <w:szCs w:val="24"/>
                  </w:rPr>
                </w:pPr>
                <w:r w:rsidRPr="005E73F2">
                  <w:rPr>
                    <w:sz w:val="24"/>
                    <w:szCs w:val="24"/>
                  </w:rPr>
                  <w:t>No capacity threshold is applicable (all facilities are subject to reporting)</w:t>
                </w:r>
              </w:p>
            </w:tc>
          </w:tr>
          <w:tr w:rsidR="00BB5FC1" w:rsidRPr="00B75F45" w14:paraId="4A96BF88" w14:textId="77777777" w:rsidTr="000078BF">
            <w:trPr>
              <w:trHeight w:val="599"/>
            </w:trPr>
            <w:tc>
              <w:tcPr>
                <w:tcW w:w="478" w:type="dxa"/>
                <w:vMerge/>
              </w:tcPr>
              <w:p w14:paraId="73419540" w14:textId="77777777" w:rsidR="00BB5FC1" w:rsidRPr="00A52CFA" w:rsidRDefault="00BB5FC1" w:rsidP="00A52CFA">
                <w:pPr>
                  <w:rPr>
                    <w:rFonts w:cstheme="minorHAnsi"/>
                  </w:rPr>
                </w:pPr>
              </w:p>
            </w:tc>
            <w:tc>
              <w:tcPr>
                <w:tcW w:w="486" w:type="dxa"/>
                <w:vMerge/>
              </w:tcPr>
              <w:p w14:paraId="3607BF0C" w14:textId="77777777" w:rsidR="00BB5FC1" w:rsidRPr="00A52CFA" w:rsidRDefault="00BB5FC1" w:rsidP="00A52CFA">
                <w:pPr>
                  <w:rPr>
                    <w:rFonts w:cstheme="minorHAnsi"/>
                  </w:rPr>
                </w:pPr>
              </w:p>
            </w:tc>
            <w:tc>
              <w:tcPr>
                <w:tcW w:w="622" w:type="dxa"/>
              </w:tcPr>
              <w:p w14:paraId="62390081" w14:textId="24CFBFDC" w:rsidR="00BB5FC1" w:rsidRPr="00A52CFA" w:rsidRDefault="00BB5FC1" w:rsidP="00A52CFA">
                <w:pPr>
                  <w:pStyle w:val="TableParagraph"/>
                  <w:spacing w:line="360" w:lineRule="auto"/>
                  <w:ind w:left="106"/>
                  <w:rPr>
                    <w:rFonts w:asciiTheme="minorHAnsi" w:hAnsiTheme="minorHAnsi" w:cstheme="minorHAnsi"/>
                    <w:sz w:val="24"/>
                    <w:szCs w:val="24"/>
                  </w:rPr>
                </w:pPr>
                <w:r w:rsidRPr="00A52CFA">
                  <w:rPr>
                    <w:sz w:val="24"/>
                    <w:szCs w:val="24"/>
                  </w:rPr>
                  <w:t>(ii)</w:t>
                </w:r>
              </w:p>
            </w:tc>
            <w:tc>
              <w:tcPr>
                <w:tcW w:w="5461" w:type="dxa"/>
              </w:tcPr>
              <w:p w14:paraId="3FD54A34" w14:textId="0B858199" w:rsidR="00BB5FC1" w:rsidRPr="00A52CFA" w:rsidRDefault="00BB5FC1" w:rsidP="00A52CFA">
                <w:pPr>
                  <w:pStyle w:val="TableParagraph"/>
                  <w:spacing w:line="360" w:lineRule="auto"/>
                  <w:ind w:left="103" w:right="130"/>
                  <w:rPr>
                    <w:rFonts w:asciiTheme="minorHAnsi" w:hAnsiTheme="minorHAnsi" w:cstheme="minorHAnsi"/>
                    <w:sz w:val="24"/>
                    <w:szCs w:val="24"/>
                  </w:rPr>
                </w:pPr>
                <w:r w:rsidRPr="00A52CFA">
                  <w:rPr>
                    <w:sz w:val="24"/>
                    <w:szCs w:val="24"/>
                  </w:rPr>
                  <w:t>With a production capacity below 1,000 tonnes of fish or shellfish per year</w:t>
                </w:r>
              </w:p>
            </w:tc>
            <w:tc>
              <w:tcPr>
                <w:tcW w:w="3752" w:type="dxa"/>
              </w:tcPr>
              <w:p w14:paraId="748C7199" w14:textId="77777777" w:rsidR="00BB5FC1" w:rsidRPr="00A52CFA" w:rsidRDefault="00BB5FC1" w:rsidP="00A52CFA">
                <w:pPr>
                  <w:pStyle w:val="TableParagraph"/>
                  <w:spacing w:line="360" w:lineRule="auto"/>
                  <w:ind w:left="0"/>
                  <w:rPr>
                    <w:rFonts w:asciiTheme="minorHAnsi" w:hAnsiTheme="minorHAnsi" w:cstheme="minorHAnsi"/>
                    <w:sz w:val="24"/>
                    <w:szCs w:val="24"/>
                  </w:rPr>
                </w:pPr>
              </w:p>
            </w:tc>
            <w:tc>
              <w:tcPr>
                <w:tcW w:w="4336" w:type="dxa"/>
              </w:tcPr>
              <w:p w14:paraId="4AEEEA13" w14:textId="1E5FDB52" w:rsidR="00BB5FC1" w:rsidRPr="00BB5FC1" w:rsidRDefault="00BB5FC1" w:rsidP="001C48CB">
                <w:pPr>
                  <w:pStyle w:val="TableParagraph"/>
                  <w:spacing w:line="360" w:lineRule="auto"/>
                  <w:ind w:left="102" w:right="110"/>
                  <w:rPr>
                    <w:rFonts w:asciiTheme="minorHAnsi" w:hAnsiTheme="minorHAnsi" w:cstheme="minorHAnsi"/>
                    <w:sz w:val="24"/>
                    <w:szCs w:val="24"/>
                  </w:rPr>
                </w:pPr>
                <w:r w:rsidRPr="00BB5FC1">
                  <w:rPr>
                    <w:sz w:val="24"/>
                    <w:szCs w:val="24"/>
                  </w:rPr>
                  <w:t>No capacity threshold is applicable (all facilities are subject to reporting)</w:t>
                </w:r>
              </w:p>
            </w:tc>
          </w:tr>
          <w:tr w:rsidR="00A52CFA" w:rsidRPr="00B75F45" w14:paraId="6846736E" w14:textId="77777777" w:rsidTr="000078BF">
            <w:trPr>
              <w:trHeight w:val="546"/>
            </w:trPr>
            <w:tc>
              <w:tcPr>
                <w:tcW w:w="1586" w:type="dxa"/>
                <w:gridSpan w:val="3"/>
              </w:tcPr>
              <w:p w14:paraId="143E9C13" w14:textId="506144D4" w:rsidR="00A52CFA" w:rsidRPr="00A52CFA" w:rsidRDefault="00A52CFA" w:rsidP="00A52CFA">
                <w:pPr>
                  <w:pStyle w:val="TableParagraph"/>
                  <w:spacing w:line="360" w:lineRule="auto"/>
                  <w:ind w:left="107"/>
                  <w:rPr>
                    <w:rFonts w:asciiTheme="minorHAnsi" w:hAnsiTheme="minorHAnsi" w:cstheme="minorHAnsi"/>
                    <w:sz w:val="24"/>
                    <w:szCs w:val="24"/>
                  </w:rPr>
                </w:pPr>
                <w:r w:rsidRPr="00A52CFA">
                  <w:rPr>
                    <w:sz w:val="24"/>
                    <w:szCs w:val="24"/>
                  </w:rPr>
                  <w:t>8</w:t>
                </w:r>
              </w:p>
            </w:tc>
            <w:tc>
              <w:tcPr>
                <w:tcW w:w="5461" w:type="dxa"/>
              </w:tcPr>
              <w:p w14:paraId="40F64C4F" w14:textId="43383869" w:rsidR="00A52CFA" w:rsidRPr="00A52CFA" w:rsidRDefault="00A52CFA" w:rsidP="00A52CFA">
                <w:pPr>
                  <w:pStyle w:val="TableParagraph"/>
                  <w:spacing w:line="360" w:lineRule="auto"/>
                  <w:ind w:left="103" w:right="521"/>
                  <w:rPr>
                    <w:rFonts w:asciiTheme="minorHAnsi" w:hAnsiTheme="minorHAnsi" w:cstheme="minorHAnsi"/>
                    <w:sz w:val="24"/>
                    <w:szCs w:val="24"/>
                  </w:rPr>
                </w:pPr>
                <w:r w:rsidRPr="00A52CFA">
                  <w:rPr>
                    <w:sz w:val="24"/>
                    <w:szCs w:val="24"/>
                  </w:rPr>
                  <w:t>Animal and vegetable products from the food and beverage sector</w:t>
                </w:r>
              </w:p>
            </w:tc>
            <w:tc>
              <w:tcPr>
                <w:tcW w:w="3752" w:type="dxa"/>
              </w:tcPr>
              <w:p w14:paraId="43DA5082" w14:textId="34158768" w:rsidR="00A52CFA" w:rsidRPr="00A52CFA" w:rsidRDefault="00A52CFA" w:rsidP="00A52CFA">
                <w:pPr>
                  <w:pStyle w:val="TableParagraph"/>
                  <w:tabs>
                    <w:tab w:val="left" w:pos="1289"/>
                    <w:tab w:val="center" w:pos="1870"/>
                  </w:tabs>
                  <w:spacing w:line="360" w:lineRule="auto"/>
                  <w:ind w:left="0"/>
                  <w:rPr>
                    <w:rFonts w:asciiTheme="minorHAnsi" w:hAnsiTheme="minorHAnsi" w:cstheme="minorHAnsi"/>
                    <w:sz w:val="24"/>
                    <w:szCs w:val="24"/>
                  </w:rPr>
                </w:pPr>
              </w:p>
            </w:tc>
            <w:tc>
              <w:tcPr>
                <w:tcW w:w="4336" w:type="dxa"/>
              </w:tcPr>
              <w:p w14:paraId="294F74F4" w14:textId="77777777" w:rsidR="00A52CFA" w:rsidRPr="00F774B8" w:rsidRDefault="00A52CFA" w:rsidP="00A52CFA">
                <w:pPr>
                  <w:pStyle w:val="TableParagraph"/>
                  <w:spacing w:line="360" w:lineRule="auto"/>
                  <w:ind w:left="0"/>
                  <w:rPr>
                    <w:rFonts w:asciiTheme="minorHAnsi" w:hAnsiTheme="minorHAnsi" w:cstheme="minorHAnsi"/>
                    <w:sz w:val="24"/>
                    <w:szCs w:val="24"/>
                  </w:rPr>
                </w:pPr>
              </w:p>
            </w:tc>
          </w:tr>
          <w:tr w:rsidR="00A52CFA" w:rsidRPr="00B75F45" w14:paraId="03602F83" w14:textId="77777777" w:rsidTr="000078BF">
            <w:trPr>
              <w:trHeight w:val="506"/>
            </w:trPr>
            <w:tc>
              <w:tcPr>
                <w:tcW w:w="478" w:type="dxa"/>
                <w:vMerge w:val="restart"/>
              </w:tcPr>
              <w:p w14:paraId="648F6A26" w14:textId="77777777" w:rsidR="00A52CFA" w:rsidRPr="00A52CFA" w:rsidRDefault="00A52CFA" w:rsidP="00A52CFA">
                <w:pPr>
                  <w:pStyle w:val="TableParagraph"/>
                  <w:spacing w:line="360" w:lineRule="auto"/>
                  <w:ind w:left="0"/>
                  <w:rPr>
                    <w:rFonts w:asciiTheme="minorHAnsi" w:hAnsiTheme="minorHAnsi" w:cstheme="minorHAnsi"/>
                    <w:sz w:val="24"/>
                    <w:szCs w:val="24"/>
                  </w:rPr>
                </w:pPr>
              </w:p>
              <w:p w14:paraId="4F7C9D84" w14:textId="28912D9B" w:rsidR="00A52CFA" w:rsidRPr="00A52CFA" w:rsidRDefault="00A52CFA" w:rsidP="00A52CFA">
                <w:pPr>
                  <w:pStyle w:val="TableParagraph"/>
                  <w:spacing w:line="360" w:lineRule="auto"/>
                  <w:ind w:left="0"/>
                  <w:rPr>
                    <w:rFonts w:asciiTheme="minorHAnsi" w:hAnsiTheme="minorHAnsi" w:cstheme="minorHAnsi"/>
                    <w:sz w:val="24"/>
                    <w:szCs w:val="24"/>
                  </w:rPr>
                </w:pPr>
              </w:p>
            </w:tc>
            <w:tc>
              <w:tcPr>
                <w:tcW w:w="486" w:type="dxa"/>
              </w:tcPr>
              <w:p w14:paraId="7AB3BAAC" w14:textId="416B6286" w:rsidR="00A52CFA" w:rsidRPr="00A52CFA" w:rsidRDefault="00A52CFA" w:rsidP="00A52CFA">
                <w:pPr>
                  <w:pStyle w:val="TableParagraph"/>
                  <w:spacing w:line="360" w:lineRule="auto"/>
                  <w:ind w:left="107"/>
                  <w:rPr>
                    <w:rFonts w:asciiTheme="minorHAnsi" w:hAnsiTheme="minorHAnsi" w:cstheme="minorHAnsi"/>
                    <w:sz w:val="24"/>
                    <w:szCs w:val="24"/>
                  </w:rPr>
                </w:pPr>
              </w:p>
            </w:tc>
            <w:tc>
              <w:tcPr>
                <w:tcW w:w="622" w:type="dxa"/>
              </w:tcPr>
              <w:p w14:paraId="5C0D6400" w14:textId="4FAF82E6" w:rsidR="00A52CFA" w:rsidRPr="00A52CFA" w:rsidRDefault="00A52CFA" w:rsidP="00A52CFA">
                <w:pPr>
                  <w:pStyle w:val="TableParagraph"/>
                  <w:spacing w:line="360" w:lineRule="auto"/>
                  <w:ind w:left="0"/>
                  <w:rPr>
                    <w:rFonts w:asciiTheme="minorHAnsi" w:hAnsiTheme="minorHAnsi" w:cstheme="minorHAnsi"/>
                    <w:sz w:val="24"/>
                    <w:szCs w:val="24"/>
                  </w:rPr>
                </w:pPr>
                <w:r w:rsidRPr="00A52CFA">
                  <w:rPr>
                    <w:sz w:val="24"/>
                    <w:szCs w:val="24"/>
                  </w:rPr>
                  <w:t>(a)</w:t>
                </w:r>
              </w:p>
            </w:tc>
            <w:tc>
              <w:tcPr>
                <w:tcW w:w="5461" w:type="dxa"/>
              </w:tcPr>
              <w:p w14:paraId="08C2363C" w14:textId="1B3D91B1" w:rsidR="00A52CFA" w:rsidRPr="00A52CFA" w:rsidRDefault="00A52CFA" w:rsidP="00A52CFA">
                <w:pPr>
                  <w:pStyle w:val="TableParagraph"/>
                  <w:spacing w:line="360" w:lineRule="auto"/>
                  <w:ind w:left="103"/>
                  <w:rPr>
                    <w:rFonts w:asciiTheme="minorHAnsi" w:hAnsiTheme="minorHAnsi" w:cstheme="minorHAnsi"/>
                    <w:sz w:val="24"/>
                    <w:szCs w:val="24"/>
                  </w:rPr>
                </w:pPr>
              </w:p>
            </w:tc>
            <w:tc>
              <w:tcPr>
                <w:tcW w:w="3752" w:type="dxa"/>
              </w:tcPr>
              <w:p w14:paraId="1DA7544C" w14:textId="51864EFD" w:rsidR="00A52CFA" w:rsidRPr="00A52CFA" w:rsidRDefault="00A52CFA" w:rsidP="00A52CFA">
                <w:pPr>
                  <w:pStyle w:val="TableParagraph"/>
                  <w:spacing w:line="360" w:lineRule="auto"/>
                  <w:ind w:left="103" w:right="217"/>
                  <w:rPr>
                    <w:rFonts w:asciiTheme="minorHAnsi" w:hAnsiTheme="minorHAnsi" w:cstheme="minorHAnsi"/>
                    <w:sz w:val="24"/>
                    <w:szCs w:val="24"/>
                  </w:rPr>
                </w:pPr>
                <w:r w:rsidRPr="00A52CFA">
                  <w:rPr>
                    <w:sz w:val="24"/>
                    <w:szCs w:val="24"/>
                  </w:rPr>
                  <w:t>Slaughterhouses</w:t>
                </w:r>
              </w:p>
            </w:tc>
            <w:tc>
              <w:tcPr>
                <w:tcW w:w="4336" w:type="dxa"/>
              </w:tcPr>
              <w:p w14:paraId="37599970" w14:textId="77777777" w:rsidR="00A52CFA" w:rsidRPr="00F774B8" w:rsidRDefault="00A52CFA" w:rsidP="00A52CFA">
                <w:pPr>
                  <w:pStyle w:val="TableParagraph"/>
                  <w:spacing w:line="360" w:lineRule="auto"/>
                  <w:ind w:left="0"/>
                  <w:rPr>
                    <w:rFonts w:asciiTheme="minorHAnsi" w:hAnsiTheme="minorHAnsi" w:cstheme="minorHAnsi"/>
                    <w:sz w:val="24"/>
                    <w:szCs w:val="24"/>
                  </w:rPr>
                </w:pPr>
              </w:p>
            </w:tc>
          </w:tr>
          <w:tr w:rsidR="00A52CFA" w:rsidRPr="00B75F45" w14:paraId="58366DE9" w14:textId="77777777" w:rsidTr="000078BF">
            <w:trPr>
              <w:trHeight w:val="599"/>
            </w:trPr>
            <w:tc>
              <w:tcPr>
                <w:tcW w:w="478" w:type="dxa"/>
                <w:vMerge/>
              </w:tcPr>
              <w:p w14:paraId="1C0B758E" w14:textId="77777777" w:rsidR="00A52CFA" w:rsidRPr="00A52CFA" w:rsidRDefault="00A52CFA" w:rsidP="00A52CFA">
                <w:pPr>
                  <w:rPr>
                    <w:rFonts w:cstheme="minorHAnsi"/>
                  </w:rPr>
                </w:pPr>
              </w:p>
            </w:tc>
            <w:tc>
              <w:tcPr>
                <w:tcW w:w="486" w:type="dxa"/>
                <w:vMerge w:val="restart"/>
              </w:tcPr>
              <w:p w14:paraId="4B4FDAFB" w14:textId="77777777" w:rsidR="00A52CFA" w:rsidRPr="00A52CFA" w:rsidRDefault="00A52CFA" w:rsidP="00A52CFA">
                <w:pPr>
                  <w:pStyle w:val="TableParagraph"/>
                  <w:spacing w:line="360" w:lineRule="auto"/>
                  <w:ind w:left="107"/>
                  <w:rPr>
                    <w:rFonts w:asciiTheme="minorHAnsi" w:hAnsiTheme="minorHAnsi" w:cstheme="minorHAnsi"/>
                    <w:sz w:val="24"/>
                    <w:szCs w:val="24"/>
                  </w:rPr>
                </w:pPr>
                <w:r w:rsidRPr="00A52CFA">
                  <w:rPr>
                    <w:sz w:val="24"/>
                    <w:szCs w:val="24"/>
                  </w:rPr>
                  <w:t>(b)</w:t>
                </w:r>
              </w:p>
              <w:p w14:paraId="7EA98E91" w14:textId="3E6BDED1" w:rsidR="00A52CFA" w:rsidRPr="00A52CFA" w:rsidRDefault="00A52CFA" w:rsidP="00A52CFA">
                <w:pPr>
                  <w:pStyle w:val="TableParagraph"/>
                  <w:spacing w:line="360" w:lineRule="auto"/>
                  <w:ind w:left="107"/>
                  <w:rPr>
                    <w:rFonts w:asciiTheme="minorHAnsi" w:hAnsiTheme="minorHAnsi" w:cstheme="minorHAnsi"/>
                    <w:sz w:val="24"/>
                    <w:szCs w:val="24"/>
                  </w:rPr>
                </w:pPr>
              </w:p>
            </w:tc>
            <w:tc>
              <w:tcPr>
                <w:tcW w:w="622" w:type="dxa"/>
              </w:tcPr>
              <w:p w14:paraId="49CF438A" w14:textId="77777777" w:rsidR="00A52CFA" w:rsidRPr="00A52CFA" w:rsidRDefault="00A52CFA" w:rsidP="00A52CFA">
                <w:pPr>
                  <w:pStyle w:val="TableParagraph"/>
                  <w:spacing w:line="360" w:lineRule="auto"/>
                  <w:ind w:left="0"/>
                  <w:rPr>
                    <w:rFonts w:asciiTheme="minorHAnsi" w:hAnsiTheme="minorHAnsi" w:cstheme="minorHAnsi"/>
                    <w:sz w:val="24"/>
                    <w:szCs w:val="24"/>
                  </w:rPr>
                </w:pPr>
              </w:p>
            </w:tc>
            <w:tc>
              <w:tcPr>
                <w:tcW w:w="5461" w:type="dxa"/>
              </w:tcPr>
              <w:p w14:paraId="2F5EF082" w14:textId="2CF7EDD5" w:rsidR="00A52CFA" w:rsidRPr="00A52CFA" w:rsidRDefault="00A52CFA" w:rsidP="00A52CFA">
                <w:pPr>
                  <w:pStyle w:val="TableParagraph"/>
                  <w:spacing w:line="360" w:lineRule="auto"/>
                  <w:ind w:left="103" w:right="93"/>
                  <w:rPr>
                    <w:rFonts w:asciiTheme="minorHAnsi" w:hAnsiTheme="minorHAnsi" w:cstheme="minorHAnsi"/>
                    <w:sz w:val="24"/>
                    <w:szCs w:val="24"/>
                  </w:rPr>
                </w:pPr>
                <w:r w:rsidRPr="00A52CFA">
                  <w:rPr>
                    <w:sz w:val="24"/>
                    <w:szCs w:val="24"/>
                  </w:rPr>
                  <w:t xml:space="preserve">Treatment and processing intended </w:t>
                </w:r>
                <w:proofErr w:type="gramStart"/>
                <w:r w:rsidRPr="00A52CFA">
                  <w:rPr>
                    <w:sz w:val="24"/>
                    <w:szCs w:val="24"/>
                  </w:rPr>
                  <w:t>for the production of</w:t>
                </w:r>
                <w:proofErr w:type="gramEnd"/>
                <w:r w:rsidRPr="00A52CFA">
                  <w:rPr>
                    <w:sz w:val="24"/>
                    <w:szCs w:val="24"/>
                  </w:rPr>
                  <w:t xml:space="preserve"> food and beverage products from:</w:t>
                </w:r>
              </w:p>
            </w:tc>
            <w:tc>
              <w:tcPr>
                <w:tcW w:w="3752" w:type="dxa"/>
              </w:tcPr>
              <w:p w14:paraId="683D69DD" w14:textId="77777777" w:rsidR="00A52CFA" w:rsidRPr="00A52CFA" w:rsidRDefault="00A52CFA" w:rsidP="00A52CFA">
                <w:pPr>
                  <w:pStyle w:val="TableParagraph"/>
                  <w:spacing w:line="360" w:lineRule="auto"/>
                  <w:ind w:left="0"/>
                  <w:rPr>
                    <w:rFonts w:asciiTheme="minorHAnsi" w:hAnsiTheme="minorHAnsi" w:cstheme="minorHAnsi"/>
                    <w:sz w:val="24"/>
                    <w:szCs w:val="24"/>
                  </w:rPr>
                </w:pPr>
              </w:p>
            </w:tc>
            <w:tc>
              <w:tcPr>
                <w:tcW w:w="4336" w:type="dxa"/>
              </w:tcPr>
              <w:p w14:paraId="17133DCC" w14:textId="77777777" w:rsidR="00A52CFA" w:rsidRPr="00F774B8" w:rsidRDefault="00A52CFA" w:rsidP="00A52CFA">
                <w:pPr>
                  <w:pStyle w:val="TableParagraph"/>
                  <w:spacing w:line="360" w:lineRule="auto"/>
                  <w:ind w:left="0"/>
                  <w:rPr>
                    <w:rFonts w:asciiTheme="minorHAnsi" w:hAnsiTheme="minorHAnsi" w:cstheme="minorHAnsi"/>
                    <w:sz w:val="24"/>
                    <w:szCs w:val="24"/>
                  </w:rPr>
                </w:pPr>
              </w:p>
            </w:tc>
          </w:tr>
          <w:tr w:rsidR="00A52CFA" w:rsidRPr="00B75F45" w14:paraId="0FFD5547" w14:textId="77777777" w:rsidTr="000078BF">
            <w:trPr>
              <w:trHeight w:val="599"/>
            </w:trPr>
            <w:tc>
              <w:tcPr>
                <w:tcW w:w="478" w:type="dxa"/>
                <w:vMerge/>
              </w:tcPr>
              <w:p w14:paraId="3B236354" w14:textId="77777777" w:rsidR="00A52CFA" w:rsidRPr="00A52CFA" w:rsidRDefault="00A52CFA" w:rsidP="00A52CFA">
                <w:pPr>
                  <w:rPr>
                    <w:rFonts w:cstheme="minorHAnsi"/>
                  </w:rPr>
                </w:pPr>
              </w:p>
            </w:tc>
            <w:tc>
              <w:tcPr>
                <w:tcW w:w="486" w:type="dxa"/>
                <w:vMerge/>
              </w:tcPr>
              <w:p w14:paraId="57A665A1" w14:textId="77777777" w:rsidR="00A52CFA" w:rsidRPr="00A52CFA" w:rsidRDefault="00A52CFA" w:rsidP="00A52CFA">
                <w:pPr>
                  <w:rPr>
                    <w:rFonts w:cstheme="minorHAnsi"/>
                  </w:rPr>
                </w:pPr>
              </w:p>
            </w:tc>
            <w:tc>
              <w:tcPr>
                <w:tcW w:w="622" w:type="dxa"/>
              </w:tcPr>
              <w:p w14:paraId="2595C2B5" w14:textId="366ED451" w:rsidR="00A52CFA" w:rsidRPr="00A52CFA" w:rsidRDefault="00A52CFA" w:rsidP="00A52CFA">
                <w:pPr>
                  <w:pStyle w:val="TableParagraph"/>
                  <w:spacing w:line="360" w:lineRule="auto"/>
                  <w:ind w:left="106"/>
                  <w:rPr>
                    <w:rFonts w:asciiTheme="minorHAnsi" w:hAnsiTheme="minorHAnsi" w:cstheme="minorHAnsi"/>
                    <w:sz w:val="24"/>
                    <w:szCs w:val="24"/>
                  </w:rPr>
                </w:pPr>
                <w:r w:rsidRPr="00A52CFA">
                  <w:rPr>
                    <w:sz w:val="24"/>
                    <w:szCs w:val="24"/>
                  </w:rPr>
                  <w:t>(</w:t>
                </w:r>
                <w:proofErr w:type="spellStart"/>
                <w:r w:rsidRPr="00A52CFA">
                  <w:rPr>
                    <w:sz w:val="24"/>
                    <w:szCs w:val="24"/>
                  </w:rPr>
                  <w:t>i</w:t>
                </w:r>
                <w:proofErr w:type="spellEnd"/>
                <w:r w:rsidRPr="00A52CFA">
                  <w:rPr>
                    <w:sz w:val="24"/>
                    <w:szCs w:val="24"/>
                  </w:rPr>
                  <w:t>)</w:t>
                </w:r>
              </w:p>
            </w:tc>
            <w:tc>
              <w:tcPr>
                <w:tcW w:w="5461" w:type="dxa"/>
              </w:tcPr>
              <w:p w14:paraId="7D5B5ED6" w14:textId="63ABE619" w:rsidR="00A52CFA" w:rsidRPr="00A52CFA" w:rsidRDefault="00A52CFA" w:rsidP="00A52CFA">
                <w:pPr>
                  <w:pStyle w:val="TableParagraph"/>
                  <w:spacing w:line="360" w:lineRule="auto"/>
                  <w:ind w:left="103"/>
                  <w:rPr>
                    <w:rFonts w:cstheme="minorHAnsi"/>
                    <w:sz w:val="24"/>
                    <w:szCs w:val="24"/>
                  </w:rPr>
                </w:pPr>
                <w:r w:rsidRPr="00A52CFA">
                  <w:rPr>
                    <w:sz w:val="24"/>
                    <w:szCs w:val="24"/>
                  </w:rPr>
                  <w:t>Animal raw materials (other than milk)</w:t>
                </w:r>
              </w:p>
            </w:tc>
            <w:tc>
              <w:tcPr>
                <w:tcW w:w="3752" w:type="dxa"/>
              </w:tcPr>
              <w:p w14:paraId="355223B7" w14:textId="2EDA1763" w:rsidR="00A52CFA" w:rsidRPr="00A52CFA" w:rsidRDefault="00A52CFA" w:rsidP="00A52CFA">
                <w:pPr>
                  <w:pStyle w:val="TableParagraph"/>
                  <w:spacing w:line="360" w:lineRule="auto"/>
                  <w:ind w:left="103" w:right="168"/>
                  <w:rPr>
                    <w:rFonts w:asciiTheme="minorHAnsi" w:hAnsiTheme="minorHAnsi" w:cstheme="minorHAnsi"/>
                    <w:sz w:val="24"/>
                    <w:szCs w:val="24"/>
                  </w:rPr>
                </w:pPr>
                <w:r w:rsidRPr="00A52CFA">
                  <w:rPr>
                    <w:sz w:val="24"/>
                    <w:szCs w:val="24"/>
                  </w:rPr>
                  <w:t>With a finished product production capacity of 75 tonnes per day</w:t>
                </w:r>
              </w:p>
            </w:tc>
            <w:tc>
              <w:tcPr>
                <w:tcW w:w="4336" w:type="dxa"/>
              </w:tcPr>
              <w:p w14:paraId="2B30F395" w14:textId="77777777" w:rsidR="00A52CFA" w:rsidRPr="00F774B8" w:rsidRDefault="00A52CFA" w:rsidP="00A52CFA">
                <w:pPr>
                  <w:pStyle w:val="TableParagraph"/>
                  <w:spacing w:line="360" w:lineRule="auto"/>
                  <w:ind w:left="0"/>
                  <w:rPr>
                    <w:rFonts w:asciiTheme="minorHAnsi" w:hAnsiTheme="minorHAnsi" w:cstheme="minorHAnsi"/>
                    <w:sz w:val="24"/>
                    <w:szCs w:val="24"/>
                  </w:rPr>
                </w:pPr>
              </w:p>
            </w:tc>
          </w:tr>
          <w:tr w:rsidR="00A52CFA" w:rsidRPr="00B75F45" w14:paraId="47DADFE9" w14:textId="77777777" w:rsidTr="000078BF">
            <w:trPr>
              <w:trHeight w:val="758"/>
            </w:trPr>
            <w:tc>
              <w:tcPr>
                <w:tcW w:w="478" w:type="dxa"/>
                <w:vMerge/>
              </w:tcPr>
              <w:p w14:paraId="04BD3679" w14:textId="77777777" w:rsidR="00A52CFA" w:rsidRPr="00A52CFA" w:rsidRDefault="00A52CFA" w:rsidP="00A52CFA">
                <w:pPr>
                  <w:rPr>
                    <w:rFonts w:cstheme="minorHAnsi"/>
                  </w:rPr>
                </w:pPr>
              </w:p>
            </w:tc>
            <w:tc>
              <w:tcPr>
                <w:tcW w:w="486" w:type="dxa"/>
                <w:vMerge/>
              </w:tcPr>
              <w:p w14:paraId="69DF83D7" w14:textId="77777777" w:rsidR="00A52CFA" w:rsidRPr="00A52CFA" w:rsidRDefault="00A52CFA" w:rsidP="00A52CFA">
                <w:pPr>
                  <w:rPr>
                    <w:rFonts w:cstheme="minorHAnsi"/>
                  </w:rPr>
                </w:pPr>
              </w:p>
            </w:tc>
            <w:tc>
              <w:tcPr>
                <w:tcW w:w="622" w:type="dxa"/>
              </w:tcPr>
              <w:p w14:paraId="3ED1BEAD" w14:textId="020179D4" w:rsidR="00A52CFA" w:rsidRPr="00A52CFA" w:rsidRDefault="00A52CFA" w:rsidP="00A52CFA">
                <w:pPr>
                  <w:pStyle w:val="TableParagraph"/>
                  <w:spacing w:line="360" w:lineRule="auto"/>
                  <w:ind w:left="106"/>
                  <w:rPr>
                    <w:rFonts w:asciiTheme="minorHAnsi" w:hAnsiTheme="minorHAnsi" w:cstheme="minorHAnsi"/>
                    <w:sz w:val="24"/>
                    <w:szCs w:val="24"/>
                  </w:rPr>
                </w:pPr>
                <w:r w:rsidRPr="00A52CFA">
                  <w:rPr>
                    <w:sz w:val="24"/>
                    <w:szCs w:val="24"/>
                  </w:rPr>
                  <w:t>(ii)</w:t>
                </w:r>
              </w:p>
            </w:tc>
            <w:tc>
              <w:tcPr>
                <w:tcW w:w="5461" w:type="dxa"/>
              </w:tcPr>
              <w:p w14:paraId="0F8CB816" w14:textId="028EE3BB" w:rsidR="00A52CFA" w:rsidRPr="00A52CFA" w:rsidRDefault="00A52CFA" w:rsidP="00A52CFA">
                <w:pPr>
                  <w:pStyle w:val="TableParagraph"/>
                  <w:spacing w:line="360" w:lineRule="auto"/>
                  <w:ind w:left="103"/>
                  <w:rPr>
                    <w:rFonts w:asciiTheme="minorHAnsi" w:hAnsiTheme="minorHAnsi" w:cstheme="minorHAnsi"/>
                    <w:sz w:val="24"/>
                    <w:szCs w:val="24"/>
                  </w:rPr>
                </w:pPr>
                <w:r w:rsidRPr="00A52CFA">
                  <w:rPr>
                    <w:sz w:val="24"/>
                    <w:szCs w:val="24"/>
                  </w:rPr>
                  <w:t>Vegetable raw materials</w:t>
                </w:r>
              </w:p>
            </w:tc>
            <w:tc>
              <w:tcPr>
                <w:tcW w:w="3752" w:type="dxa"/>
              </w:tcPr>
              <w:p w14:paraId="302B7321" w14:textId="60B4E2DC" w:rsidR="00A52CFA" w:rsidRPr="00A52CFA" w:rsidRDefault="00A52CFA" w:rsidP="00A52CFA">
                <w:pPr>
                  <w:pStyle w:val="TableParagraph"/>
                  <w:spacing w:line="360" w:lineRule="auto"/>
                  <w:ind w:left="103" w:right="168"/>
                  <w:rPr>
                    <w:rFonts w:asciiTheme="minorHAnsi" w:hAnsiTheme="minorHAnsi" w:cstheme="minorHAnsi"/>
                    <w:sz w:val="24"/>
                    <w:szCs w:val="24"/>
                  </w:rPr>
                </w:pPr>
                <w:r w:rsidRPr="00A52CFA">
                  <w:rPr>
                    <w:sz w:val="24"/>
                    <w:szCs w:val="24"/>
                  </w:rPr>
                  <w:t>With a finished product production capacity of 300 tonnes per day (average value on a quarterly basis)</w:t>
                </w:r>
              </w:p>
            </w:tc>
            <w:tc>
              <w:tcPr>
                <w:tcW w:w="4336" w:type="dxa"/>
              </w:tcPr>
              <w:p w14:paraId="0DEC9348" w14:textId="77777777" w:rsidR="00A52CFA" w:rsidRPr="00F774B8" w:rsidRDefault="00A52CFA" w:rsidP="00A52CFA">
                <w:pPr>
                  <w:pStyle w:val="TableParagraph"/>
                  <w:spacing w:line="360" w:lineRule="auto"/>
                  <w:ind w:left="0"/>
                  <w:rPr>
                    <w:rFonts w:asciiTheme="minorHAnsi" w:hAnsiTheme="minorHAnsi" w:cstheme="minorHAnsi"/>
                    <w:sz w:val="24"/>
                    <w:szCs w:val="24"/>
                  </w:rPr>
                </w:pPr>
              </w:p>
            </w:tc>
          </w:tr>
          <w:tr w:rsidR="00A52CFA" w:rsidRPr="00B75F45" w14:paraId="74FFD89D" w14:textId="77777777" w:rsidTr="000078BF">
            <w:trPr>
              <w:trHeight w:val="760"/>
            </w:trPr>
            <w:tc>
              <w:tcPr>
                <w:tcW w:w="478" w:type="dxa"/>
                <w:vMerge/>
              </w:tcPr>
              <w:p w14:paraId="32CCD4AC" w14:textId="77777777" w:rsidR="00A52CFA" w:rsidRPr="00A52CFA" w:rsidRDefault="00A52CFA" w:rsidP="00A52CFA">
                <w:pPr>
                  <w:rPr>
                    <w:rFonts w:cstheme="minorHAnsi"/>
                  </w:rPr>
                </w:pPr>
              </w:p>
            </w:tc>
            <w:tc>
              <w:tcPr>
                <w:tcW w:w="486" w:type="dxa"/>
              </w:tcPr>
              <w:p w14:paraId="77079AF4" w14:textId="632C760A" w:rsidR="00A52CFA" w:rsidRPr="00A52CFA" w:rsidRDefault="00A52CFA" w:rsidP="00A52CFA">
                <w:pPr>
                  <w:pStyle w:val="TableParagraph"/>
                  <w:spacing w:before="2" w:line="360" w:lineRule="auto"/>
                  <w:ind w:left="107"/>
                  <w:rPr>
                    <w:rFonts w:asciiTheme="minorHAnsi" w:hAnsiTheme="minorHAnsi" w:cstheme="minorHAnsi"/>
                    <w:sz w:val="24"/>
                    <w:szCs w:val="24"/>
                  </w:rPr>
                </w:pPr>
                <w:r w:rsidRPr="00A52CFA">
                  <w:rPr>
                    <w:sz w:val="24"/>
                    <w:szCs w:val="24"/>
                  </w:rPr>
                  <w:t>(c)</w:t>
                </w:r>
              </w:p>
            </w:tc>
            <w:tc>
              <w:tcPr>
                <w:tcW w:w="622" w:type="dxa"/>
              </w:tcPr>
              <w:p w14:paraId="79D085FD" w14:textId="77777777" w:rsidR="00A52CFA" w:rsidRPr="00A52CFA" w:rsidRDefault="00A52CFA" w:rsidP="00A52CFA">
                <w:pPr>
                  <w:pStyle w:val="TableParagraph"/>
                  <w:spacing w:line="360" w:lineRule="auto"/>
                  <w:ind w:left="0"/>
                  <w:rPr>
                    <w:rFonts w:asciiTheme="minorHAnsi" w:hAnsiTheme="minorHAnsi" w:cstheme="minorHAnsi"/>
                    <w:sz w:val="24"/>
                    <w:szCs w:val="24"/>
                  </w:rPr>
                </w:pPr>
              </w:p>
            </w:tc>
            <w:tc>
              <w:tcPr>
                <w:tcW w:w="5461" w:type="dxa"/>
              </w:tcPr>
              <w:p w14:paraId="4FB124C9" w14:textId="4CEADF1C" w:rsidR="00A52CFA" w:rsidRPr="00A52CFA" w:rsidRDefault="00A52CFA" w:rsidP="00A52CFA">
                <w:pPr>
                  <w:pStyle w:val="TableParagraph"/>
                  <w:spacing w:before="2" w:line="360" w:lineRule="auto"/>
                  <w:ind w:left="103"/>
                  <w:rPr>
                    <w:rFonts w:asciiTheme="minorHAnsi" w:hAnsiTheme="minorHAnsi" w:cstheme="minorHAnsi"/>
                    <w:sz w:val="24"/>
                    <w:szCs w:val="24"/>
                  </w:rPr>
                </w:pPr>
                <w:r w:rsidRPr="00A52CFA">
                  <w:rPr>
                    <w:sz w:val="24"/>
                    <w:szCs w:val="24"/>
                  </w:rPr>
                  <w:t>Treatment and processing of milk</w:t>
                </w:r>
              </w:p>
            </w:tc>
            <w:tc>
              <w:tcPr>
                <w:tcW w:w="3752" w:type="dxa"/>
              </w:tcPr>
              <w:p w14:paraId="0E4EFC1A" w14:textId="24A2714C" w:rsidR="00A52CFA" w:rsidRPr="00A52CFA" w:rsidRDefault="00A52CFA" w:rsidP="00A52CFA">
                <w:pPr>
                  <w:pStyle w:val="TableParagraph"/>
                  <w:spacing w:before="2" w:line="360" w:lineRule="auto"/>
                  <w:ind w:left="103"/>
                  <w:rPr>
                    <w:rFonts w:asciiTheme="minorHAnsi" w:hAnsiTheme="minorHAnsi" w:cstheme="minorHAnsi"/>
                    <w:sz w:val="24"/>
                    <w:szCs w:val="24"/>
                  </w:rPr>
                </w:pPr>
                <w:r w:rsidRPr="00A52CFA">
                  <w:rPr>
                    <w:sz w:val="24"/>
                    <w:szCs w:val="24"/>
                  </w:rPr>
                  <w:t>With a capacity to receive 200 tonnes of milk per day (average value on an annual basis)</w:t>
                </w:r>
              </w:p>
            </w:tc>
            <w:tc>
              <w:tcPr>
                <w:tcW w:w="4336" w:type="dxa"/>
              </w:tcPr>
              <w:p w14:paraId="072A18A3" w14:textId="77777777" w:rsidR="00A52CFA" w:rsidRPr="00F774B8" w:rsidRDefault="00A52CFA" w:rsidP="00A52CFA">
                <w:pPr>
                  <w:pStyle w:val="TableParagraph"/>
                  <w:spacing w:line="360" w:lineRule="auto"/>
                  <w:ind w:left="0"/>
                  <w:rPr>
                    <w:rFonts w:asciiTheme="minorHAnsi" w:hAnsiTheme="minorHAnsi" w:cstheme="minorHAnsi"/>
                    <w:sz w:val="24"/>
                    <w:szCs w:val="24"/>
                  </w:rPr>
                </w:pPr>
              </w:p>
            </w:tc>
          </w:tr>
          <w:tr w:rsidR="00C0409F" w:rsidRPr="00B75F45" w14:paraId="058D9A2B" w14:textId="77777777" w:rsidTr="000078BF">
            <w:trPr>
              <w:trHeight w:val="299"/>
            </w:trPr>
            <w:tc>
              <w:tcPr>
                <w:tcW w:w="1586" w:type="dxa"/>
                <w:gridSpan w:val="3"/>
              </w:tcPr>
              <w:p w14:paraId="1625F01B" w14:textId="65159DFB" w:rsidR="00C0409F" w:rsidRPr="00C0409F" w:rsidRDefault="00C0409F" w:rsidP="00C0409F">
                <w:pPr>
                  <w:pStyle w:val="TableParagraph"/>
                  <w:spacing w:line="360" w:lineRule="auto"/>
                  <w:ind w:left="107"/>
                  <w:rPr>
                    <w:rFonts w:asciiTheme="minorHAnsi" w:hAnsiTheme="minorHAnsi" w:cstheme="minorHAnsi"/>
                    <w:sz w:val="24"/>
                    <w:szCs w:val="24"/>
                  </w:rPr>
                </w:pPr>
                <w:r w:rsidRPr="00C0409F">
                  <w:rPr>
                    <w:sz w:val="24"/>
                    <w:szCs w:val="24"/>
                  </w:rPr>
                  <w:t>9</w:t>
                </w:r>
              </w:p>
            </w:tc>
            <w:tc>
              <w:tcPr>
                <w:tcW w:w="5461" w:type="dxa"/>
              </w:tcPr>
              <w:p w14:paraId="4878F308" w14:textId="73FEC908" w:rsidR="00C0409F" w:rsidRPr="00C0409F" w:rsidRDefault="00C0409F" w:rsidP="00C0409F">
                <w:pPr>
                  <w:pStyle w:val="TableParagraph"/>
                  <w:spacing w:line="360" w:lineRule="auto"/>
                  <w:ind w:left="103"/>
                  <w:rPr>
                    <w:rFonts w:asciiTheme="minorHAnsi" w:hAnsiTheme="minorHAnsi" w:cstheme="minorHAnsi"/>
                    <w:sz w:val="24"/>
                    <w:szCs w:val="24"/>
                  </w:rPr>
                </w:pPr>
                <w:r w:rsidRPr="00C0409F">
                  <w:rPr>
                    <w:sz w:val="24"/>
                    <w:szCs w:val="24"/>
                  </w:rPr>
                  <w:t>Other activities</w:t>
                </w:r>
              </w:p>
            </w:tc>
            <w:tc>
              <w:tcPr>
                <w:tcW w:w="3752" w:type="dxa"/>
              </w:tcPr>
              <w:p w14:paraId="63104EB9" w14:textId="77777777" w:rsidR="00C0409F" w:rsidRPr="00F774B8" w:rsidRDefault="00C0409F" w:rsidP="00C0409F">
                <w:pPr>
                  <w:pStyle w:val="TableParagraph"/>
                  <w:spacing w:line="360" w:lineRule="auto"/>
                  <w:ind w:left="0"/>
                  <w:rPr>
                    <w:rFonts w:asciiTheme="minorHAnsi" w:hAnsiTheme="minorHAnsi" w:cstheme="minorHAnsi"/>
                    <w:sz w:val="24"/>
                    <w:szCs w:val="24"/>
                  </w:rPr>
                </w:pPr>
              </w:p>
            </w:tc>
            <w:tc>
              <w:tcPr>
                <w:tcW w:w="4336" w:type="dxa"/>
              </w:tcPr>
              <w:p w14:paraId="03A900BA" w14:textId="77777777" w:rsidR="00C0409F" w:rsidRPr="00F774B8" w:rsidRDefault="00C0409F" w:rsidP="00C0409F">
                <w:pPr>
                  <w:pStyle w:val="TableParagraph"/>
                  <w:spacing w:line="360" w:lineRule="auto"/>
                  <w:ind w:left="0"/>
                  <w:rPr>
                    <w:rFonts w:asciiTheme="minorHAnsi" w:hAnsiTheme="minorHAnsi" w:cstheme="minorHAnsi"/>
                    <w:sz w:val="24"/>
                    <w:szCs w:val="24"/>
                  </w:rPr>
                </w:pPr>
              </w:p>
            </w:tc>
          </w:tr>
          <w:tr w:rsidR="0037066F" w:rsidRPr="00B75F45" w14:paraId="4BBF1D16" w14:textId="77777777" w:rsidTr="000078BF">
            <w:trPr>
              <w:trHeight w:val="900"/>
            </w:trPr>
            <w:tc>
              <w:tcPr>
                <w:tcW w:w="478" w:type="dxa"/>
                <w:vMerge w:val="restart"/>
              </w:tcPr>
              <w:p w14:paraId="246018BF" w14:textId="77777777" w:rsidR="0037066F" w:rsidRPr="00F774B8" w:rsidRDefault="0037066F" w:rsidP="0037066F">
                <w:pPr>
                  <w:pStyle w:val="TableParagraph"/>
                  <w:spacing w:line="360" w:lineRule="auto"/>
                  <w:ind w:left="0"/>
                  <w:rPr>
                    <w:rFonts w:asciiTheme="minorHAnsi" w:hAnsiTheme="minorHAnsi" w:cstheme="minorHAnsi"/>
                    <w:sz w:val="24"/>
                    <w:szCs w:val="24"/>
                  </w:rPr>
                </w:pPr>
              </w:p>
            </w:tc>
            <w:tc>
              <w:tcPr>
                <w:tcW w:w="486" w:type="dxa"/>
              </w:tcPr>
              <w:p w14:paraId="15A228E9" w14:textId="7CDE5437" w:rsidR="0037066F" w:rsidRPr="00AE16CF" w:rsidRDefault="0037066F" w:rsidP="0037066F">
                <w:pPr>
                  <w:pStyle w:val="TableParagraph"/>
                  <w:spacing w:line="360" w:lineRule="auto"/>
                  <w:ind w:left="107"/>
                  <w:rPr>
                    <w:rFonts w:asciiTheme="minorHAnsi" w:hAnsiTheme="minorHAnsi" w:cstheme="minorHAnsi"/>
                    <w:sz w:val="24"/>
                    <w:szCs w:val="24"/>
                  </w:rPr>
                </w:pPr>
                <w:r w:rsidRPr="00AE16CF">
                  <w:rPr>
                    <w:sz w:val="24"/>
                    <w:szCs w:val="24"/>
                  </w:rPr>
                  <w:t>(a)</w:t>
                </w:r>
              </w:p>
            </w:tc>
            <w:tc>
              <w:tcPr>
                <w:tcW w:w="622" w:type="dxa"/>
              </w:tcPr>
              <w:p w14:paraId="09083E1A" w14:textId="77777777" w:rsidR="0037066F" w:rsidRPr="00AE16CF" w:rsidRDefault="0037066F" w:rsidP="0037066F">
                <w:pPr>
                  <w:pStyle w:val="TableParagraph"/>
                  <w:spacing w:line="360" w:lineRule="auto"/>
                  <w:ind w:left="0"/>
                  <w:rPr>
                    <w:rFonts w:asciiTheme="minorHAnsi" w:hAnsiTheme="minorHAnsi" w:cstheme="minorHAnsi"/>
                    <w:sz w:val="24"/>
                    <w:szCs w:val="24"/>
                  </w:rPr>
                </w:pPr>
              </w:p>
            </w:tc>
            <w:tc>
              <w:tcPr>
                <w:tcW w:w="5461" w:type="dxa"/>
              </w:tcPr>
              <w:p w14:paraId="1C431B8D" w14:textId="738AB722" w:rsidR="0037066F" w:rsidRPr="00AE16CF" w:rsidRDefault="0037066F" w:rsidP="0037066F">
                <w:pPr>
                  <w:pStyle w:val="TableParagraph"/>
                  <w:spacing w:line="360" w:lineRule="auto"/>
                  <w:ind w:left="103" w:right="130"/>
                  <w:rPr>
                    <w:rFonts w:asciiTheme="minorHAnsi" w:hAnsiTheme="minorHAnsi" w:cstheme="minorHAnsi"/>
                    <w:sz w:val="24"/>
                    <w:szCs w:val="24"/>
                  </w:rPr>
                </w:pPr>
                <w:r w:rsidRPr="00AE16CF">
                  <w:rPr>
                    <w:sz w:val="24"/>
                    <w:szCs w:val="24"/>
                  </w:rPr>
                  <w:t>Plants for the pre-treatment (operations such as washing, bleaching, mercerisation) or dyeing of fibres or textiles</w:t>
                </w:r>
              </w:p>
            </w:tc>
            <w:tc>
              <w:tcPr>
                <w:tcW w:w="3752" w:type="dxa"/>
              </w:tcPr>
              <w:p w14:paraId="5584BB3A" w14:textId="4655ADDB" w:rsidR="0037066F" w:rsidRPr="00AE16CF" w:rsidRDefault="0037066F" w:rsidP="0037066F">
                <w:pPr>
                  <w:pStyle w:val="TableParagraph"/>
                  <w:spacing w:line="360" w:lineRule="auto"/>
                  <w:ind w:left="103" w:right="890"/>
                  <w:rPr>
                    <w:rFonts w:asciiTheme="minorHAnsi" w:hAnsiTheme="minorHAnsi" w:cstheme="minorHAnsi"/>
                    <w:sz w:val="24"/>
                    <w:szCs w:val="24"/>
                  </w:rPr>
                </w:pPr>
                <w:r w:rsidRPr="00AE16CF">
                  <w:rPr>
                    <w:sz w:val="24"/>
                    <w:szCs w:val="24"/>
                  </w:rPr>
                  <w:t>With a treatment capacity of 10 tonnes per day</w:t>
                </w:r>
              </w:p>
            </w:tc>
            <w:tc>
              <w:tcPr>
                <w:tcW w:w="4336" w:type="dxa"/>
              </w:tcPr>
              <w:p w14:paraId="600F7317" w14:textId="77777777" w:rsidR="0037066F" w:rsidRPr="00F774B8" w:rsidRDefault="0037066F" w:rsidP="0037066F">
                <w:pPr>
                  <w:pStyle w:val="TableParagraph"/>
                  <w:spacing w:line="360" w:lineRule="auto"/>
                  <w:ind w:left="0"/>
                  <w:rPr>
                    <w:rFonts w:asciiTheme="minorHAnsi" w:hAnsiTheme="minorHAnsi" w:cstheme="minorHAnsi"/>
                    <w:sz w:val="24"/>
                    <w:szCs w:val="24"/>
                  </w:rPr>
                </w:pPr>
              </w:p>
            </w:tc>
          </w:tr>
          <w:tr w:rsidR="0037066F" w:rsidRPr="00B75F45" w14:paraId="4A5D30FB" w14:textId="77777777" w:rsidTr="000078BF">
            <w:trPr>
              <w:trHeight w:val="758"/>
            </w:trPr>
            <w:tc>
              <w:tcPr>
                <w:tcW w:w="478" w:type="dxa"/>
                <w:vMerge/>
              </w:tcPr>
              <w:p w14:paraId="7DCBA5C3" w14:textId="77777777" w:rsidR="0037066F" w:rsidRPr="00F774B8" w:rsidRDefault="0037066F" w:rsidP="0037066F">
                <w:pPr>
                  <w:rPr>
                    <w:rFonts w:cstheme="minorHAnsi"/>
                  </w:rPr>
                </w:pPr>
              </w:p>
            </w:tc>
            <w:tc>
              <w:tcPr>
                <w:tcW w:w="486" w:type="dxa"/>
              </w:tcPr>
              <w:p w14:paraId="08A322B4" w14:textId="3ADF2B9A" w:rsidR="0037066F" w:rsidRPr="00AE16CF" w:rsidRDefault="0037066F" w:rsidP="0037066F">
                <w:pPr>
                  <w:pStyle w:val="TableParagraph"/>
                  <w:spacing w:line="360" w:lineRule="auto"/>
                  <w:ind w:left="107"/>
                  <w:rPr>
                    <w:rFonts w:asciiTheme="minorHAnsi" w:hAnsiTheme="minorHAnsi" w:cstheme="minorHAnsi"/>
                    <w:sz w:val="24"/>
                    <w:szCs w:val="24"/>
                  </w:rPr>
                </w:pPr>
                <w:r w:rsidRPr="00AE16CF">
                  <w:rPr>
                    <w:sz w:val="24"/>
                    <w:szCs w:val="24"/>
                  </w:rPr>
                  <w:t>(b)</w:t>
                </w:r>
              </w:p>
            </w:tc>
            <w:tc>
              <w:tcPr>
                <w:tcW w:w="622" w:type="dxa"/>
              </w:tcPr>
              <w:p w14:paraId="7577066A" w14:textId="77777777" w:rsidR="0037066F" w:rsidRPr="00AE16CF" w:rsidRDefault="0037066F" w:rsidP="0037066F">
                <w:pPr>
                  <w:pStyle w:val="TableParagraph"/>
                  <w:spacing w:line="360" w:lineRule="auto"/>
                  <w:ind w:left="0"/>
                  <w:rPr>
                    <w:rFonts w:asciiTheme="minorHAnsi" w:hAnsiTheme="minorHAnsi" w:cstheme="minorHAnsi"/>
                    <w:sz w:val="24"/>
                    <w:szCs w:val="24"/>
                  </w:rPr>
                </w:pPr>
              </w:p>
            </w:tc>
            <w:tc>
              <w:tcPr>
                <w:tcW w:w="5461" w:type="dxa"/>
              </w:tcPr>
              <w:p w14:paraId="723E0518" w14:textId="5A419083" w:rsidR="0037066F" w:rsidRPr="00AE16CF" w:rsidRDefault="0037066F" w:rsidP="0037066F">
                <w:pPr>
                  <w:pStyle w:val="TableParagraph"/>
                  <w:spacing w:line="360" w:lineRule="auto"/>
                  <w:ind w:left="103"/>
                  <w:rPr>
                    <w:rFonts w:asciiTheme="minorHAnsi" w:hAnsiTheme="minorHAnsi" w:cstheme="minorHAnsi"/>
                    <w:sz w:val="24"/>
                    <w:szCs w:val="24"/>
                  </w:rPr>
                </w:pPr>
                <w:r w:rsidRPr="00AE16CF">
                  <w:rPr>
                    <w:sz w:val="24"/>
                    <w:szCs w:val="24"/>
                  </w:rPr>
                  <w:t>Plants for the tanning of hides and skins</w:t>
                </w:r>
              </w:p>
            </w:tc>
            <w:tc>
              <w:tcPr>
                <w:tcW w:w="3752" w:type="dxa"/>
              </w:tcPr>
              <w:p w14:paraId="1C0DECCC" w14:textId="013D3B5D" w:rsidR="0037066F" w:rsidRPr="00AE16CF" w:rsidRDefault="0037066F" w:rsidP="0037066F">
                <w:pPr>
                  <w:pStyle w:val="TableParagraph"/>
                  <w:spacing w:line="360" w:lineRule="auto"/>
                  <w:ind w:left="103" w:right="412"/>
                  <w:rPr>
                    <w:rFonts w:asciiTheme="minorHAnsi" w:hAnsiTheme="minorHAnsi" w:cstheme="minorHAnsi"/>
                    <w:sz w:val="24"/>
                    <w:szCs w:val="24"/>
                  </w:rPr>
                </w:pPr>
                <w:r w:rsidRPr="00AE16CF">
                  <w:rPr>
                    <w:sz w:val="24"/>
                    <w:szCs w:val="24"/>
                  </w:rPr>
                  <w:t>With a treatment capacity of 12 tonnes of finished product per day</w:t>
                </w:r>
              </w:p>
            </w:tc>
            <w:tc>
              <w:tcPr>
                <w:tcW w:w="4336" w:type="dxa"/>
              </w:tcPr>
              <w:p w14:paraId="5D420F98" w14:textId="77777777" w:rsidR="0037066F" w:rsidRPr="00F774B8" w:rsidRDefault="0037066F" w:rsidP="0037066F">
                <w:pPr>
                  <w:pStyle w:val="TableParagraph"/>
                  <w:spacing w:line="360" w:lineRule="auto"/>
                  <w:ind w:left="0"/>
                  <w:rPr>
                    <w:rFonts w:asciiTheme="minorHAnsi" w:hAnsiTheme="minorHAnsi" w:cstheme="minorHAnsi"/>
                    <w:sz w:val="24"/>
                    <w:szCs w:val="24"/>
                  </w:rPr>
                </w:pPr>
              </w:p>
            </w:tc>
          </w:tr>
          <w:tr w:rsidR="00AE16CF" w:rsidRPr="00B75F45" w14:paraId="10D1A219" w14:textId="77777777" w:rsidTr="0005529A">
            <w:trPr>
              <w:trHeight w:val="309"/>
            </w:trPr>
            <w:tc>
              <w:tcPr>
                <w:tcW w:w="478" w:type="dxa"/>
                <w:vMerge/>
              </w:tcPr>
              <w:p w14:paraId="742CE333" w14:textId="77777777" w:rsidR="00AE16CF" w:rsidRPr="00F774B8" w:rsidRDefault="00AE16CF" w:rsidP="00AE16CF">
                <w:pPr>
                  <w:rPr>
                    <w:rFonts w:cstheme="minorHAnsi"/>
                  </w:rPr>
                </w:pPr>
              </w:p>
            </w:tc>
            <w:tc>
              <w:tcPr>
                <w:tcW w:w="486" w:type="dxa"/>
              </w:tcPr>
              <w:p w14:paraId="79150972" w14:textId="4FE4BB29" w:rsidR="00AE16CF" w:rsidRPr="00AE16CF" w:rsidRDefault="00AE16CF" w:rsidP="00AE16CF">
                <w:pPr>
                  <w:pStyle w:val="TableParagraph"/>
                  <w:spacing w:before="2" w:line="360" w:lineRule="auto"/>
                  <w:ind w:left="107"/>
                  <w:rPr>
                    <w:rFonts w:asciiTheme="minorHAnsi" w:hAnsiTheme="minorHAnsi" w:cstheme="minorHAnsi"/>
                    <w:sz w:val="24"/>
                    <w:szCs w:val="24"/>
                  </w:rPr>
                </w:pPr>
                <w:r w:rsidRPr="00AE16CF">
                  <w:rPr>
                    <w:sz w:val="24"/>
                    <w:szCs w:val="24"/>
                  </w:rPr>
                  <w:t>(c)</w:t>
                </w:r>
              </w:p>
            </w:tc>
            <w:tc>
              <w:tcPr>
                <w:tcW w:w="622" w:type="dxa"/>
              </w:tcPr>
              <w:p w14:paraId="3718463D" w14:textId="77777777" w:rsidR="00AE16CF" w:rsidRPr="00AE16CF" w:rsidRDefault="00AE16CF" w:rsidP="00AE16CF">
                <w:pPr>
                  <w:pStyle w:val="TableParagraph"/>
                  <w:spacing w:line="360" w:lineRule="auto"/>
                  <w:ind w:left="0"/>
                  <w:rPr>
                    <w:rFonts w:asciiTheme="minorHAnsi" w:hAnsiTheme="minorHAnsi" w:cstheme="minorHAnsi"/>
                    <w:sz w:val="24"/>
                    <w:szCs w:val="24"/>
                  </w:rPr>
                </w:pPr>
              </w:p>
            </w:tc>
            <w:tc>
              <w:tcPr>
                <w:tcW w:w="5461" w:type="dxa"/>
              </w:tcPr>
              <w:p w14:paraId="19EEB68B" w14:textId="62743F6E" w:rsidR="00AE16CF" w:rsidRPr="00AE16CF" w:rsidRDefault="00AE16CF" w:rsidP="00AE16CF">
                <w:pPr>
                  <w:pStyle w:val="TableParagraph"/>
                  <w:spacing w:before="2" w:line="360" w:lineRule="auto"/>
                  <w:ind w:left="103" w:right="228"/>
                  <w:rPr>
                    <w:rFonts w:asciiTheme="minorHAnsi" w:hAnsiTheme="minorHAnsi" w:cstheme="minorHAnsi"/>
                    <w:sz w:val="24"/>
                    <w:szCs w:val="24"/>
                  </w:rPr>
                </w:pPr>
                <w:r w:rsidRPr="00AE16CF">
                  <w:rPr>
                    <w:sz w:val="24"/>
                    <w:szCs w:val="24"/>
                  </w:rPr>
                  <w:t xml:space="preserve">Installations for the surface treatment of substances, objects or products using organic solvents, </w:t>
                </w:r>
                <w:proofErr w:type="gramStart"/>
                <w:r w:rsidRPr="00AE16CF">
                  <w:rPr>
                    <w:sz w:val="24"/>
                    <w:szCs w:val="24"/>
                  </w:rPr>
                  <w:t>in particular for</w:t>
                </w:r>
                <w:proofErr w:type="gramEnd"/>
                <w:r w:rsidRPr="00AE16CF">
                  <w:rPr>
                    <w:sz w:val="24"/>
                    <w:szCs w:val="24"/>
                  </w:rPr>
                  <w:t xml:space="preserve"> dressing, printing, coating, degreasing, waterproofing, sizing, </w:t>
                </w:r>
                <w:r w:rsidRPr="00AE16CF">
                  <w:rPr>
                    <w:sz w:val="24"/>
                    <w:szCs w:val="24"/>
                  </w:rPr>
                  <w:lastRenderedPageBreak/>
                  <w:t>painting, cleaning or impregnating</w:t>
                </w:r>
              </w:p>
            </w:tc>
            <w:tc>
              <w:tcPr>
                <w:tcW w:w="3752" w:type="dxa"/>
              </w:tcPr>
              <w:p w14:paraId="75DDA36C" w14:textId="72BDC52C" w:rsidR="00AE16CF" w:rsidRPr="00AE16CF" w:rsidRDefault="00AE16CF" w:rsidP="00AE16CF">
                <w:pPr>
                  <w:pStyle w:val="TableParagraph"/>
                  <w:spacing w:before="2" w:line="360" w:lineRule="auto"/>
                  <w:ind w:left="103" w:right="290"/>
                  <w:rPr>
                    <w:rFonts w:asciiTheme="minorHAnsi" w:hAnsiTheme="minorHAnsi" w:cstheme="minorHAnsi"/>
                    <w:sz w:val="24"/>
                    <w:szCs w:val="24"/>
                  </w:rPr>
                </w:pPr>
                <w:r w:rsidRPr="00AE16CF">
                  <w:rPr>
                    <w:sz w:val="24"/>
                    <w:szCs w:val="24"/>
                  </w:rPr>
                  <w:lastRenderedPageBreak/>
                  <w:t>With a consumption capacity of 150kg per hour or 200 tonnes per year</w:t>
                </w:r>
              </w:p>
            </w:tc>
            <w:tc>
              <w:tcPr>
                <w:tcW w:w="4336" w:type="dxa"/>
              </w:tcPr>
              <w:p w14:paraId="52D35786" w14:textId="77777777" w:rsidR="00AE16CF" w:rsidRPr="0005529A" w:rsidRDefault="00AE16CF" w:rsidP="00AE16CF"/>
            </w:tc>
          </w:tr>
          <w:tr w:rsidR="00A11879" w:rsidRPr="00B75F45" w14:paraId="20260F19" w14:textId="77777777" w:rsidTr="000078BF">
            <w:trPr>
              <w:trHeight w:val="900"/>
            </w:trPr>
            <w:tc>
              <w:tcPr>
                <w:tcW w:w="478" w:type="dxa"/>
                <w:vMerge/>
              </w:tcPr>
              <w:p w14:paraId="55445A92" w14:textId="77777777" w:rsidR="00A11879" w:rsidRPr="00F774B8" w:rsidRDefault="00A11879" w:rsidP="00A11879">
                <w:pPr>
                  <w:rPr>
                    <w:rFonts w:cstheme="minorHAnsi"/>
                  </w:rPr>
                </w:pPr>
              </w:p>
            </w:tc>
            <w:tc>
              <w:tcPr>
                <w:tcW w:w="486" w:type="dxa"/>
              </w:tcPr>
              <w:p w14:paraId="3A536370" w14:textId="0DE47AAC" w:rsidR="00A11879" w:rsidRPr="00A11879" w:rsidRDefault="00A11879" w:rsidP="00A11879">
                <w:pPr>
                  <w:pStyle w:val="TableParagraph"/>
                  <w:spacing w:line="360" w:lineRule="auto"/>
                  <w:ind w:left="107"/>
                  <w:rPr>
                    <w:rFonts w:asciiTheme="minorHAnsi" w:hAnsiTheme="minorHAnsi" w:cstheme="minorHAnsi"/>
                    <w:sz w:val="24"/>
                    <w:szCs w:val="24"/>
                  </w:rPr>
                </w:pPr>
                <w:r w:rsidRPr="00A11879">
                  <w:rPr>
                    <w:sz w:val="24"/>
                    <w:szCs w:val="24"/>
                  </w:rPr>
                  <w:t>(d)</w:t>
                </w:r>
              </w:p>
            </w:tc>
            <w:tc>
              <w:tcPr>
                <w:tcW w:w="622" w:type="dxa"/>
              </w:tcPr>
              <w:p w14:paraId="2C1A95B5" w14:textId="77777777" w:rsidR="00A11879" w:rsidRPr="00A11879" w:rsidRDefault="00A11879" w:rsidP="00A11879">
                <w:pPr>
                  <w:pStyle w:val="TableParagraph"/>
                  <w:spacing w:line="360" w:lineRule="auto"/>
                  <w:ind w:left="0"/>
                  <w:rPr>
                    <w:rFonts w:asciiTheme="minorHAnsi" w:hAnsiTheme="minorHAnsi" w:cstheme="minorHAnsi"/>
                    <w:sz w:val="24"/>
                    <w:szCs w:val="24"/>
                  </w:rPr>
                </w:pPr>
              </w:p>
            </w:tc>
            <w:tc>
              <w:tcPr>
                <w:tcW w:w="5461" w:type="dxa"/>
              </w:tcPr>
              <w:p w14:paraId="12EE0850" w14:textId="4D494F00" w:rsidR="00A11879" w:rsidRPr="00A11879" w:rsidRDefault="00A11879" w:rsidP="00A11879">
                <w:pPr>
                  <w:pStyle w:val="TableParagraph"/>
                  <w:spacing w:line="360" w:lineRule="auto"/>
                  <w:ind w:left="103" w:right="281"/>
                  <w:rPr>
                    <w:rFonts w:asciiTheme="minorHAnsi" w:hAnsiTheme="minorHAnsi" w:cstheme="minorHAnsi"/>
                    <w:sz w:val="24"/>
                    <w:szCs w:val="24"/>
                  </w:rPr>
                </w:pPr>
                <w:r w:rsidRPr="00A11879">
                  <w:rPr>
                    <w:sz w:val="24"/>
                    <w:szCs w:val="24"/>
                  </w:rPr>
                  <w:t xml:space="preserve">Installations </w:t>
                </w:r>
                <w:proofErr w:type="gramStart"/>
                <w:r w:rsidRPr="00A11879">
                  <w:rPr>
                    <w:sz w:val="24"/>
                    <w:szCs w:val="24"/>
                  </w:rPr>
                  <w:t>for the production of</w:t>
                </w:r>
                <w:proofErr w:type="gramEnd"/>
                <w:r w:rsidRPr="00A11879">
                  <w:rPr>
                    <w:sz w:val="24"/>
                    <w:szCs w:val="24"/>
                  </w:rPr>
                  <w:t xml:space="preserve"> carbon (hard-burnt coal) or electro-graphite by means of incineration or graphitisation</w:t>
                </w:r>
              </w:p>
            </w:tc>
            <w:tc>
              <w:tcPr>
                <w:tcW w:w="3752" w:type="dxa"/>
              </w:tcPr>
              <w:p w14:paraId="50C1AA72" w14:textId="17209812" w:rsidR="00A11879" w:rsidRPr="00A11879" w:rsidRDefault="00A11879" w:rsidP="00A11879">
                <w:pPr>
                  <w:pStyle w:val="TableParagraph"/>
                  <w:spacing w:line="360" w:lineRule="auto"/>
                  <w:ind w:left="103"/>
                  <w:rPr>
                    <w:rFonts w:asciiTheme="minorHAnsi" w:hAnsiTheme="minorHAnsi" w:cstheme="minorHAnsi"/>
                    <w:sz w:val="24"/>
                    <w:szCs w:val="24"/>
                  </w:rPr>
                </w:pPr>
                <w:r w:rsidRPr="00A11879">
                  <w:rPr>
                    <w:sz w:val="24"/>
                    <w:szCs w:val="24"/>
                  </w:rPr>
                  <w:t>*</w:t>
                </w:r>
              </w:p>
            </w:tc>
            <w:tc>
              <w:tcPr>
                <w:tcW w:w="4336" w:type="dxa"/>
              </w:tcPr>
              <w:p w14:paraId="30B4B8E6" w14:textId="77777777" w:rsidR="00A11879" w:rsidRPr="00F774B8" w:rsidRDefault="00A11879" w:rsidP="00A11879">
                <w:pPr>
                  <w:pStyle w:val="TableParagraph"/>
                  <w:spacing w:line="360" w:lineRule="auto"/>
                  <w:ind w:left="0"/>
                  <w:rPr>
                    <w:rFonts w:asciiTheme="minorHAnsi" w:hAnsiTheme="minorHAnsi" w:cstheme="minorHAnsi"/>
                    <w:sz w:val="24"/>
                    <w:szCs w:val="24"/>
                  </w:rPr>
                </w:pPr>
              </w:p>
            </w:tc>
          </w:tr>
          <w:tr w:rsidR="00A11879" w:rsidRPr="00B75F45" w14:paraId="461E344A" w14:textId="77777777" w:rsidTr="000078BF">
            <w:trPr>
              <w:trHeight w:val="599"/>
            </w:trPr>
            <w:tc>
              <w:tcPr>
                <w:tcW w:w="478" w:type="dxa"/>
                <w:vMerge/>
              </w:tcPr>
              <w:p w14:paraId="6F1DE6C1" w14:textId="77777777" w:rsidR="00A11879" w:rsidRPr="00F774B8" w:rsidRDefault="00A11879" w:rsidP="00A11879">
                <w:pPr>
                  <w:rPr>
                    <w:rFonts w:cstheme="minorHAnsi"/>
                  </w:rPr>
                </w:pPr>
              </w:p>
            </w:tc>
            <w:tc>
              <w:tcPr>
                <w:tcW w:w="486" w:type="dxa"/>
              </w:tcPr>
              <w:p w14:paraId="692A6E8D" w14:textId="437A2029" w:rsidR="00A11879" w:rsidRPr="00A11879" w:rsidRDefault="00A11879" w:rsidP="00A11879">
                <w:pPr>
                  <w:pStyle w:val="TableParagraph"/>
                  <w:spacing w:line="360" w:lineRule="auto"/>
                  <w:ind w:left="107"/>
                  <w:rPr>
                    <w:rFonts w:asciiTheme="minorHAnsi" w:hAnsiTheme="minorHAnsi" w:cstheme="minorHAnsi"/>
                    <w:sz w:val="24"/>
                    <w:szCs w:val="24"/>
                  </w:rPr>
                </w:pPr>
                <w:r w:rsidRPr="00A11879">
                  <w:rPr>
                    <w:sz w:val="24"/>
                    <w:szCs w:val="24"/>
                  </w:rPr>
                  <w:t>(e)</w:t>
                </w:r>
              </w:p>
            </w:tc>
            <w:tc>
              <w:tcPr>
                <w:tcW w:w="622" w:type="dxa"/>
              </w:tcPr>
              <w:p w14:paraId="1BDFFB8E" w14:textId="77777777" w:rsidR="00A11879" w:rsidRPr="00A11879" w:rsidRDefault="00A11879" w:rsidP="00A11879">
                <w:pPr>
                  <w:pStyle w:val="TableParagraph"/>
                  <w:spacing w:line="360" w:lineRule="auto"/>
                  <w:ind w:left="0"/>
                  <w:rPr>
                    <w:rFonts w:asciiTheme="minorHAnsi" w:hAnsiTheme="minorHAnsi" w:cstheme="minorHAnsi"/>
                    <w:sz w:val="24"/>
                    <w:szCs w:val="24"/>
                  </w:rPr>
                </w:pPr>
              </w:p>
            </w:tc>
            <w:tc>
              <w:tcPr>
                <w:tcW w:w="5461" w:type="dxa"/>
              </w:tcPr>
              <w:p w14:paraId="7AC23260" w14:textId="4751E374" w:rsidR="00A11879" w:rsidRPr="00A11879" w:rsidRDefault="00A11879" w:rsidP="00A11879">
                <w:pPr>
                  <w:pStyle w:val="TableParagraph"/>
                  <w:spacing w:line="360" w:lineRule="auto"/>
                  <w:ind w:left="103" w:right="839"/>
                  <w:rPr>
                    <w:rFonts w:asciiTheme="minorHAnsi" w:hAnsiTheme="minorHAnsi" w:cstheme="minorHAnsi"/>
                    <w:sz w:val="24"/>
                    <w:szCs w:val="24"/>
                  </w:rPr>
                </w:pPr>
                <w:r w:rsidRPr="00A11879">
                  <w:rPr>
                    <w:sz w:val="24"/>
                    <w:szCs w:val="24"/>
                  </w:rPr>
                  <w:t>Installations for the building of, and painting or removal of paint from ships</w:t>
                </w:r>
              </w:p>
            </w:tc>
            <w:tc>
              <w:tcPr>
                <w:tcW w:w="3752" w:type="dxa"/>
              </w:tcPr>
              <w:p w14:paraId="07138B22" w14:textId="40487615" w:rsidR="00A11879" w:rsidRPr="00A11879" w:rsidRDefault="00A11879" w:rsidP="00A11879">
                <w:pPr>
                  <w:pStyle w:val="TableParagraph"/>
                  <w:spacing w:line="360" w:lineRule="auto"/>
                  <w:ind w:left="103" w:right="560"/>
                  <w:rPr>
                    <w:rFonts w:asciiTheme="minorHAnsi" w:hAnsiTheme="minorHAnsi" w:cstheme="minorHAnsi"/>
                    <w:sz w:val="24"/>
                    <w:szCs w:val="24"/>
                  </w:rPr>
                </w:pPr>
                <w:r w:rsidRPr="00A11879">
                  <w:rPr>
                    <w:sz w:val="24"/>
                    <w:szCs w:val="24"/>
                  </w:rPr>
                  <w:t>With a capacity for ships 100m long</w:t>
                </w:r>
              </w:p>
            </w:tc>
            <w:tc>
              <w:tcPr>
                <w:tcW w:w="4336" w:type="dxa"/>
              </w:tcPr>
              <w:p w14:paraId="13CD4D61" w14:textId="77777777" w:rsidR="00A11879" w:rsidRPr="00F774B8" w:rsidRDefault="00A11879" w:rsidP="00A11879">
                <w:pPr>
                  <w:pStyle w:val="TableParagraph"/>
                  <w:spacing w:line="360" w:lineRule="auto"/>
                  <w:ind w:left="0"/>
                  <w:rPr>
                    <w:rFonts w:asciiTheme="minorHAnsi" w:hAnsiTheme="minorHAnsi" w:cstheme="minorHAnsi"/>
                    <w:sz w:val="24"/>
                    <w:szCs w:val="24"/>
                  </w:rPr>
                </w:pPr>
              </w:p>
            </w:tc>
          </w:tr>
          <w:tr w:rsidR="00543684" w:rsidRPr="00B75F45" w14:paraId="7D470B2A" w14:textId="77777777" w:rsidTr="001004D4">
            <w:trPr>
              <w:trHeight w:val="593"/>
            </w:trPr>
            <w:tc>
              <w:tcPr>
                <w:tcW w:w="478" w:type="dxa"/>
                <w:vMerge w:val="restart"/>
              </w:tcPr>
              <w:p w14:paraId="5B45F2C5" w14:textId="2B0FB27B" w:rsidR="00543684" w:rsidRPr="00543684" w:rsidRDefault="00543684" w:rsidP="00543684">
                <w:pPr>
                  <w:pStyle w:val="TableParagraph"/>
                  <w:spacing w:line="360" w:lineRule="auto"/>
                  <w:ind w:left="107"/>
                  <w:rPr>
                    <w:rFonts w:asciiTheme="minorHAnsi" w:hAnsiTheme="minorHAnsi" w:cstheme="minorHAnsi"/>
                    <w:sz w:val="24"/>
                    <w:szCs w:val="24"/>
                  </w:rPr>
                </w:pPr>
                <w:r w:rsidRPr="00543684">
                  <w:rPr>
                    <w:sz w:val="24"/>
                    <w:szCs w:val="24"/>
                  </w:rPr>
                  <w:t>10</w:t>
                </w:r>
              </w:p>
            </w:tc>
            <w:tc>
              <w:tcPr>
                <w:tcW w:w="486" w:type="dxa"/>
              </w:tcPr>
              <w:p w14:paraId="257F5FA9" w14:textId="77777777" w:rsidR="00543684" w:rsidRPr="00543684" w:rsidRDefault="00543684" w:rsidP="00543684">
                <w:pPr>
                  <w:pStyle w:val="TableParagraph"/>
                  <w:spacing w:line="360" w:lineRule="auto"/>
                  <w:ind w:left="0"/>
                  <w:rPr>
                    <w:rFonts w:asciiTheme="minorHAnsi" w:hAnsiTheme="minorHAnsi" w:cstheme="minorHAnsi"/>
                    <w:sz w:val="24"/>
                    <w:szCs w:val="24"/>
                  </w:rPr>
                </w:pPr>
              </w:p>
            </w:tc>
            <w:tc>
              <w:tcPr>
                <w:tcW w:w="622" w:type="dxa"/>
              </w:tcPr>
              <w:p w14:paraId="2285A60C" w14:textId="77777777" w:rsidR="00543684" w:rsidRPr="00543684" w:rsidRDefault="00543684" w:rsidP="00543684">
                <w:pPr>
                  <w:pStyle w:val="TableParagraph"/>
                  <w:spacing w:line="360" w:lineRule="auto"/>
                  <w:ind w:left="0"/>
                  <w:rPr>
                    <w:rFonts w:asciiTheme="minorHAnsi" w:hAnsiTheme="minorHAnsi" w:cstheme="minorHAnsi"/>
                    <w:sz w:val="24"/>
                    <w:szCs w:val="24"/>
                  </w:rPr>
                </w:pPr>
              </w:p>
            </w:tc>
            <w:tc>
              <w:tcPr>
                <w:tcW w:w="5461" w:type="dxa"/>
              </w:tcPr>
              <w:p w14:paraId="7C3FD10E" w14:textId="77777777" w:rsidR="00543684" w:rsidRPr="00543684" w:rsidRDefault="00543684" w:rsidP="00543684">
                <w:pPr>
                  <w:pStyle w:val="TableParagraph"/>
                  <w:spacing w:line="360" w:lineRule="auto"/>
                  <w:ind w:left="0"/>
                  <w:rPr>
                    <w:rFonts w:asciiTheme="minorHAnsi" w:hAnsiTheme="minorHAnsi" w:cstheme="minorHAnsi"/>
                    <w:sz w:val="24"/>
                    <w:szCs w:val="24"/>
                  </w:rPr>
                </w:pPr>
              </w:p>
            </w:tc>
            <w:tc>
              <w:tcPr>
                <w:tcW w:w="3752" w:type="dxa"/>
              </w:tcPr>
              <w:p w14:paraId="3743F6DB" w14:textId="77777777" w:rsidR="00543684" w:rsidRPr="00543684" w:rsidRDefault="00543684" w:rsidP="00543684">
                <w:pPr>
                  <w:pStyle w:val="TableParagraph"/>
                  <w:spacing w:line="360" w:lineRule="auto"/>
                  <w:ind w:left="0"/>
                  <w:rPr>
                    <w:rFonts w:asciiTheme="minorHAnsi" w:hAnsiTheme="minorHAnsi" w:cstheme="minorHAnsi"/>
                    <w:sz w:val="24"/>
                    <w:szCs w:val="24"/>
                  </w:rPr>
                </w:pPr>
              </w:p>
            </w:tc>
            <w:tc>
              <w:tcPr>
                <w:tcW w:w="4336" w:type="dxa"/>
              </w:tcPr>
              <w:p w14:paraId="5971C95E" w14:textId="49788390" w:rsidR="00543684" w:rsidRPr="00543684" w:rsidRDefault="00543684" w:rsidP="00543684">
                <w:pPr>
                  <w:pStyle w:val="TableParagraph"/>
                  <w:tabs>
                    <w:tab w:val="left" w:pos="3942"/>
                  </w:tabs>
                  <w:spacing w:line="360" w:lineRule="auto"/>
                  <w:ind w:left="102" w:right="330"/>
                  <w:rPr>
                    <w:rFonts w:asciiTheme="minorHAnsi" w:hAnsiTheme="minorHAnsi" w:cstheme="minorHAnsi"/>
                    <w:sz w:val="24"/>
                    <w:szCs w:val="24"/>
                  </w:rPr>
                </w:pPr>
                <w:r w:rsidRPr="00543684">
                  <w:rPr>
                    <w:sz w:val="24"/>
                    <w:szCs w:val="24"/>
                  </w:rPr>
                  <w:t xml:space="preserve">All nuclear installations (including plants undergoing decommissioning) and all non-nuclear installations holding authorisation for air, water and </w:t>
                </w:r>
                <w:proofErr w:type="gramStart"/>
                <w:r w:rsidRPr="00543684">
                  <w:rPr>
                    <w:sz w:val="24"/>
                    <w:szCs w:val="24"/>
                  </w:rPr>
                  <w:t>waste water</w:t>
                </w:r>
                <w:proofErr w:type="gramEnd"/>
                <w:r w:rsidRPr="00543684">
                  <w:rPr>
                    <w:sz w:val="24"/>
                    <w:szCs w:val="24"/>
                  </w:rPr>
                  <w:t xml:space="preserve"> releases</w:t>
                </w:r>
              </w:p>
            </w:tc>
          </w:tr>
          <w:tr w:rsidR="00BA43E5" w:rsidRPr="00B75F45" w14:paraId="64C8D049" w14:textId="77777777" w:rsidTr="001004D4">
            <w:trPr>
              <w:trHeight w:val="299"/>
            </w:trPr>
            <w:tc>
              <w:tcPr>
                <w:tcW w:w="478" w:type="dxa"/>
                <w:vMerge/>
              </w:tcPr>
              <w:p w14:paraId="2984394E" w14:textId="77777777" w:rsidR="00BA43E5" w:rsidRPr="00F774B8" w:rsidRDefault="00BA43E5" w:rsidP="00BA43E5">
                <w:pPr>
                  <w:rPr>
                    <w:rFonts w:cstheme="minorHAnsi"/>
                  </w:rPr>
                </w:pPr>
              </w:p>
            </w:tc>
            <w:tc>
              <w:tcPr>
                <w:tcW w:w="486" w:type="dxa"/>
              </w:tcPr>
              <w:p w14:paraId="5097204E" w14:textId="2907E1EC" w:rsidR="00BA43E5" w:rsidRPr="00BA43E5" w:rsidRDefault="00BA43E5" w:rsidP="00BA43E5">
                <w:pPr>
                  <w:pStyle w:val="TableParagraph"/>
                  <w:spacing w:line="360" w:lineRule="auto"/>
                  <w:ind w:left="107"/>
                  <w:rPr>
                    <w:rFonts w:asciiTheme="minorHAnsi" w:hAnsiTheme="minorHAnsi" w:cstheme="minorHAnsi"/>
                    <w:sz w:val="24"/>
                    <w:szCs w:val="24"/>
                  </w:rPr>
                </w:pPr>
                <w:r w:rsidRPr="00BA43E5">
                  <w:rPr>
                    <w:sz w:val="24"/>
                    <w:szCs w:val="24"/>
                  </w:rPr>
                  <w:t>(a)</w:t>
                </w:r>
              </w:p>
            </w:tc>
            <w:tc>
              <w:tcPr>
                <w:tcW w:w="622" w:type="dxa"/>
              </w:tcPr>
              <w:p w14:paraId="50BF284D" w14:textId="77777777" w:rsidR="00BA43E5" w:rsidRPr="00BA43E5" w:rsidRDefault="00BA43E5" w:rsidP="00BA43E5">
                <w:pPr>
                  <w:pStyle w:val="TableParagraph"/>
                  <w:spacing w:line="360" w:lineRule="auto"/>
                  <w:ind w:left="0"/>
                  <w:rPr>
                    <w:rFonts w:asciiTheme="minorHAnsi" w:hAnsiTheme="minorHAnsi" w:cstheme="minorHAnsi"/>
                    <w:sz w:val="24"/>
                    <w:szCs w:val="24"/>
                  </w:rPr>
                </w:pPr>
              </w:p>
            </w:tc>
            <w:tc>
              <w:tcPr>
                <w:tcW w:w="5461" w:type="dxa"/>
              </w:tcPr>
              <w:p w14:paraId="5079F541" w14:textId="77777777" w:rsidR="00BA43E5" w:rsidRPr="00BA43E5" w:rsidRDefault="00BA43E5" w:rsidP="00BA43E5">
                <w:pPr>
                  <w:pStyle w:val="TableParagraph"/>
                  <w:spacing w:line="360" w:lineRule="auto"/>
                  <w:ind w:left="0"/>
                  <w:rPr>
                    <w:rFonts w:asciiTheme="minorHAnsi" w:hAnsiTheme="minorHAnsi" w:cstheme="minorHAnsi"/>
                    <w:sz w:val="24"/>
                    <w:szCs w:val="24"/>
                  </w:rPr>
                </w:pPr>
              </w:p>
            </w:tc>
            <w:tc>
              <w:tcPr>
                <w:tcW w:w="3752" w:type="dxa"/>
              </w:tcPr>
              <w:p w14:paraId="71C28BF0" w14:textId="77777777" w:rsidR="00BA43E5" w:rsidRPr="00BA43E5" w:rsidRDefault="00BA43E5" w:rsidP="00BA43E5">
                <w:pPr>
                  <w:pStyle w:val="TableParagraph"/>
                  <w:spacing w:line="360" w:lineRule="auto"/>
                  <w:ind w:left="0"/>
                  <w:rPr>
                    <w:rFonts w:asciiTheme="minorHAnsi" w:hAnsiTheme="minorHAnsi" w:cstheme="minorHAnsi"/>
                    <w:sz w:val="24"/>
                    <w:szCs w:val="24"/>
                  </w:rPr>
                </w:pPr>
              </w:p>
            </w:tc>
            <w:tc>
              <w:tcPr>
                <w:tcW w:w="4336" w:type="dxa"/>
              </w:tcPr>
              <w:p w14:paraId="4F7F6169" w14:textId="09D00C14" w:rsidR="00BA43E5" w:rsidRPr="00BA43E5" w:rsidRDefault="00BA43E5" w:rsidP="00BA43E5">
                <w:pPr>
                  <w:pStyle w:val="TableParagraph"/>
                  <w:spacing w:line="360" w:lineRule="auto"/>
                  <w:ind w:left="102"/>
                  <w:rPr>
                    <w:rFonts w:asciiTheme="minorHAnsi" w:hAnsiTheme="minorHAnsi" w:cstheme="minorHAnsi"/>
                    <w:sz w:val="24"/>
                    <w:szCs w:val="24"/>
                  </w:rPr>
                </w:pPr>
                <w:r w:rsidRPr="00BA43E5">
                  <w:rPr>
                    <w:sz w:val="24"/>
                    <w:szCs w:val="24"/>
                  </w:rPr>
                  <w:t>Radioactive substances activity – nuclear</w:t>
                </w:r>
              </w:p>
            </w:tc>
          </w:tr>
          <w:tr w:rsidR="00BA43E5" w:rsidRPr="00B75F45" w14:paraId="519758BC" w14:textId="77777777" w:rsidTr="001004D4">
            <w:trPr>
              <w:trHeight w:val="506"/>
            </w:trPr>
            <w:tc>
              <w:tcPr>
                <w:tcW w:w="478" w:type="dxa"/>
                <w:vMerge/>
              </w:tcPr>
              <w:p w14:paraId="06EB63E1" w14:textId="77777777" w:rsidR="00BA43E5" w:rsidRPr="00F774B8" w:rsidRDefault="00BA43E5" w:rsidP="00BA43E5">
                <w:pPr>
                  <w:rPr>
                    <w:rFonts w:cstheme="minorHAnsi"/>
                  </w:rPr>
                </w:pPr>
              </w:p>
            </w:tc>
            <w:tc>
              <w:tcPr>
                <w:tcW w:w="486" w:type="dxa"/>
              </w:tcPr>
              <w:p w14:paraId="0F635CAC" w14:textId="081382F4" w:rsidR="00BA43E5" w:rsidRPr="00BA43E5" w:rsidRDefault="00BA43E5" w:rsidP="00BA43E5">
                <w:pPr>
                  <w:pStyle w:val="TableParagraph"/>
                  <w:spacing w:line="360" w:lineRule="auto"/>
                  <w:ind w:left="107"/>
                  <w:rPr>
                    <w:rFonts w:asciiTheme="minorHAnsi" w:hAnsiTheme="minorHAnsi" w:cstheme="minorHAnsi"/>
                    <w:sz w:val="24"/>
                    <w:szCs w:val="24"/>
                  </w:rPr>
                </w:pPr>
                <w:r w:rsidRPr="00BA43E5">
                  <w:rPr>
                    <w:sz w:val="24"/>
                    <w:szCs w:val="24"/>
                  </w:rPr>
                  <w:t>(b)</w:t>
                </w:r>
              </w:p>
            </w:tc>
            <w:tc>
              <w:tcPr>
                <w:tcW w:w="622" w:type="dxa"/>
              </w:tcPr>
              <w:p w14:paraId="71E6F338" w14:textId="77777777" w:rsidR="00BA43E5" w:rsidRPr="00BA43E5" w:rsidRDefault="00BA43E5" w:rsidP="00BA43E5">
                <w:pPr>
                  <w:pStyle w:val="TableParagraph"/>
                  <w:spacing w:line="360" w:lineRule="auto"/>
                  <w:ind w:left="0"/>
                  <w:rPr>
                    <w:rFonts w:asciiTheme="minorHAnsi" w:hAnsiTheme="minorHAnsi" w:cstheme="minorHAnsi"/>
                    <w:sz w:val="24"/>
                    <w:szCs w:val="24"/>
                  </w:rPr>
                </w:pPr>
              </w:p>
            </w:tc>
            <w:tc>
              <w:tcPr>
                <w:tcW w:w="5461" w:type="dxa"/>
              </w:tcPr>
              <w:p w14:paraId="440DA926" w14:textId="77777777" w:rsidR="00BA43E5" w:rsidRPr="00BA43E5" w:rsidRDefault="00BA43E5" w:rsidP="00BA43E5">
                <w:pPr>
                  <w:pStyle w:val="TableParagraph"/>
                  <w:spacing w:line="360" w:lineRule="auto"/>
                  <w:ind w:left="0"/>
                  <w:rPr>
                    <w:rFonts w:asciiTheme="minorHAnsi" w:hAnsiTheme="minorHAnsi" w:cstheme="minorHAnsi"/>
                    <w:sz w:val="24"/>
                    <w:szCs w:val="24"/>
                  </w:rPr>
                </w:pPr>
              </w:p>
            </w:tc>
            <w:tc>
              <w:tcPr>
                <w:tcW w:w="3752" w:type="dxa"/>
              </w:tcPr>
              <w:p w14:paraId="5B1EEFBE" w14:textId="77777777" w:rsidR="00BA43E5" w:rsidRPr="00BA43E5" w:rsidRDefault="00BA43E5" w:rsidP="00BA43E5">
                <w:pPr>
                  <w:pStyle w:val="TableParagraph"/>
                  <w:spacing w:line="360" w:lineRule="auto"/>
                  <w:ind w:left="0"/>
                  <w:rPr>
                    <w:rFonts w:asciiTheme="minorHAnsi" w:hAnsiTheme="minorHAnsi" w:cstheme="minorHAnsi"/>
                    <w:sz w:val="24"/>
                    <w:szCs w:val="24"/>
                  </w:rPr>
                </w:pPr>
              </w:p>
            </w:tc>
            <w:tc>
              <w:tcPr>
                <w:tcW w:w="4336" w:type="dxa"/>
              </w:tcPr>
              <w:p w14:paraId="4CE03D2A" w14:textId="09F803F3" w:rsidR="00BA43E5" w:rsidRPr="00BA43E5" w:rsidRDefault="00BA43E5" w:rsidP="00BA43E5">
                <w:pPr>
                  <w:pStyle w:val="TableParagraph"/>
                  <w:spacing w:line="360" w:lineRule="auto"/>
                  <w:ind w:left="102" w:right="462"/>
                  <w:rPr>
                    <w:rFonts w:asciiTheme="minorHAnsi" w:hAnsiTheme="minorHAnsi" w:cstheme="minorHAnsi"/>
                    <w:sz w:val="24"/>
                    <w:szCs w:val="24"/>
                  </w:rPr>
                </w:pPr>
                <w:r w:rsidRPr="00BA43E5">
                  <w:rPr>
                    <w:sz w:val="24"/>
                    <w:szCs w:val="24"/>
                  </w:rPr>
                  <w:t>Radioactive substances activity – non- nuclear</w:t>
                </w:r>
              </w:p>
            </w:tc>
          </w:tr>
        </w:tbl>
        <w:bookmarkEnd w:id="0"/>
        <w:bookmarkEnd w:id="1"/>
        <w:p w14:paraId="7715A041" w14:textId="0175C58D" w:rsidR="006243FF" w:rsidRPr="003B1836" w:rsidRDefault="000078BF" w:rsidP="006243FF">
          <w:pPr>
            <w:rPr>
              <w:b/>
              <w:bCs/>
              <w:color w:val="FFFFFF" w:themeColor="background1"/>
              <w:sz w:val="84"/>
              <w:szCs w:val="84"/>
            </w:rPr>
          </w:pPr>
          <w:r>
            <w:rPr>
              <w:noProof/>
            </w:rPr>
            <w:br w:type="textWrapping" w:clear="all"/>
          </w:r>
          <w:r w:rsidR="00281BB1" w:rsidRPr="00EA297B">
            <w:rPr>
              <w:noProof/>
            </w:rPr>
            <mc:AlternateContent>
              <mc:Choice Requires="wps">
                <w:drawing>
                  <wp:anchor distT="0" distB="0" distL="114300" distR="114300" simplePos="0" relativeHeight="251658240" behindDoc="0" locked="1" layoutInCell="1" allowOverlap="1" wp14:anchorId="0C8E6B95" wp14:editId="4EC1E674">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7677CD4"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E6B95"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07677CD4"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sectPr w:rsidR="006243FF" w:rsidRPr="003B1836" w:rsidSect="0038035E">
      <w:headerReference w:type="even" r:id="rId17"/>
      <w:headerReference w:type="default" r:id="rId18"/>
      <w:footerReference w:type="even" r:id="rId19"/>
      <w:footerReference w:type="default" r:id="rId20"/>
      <w:headerReference w:type="first" r:id="rId21"/>
      <w:pgSz w:w="16840" w:h="11900" w:orient="landscape"/>
      <w:pgMar w:top="839" w:right="839" w:bottom="839" w:left="839"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ADA7E" w14:textId="77777777" w:rsidR="00AF4296" w:rsidRDefault="00AF4296" w:rsidP="00660C79">
      <w:pPr>
        <w:spacing w:line="240" w:lineRule="auto"/>
      </w:pPr>
      <w:r>
        <w:separator/>
      </w:r>
    </w:p>
  </w:endnote>
  <w:endnote w:type="continuationSeparator" w:id="0">
    <w:p w14:paraId="66F0FA80" w14:textId="77777777" w:rsidR="00AF4296" w:rsidRDefault="00AF4296" w:rsidP="00660C79">
      <w:pPr>
        <w:spacing w:line="240" w:lineRule="auto"/>
      </w:pPr>
      <w:r>
        <w:continuationSeparator/>
      </w:r>
    </w:p>
  </w:endnote>
  <w:endnote w:type="continuationNotice" w:id="1">
    <w:p w14:paraId="7A6239E0" w14:textId="77777777" w:rsidR="00AF4296" w:rsidRDefault="00AF4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06C9" w14:textId="3A18E261" w:rsidR="006804DA" w:rsidRPr="00795314" w:rsidRDefault="00000000" w:rsidP="00795314">
    <w:pPr>
      <w:pStyle w:val="Footer"/>
      <w:jc w:val="right"/>
    </w:pPr>
    <w:sdt>
      <w:sdtPr>
        <w:id w:val="-815644768"/>
        <w:docPartObj>
          <w:docPartGallery w:val="Page Numbers (Bottom of Page)"/>
          <w:docPartUnique/>
        </w:docPartObj>
      </w:sdtPr>
      <w:sdtContent>
        <w:sdt>
          <w:sdtPr>
            <w:id w:val="-1705238520"/>
            <w:docPartObj>
              <w:docPartGallery w:val="Page Numbers (Top of Page)"/>
              <w:docPartUnique/>
            </w:docPartObj>
          </w:sdtPr>
          <w:sdtContent>
            <w:r w:rsidR="006804DA" w:rsidRPr="00795314">
              <w:t xml:space="preserve">Page </w:t>
            </w:r>
            <w:r w:rsidR="006804DA" w:rsidRPr="00795314">
              <w:fldChar w:fldCharType="begin"/>
            </w:r>
            <w:r w:rsidR="006804DA" w:rsidRPr="00795314">
              <w:instrText xml:space="preserve"> PAGE </w:instrText>
            </w:r>
            <w:r w:rsidR="006804DA" w:rsidRPr="00795314">
              <w:fldChar w:fldCharType="separate"/>
            </w:r>
            <w:r w:rsidR="006804DA" w:rsidRPr="00795314">
              <w:rPr>
                <w:noProof/>
              </w:rPr>
              <w:t>2</w:t>
            </w:r>
            <w:r w:rsidR="006804DA" w:rsidRPr="00795314">
              <w:fldChar w:fldCharType="end"/>
            </w:r>
            <w:r w:rsidR="006804DA" w:rsidRPr="00795314">
              <w:t xml:space="preserve"> of </w:t>
            </w:r>
            <w:r w:rsidR="006804DA">
              <w:fldChar w:fldCharType="begin"/>
            </w:r>
            <w:r w:rsidR="006804DA">
              <w:instrText>NUMPAGES</w:instrText>
            </w:r>
            <w:r w:rsidR="006804DA">
              <w:fldChar w:fldCharType="separate"/>
            </w:r>
            <w:r w:rsidR="006804DA" w:rsidRPr="00795314">
              <w:rPr>
                <w:noProof/>
              </w:rPr>
              <w:t>2</w:t>
            </w:r>
            <w:r w:rsidR="006804DA">
              <w:fldChar w:fldCharType="end"/>
            </w:r>
          </w:sdtContent>
        </w:sdt>
      </w:sdtContent>
    </w:sdt>
  </w:p>
  <w:p w14:paraId="4183D7AD" w14:textId="77777777" w:rsidR="006804DA" w:rsidRDefault="00680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172969"/>
      <w:docPartObj>
        <w:docPartGallery w:val="Page Numbers (Bottom of Page)"/>
        <w:docPartUnique/>
      </w:docPartObj>
    </w:sdtPr>
    <w:sdtContent>
      <w:sdt>
        <w:sdtPr>
          <w:id w:val="716252539"/>
          <w:docPartObj>
            <w:docPartGallery w:val="Page Numbers (Top of Page)"/>
            <w:docPartUnique/>
          </w:docPartObj>
        </w:sdtPr>
        <w:sdtContent>
          <w:p w14:paraId="1F02C77A" w14:textId="04C787F2" w:rsidR="00D87E4C" w:rsidRDefault="00D87E4C">
            <w:pPr>
              <w:pStyle w:val="Footer"/>
              <w:jc w:val="right"/>
            </w:pPr>
            <w:r w:rsidRPr="00D87E4C">
              <w:t xml:space="preserve">Page </w:t>
            </w:r>
            <w:r w:rsidRPr="00D87E4C">
              <w:fldChar w:fldCharType="begin"/>
            </w:r>
            <w:r w:rsidRPr="00D87E4C">
              <w:instrText xml:space="preserve"> PAGE </w:instrText>
            </w:r>
            <w:r w:rsidRPr="00D87E4C">
              <w:fldChar w:fldCharType="separate"/>
            </w:r>
            <w:r w:rsidRPr="00D87E4C">
              <w:rPr>
                <w:noProof/>
              </w:rPr>
              <w:t>2</w:t>
            </w:r>
            <w:r w:rsidRPr="00D87E4C">
              <w:fldChar w:fldCharType="end"/>
            </w:r>
            <w:r w:rsidRPr="00D87E4C">
              <w:t xml:space="preserve"> of </w:t>
            </w:r>
            <w:r>
              <w:fldChar w:fldCharType="begin"/>
            </w:r>
            <w:r>
              <w:instrText xml:space="preserve"> NUMPAGES  </w:instrText>
            </w:r>
            <w:r>
              <w:fldChar w:fldCharType="separate"/>
            </w:r>
            <w:r w:rsidRPr="00D87E4C">
              <w:rPr>
                <w:noProof/>
              </w:rPr>
              <w:t>2</w:t>
            </w:r>
            <w:r>
              <w:rPr>
                <w:noProof/>
              </w:rPr>
              <w:fldChar w:fldCharType="end"/>
            </w:r>
          </w:p>
        </w:sdtContent>
      </w:sdt>
    </w:sdtContent>
  </w:sdt>
  <w:p w14:paraId="02D596BF" w14:textId="74B66BF8" w:rsidR="00B22DCA" w:rsidRDefault="00B22DCA" w:rsidP="0038035E">
    <w:pPr>
      <w:pStyle w:val="Footer"/>
      <w:tabs>
        <w:tab w:val="clear" w:pos="4513"/>
        <w:tab w:val="clear" w:pos="9026"/>
        <w:tab w:val="left" w:pos="141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6994185"/>
      <w:docPartObj>
        <w:docPartGallery w:val="Page Numbers (Bottom of Page)"/>
        <w:docPartUnique/>
      </w:docPartObj>
    </w:sdtPr>
    <w:sdtContent>
      <w:p w14:paraId="364F3CE4"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18DFC0DC"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F67D14" w14:textId="77777777" w:rsidR="00917BB1" w:rsidRDefault="00917BB1" w:rsidP="00917BB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307454"/>
      <w:docPartObj>
        <w:docPartGallery w:val="Page Numbers (Bottom of Page)"/>
        <w:docPartUnique/>
      </w:docPartObj>
    </w:sdtPr>
    <w:sdtContent>
      <w:sdt>
        <w:sdtPr>
          <w:id w:val="-1769616900"/>
          <w:docPartObj>
            <w:docPartGallery w:val="Page Numbers (Top of Page)"/>
            <w:docPartUnique/>
          </w:docPartObj>
        </w:sdtPr>
        <w:sdtContent>
          <w:p w14:paraId="47B4D010" w14:textId="21B19822" w:rsidR="0038035E" w:rsidRDefault="0038035E">
            <w:pPr>
              <w:pStyle w:val="Footer"/>
              <w:jc w:val="right"/>
            </w:pPr>
            <w:r w:rsidRPr="0038035E">
              <w:t xml:space="preserve">Page </w:t>
            </w:r>
            <w:r w:rsidR="00EC6A73" w:rsidRPr="0038035E">
              <w:fldChar w:fldCharType="begin"/>
            </w:r>
            <w:r w:rsidR="00EC6A73" w:rsidRPr="0038035E">
              <w:instrText xml:space="preserve"> PAGE </w:instrText>
            </w:r>
            <w:r w:rsidR="00EC6A73" w:rsidRPr="0038035E">
              <w:fldChar w:fldCharType="separate"/>
            </w:r>
            <w:r w:rsidRPr="0038035E">
              <w:rPr>
                <w:noProof/>
              </w:rPr>
              <w:t>2</w:t>
            </w:r>
            <w:r w:rsidR="00EC6A73" w:rsidRPr="0038035E">
              <w:fldChar w:fldCharType="end"/>
            </w:r>
            <w:r w:rsidRPr="0038035E">
              <w:t xml:space="preserve"> of </w:t>
            </w:r>
            <w:r>
              <w:fldChar w:fldCharType="begin"/>
            </w:r>
            <w:r>
              <w:instrText xml:space="preserve"> NUMPAGES  </w:instrText>
            </w:r>
            <w:r>
              <w:fldChar w:fldCharType="separate"/>
            </w:r>
            <w:r w:rsidRPr="0038035E">
              <w:rPr>
                <w:noProof/>
              </w:rPr>
              <w:t>2</w:t>
            </w:r>
            <w:r>
              <w:rPr>
                <w:noProof/>
              </w:rPr>
              <w:fldChar w:fldCharType="end"/>
            </w:r>
          </w:p>
        </w:sdtContent>
      </w:sdt>
    </w:sdtContent>
  </w:sdt>
  <w:p w14:paraId="2DF5F86E" w14:textId="16E76FB2" w:rsidR="00917BB1" w:rsidRDefault="00917BB1" w:rsidP="00917B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636E9" w14:textId="77777777" w:rsidR="00AF4296" w:rsidRDefault="00AF4296" w:rsidP="00660C79">
      <w:pPr>
        <w:spacing w:line="240" w:lineRule="auto"/>
      </w:pPr>
      <w:r>
        <w:separator/>
      </w:r>
    </w:p>
  </w:footnote>
  <w:footnote w:type="continuationSeparator" w:id="0">
    <w:p w14:paraId="14983EE9" w14:textId="77777777" w:rsidR="00AF4296" w:rsidRDefault="00AF4296" w:rsidP="00660C79">
      <w:pPr>
        <w:spacing w:line="240" w:lineRule="auto"/>
      </w:pPr>
      <w:r>
        <w:continuationSeparator/>
      </w:r>
    </w:p>
  </w:footnote>
  <w:footnote w:type="continuationNotice" w:id="1">
    <w:p w14:paraId="62E96ADC" w14:textId="77777777" w:rsidR="00AF4296" w:rsidRDefault="00AF42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E1D90" w14:textId="77777777" w:rsidR="002369CA" w:rsidRDefault="00236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BBEB" w14:textId="568D22A9" w:rsidR="008D113C" w:rsidRPr="00917BB1" w:rsidRDefault="002369CA"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1" behindDoc="0" locked="0" layoutInCell="0" allowOverlap="1" wp14:anchorId="5BFE8876" wp14:editId="4EC5F19B">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3AFCBA"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FE8876" id="_x0000_t202" coordsize="21600,21600" o:spt="202" path="m,l,21600r21600,l21600,xe">
              <v:stroke joinstyle="miter"/>
              <v:path gradientshapeok="t" o:connecttype="rect"/>
            </v:shapetype>
            <v:shape id="MSIPCM3e7c4667b3fb4a16462b8c07" o:spid="_x0000_s1027" type="#_x0000_t202" alt="&quot;&quot;" style="position:absolute;left:0;text-align:left;margin-left:0;margin-top:15pt;width:59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2C3AFCBA"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5AE1F00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1AD29FE0" wp14:editId="1D4C22A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dec="http://schemas.microsoft.com/office/drawing/2017/decorative" xmlns:a="http://schemas.openxmlformats.org/drawingml/2006/main">
          <w:pict w14:anchorId="0BF14DF7">
            <v:line id="Straight Connector 7"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5E420D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54A85" w14:textId="77777777" w:rsidR="002369CA" w:rsidRDefault="002369CA">
    <w:pPr>
      <w:pStyle w:val="Header"/>
    </w:pPr>
    <w:r>
      <w:rPr>
        <w:noProof/>
      </w:rPr>
      <mc:AlternateContent>
        <mc:Choice Requires="wps">
          <w:drawing>
            <wp:anchor distT="0" distB="0" distL="114300" distR="114300" simplePos="0" relativeHeight="251658242" behindDoc="0" locked="0" layoutInCell="0" allowOverlap="1" wp14:anchorId="0684EAC3" wp14:editId="342F0026">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A85157"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84EAC3" id="_x0000_t202" coordsize="21600,21600" o:spt="202" path="m,l,21600r21600,l21600,xe">
              <v:stroke joinstyle="miter"/>
              <v:path gradientshapeok="t" o:connecttype="rect"/>
            </v:shapetype>
            <v:shape id="MSIPCMa3a54bf5b0225d2ae74b3b10" o:spid="_x0000_s1028"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5EA85157"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D7"/>
    <w:rsid w:val="00001151"/>
    <w:rsid w:val="000019E4"/>
    <w:rsid w:val="000078BF"/>
    <w:rsid w:val="00013C26"/>
    <w:rsid w:val="00015EC5"/>
    <w:rsid w:val="000165FC"/>
    <w:rsid w:val="00016A7F"/>
    <w:rsid w:val="00016DEE"/>
    <w:rsid w:val="00016F52"/>
    <w:rsid w:val="00022C25"/>
    <w:rsid w:val="000232D4"/>
    <w:rsid w:val="0002339E"/>
    <w:rsid w:val="0003236C"/>
    <w:rsid w:val="00032829"/>
    <w:rsid w:val="000329BC"/>
    <w:rsid w:val="00040561"/>
    <w:rsid w:val="000406F5"/>
    <w:rsid w:val="000524D9"/>
    <w:rsid w:val="0005529A"/>
    <w:rsid w:val="000642E4"/>
    <w:rsid w:val="000660DF"/>
    <w:rsid w:val="00070937"/>
    <w:rsid w:val="00074529"/>
    <w:rsid w:val="000766DD"/>
    <w:rsid w:val="0007749E"/>
    <w:rsid w:val="000850B4"/>
    <w:rsid w:val="00086AC9"/>
    <w:rsid w:val="00087FF6"/>
    <w:rsid w:val="00090503"/>
    <w:rsid w:val="000912A0"/>
    <w:rsid w:val="00094F9B"/>
    <w:rsid w:val="000A50D6"/>
    <w:rsid w:val="000B3D56"/>
    <w:rsid w:val="000B6421"/>
    <w:rsid w:val="000B7559"/>
    <w:rsid w:val="000C40DF"/>
    <w:rsid w:val="000C7E90"/>
    <w:rsid w:val="000E0D15"/>
    <w:rsid w:val="000E16BA"/>
    <w:rsid w:val="000E19F8"/>
    <w:rsid w:val="000E2A18"/>
    <w:rsid w:val="000E37D4"/>
    <w:rsid w:val="000E4371"/>
    <w:rsid w:val="000E485C"/>
    <w:rsid w:val="001004D4"/>
    <w:rsid w:val="0010338F"/>
    <w:rsid w:val="00105F31"/>
    <w:rsid w:val="00106EC6"/>
    <w:rsid w:val="0011521F"/>
    <w:rsid w:val="00123169"/>
    <w:rsid w:val="0013360A"/>
    <w:rsid w:val="001379B7"/>
    <w:rsid w:val="001435F4"/>
    <w:rsid w:val="00152DCC"/>
    <w:rsid w:val="00157749"/>
    <w:rsid w:val="0016126B"/>
    <w:rsid w:val="00163C06"/>
    <w:rsid w:val="00165DAE"/>
    <w:rsid w:val="00166997"/>
    <w:rsid w:val="00170340"/>
    <w:rsid w:val="00170FDB"/>
    <w:rsid w:val="001710B9"/>
    <w:rsid w:val="0018133B"/>
    <w:rsid w:val="001844C3"/>
    <w:rsid w:val="00185536"/>
    <w:rsid w:val="00186528"/>
    <w:rsid w:val="00193F26"/>
    <w:rsid w:val="001A2E39"/>
    <w:rsid w:val="001B0D10"/>
    <w:rsid w:val="001B0F7A"/>
    <w:rsid w:val="001B1BF5"/>
    <w:rsid w:val="001C1B01"/>
    <w:rsid w:val="001C3A87"/>
    <w:rsid w:val="001C48CB"/>
    <w:rsid w:val="001D0A8A"/>
    <w:rsid w:val="001D4282"/>
    <w:rsid w:val="001E7B00"/>
    <w:rsid w:val="001F3523"/>
    <w:rsid w:val="001F4CDE"/>
    <w:rsid w:val="001F5039"/>
    <w:rsid w:val="001F6678"/>
    <w:rsid w:val="001F6891"/>
    <w:rsid w:val="001F7C21"/>
    <w:rsid w:val="002018CE"/>
    <w:rsid w:val="00205954"/>
    <w:rsid w:val="00225345"/>
    <w:rsid w:val="00227336"/>
    <w:rsid w:val="00231AE6"/>
    <w:rsid w:val="00232ED0"/>
    <w:rsid w:val="00236552"/>
    <w:rsid w:val="002369CA"/>
    <w:rsid w:val="00236A40"/>
    <w:rsid w:val="00240275"/>
    <w:rsid w:val="002449E4"/>
    <w:rsid w:val="002449FD"/>
    <w:rsid w:val="0024615C"/>
    <w:rsid w:val="00246FE1"/>
    <w:rsid w:val="00247D9B"/>
    <w:rsid w:val="002525B5"/>
    <w:rsid w:val="0025306C"/>
    <w:rsid w:val="002635A9"/>
    <w:rsid w:val="00265282"/>
    <w:rsid w:val="002656A6"/>
    <w:rsid w:val="00265FAC"/>
    <w:rsid w:val="00274D1B"/>
    <w:rsid w:val="0027705E"/>
    <w:rsid w:val="00280ABF"/>
    <w:rsid w:val="00281BB1"/>
    <w:rsid w:val="00283BBD"/>
    <w:rsid w:val="002879A5"/>
    <w:rsid w:val="00293748"/>
    <w:rsid w:val="00293B95"/>
    <w:rsid w:val="002A16B5"/>
    <w:rsid w:val="002A1E19"/>
    <w:rsid w:val="002A3FDC"/>
    <w:rsid w:val="002B63A8"/>
    <w:rsid w:val="002B683A"/>
    <w:rsid w:val="002C285E"/>
    <w:rsid w:val="002C37A3"/>
    <w:rsid w:val="002C3CF0"/>
    <w:rsid w:val="002C494D"/>
    <w:rsid w:val="002C545F"/>
    <w:rsid w:val="002C7710"/>
    <w:rsid w:val="002D1045"/>
    <w:rsid w:val="002D2942"/>
    <w:rsid w:val="002D51D7"/>
    <w:rsid w:val="002E07D6"/>
    <w:rsid w:val="002E6874"/>
    <w:rsid w:val="002F67ED"/>
    <w:rsid w:val="0030096D"/>
    <w:rsid w:val="00300D29"/>
    <w:rsid w:val="00302D49"/>
    <w:rsid w:val="003032D1"/>
    <w:rsid w:val="0030479F"/>
    <w:rsid w:val="00307225"/>
    <w:rsid w:val="00312156"/>
    <w:rsid w:val="00317618"/>
    <w:rsid w:val="00320AD4"/>
    <w:rsid w:val="00323C26"/>
    <w:rsid w:val="00330B03"/>
    <w:rsid w:val="003441BE"/>
    <w:rsid w:val="0034575D"/>
    <w:rsid w:val="00350307"/>
    <w:rsid w:val="00354A4D"/>
    <w:rsid w:val="00357572"/>
    <w:rsid w:val="0036209E"/>
    <w:rsid w:val="00362412"/>
    <w:rsid w:val="003645BD"/>
    <w:rsid w:val="00366E1F"/>
    <w:rsid w:val="00370347"/>
    <w:rsid w:val="0037066F"/>
    <w:rsid w:val="003740F5"/>
    <w:rsid w:val="0038035E"/>
    <w:rsid w:val="00383633"/>
    <w:rsid w:val="003947EC"/>
    <w:rsid w:val="003A1F8E"/>
    <w:rsid w:val="003A657A"/>
    <w:rsid w:val="003A6DD8"/>
    <w:rsid w:val="003B1836"/>
    <w:rsid w:val="003C1B46"/>
    <w:rsid w:val="003D623C"/>
    <w:rsid w:val="003D79AB"/>
    <w:rsid w:val="003F236F"/>
    <w:rsid w:val="003F4011"/>
    <w:rsid w:val="003F5384"/>
    <w:rsid w:val="00404998"/>
    <w:rsid w:val="004073BC"/>
    <w:rsid w:val="00412609"/>
    <w:rsid w:val="00416E62"/>
    <w:rsid w:val="004235FE"/>
    <w:rsid w:val="0042556B"/>
    <w:rsid w:val="00431864"/>
    <w:rsid w:val="004321CF"/>
    <w:rsid w:val="00436DEF"/>
    <w:rsid w:val="00440BE8"/>
    <w:rsid w:val="00444AA1"/>
    <w:rsid w:val="00456FC9"/>
    <w:rsid w:val="00460261"/>
    <w:rsid w:val="00460B15"/>
    <w:rsid w:val="00461AE7"/>
    <w:rsid w:val="00466D27"/>
    <w:rsid w:val="004749FB"/>
    <w:rsid w:val="00475408"/>
    <w:rsid w:val="00483D1B"/>
    <w:rsid w:val="00492553"/>
    <w:rsid w:val="00497714"/>
    <w:rsid w:val="004A3BFE"/>
    <w:rsid w:val="004A571F"/>
    <w:rsid w:val="004A7526"/>
    <w:rsid w:val="004B5B77"/>
    <w:rsid w:val="004B6BF4"/>
    <w:rsid w:val="004C4C9C"/>
    <w:rsid w:val="004C5FFF"/>
    <w:rsid w:val="004C6D37"/>
    <w:rsid w:val="004C7847"/>
    <w:rsid w:val="004C7B28"/>
    <w:rsid w:val="004D6DB1"/>
    <w:rsid w:val="004E6891"/>
    <w:rsid w:val="004E733D"/>
    <w:rsid w:val="004E7A9E"/>
    <w:rsid w:val="004F0156"/>
    <w:rsid w:val="00501898"/>
    <w:rsid w:val="00507D0B"/>
    <w:rsid w:val="005105CA"/>
    <w:rsid w:val="00511DEE"/>
    <w:rsid w:val="0051575F"/>
    <w:rsid w:val="00516913"/>
    <w:rsid w:val="0051762E"/>
    <w:rsid w:val="00525F1C"/>
    <w:rsid w:val="0053009D"/>
    <w:rsid w:val="005332A8"/>
    <w:rsid w:val="00534F4F"/>
    <w:rsid w:val="005360A1"/>
    <w:rsid w:val="00541554"/>
    <w:rsid w:val="00541E9B"/>
    <w:rsid w:val="005426E0"/>
    <w:rsid w:val="00543684"/>
    <w:rsid w:val="0054391C"/>
    <w:rsid w:val="00543DE5"/>
    <w:rsid w:val="00545CE6"/>
    <w:rsid w:val="00546770"/>
    <w:rsid w:val="00557A91"/>
    <w:rsid w:val="005759EF"/>
    <w:rsid w:val="005774C1"/>
    <w:rsid w:val="005804C6"/>
    <w:rsid w:val="00580D7A"/>
    <w:rsid w:val="005900AA"/>
    <w:rsid w:val="0059265C"/>
    <w:rsid w:val="00594663"/>
    <w:rsid w:val="005A355E"/>
    <w:rsid w:val="005B4011"/>
    <w:rsid w:val="005B4CDD"/>
    <w:rsid w:val="005C7F21"/>
    <w:rsid w:val="005D1213"/>
    <w:rsid w:val="005D4416"/>
    <w:rsid w:val="005D4878"/>
    <w:rsid w:val="005D662D"/>
    <w:rsid w:val="005D7437"/>
    <w:rsid w:val="005E0B33"/>
    <w:rsid w:val="005E3BA3"/>
    <w:rsid w:val="005E5FA0"/>
    <w:rsid w:val="005E73F2"/>
    <w:rsid w:val="006033E7"/>
    <w:rsid w:val="00603CAE"/>
    <w:rsid w:val="00610049"/>
    <w:rsid w:val="0061045E"/>
    <w:rsid w:val="00612570"/>
    <w:rsid w:val="006174C6"/>
    <w:rsid w:val="006243FF"/>
    <w:rsid w:val="006313B8"/>
    <w:rsid w:val="00643228"/>
    <w:rsid w:val="00644722"/>
    <w:rsid w:val="00650E96"/>
    <w:rsid w:val="00651CBE"/>
    <w:rsid w:val="00654999"/>
    <w:rsid w:val="00654B7C"/>
    <w:rsid w:val="00654D70"/>
    <w:rsid w:val="00655391"/>
    <w:rsid w:val="00656A97"/>
    <w:rsid w:val="00657E86"/>
    <w:rsid w:val="00660C79"/>
    <w:rsid w:val="00662292"/>
    <w:rsid w:val="00666D4C"/>
    <w:rsid w:val="00673194"/>
    <w:rsid w:val="006746D0"/>
    <w:rsid w:val="00674DC8"/>
    <w:rsid w:val="0067500A"/>
    <w:rsid w:val="006778B9"/>
    <w:rsid w:val="006804DA"/>
    <w:rsid w:val="00686433"/>
    <w:rsid w:val="006938AD"/>
    <w:rsid w:val="00694225"/>
    <w:rsid w:val="006944CC"/>
    <w:rsid w:val="006A71B4"/>
    <w:rsid w:val="006B3905"/>
    <w:rsid w:val="006B4774"/>
    <w:rsid w:val="006B59C2"/>
    <w:rsid w:val="006B5F28"/>
    <w:rsid w:val="006C062C"/>
    <w:rsid w:val="006C2328"/>
    <w:rsid w:val="006C6D99"/>
    <w:rsid w:val="006C6F91"/>
    <w:rsid w:val="006D16CE"/>
    <w:rsid w:val="006D21F0"/>
    <w:rsid w:val="006D478C"/>
    <w:rsid w:val="006E7282"/>
    <w:rsid w:val="006F11F9"/>
    <w:rsid w:val="006F4DE6"/>
    <w:rsid w:val="00711949"/>
    <w:rsid w:val="00712646"/>
    <w:rsid w:val="00713B31"/>
    <w:rsid w:val="007159F4"/>
    <w:rsid w:val="0072092D"/>
    <w:rsid w:val="00721863"/>
    <w:rsid w:val="00721E9A"/>
    <w:rsid w:val="00726EBB"/>
    <w:rsid w:val="007357A1"/>
    <w:rsid w:val="007414B1"/>
    <w:rsid w:val="007517DF"/>
    <w:rsid w:val="00753189"/>
    <w:rsid w:val="00754686"/>
    <w:rsid w:val="0075632A"/>
    <w:rsid w:val="00760D0F"/>
    <w:rsid w:val="00760F9A"/>
    <w:rsid w:val="00761566"/>
    <w:rsid w:val="00764A95"/>
    <w:rsid w:val="00765C56"/>
    <w:rsid w:val="00766162"/>
    <w:rsid w:val="00771BD7"/>
    <w:rsid w:val="00780485"/>
    <w:rsid w:val="00780796"/>
    <w:rsid w:val="00793498"/>
    <w:rsid w:val="00795314"/>
    <w:rsid w:val="007A3781"/>
    <w:rsid w:val="007B2F41"/>
    <w:rsid w:val="007B3F16"/>
    <w:rsid w:val="007C2A65"/>
    <w:rsid w:val="007C3F12"/>
    <w:rsid w:val="007C5E1E"/>
    <w:rsid w:val="007C7CC0"/>
    <w:rsid w:val="007D441B"/>
    <w:rsid w:val="007E104E"/>
    <w:rsid w:val="007E1642"/>
    <w:rsid w:val="007E60DB"/>
    <w:rsid w:val="007E66EE"/>
    <w:rsid w:val="007F4052"/>
    <w:rsid w:val="007F4FDF"/>
    <w:rsid w:val="00801105"/>
    <w:rsid w:val="00821EF0"/>
    <w:rsid w:val="00821FF5"/>
    <w:rsid w:val="008225B9"/>
    <w:rsid w:val="0082289C"/>
    <w:rsid w:val="00837A6B"/>
    <w:rsid w:val="008453D9"/>
    <w:rsid w:val="00852AC7"/>
    <w:rsid w:val="00853482"/>
    <w:rsid w:val="00861A4D"/>
    <w:rsid w:val="00861B46"/>
    <w:rsid w:val="00873808"/>
    <w:rsid w:val="008774E7"/>
    <w:rsid w:val="00884673"/>
    <w:rsid w:val="00886588"/>
    <w:rsid w:val="008865F2"/>
    <w:rsid w:val="00894524"/>
    <w:rsid w:val="008A0FA8"/>
    <w:rsid w:val="008A4C7F"/>
    <w:rsid w:val="008A5426"/>
    <w:rsid w:val="008A79E6"/>
    <w:rsid w:val="008B50D0"/>
    <w:rsid w:val="008B55FA"/>
    <w:rsid w:val="008C135E"/>
    <w:rsid w:val="008C1A73"/>
    <w:rsid w:val="008D113C"/>
    <w:rsid w:val="008D376F"/>
    <w:rsid w:val="008E116F"/>
    <w:rsid w:val="008E26E0"/>
    <w:rsid w:val="008F2231"/>
    <w:rsid w:val="008F5857"/>
    <w:rsid w:val="0091291D"/>
    <w:rsid w:val="00915C8E"/>
    <w:rsid w:val="00917BB1"/>
    <w:rsid w:val="00922E4F"/>
    <w:rsid w:val="00925073"/>
    <w:rsid w:val="00925E73"/>
    <w:rsid w:val="00927926"/>
    <w:rsid w:val="00927EC3"/>
    <w:rsid w:val="00931060"/>
    <w:rsid w:val="00931B90"/>
    <w:rsid w:val="00933E00"/>
    <w:rsid w:val="0093671B"/>
    <w:rsid w:val="00936DDF"/>
    <w:rsid w:val="00941884"/>
    <w:rsid w:val="00944488"/>
    <w:rsid w:val="0094741F"/>
    <w:rsid w:val="009651F4"/>
    <w:rsid w:val="0096745E"/>
    <w:rsid w:val="00971B42"/>
    <w:rsid w:val="00975D21"/>
    <w:rsid w:val="0097780D"/>
    <w:rsid w:val="00980531"/>
    <w:rsid w:val="00982E6F"/>
    <w:rsid w:val="009849B7"/>
    <w:rsid w:val="00995FBB"/>
    <w:rsid w:val="009A240D"/>
    <w:rsid w:val="009A369A"/>
    <w:rsid w:val="009A3874"/>
    <w:rsid w:val="009A45B9"/>
    <w:rsid w:val="009D1302"/>
    <w:rsid w:val="009D25CF"/>
    <w:rsid w:val="009D47D3"/>
    <w:rsid w:val="009D4AF6"/>
    <w:rsid w:val="009E05D3"/>
    <w:rsid w:val="009E1D8D"/>
    <w:rsid w:val="009E2322"/>
    <w:rsid w:val="009E25B7"/>
    <w:rsid w:val="009E6A82"/>
    <w:rsid w:val="009E7874"/>
    <w:rsid w:val="009F0C2A"/>
    <w:rsid w:val="009F0D7E"/>
    <w:rsid w:val="009F352C"/>
    <w:rsid w:val="00A04CF8"/>
    <w:rsid w:val="00A07845"/>
    <w:rsid w:val="00A11879"/>
    <w:rsid w:val="00A23FC3"/>
    <w:rsid w:val="00A31A70"/>
    <w:rsid w:val="00A31CF8"/>
    <w:rsid w:val="00A423FC"/>
    <w:rsid w:val="00A42619"/>
    <w:rsid w:val="00A43B6E"/>
    <w:rsid w:val="00A461BF"/>
    <w:rsid w:val="00A4691F"/>
    <w:rsid w:val="00A46C3F"/>
    <w:rsid w:val="00A47772"/>
    <w:rsid w:val="00A52CFA"/>
    <w:rsid w:val="00A53E78"/>
    <w:rsid w:val="00A574DE"/>
    <w:rsid w:val="00A62860"/>
    <w:rsid w:val="00A628FB"/>
    <w:rsid w:val="00A65248"/>
    <w:rsid w:val="00A6765A"/>
    <w:rsid w:val="00A70164"/>
    <w:rsid w:val="00A70D9E"/>
    <w:rsid w:val="00A71195"/>
    <w:rsid w:val="00A770D7"/>
    <w:rsid w:val="00A81147"/>
    <w:rsid w:val="00A81D21"/>
    <w:rsid w:val="00A91913"/>
    <w:rsid w:val="00A9349C"/>
    <w:rsid w:val="00A937F5"/>
    <w:rsid w:val="00AA0634"/>
    <w:rsid w:val="00AA7927"/>
    <w:rsid w:val="00AB27FB"/>
    <w:rsid w:val="00AB75E2"/>
    <w:rsid w:val="00AB7646"/>
    <w:rsid w:val="00AC0C82"/>
    <w:rsid w:val="00AC6A3B"/>
    <w:rsid w:val="00AD73FC"/>
    <w:rsid w:val="00AE068C"/>
    <w:rsid w:val="00AE16CF"/>
    <w:rsid w:val="00AE3F03"/>
    <w:rsid w:val="00AE77F0"/>
    <w:rsid w:val="00AF4296"/>
    <w:rsid w:val="00AF7205"/>
    <w:rsid w:val="00B043A3"/>
    <w:rsid w:val="00B12A39"/>
    <w:rsid w:val="00B161E1"/>
    <w:rsid w:val="00B17D79"/>
    <w:rsid w:val="00B20535"/>
    <w:rsid w:val="00B20F1E"/>
    <w:rsid w:val="00B21C84"/>
    <w:rsid w:val="00B22DCA"/>
    <w:rsid w:val="00B26B28"/>
    <w:rsid w:val="00B37CF8"/>
    <w:rsid w:val="00B43EC1"/>
    <w:rsid w:val="00B46E48"/>
    <w:rsid w:val="00B5126C"/>
    <w:rsid w:val="00B54CF4"/>
    <w:rsid w:val="00B6393F"/>
    <w:rsid w:val="00B63AB4"/>
    <w:rsid w:val="00B653B9"/>
    <w:rsid w:val="00B675B1"/>
    <w:rsid w:val="00B70200"/>
    <w:rsid w:val="00B71905"/>
    <w:rsid w:val="00B737A4"/>
    <w:rsid w:val="00B758D5"/>
    <w:rsid w:val="00B841AF"/>
    <w:rsid w:val="00B86949"/>
    <w:rsid w:val="00B901B8"/>
    <w:rsid w:val="00B970FD"/>
    <w:rsid w:val="00B97F71"/>
    <w:rsid w:val="00BA2464"/>
    <w:rsid w:val="00BA43E5"/>
    <w:rsid w:val="00BB0349"/>
    <w:rsid w:val="00BB3F48"/>
    <w:rsid w:val="00BB5FC1"/>
    <w:rsid w:val="00BC046A"/>
    <w:rsid w:val="00BD2354"/>
    <w:rsid w:val="00BE60E1"/>
    <w:rsid w:val="00BF0DC4"/>
    <w:rsid w:val="00BF1007"/>
    <w:rsid w:val="00BF3CD7"/>
    <w:rsid w:val="00C0153C"/>
    <w:rsid w:val="00C03D3E"/>
    <w:rsid w:val="00C03DD8"/>
    <w:rsid w:val="00C0409F"/>
    <w:rsid w:val="00C12A58"/>
    <w:rsid w:val="00C24ECC"/>
    <w:rsid w:val="00C26BB6"/>
    <w:rsid w:val="00C319C0"/>
    <w:rsid w:val="00C34F65"/>
    <w:rsid w:val="00C42BD0"/>
    <w:rsid w:val="00C54950"/>
    <w:rsid w:val="00C56707"/>
    <w:rsid w:val="00C569B9"/>
    <w:rsid w:val="00C60DE2"/>
    <w:rsid w:val="00C63AF5"/>
    <w:rsid w:val="00C65E4A"/>
    <w:rsid w:val="00C85220"/>
    <w:rsid w:val="00C908EF"/>
    <w:rsid w:val="00C97741"/>
    <w:rsid w:val="00C97F6D"/>
    <w:rsid w:val="00CA5DA4"/>
    <w:rsid w:val="00CA66EE"/>
    <w:rsid w:val="00CB6C29"/>
    <w:rsid w:val="00CD470B"/>
    <w:rsid w:val="00CD474A"/>
    <w:rsid w:val="00CD564A"/>
    <w:rsid w:val="00CD56C7"/>
    <w:rsid w:val="00CE5F1C"/>
    <w:rsid w:val="00CF3FA7"/>
    <w:rsid w:val="00CF7716"/>
    <w:rsid w:val="00CF7EFB"/>
    <w:rsid w:val="00D0012E"/>
    <w:rsid w:val="00D017A4"/>
    <w:rsid w:val="00D201A5"/>
    <w:rsid w:val="00D20221"/>
    <w:rsid w:val="00D21207"/>
    <w:rsid w:val="00D22A86"/>
    <w:rsid w:val="00D24D9F"/>
    <w:rsid w:val="00D252DD"/>
    <w:rsid w:val="00D35448"/>
    <w:rsid w:val="00D432AB"/>
    <w:rsid w:val="00D552CE"/>
    <w:rsid w:val="00D661AD"/>
    <w:rsid w:val="00D72B5D"/>
    <w:rsid w:val="00D80E82"/>
    <w:rsid w:val="00D818B0"/>
    <w:rsid w:val="00D827C8"/>
    <w:rsid w:val="00D83F22"/>
    <w:rsid w:val="00D87E4C"/>
    <w:rsid w:val="00D91BF6"/>
    <w:rsid w:val="00D9445D"/>
    <w:rsid w:val="00DA0CA6"/>
    <w:rsid w:val="00DA47C3"/>
    <w:rsid w:val="00DC1FC5"/>
    <w:rsid w:val="00DC23C6"/>
    <w:rsid w:val="00DC6ECF"/>
    <w:rsid w:val="00DE06D1"/>
    <w:rsid w:val="00DF0B93"/>
    <w:rsid w:val="00DF2994"/>
    <w:rsid w:val="00DF66F7"/>
    <w:rsid w:val="00E107E7"/>
    <w:rsid w:val="00E146D7"/>
    <w:rsid w:val="00E245AC"/>
    <w:rsid w:val="00E31CDF"/>
    <w:rsid w:val="00E366E9"/>
    <w:rsid w:val="00E4337A"/>
    <w:rsid w:val="00E45616"/>
    <w:rsid w:val="00E516A4"/>
    <w:rsid w:val="00E52564"/>
    <w:rsid w:val="00E53AA9"/>
    <w:rsid w:val="00E55A5E"/>
    <w:rsid w:val="00E5698A"/>
    <w:rsid w:val="00E57ACC"/>
    <w:rsid w:val="00E62524"/>
    <w:rsid w:val="00E6288A"/>
    <w:rsid w:val="00E67C75"/>
    <w:rsid w:val="00E72BA1"/>
    <w:rsid w:val="00E762CC"/>
    <w:rsid w:val="00E77005"/>
    <w:rsid w:val="00E826F4"/>
    <w:rsid w:val="00E83658"/>
    <w:rsid w:val="00E9279B"/>
    <w:rsid w:val="00EA145B"/>
    <w:rsid w:val="00EA297B"/>
    <w:rsid w:val="00EA53BB"/>
    <w:rsid w:val="00EC05AF"/>
    <w:rsid w:val="00EC663C"/>
    <w:rsid w:val="00EC6A73"/>
    <w:rsid w:val="00ED3EE7"/>
    <w:rsid w:val="00EE4231"/>
    <w:rsid w:val="00EE67AB"/>
    <w:rsid w:val="00EF3126"/>
    <w:rsid w:val="00EF363F"/>
    <w:rsid w:val="00EF6872"/>
    <w:rsid w:val="00F07048"/>
    <w:rsid w:val="00F10197"/>
    <w:rsid w:val="00F10FD8"/>
    <w:rsid w:val="00F12B57"/>
    <w:rsid w:val="00F15EEA"/>
    <w:rsid w:val="00F17D01"/>
    <w:rsid w:val="00F36443"/>
    <w:rsid w:val="00F409B2"/>
    <w:rsid w:val="00F417D5"/>
    <w:rsid w:val="00F41875"/>
    <w:rsid w:val="00F43490"/>
    <w:rsid w:val="00F503C7"/>
    <w:rsid w:val="00F5275B"/>
    <w:rsid w:val="00F52F68"/>
    <w:rsid w:val="00F53DD2"/>
    <w:rsid w:val="00F60DD8"/>
    <w:rsid w:val="00F7002F"/>
    <w:rsid w:val="00F72274"/>
    <w:rsid w:val="00F722A6"/>
    <w:rsid w:val="00F73C98"/>
    <w:rsid w:val="00F774B8"/>
    <w:rsid w:val="00F775E0"/>
    <w:rsid w:val="00F803F4"/>
    <w:rsid w:val="00F8736B"/>
    <w:rsid w:val="00FB2514"/>
    <w:rsid w:val="00FB2730"/>
    <w:rsid w:val="00FC633D"/>
    <w:rsid w:val="00FC7D55"/>
    <w:rsid w:val="00FE2D72"/>
    <w:rsid w:val="00FE43E1"/>
    <w:rsid w:val="00FE5ED8"/>
    <w:rsid w:val="00FF4414"/>
    <w:rsid w:val="00FF45EF"/>
    <w:rsid w:val="00FF5D5A"/>
    <w:rsid w:val="00FF6062"/>
    <w:rsid w:val="00FF669F"/>
    <w:rsid w:val="05FE54BB"/>
    <w:rsid w:val="06EE8756"/>
    <w:rsid w:val="081B9FBC"/>
    <w:rsid w:val="117E6472"/>
    <w:rsid w:val="1A7AA8D8"/>
    <w:rsid w:val="212BA6CE"/>
    <w:rsid w:val="27DF97F9"/>
    <w:rsid w:val="2E2108F3"/>
    <w:rsid w:val="33442113"/>
    <w:rsid w:val="3420BB36"/>
    <w:rsid w:val="38F00C70"/>
    <w:rsid w:val="3B496BE6"/>
    <w:rsid w:val="4EFEC550"/>
    <w:rsid w:val="51827D59"/>
    <w:rsid w:val="60593D78"/>
    <w:rsid w:val="61174CD8"/>
    <w:rsid w:val="648CB42A"/>
    <w:rsid w:val="6B628E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B6624"/>
  <w15:chartTrackingRefBased/>
  <w15:docId w15:val="{FDCC9093-BC81-4D2A-B1D8-7BB57EA3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Title">
    <w:name w:val="Title"/>
    <w:basedOn w:val="Normal"/>
    <w:next w:val="Normal"/>
    <w:link w:val="TitleChar"/>
    <w:uiPriority w:val="10"/>
    <w:qFormat/>
    <w:rsid w:val="00E146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6D7"/>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E146D7"/>
    <w:pPr>
      <w:widowControl w:val="0"/>
      <w:autoSpaceDE w:val="0"/>
      <w:autoSpaceDN w:val="0"/>
      <w:spacing w:after="0" w:line="240" w:lineRule="auto"/>
    </w:pPr>
    <w:rPr>
      <w:rFonts w:ascii="Arial" w:eastAsia="Arial" w:hAnsi="Arial" w:cs="Arial"/>
      <w:sz w:val="22"/>
      <w:szCs w:val="22"/>
    </w:rPr>
  </w:style>
  <w:style w:type="character" w:customStyle="1" w:styleId="BodyTextChar">
    <w:name w:val="Body Text Char"/>
    <w:basedOn w:val="DefaultParagraphFont"/>
    <w:link w:val="BodyText"/>
    <w:uiPriority w:val="1"/>
    <w:rsid w:val="00E146D7"/>
    <w:rPr>
      <w:rFonts w:ascii="Arial" w:eastAsia="Arial" w:hAnsi="Arial" w:cs="Arial"/>
      <w:sz w:val="22"/>
      <w:szCs w:val="22"/>
    </w:rPr>
  </w:style>
  <w:style w:type="paragraph" w:customStyle="1" w:styleId="TableParagraph">
    <w:name w:val="Table Paragraph"/>
    <w:basedOn w:val="Normal"/>
    <w:uiPriority w:val="1"/>
    <w:qFormat/>
    <w:rsid w:val="00E146D7"/>
    <w:pPr>
      <w:widowControl w:val="0"/>
      <w:autoSpaceDE w:val="0"/>
      <w:autoSpaceDN w:val="0"/>
      <w:spacing w:after="0" w:line="240" w:lineRule="auto"/>
      <w:ind w:left="105"/>
    </w:pPr>
    <w:rPr>
      <w:rFonts w:ascii="Arial" w:eastAsia="Arial" w:hAnsi="Arial" w:cs="Arial"/>
      <w:sz w:val="22"/>
      <w:szCs w:val="22"/>
    </w:rPr>
  </w:style>
  <w:style w:type="table" w:styleId="TableGrid">
    <w:name w:val="Table Grid"/>
    <w:basedOn w:val="TableNormal"/>
    <w:uiPriority w:val="59"/>
    <w:rsid w:val="00E146D7"/>
    <w:rPr>
      <w:sz w:val="22"/>
      <w:szCs w:val="22"/>
    </w:rPr>
    <w:tblPr>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Pr>
  </w:style>
  <w:style w:type="paragraph" w:styleId="ListParagraph">
    <w:name w:val="List Paragraph"/>
    <w:basedOn w:val="Normal"/>
    <w:uiPriority w:val="1"/>
    <w:qFormat/>
    <w:rsid w:val="00E146D7"/>
    <w:pPr>
      <w:widowControl w:val="0"/>
      <w:autoSpaceDE w:val="0"/>
      <w:autoSpaceDN w:val="0"/>
      <w:spacing w:after="0" w:line="240" w:lineRule="auto"/>
    </w:pPr>
    <w:rPr>
      <w:rFonts w:ascii="Arial" w:eastAsia="Arial" w:hAnsi="Arial" w:cs="Arial"/>
      <w:sz w:val="22"/>
      <w:szCs w:val="22"/>
    </w:rPr>
  </w:style>
  <w:style w:type="paragraph" w:styleId="CommentText">
    <w:name w:val="annotation text"/>
    <w:basedOn w:val="Normal"/>
    <w:link w:val="CommentTextChar"/>
    <w:uiPriority w:val="99"/>
    <w:unhideWhenUsed/>
    <w:rsid w:val="00E146D7"/>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E146D7"/>
    <w:rPr>
      <w:rFonts w:ascii="Arial" w:eastAsia="Arial" w:hAnsi="Arial" w:cs="Arial"/>
      <w:sz w:val="20"/>
      <w:szCs w:val="20"/>
    </w:rPr>
  </w:style>
  <w:style w:type="character" w:styleId="CommentReference">
    <w:name w:val="annotation reference"/>
    <w:basedOn w:val="DefaultParagraphFont"/>
    <w:uiPriority w:val="99"/>
    <w:semiHidden/>
    <w:unhideWhenUsed/>
    <w:rsid w:val="00E146D7"/>
    <w:rPr>
      <w:sz w:val="16"/>
      <w:szCs w:val="16"/>
    </w:rPr>
  </w:style>
  <w:style w:type="character" w:styleId="Mention">
    <w:name w:val="Mention"/>
    <w:basedOn w:val="DefaultParagraphFont"/>
    <w:uiPriority w:val="99"/>
    <w:unhideWhenUsed/>
    <w:rsid w:val="00E146D7"/>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5073"/>
    <w:pPr>
      <w:widowControl/>
      <w:autoSpaceDE/>
      <w:autoSpaceDN/>
      <w:spacing w:after="24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25073"/>
    <w:rPr>
      <w:rFonts w:ascii="Arial" w:eastAsiaTheme="minorEastAsia" w:hAnsi="Arial" w:cs="Arial"/>
      <w:b/>
      <w:bCs/>
      <w:sz w:val="20"/>
      <w:szCs w:val="20"/>
    </w:rPr>
  </w:style>
  <w:style w:type="character" w:customStyle="1" w:styleId="cf01">
    <w:name w:val="cf01"/>
    <w:basedOn w:val="DefaultParagraphFont"/>
    <w:rsid w:val="00B37CF8"/>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47382">
      <w:bodyDiv w:val="1"/>
      <w:marLeft w:val="0"/>
      <w:marRight w:val="0"/>
      <w:marTop w:val="0"/>
      <w:marBottom w:val="0"/>
      <w:divBdr>
        <w:top w:val="none" w:sz="0" w:space="0" w:color="auto"/>
        <w:left w:val="none" w:sz="0" w:space="0" w:color="auto"/>
        <w:bottom w:val="none" w:sz="0" w:space="0" w:color="auto"/>
        <w:right w:val="none" w:sz="0" w:space="0" w:color="auto"/>
      </w:divBdr>
    </w:div>
    <w:div w:id="131145089">
      <w:bodyDiv w:val="1"/>
      <w:marLeft w:val="0"/>
      <w:marRight w:val="0"/>
      <w:marTop w:val="0"/>
      <w:marBottom w:val="0"/>
      <w:divBdr>
        <w:top w:val="none" w:sz="0" w:space="0" w:color="auto"/>
        <w:left w:val="none" w:sz="0" w:space="0" w:color="auto"/>
        <w:bottom w:val="none" w:sz="0" w:space="0" w:color="auto"/>
        <w:right w:val="none" w:sz="0" w:space="0" w:color="auto"/>
      </w:divBdr>
    </w:div>
    <w:div w:id="360133855">
      <w:bodyDiv w:val="1"/>
      <w:marLeft w:val="0"/>
      <w:marRight w:val="0"/>
      <w:marTop w:val="0"/>
      <w:marBottom w:val="0"/>
      <w:divBdr>
        <w:top w:val="none" w:sz="0" w:space="0" w:color="auto"/>
        <w:left w:val="none" w:sz="0" w:space="0" w:color="auto"/>
        <w:bottom w:val="none" w:sz="0" w:space="0" w:color="auto"/>
        <w:right w:val="none" w:sz="0" w:space="0" w:color="auto"/>
      </w:divBdr>
    </w:div>
    <w:div w:id="467013582">
      <w:bodyDiv w:val="1"/>
      <w:marLeft w:val="0"/>
      <w:marRight w:val="0"/>
      <w:marTop w:val="0"/>
      <w:marBottom w:val="0"/>
      <w:divBdr>
        <w:top w:val="none" w:sz="0" w:space="0" w:color="auto"/>
        <w:left w:val="none" w:sz="0" w:space="0" w:color="auto"/>
        <w:bottom w:val="none" w:sz="0" w:space="0" w:color="auto"/>
        <w:right w:val="none" w:sz="0" w:space="0" w:color="auto"/>
      </w:divBdr>
    </w:div>
    <w:div w:id="717703391">
      <w:bodyDiv w:val="1"/>
      <w:marLeft w:val="0"/>
      <w:marRight w:val="0"/>
      <w:marTop w:val="0"/>
      <w:marBottom w:val="0"/>
      <w:divBdr>
        <w:top w:val="none" w:sz="0" w:space="0" w:color="auto"/>
        <w:left w:val="none" w:sz="0" w:space="0" w:color="auto"/>
        <w:bottom w:val="none" w:sz="0" w:space="0" w:color="auto"/>
        <w:right w:val="none" w:sz="0" w:space="0" w:color="auto"/>
      </w:divBdr>
    </w:div>
    <w:div w:id="862013739">
      <w:bodyDiv w:val="1"/>
      <w:marLeft w:val="0"/>
      <w:marRight w:val="0"/>
      <w:marTop w:val="0"/>
      <w:marBottom w:val="0"/>
      <w:divBdr>
        <w:top w:val="none" w:sz="0" w:space="0" w:color="auto"/>
        <w:left w:val="none" w:sz="0" w:space="0" w:color="auto"/>
        <w:bottom w:val="none" w:sz="0" w:space="0" w:color="auto"/>
        <w:right w:val="none" w:sz="0" w:space="0" w:color="auto"/>
      </w:divBdr>
    </w:div>
    <w:div w:id="1083725195">
      <w:bodyDiv w:val="1"/>
      <w:marLeft w:val="0"/>
      <w:marRight w:val="0"/>
      <w:marTop w:val="0"/>
      <w:marBottom w:val="0"/>
      <w:divBdr>
        <w:top w:val="none" w:sz="0" w:space="0" w:color="auto"/>
        <w:left w:val="none" w:sz="0" w:space="0" w:color="auto"/>
        <w:bottom w:val="none" w:sz="0" w:space="0" w:color="auto"/>
        <w:right w:val="none" w:sz="0" w:space="0" w:color="auto"/>
      </w:divBdr>
    </w:div>
    <w:div w:id="1355570123">
      <w:bodyDiv w:val="1"/>
      <w:marLeft w:val="0"/>
      <w:marRight w:val="0"/>
      <w:marTop w:val="0"/>
      <w:marBottom w:val="0"/>
      <w:divBdr>
        <w:top w:val="none" w:sz="0" w:space="0" w:color="auto"/>
        <w:left w:val="none" w:sz="0" w:space="0" w:color="auto"/>
        <w:bottom w:val="none" w:sz="0" w:space="0" w:color="auto"/>
        <w:right w:val="none" w:sz="0" w:space="0" w:color="auto"/>
      </w:divBdr>
    </w:div>
    <w:div w:id="1493134107">
      <w:bodyDiv w:val="1"/>
      <w:marLeft w:val="0"/>
      <w:marRight w:val="0"/>
      <w:marTop w:val="0"/>
      <w:marBottom w:val="0"/>
      <w:divBdr>
        <w:top w:val="none" w:sz="0" w:space="0" w:color="auto"/>
        <w:left w:val="none" w:sz="0" w:space="0" w:color="auto"/>
        <w:bottom w:val="none" w:sz="0" w:space="0" w:color="auto"/>
        <w:right w:val="none" w:sz="0" w:space="0" w:color="auto"/>
      </w:divBdr>
    </w:div>
    <w:div w:id="186097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epa.org.uk/environment/environmental-data/spri/spri-activity-sic-cod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pa.org.uk/environment/environmental-data/spri/operator-guidanc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sepa.org.uk/environment/environmental-data/spri/operator-guidan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BA7AAF7CA474DBBA58825EB031499" ma:contentTypeVersion="24" ma:contentTypeDescription="Create a new document." ma:contentTypeScope="" ma:versionID="92853237f6ba8cc2961382c4f7eb6f00">
  <xsd:schema xmlns:xsd="http://www.w3.org/2001/XMLSchema" xmlns:xs="http://www.w3.org/2001/XMLSchema" xmlns:p="http://schemas.microsoft.com/office/2006/metadata/properties" xmlns:ns2="d918e457-8e78-4628-8016-6e26105c51ac" xmlns:ns3="c8f69f10-2008-415e-9072-98e62c05092f" targetNamespace="http://schemas.microsoft.com/office/2006/metadata/properties" ma:root="true" ma:fieldsID="c4570e2aa26755985ff106b1f2f38577" ns2:_="" ns3:_="">
    <xsd:import namespace="d918e457-8e78-4628-8016-6e26105c51ac"/>
    <xsd:import namespace="c8f69f10-2008-415e-9072-98e62c050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LengthInSeconds" minOccurs="0"/>
                <xsd:element ref="ns2:AuthorisationHolder" minOccurs="0"/>
                <xsd:element ref="ns2:Authori" minOccurs="0"/>
                <xsd:element ref="ns2:MediaServiceObjectDetectorVersions" minOccurs="0"/>
                <xsd:element ref="ns2:MediaServiceSearchProperties" minOccurs="0"/>
                <xsd:element ref="ns2:AuthorisationNumber" minOccurs="0"/>
                <xsd:element ref="ns2:Documenttype" minOccurs="0"/>
                <xsd:element ref="ns2:Docum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8e457-8e78-4628-8016-6e26105c5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uthorisationHolder" ma:index="23" nillable="true" ma:displayName="Authorisation Holder" ma:format="Dropdown" ma:internalName="AuthorisationHolder">
      <xsd:simpleType>
        <xsd:restriction base="dms:Text">
          <xsd:maxLength value="255"/>
        </xsd:restriction>
      </xsd:simpleType>
    </xsd:element>
    <xsd:element name="Authori" ma:index="24" nillable="true" ma:displayName="Authori" ma:format="Dropdown" ma:internalName="Authori">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AuthorisationNumber" ma:index="27" nillable="true" ma:displayName="Authorisation Number" ma:description="Format - ABC-X-1234567" ma:format="Dropdown" ma:internalName="AuthorisationNumber">
      <xsd:simpleType>
        <xsd:restriction base="dms:Text">
          <xsd:maxLength value="255"/>
        </xsd:restriction>
      </xsd:simpleType>
    </xsd:element>
    <xsd:element name="Documenttype" ma:index="28" nillable="true" ma:displayName="Document type" ma:format="Dropdown" ma:internalName="Documenttype">
      <xsd:simpleType>
        <xsd:restriction base="dms:Choice">
          <xsd:enumeration value="SEPA Team info"/>
          <xsd:enumeration value="Validation"/>
          <xsd:enumeration value="Additional Validation"/>
          <xsd:enumeration value="Verification"/>
          <xsd:enumeration value="General site info"/>
          <xsd:enumeration value="&lt;Cyber"/>
          <xsd:enumeration value="Site Information Folder"/>
          <xsd:enumeration value="Data Enquiry"/>
        </xsd:restriction>
      </xsd:simpleType>
    </xsd:element>
    <xsd:element name="Documentdate" ma:index="29" nillable="true" ma:displayName="Document date" ma:format="DateOnly" ma:internalName="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8f69f10-2008-415e-9072-98e62c0509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18e457-8e78-4628-8016-6e26105c51ac">
      <Terms xmlns="http://schemas.microsoft.com/office/infopath/2007/PartnerControls"/>
    </lcf76f155ced4ddcb4097134ff3c332f>
    <AuthorisationHolder xmlns="d918e457-8e78-4628-8016-6e26105c51ac" xsi:nil="true"/>
    <Authori xmlns="d918e457-8e78-4628-8016-6e26105c51ac" xsi:nil="true"/>
    <Documentdate xmlns="d918e457-8e78-4628-8016-6e26105c51ac" xsi:nil="true"/>
    <AuthorisationNumber xmlns="d918e457-8e78-4628-8016-6e26105c51ac" xsi:nil="true"/>
    <Documenttype xmlns="d918e457-8e78-4628-8016-6e26105c51ac" xsi:nil="true"/>
  </documentManagement>
</p:properties>
</file>

<file path=customXml/itemProps1.xml><?xml version="1.0" encoding="utf-8"?>
<ds:datastoreItem xmlns:ds="http://schemas.openxmlformats.org/officeDocument/2006/customXml" ds:itemID="{91436BA7-9564-4176-8C7E-D1DB8F5D0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8e457-8e78-4628-8016-6e26105c51ac"/>
    <ds:schemaRef ds:uri="c8f69f10-2008-415e-9072-98e62c050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BBA168F4-C533-40B3-86BA-6A3C29922A5C}">
  <ds:schemaRefs>
    <ds:schemaRef ds:uri="http://schemas.microsoft.com/sharepoint/v3/contenttype/forms"/>
  </ds:schemaRefs>
</ds:datastoreItem>
</file>

<file path=customXml/itemProps4.xml><?xml version="1.0" encoding="utf-8"?>
<ds:datastoreItem xmlns:ds="http://schemas.openxmlformats.org/officeDocument/2006/customXml" ds:itemID="{C1D85CCA-BC1A-4FEF-9B84-1B4E42172721}">
  <ds:schemaRefs>
    <ds:schemaRef ds:uri="http://schemas.microsoft.com/office/2006/metadata/properties"/>
    <ds:schemaRef ds:uri="http://schemas.microsoft.com/office/infopath/2007/PartnerControls"/>
    <ds:schemaRef ds:uri="d918e457-8e78-4628-8016-6e26105c51ac"/>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174</TotalTime>
  <Pages>48</Pages>
  <Words>5264</Words>
  <Characters>30006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35200</CharactersWithSpaces>
  <SharedDoc>false</SharedDoc>
  <HLinks>
    <vt:vector size="18" baseType="variant">
      <vt:variant>
        <vt:i4>7602211</vt:i4>
      </vt:variant>
      <vt:variant>
        <vt:i4>6</vt:i4>
      </vt:variant>
      <vt:variant>
        <vt:i4>0</vt:i4>
      </vt:variant>
      <vt:variant>
        <vt:i4>5</vt:i4>
      </vt:variant>
      <vt:variant>
        <vt:lpwstr>https://www.sepa.org.uk/environment/environmental-data/spri/operator-guidance/</vt:lpwstr>
      </vt:variant>
      <vt:variant>
        <vt:lpwstr/>
      </vt:variant>
      <vt:variant>
        <vt:i4>7602211</vt:i4>
      </vt:variant>
      <vt:variant>
        <vt:i4>3</vt:i4>
      </vt:variant>
      <vt:variant>
        <vt:i4>0</vt:i4>
      </vt:variant>
      <vt:variant>
        <vt:i4>5</vt:i4>
      </vt:variant>
      <vt:variant>
        <vt:lpwstr>https://www.sepa.org.uk/environment/environmental-data/spri/operator-guidance/</vt:lpwstr>
      </vt:variant>
      <vt:variant>
        <vt:lpwstr/>
      </vt:variant>
      <vt:variant>
        <vt:i4>1114178</vt:i4>
      </vt:variant>
      <vt:variant>
        <vt:i4>0</vt:i4>
      </vt:variant>
      <vt:variant>
        <vt:i4>0</vt:i4>
      </vt:variant>
      <vt:variant>
        <vt:i4>5</vt:i4>
      </vt:variant>
      <vt:variant>
        <vt:lpwstr>https://www.sepa.org.uk/environment/environmental-data/spri/spri-activity-sic-codes/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Cartisano, Rosaria</dc:creator>
  <cp:keywords/>
  <dc:description/>
  <cp:lastModifiedBy>McGrandles, Alicia</cp:lastModifiedBy>
  <cp:revision>159</cp:revision>
  <cp:lastPrinted>2024-12-11T20:06:00Z</cp:lastPrinted>
  <dcterms:created xsi:type="dcterms:W3CDTF">2024-12-12T18:20:00Z</dcterms:created>
  <dcterms:modified xsi:type="dcterms:W3CDTF">2024-12-13T12:04:00Z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0x010100EB8BA7AAF7CA474DBBA58825EB031499</vt:lpwstr>
  </property>
  <property fmtid="{D5CDD505-2E9C-101B-9397-08002B2CF9AE}" pid="10" name="MediaServiceImageTags">
    <vt:lpwstr/>
  </property>
</Properties>
</file>